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C5E6" w14:textId="77777777" w:rsidR="00D71C95" w:rsidRDefault="00D71C95">
      <w:pPr>
        <w:jc w:val="center"/>
        <w:rPr>
          <w:b/>
          <w:sz w:val="28"/>
          <w:szCs w:val="28"/>
        </w:rPr>
      </w:pPr>
    </w:p>
    <w:p w14:paraId="0634CBD8" w14:textId="77777777" w:rsidR="00D71C95" w:rsidRDefault="00FC6E0F">
      <w:pPr>
        <w:jc w:val="center"/>
      </w:pPr>
      <w:r>
        <w:rPr>
          <w:noProof/>
          <w:sz w:val="22"/>
          <w:szCs w:val="22"/>
        </w:rPr>
        <w:drawing>
          <wp:inline distT="0" distB="0" distL="0" distR="0" wp14:anchorId="011A7360" wp14:editId="6EC8DF72">
            <wp:extent cx="518163" cy="769623"/>
            <wp:effectExtent l="0" t="0" r="0" b="0"/>
            <wp:docPr id="4" name="Picture 1" descr="mali grb kolorn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8163" cy="769623"/>
                    </a:xfrm>
                    <a:prstGeom prst="rect">
                      <a:avLst/>
                    </a:prstGeom>
                    <a:noFill/>
                    <a:ln>
                      <a:noFill/>
                      <a:prstDash/>
                    </a:ln>
                  </pic:spPr>
                </pic:pic>
              </a:graphicData>
            </a:graphic>
          </wp:inline>
        </w:drawing>
      </w:r>
    </w:p>
    <w:p w14:paraId="327CD54B" w14:textId="77777777" w:rsidR="00D71C95" w:rsidRDefault="00D71C95">
      <w:pPr>
        <w:jc w:val="center"/>
        <w:rPr>
          <w:b/>
          <w:sz w:val="28"/>
          <w:szCs w:val="28"/>
        </w:rPr>
      </w:pPr>
    </w:p>
    <w:p w14:paraId="7A0F5E15" w14:textId="77777777" w:rsidR="00D71C95" w:rsidRDefault="00FC6E0F">
      <w:pPr>
        <w:jc w:val="center"/>
        <w:rPr>
          <w:b/>
          <w:sz w:val="28"/>
          <w:szCs w:val="28"/>
        </w:rPr>
      </w:pPr>
      <w:r>
        <w:rPr>
          <w:b/>
          <w:sz w:val="28"/>
          <w:szCs w:val="28"/>
        </w:rPr>
        <w:t>РЕПУБЛИКА СРБИЈА</w:t>
      </w:r>
    </w:p>
    <w:p w14:paraId="3A99428A" w14:textId="77777777" w:rsidR="00D71C95" w:rsidRDefault="00FC6E0F">
      <w:pPr>
        <w:jc w:val="center"/>
        <w:rPr>
          <w:b/>
          <w:sz w:val="28"/>
          <w:szCs w:val="28"/>
        </w:rPr>
      </w:pPr>
      <w:r>
        <w:rPr>
          <w:b/>
          <w:sz w:val="28"/>
          <w:szCs w:val="28"/>
        </w:rPr>
        <w:t>УПРАВА ЗА ЗАЈЕДНИЧКЕ ПОСЛОВЕ РЕПУБЛИЧКИХ ОРГАНА</w:t>
      </w:r>
    </w:p>
    <w:p w14:paraId="249A8C2A" w14:textId="77777777" w:rsidR="00D71C95" w:rsidRDefault="00D71C95">
      <w:pPr>
        <w:jc w:val="center"/>
        <w:rPr>
          <w:b/>
          <w:lang w:val="ru-RU"/>
        </w:rPr>
      </w:pPr>
    </w:p>
    <w:p w14:paraId="57FFED8A" w14:textId="77777777" w:rsidR="00D71C95" w:rsidRDefault="00D71C95">
      <w:pPr>
        <w:jc w:val="center"/>
        <w:rPr>
          <w:b/>
          <w:lang w:val="ru-RU"/>
        </w:rPr>
      </w:pPr>
    </w:p>
    <w:p w14:paraId="1048AF83" w14:textId="77777777" w:rsidR="00D71C95" w:rsidRDefault="00D71C95">
      <w:pPr>
        <w:jc w:val="center"/>
        <w:rPr>
          <w:b/>
          <w:lang w:val="ru-RU"/>
        </w:rPr>
      </w:pPr>
    </w:p>
    <w:p w14:paraId="4F81E90A" w14:textId="77777777" w:rsidR="00D71C95" w:rsidRDefault="00D71C95">
      <w:pPr>
        <w:jc w:val="center"/>
        <w:rPr>
          <w:b/>
          <w:lang w:val="ru-RU"/>
        </w:rPr>
      </w:pPr>
    </w:p>
    <w:p w14:paraId="45D6042B" w14:textId="77777777" w:rsidR="00D71C95" w:rsidRDefault="00D71C95">
      <w:pPr>
        <w:jc w:val="center"/>
        <w:rPr>
          <w:b/>
          <w:lang w:val="ru-RU"/>
        </w:rPr>
      </w:pPr>
    </w:p>
    <w:p w14:paraId="3E6AAFCD" w14:textId="77777777" w:rsidR="00D71C95" w:rsidRDefault="00D71C95">
      <w:pPr>
        <w:jc w:val="center"/>
        <w:rPr>
          <w:b/>
          <w:lang w:val="ru-RU"/>
        </w:rPr>
      </w:pPr>
    </w:p>
    <w:p w14:paraId="1DE71E92" w14:textId="77777777" w:rsidR="00D71C95" w:rsidRDefault="00D71C95">
      <w:pPr>
        <w:jc w:val="center"/>
        <w:rPr>
          <w:b/>
          <w:lang w:val="ru-RU"/>
        </w:rPr>
      </w:pPr>
    </w:p>
    <w:p w14:paraId="468C8B60" w14:textId="77777777" w:rsidR="00D71C95" w:rsidRDefault="00D71C95">
      <w:pPr>
        <w:jc w:val="center"/>
        <w:rPr>
          <w:b/>
          <w:lang w:val="ru-RU"/>
        </w:rPr>
      </w:pPr>
    </w:p>
    <w:p w14:paraId="18CBAE88" w14:textId="77777777" w:rsidR="00D71C95" w:rsidRDefault="00D71C95">
      <w:pPr>
        <w:jc w:val="center"/>
        <w:rPr>
          <w:b/>
          <w:lang w:val="ru-RU"/>
        </w:rPr>
      </w:pPr>
    </w:p>
    <w:p w14:paraId="58F343EA" w14:textId="77777777" w:rsidR="00D71C95" w:rsidRDefault="00D71C95">
      <w:pPr>
        <w:jc w:val="center"/>
        <w:rPr>
          <w:b/>
          <w:lang w:val="ru-RU"/>
        </w:rPr>
      </w:pPr>
    </w:p>
    <w:p w14:paraId="07813DCE" w14:textId="77777777" w:rsidR="00D71C95" w:rsidRDefault="00D71C95">
      <w:pPr>
        <w:jc w:val="center"/>
        <w:rPr>
          <w:b/>
          <w:lang w:val="ru-RU"/>
        </w:rPr>
      </w:pPr>
    </w:p>
    <w:p w14:paraId="042CBA7E" w14:textId="77777777" w:rsidR="00D71C95" w:rsidRDefault="00FC6E0F">
      <w:pPr>
        <w:jc w:val="center"/>
        <w:rPr>
          <w:b/>
          <w:sz w:val="32"/>
          <w:szCs w:val="32"/>
        </w:rPr>
      </w:pPr>
      <w:r>
        <w:rPr>
          <w:b/>
          <w:sz w:val="32"/>
          <w:szCs w:val="32"/>
        </w:rPr>
        <w:t>И Н Ф О Р М А Т О Р</w:t>
      </w:r>
    </w:p>
    <w:p w14:paraId="42FB1F28" w14:textId="77777777" w:rsidR="00D71C95" w:rsidRDefault="00FC6E0F">
      <w:pPr>
        <w:jc w:val="center"/>
        <w:rPr>
          <w:b/>
          <w:sz w:val="32"/>
          <w:szCs w:val="32"/>
        </w:rPr>
      </w:pPr>
      <w:r>
        <w:rPr>
          <w:b/>
          <w:sz w:val="32"/>
          <w:szCs w:val="32"/>
        </w:rPr>
        <w:t>О РАДУ</w:t>
      </w:r>
    </w:p>
    <w:p w14:paraId="36E721E4" w14:textId="77777777" w:rsidR="00D71C95" w:rsidRDefault="00FC6E0F">
      <w:pPr>
        <w:jc w:val="center"/>
        <w:rPr>
          <w:b/>
          <w:sz w:val="32"/>
          <w:szCs w:val="32"/>
        </w:rPr>
      </w:pPr>
      <w:r>
        <w:rPr>
          <w:b/>
          <w:sz w:val="32"/>
          <w:szCs w:val="32"/>
        </w:rPr>
        <w:t>УПРАВЕ ЗА ЗАЈЕДНИЧКЕ ПОСЛОВЕ</w:t>
      </w:r>
    </w:p>
    <w:p w14:paraId="5C0BF1EE" w14:textId="77777777" w:rsidR="00D71C95" w:rsidRDefault="00FC6E0F">
      <w:pPr>
        <w:jc w:val="center"/>
        <w:rPr>
          <w:b/>
          <w:sz w:val="32"/>
          <w:szCs w:val="32"/>
        </w:rPr>
      </w:pPr>
      <w:r>
        <w:rPr>
          <w:b/>
          <w:sz w:val="32"/>
          <w:szCs w:val="32"/>
        </w:rPr>
        <w:t>РЕПУБЛИЧКИХ ОРГАНА</w:t>
      </w:r>
    </w:p>
    <w:p w14:paraId="514D29F3" w14:textId="77777777" w:rsidR="00D71C95" w:rsidRDefault="00D71C95">
      <w:pPr>
        <w:jc w:val="center"/>
        <w:rPr>
          <w:b/>
          <w:lang w:val="ru-RU"/>
        </w:rPr>
      </w:pPr>
    </w:p>
    <w:p w14:paraId="184F3E19" w14:textId="77777777" w:rsidR="00D71C95" w:rsidRDefault="00D71C95">
      <w:pPr>
        <w:jc w:val="center"/>
        <w:rPr>
          <w:b/>
          <w:lang w:val="ru-RU"/>
        </w:rPr>
      </w:pPr>
    </w:p>
    <w:p w14:paraId="330E115C" w14:textId="77777777" w:rsidR="00D71C95" w:rsidRDefault="00D71C95">
      <w:pPr>
        <w:jc w:val="center"/>
        <w:rPr>
          <w:b/>
          <w:lang w:val="ru-RU"/>
        </w:rPr>
      </w:pPr>
    </w:p>
    <w:p w14:paraId="3DBCCCD1" w14:textId="77777777" w:rsidR="00D71C95" w:rsidRDefault="00D71C95">
      <w:pPr>
        <w:jc w:val="center"/>
        <w:rPr>
          <w:b/>
          <w:lang w:val="ru-RU"/>
        </w:rPr>
      </w:pPr>
    </w:p>
    <w:p w14:paraId="0F0A31F7" w14:textId="77777777" w:rsidR="00D71C95" w:rsidRDefault="00D71C95">
      <w:pPr>
        <w:jc w:val="center"/>
        <w:rPr>
          <w:b/>
          <w:lang w:val="ru-RU"/>
        </w:rPr>
      </w:pPr>
    </w:p>
    <w:p w14:paraId="152B8183" w14:textId="77777777" w:rsidR="00D71C95" w:rsidRDefault="00D71C95">
      <w:pPr>
        <w:jc w:val="center"/>
        <w:rPr>
          <w:b/>
          <w:lang w:val="ru-RU"/>
        </w:rPr>
      </w:pPr>
    </w:p>
    <w:p w14:paraId="41143B95" w14:textId="77777777" w:rsidR="00D71C95" w:rsidRDefault="00D71C95">
      <w:pPr>
        <w:jc w:val="center"/>
        <w:rPr>
          <w:b/>
          <w:lang w:val="ru-RU"/>
        </w:rPr>
      </w:pPr>
    </w:p>
    <w:p w14:paraId="403E976C" w14:textId="77777777" w:rsidR="00D71C95" w:rsidRDefault="00D71C95">
      <w:pPr>
        <w:jc w:val="center"/>
        <w:rPr>
          <w:b/>
          <w:lang w:val="ru-RU"/>
        </w:rPr>
      </w:pPr>
    </w:p>
    <w:p w14:paraId="3C43F156" w14:textId="77777777" w:rsidR="00D71C95" w:rsidRDefault="00D71C95">
      <w:pPr>
        <w:jc w:val="center"/>
        <w:rPr>
          <w:b/>
          <w:lang w:val="ru-RU"/>
        </w:rPr>
      </w:pPr>
    </w:p>
    <w:p w14:paraId="158E47B0" w14:textId="77777777" w:rsidR="00D71C95" w:rsidRDefault="00D71C95">
      <w:pPr>
        <w:jc w:val="center"/>
        <w:rPr>
          <w:b/>
          <w:lang w:val="ru-RU"/>
        </w:rPr>
      </w:pPr>
    </w:p>
    <w:p w14:paraId="0E60DD71" w14:textId="77777777" w:rsidR="00D71C95" w:rsidRDefault="00D71C95">
      <w:pPr>
        <w:jc w:val="center"/>
        <w:rPr>
          <w:b/>
          <w:lang w:val="ru-RU"/>
        </w:rPr>
      </w:pPr>
    </w:p>
    <w:p w14:paraId="351BFBDD" w14:textId="77777777" w:rsidR="00D71C95" w:rsidRDefault="00D71C95">
      <w:pPr>
        <w:jc w:val="center"/>
        <w:rPr>
          <w:b/>
          <w:lang w:val="ru-RU"/>
        </w:rPr>
      </w:pPr>
    </w:p>
    <w:p w14:paraId="0D9A0F86" w14:textId="77777777" w:rsidR="00D71C95" w:rsidRDefault="00D71C95">
      <w:pPr>
        <w:jc w:val="center"/>
        <w:rPr>
          <w:b/>
          <w:lang w:val="ru-RU"/>
        </w:rPr>
      </w:pPr>
    </w:p>
    <w:p w14:paraId="6A525108" w14:textId="77777777" w:rsidR="00D71C95" w:rsidRDefault="00D71C95">
      <w:pPr>
        <w:jc w:val="center"/>
        <w:rPr>
          <w:b/>
          <w:lang w:val="ru-RU"/>
        </w:rPr>
      </w:pPr>
    </w:p>
    <w:p w14:paraId="72FB9970" w14:textId="77777777" w:rsidR="00D71C95" w:rsidRDefault="00D71C95">
      <w:pPr>
        <w:jc w:val="center"/>
        <w:rPr>
          <w:b/>
          <w:lang w:val="ru-RU"/>
        </w:rPr>
      </w:pPr>
    </w:p>
    <w:p w14:paraId="393A4F5B" w14:textId="77777777" w:rsidR="00D71C95" w:rsidRDefault="00D71C95">
      <w:pPr>
        <w:jc w:val="center"/>
        <w:rPr>
          <w:b/>
          <w:lang w:val="ru-RU"/>
        </w:rPr>
      </w:pPr>
    </w:p>
    <w:p w14:paraId="0D031EAB" w14:textId="77777777" w:rsidR="00D71C95" w:rsidRDefault="00D71C95">
      <w:pPr>
        <w:jc w:val="center"/>
        <w:rPr>
          <w:b/>
          <w:lang w:val="ru-RU"/>
        </w:rPr>
      </w:pPr>
    </w:p>
    <w:p w14:paraId="4BBC39F9" w14:textId="77777777" w:rsidR="00D71C95" w:rsidRDefault="00D71C95">
      <w:pPr>
        <w:jc w:val="center"/>
        <w:rPr>
          <w:b/>
          <w:lang w:val="ru-RU"/>
        </w:rPr>
      </w:pPr>
    </w:p>
    <w:p w14:paraId="0F08D39C" w14:textId="77777777" w:rsidR="00D71C95" w:rsidRDefault="00D71C95">
      <w:pPr>
        <w:jc w:val="center"/>
        <w:rPr>
          <w:b/>
          <w:lang w:val="ru-RU"/>
        </w:rPr>
      </w:pPr>
    </w:p>
    <w:p w14:paraId="60AACC74" w14:textId="77777777" w:rsidR="00D71C95" w:rsidRDefault="00FC6E0F">
      <w:pPr>
        <w:jc w:val="center"/>
      </w:pPr>
      <w:r>
        <w:rPr>
          <w:b/>
        </w:rPr>
        <w:t xml:space="preserve">Београд,  </w:t>
      </w:r>
      <w:r>
        <w:rPr>
          <w:b/>
          <w:lang/>
        </w:rPr>
        <w:t xml:space="preserve">јануар </w:t>
      </w:r>
      <w:r>
        <w:rPr>
          <w:b/>
        </w:rPr>
        <w:t>202</w:t>
      </w:r>
      <w:r>
        <w:rPr>
          <w:b/>
          <w:lang/>
        </w:rPr>
        <w:t>6</w:t>
      </w:r>
      <w:r>
        <w:rPr>
          <w:b/>
        </w:rPr>
        <w:t>. године</w:t>
      </w:r>
    </w:p>
    <w:p w14:paraId="1372749B" w14:textId="77777777" w:rsidR="00D71C95" w:rsidRDefault="00D71C95">
      <w:pPr>
        <w:jc w:val="center"/>
        <w:rPr>
          <w:b/>
        </w:rPr>
      </w:pPr>
    </w:p>
    <w:p w14:paraId="28F01874" w14:textId="77777777" w:rsidR="00D71C95" w:rsidRDefault="00D71C95">
      <w:pPr>
        <w:jc w:val="center"/>
        <w:rPr>
          <w:b/>
        </w:rPr>
      </w:pPr>
    </w:p>
    <w:p w14:paraId="1DE6F22F" w14:textId="77777777" w:rsidR="00D71C95" w:rsidRDefault="00D71C95">
      <w:pPr>
        <w:jc w:val="center"/>
        <w:rPr>
          <w:b/>
        </w:rPr>
      </w:pPr>
    </w:p>
    <w:p w14:paraId="3FE5B8F6" w14:textId="77777777" w:rsidR="00D71C95" w:rsidRDefault="00D71C95">
      <w:pPr>
        <w:jc w:val="center"/>
        <w:rPr>
          <w:b/>
        </w:rPr>
      </w:pPr>
    </w:p>
    <w:p w14:paraId="6AF57E92" w14:textId="77777777" w:rsidR="00D71C95" w:rsidRDefault="00D71C95">
      <w:pPr>
        <w:jc w:val="center"/>
        <w:rPr>
          <w:b/>
        </w:rPr>
      </w:pPr>
    </w:p>
    <w:p w14:paraId="670592A2" w14:textId="77777777" w:rsidR="00D71C95" w:rsidRDefault="00D71C95">
      <w:pPr>
        <w:jc w:val="center"/>
        <w:rPr>
          <w:b/>
        </w:rPr>
      </w:pPr>
    </w:p>
    <w:p w14:paraId="5BD74AC2" w14:textId="77777777" w:rsidR="00D71C95" w:rsidRDefault="00D71C95">
      <w:pPr>
        <w:jc w:val="center"/>
        <w:rPr>
          <w:b/>
        </w:rPr>
      </w:pPr>
    </w:p>
    <w:p w14:paraId="6D5BE29E" w14:textId="77777777" w:rsidR="00D71C95" w:rsidRDefault="00D71C95">
      <w:pPr>
        <w:jc w:val="center"/>
        <w:rPr>
          <w:b/>
        </w:rPr>
      </w:pPr>
    </w:p>
    <w:p w14:paraId="7911C80C" w14:textId="77777777" w:rsidR="00D71C95" w:rsidRDefault="00D71C95">
      <w:pPr>
        <w:jc w:val="center"/>
        <w:rPr>
          <w:b/>
        </w:rPr>
      </w:pPr>
    </w:p>
    <w:p w14:paraId="3A346FEB" w14:textId="77777777" w:rsidR="00D71C95" w:rsidRDefault="00D71C95">
      <w:pPr>
        <w:jc w:val="center"/>
        <w:rPr>
          <w:b/>
        </w:rPr>
      </w:pPr>
    </w:p>
    <w:p w14:paraId="08B65215" w14:textId="77777777" w:rsidR="00D71C95" w:rsidRDefault="00D71C95">
      <w:pPr>
        <w:jc w:val="center"/>
        <w:rPr>
          <w:b/>
        </w:rPr>
      </w:pPr>
    </w:p>
    <w:p w14:paraId="55779C96" w14:textId="77777777" w:rsidR="00D71C95" w:rsidRDefault="00FC6E0F">
      <w:pPr>
        <w:jc w:val="center"/>
        <w:rPr>
          <w:b/>
        </w:rPr>
      </w:pPr>
      <w:r>
        <w:rPr>
          <w:b/>
        </w:rPr>
        <w:lastRenderedPageBreak/>
        <w:t>С А Д Р Ж А Ј</w:t>
      </w:r>
    </w:p>
    <w:p w14:paraId="68BEFFBB" w14:textId="77777777" w:rsidR="00D71C95" w:rsidRDefault="00D71C95"/>
    <w:p w14:paraId="02658F97" w14:textId="77777777" w:rsidR="00D71C95" w:rsidRDefault="00D71C95"/>
    <w:p w14:paraId="0D42417D" w14:textId="77777777" w:rsidR="00D71C95" w:rsidRDefault="00D71C95"/>
    <w:p w14:paraId="41D723A4" w14:textId="77777777" w:rsidR="00D71C95" w:rsidRDefault="00FC6E0F">
      <w:pPr>
        <w:pStyle w:val="TOCHeading"/>
        <w:outlineLvl w:val="9"/>
      </w:pPr>
      <w:r>
        <w:t xml:space="preserve"> </w:t>
      </w:r>
    </w:p>
    <w:p w14:paraId="757F2322" w14:textId="77777777" w:rsidR="00D71C95" w:rsidRDefault="00FC6E0F">
      <w:pPr>
        <w:pStyle w:val="TOC1"/>
        <w:tabs>
          <w:tab w:val="right" w:leader="dot" w:pos="8497"/>
        </w:tabs>
      </w:pPr>
      <w:r>
        <w:rPr>
          <w:rFonts w:ascii="Calibri Light" w:hAnsi="Calibri Light"/>
          <w:color w:val="2E74B5"/>
          <w:sz w:val="32"/>
          <w:szCs w:val="32"/>
        </w:rPr>
        <w:fldChar w:fldCharType="begin"/>
      </w:r>
      <w:r>
        <w:instrText xml:space="preserve"> TOC \o "1-3" \u \h </w:instrText>
      </w:r>
      <w:r>
        <w:rPr>
          <w:rFonts w:ascii="Calibri Light" w:hAnsi="Calibri Light"/>
          <w:color w:val="2E74B5"/>
          <w:sz w:val="32"/>
          <w:szCs w:val="32"/>
        </w:rPr>
        <w:fldChar w:fldCharType="separate"/>
      </w:r>
      <w:hyperlink r:id="rId8" w:history="1">
        <w:r>
          <w:rPr>
            <w:rStyle w:val="Hyperlink"/>
            <w:b/>
          </w:rPr>
          <w:t>1. ОСНОВНИ ПОДАЦИ О УПРАВИ ЗА ЗАЈЕДНИЧКЕ ПОСЛОВЕ РЕПУБЛИЧКИХ ОРГАНА И ИНФОРМАТОРУ</w:t>
        </w:r>
        <w:r>
          <w:tab/>
          <w:t>3</w:t>
        </w:r>
      </w:hyperlink>
    </w:p>
    <w:p w14:paraId="2973B4BB" w14:textId="77777777" w:rsidR="00D71C95" w:rsidRDefault="00FC6E0F">
      <w:pPr>
        <w:pStyle w:val="TOC1"/>
        <w:tabs>
          <w:tab w:val="right" w:leader="dot" w:pos="8497"/>
        </w:tabs>
      </w:pPr>
      <w:hyperlink r:id="rId9" w:history="1">
        <w:r>
          <w:rPr>
            <w:rStyle w:val="Hyperlink"/>
            <w:b/>
          </w:rPr>
          <w:t>2. ОРГАНИЗАЦИОНА СТРУКТУРА УПРАВЕ</w:t>
        </w:r>
        <w:r>
          <w:tab/>
          <w:t>4</w:t>
        </w:r>
      </w:hyperlink>
    </w:p>
    <w:p w14:paraId="56E93AA1" w14:textId="77777777" w:rsidR="00D71C95" w:rsidRDefault="00FC6E0F">
      <w:pPr>
        <w:pStyle w:val="TOC1"/>
        <w:tabs>
          <w:tab w:val="right" w:leader="dot" w:pos="8497"/>
        </w:tabs>
      </w:pPr>
      <w:hyperlink r:id="rId10" w:history="1">
        <w:r>
          <w:rPr>
            <w:rStyle w:val="Hyperlink"/>
            <w:b/>
          </w:rPr>
          <w:t>3. ОПИС ФУНКЦИЈА СТ</w:t>
        </w:r>
        <w:r>
          <w:rPr>
            <w:rStyle w:val="Hyperlink"/>
            <w:b/>
          </w:rPr>
          <w:t>АРЕШИНА</w:t>
        </w:r>
        <w:r>
          <w:tab/>
        </w:r>
        <w:r>
          <w:rPr>
            <w:b/>
            <w:bCs/>
          </w:rPr>
          <w:t>Error! Bookmark not defined.</w:t>
        </w:r>
      </w:hyperlink>
    </w:p>
    <w:p w14:paraId="4C7B2461" w14:textId="77777777" w:rsidR="00D71C95" w:rsidRDefault="00FC6E0F">
      <w:pPr>
        <w:pStyle w:val="TOC1"/>
        <w:tabs>
          <w:tab w:val="right" w:leader="dot" w:pos="8497"/>
        </w:tabs>
      </w:pPr>
      <w:hyperlink r:id="rId11" w:history="1">
        <w:r>
          <w:rPr>
            <w:rStyle w:val="Hyperlink"/>
            <w:b/>
          </w:rPr>
          <w:t>4. ОПИС ПРАВИЛА У ВЕЗИ СА ЈАВНОШЋУ РАДА</w:t>
        </w:r>
        <w:r>
          <w:tab/>
          <w:t>5</w:t>
        </w:r>
      </w:hyperlink>
    </w:p>
    <w:p w14:paraId="2B2F7AAD" w14:textId="77777777" w:rsidR="00D71C95" w:rsidRDefault="00FC6E0F">
      <w:pPr>
        <w:pStyle w:val="TOC1"/>
        <w:tabs>
          <w:tab w:val="right" w:leader="dot" w:pos="8497"/>
        </w:tabs>
      </w:pPr>
      <w:hyperlink r:id="rId12" w:history="1">
        <w:r>
          <w:rPr>
            <w:rStyle w:val="Hyperlink"/>
            <w:b/>
          </w:rPr>
          <w:t>5. СПИСАК НАЈЧЕШЋЕ ТРАЖЕНИХ ИНФОРМАЦИЈА ОД ЈАВНОГ ЗНАЧАЈА</w:t>
        </w:r>
        <w:r>
          <w:tab/>
          <w:t>55</w:t>
        </w:r>
      </w:hyperlink>
    </w:p>
    <w:p w14:paraId="578205BB" w14:textId="77777777" w:rsidR="00D71C95" w:rsidRDefault="00FC6E0F">
      <w:pPr>
        <w:pStyle w:val="TOC1"/>
        <w:tabs>
          <w:tab w:val="right" w:leader="dot" w:pos="8497"/>
        </w:tabs>
      </w:pPr>
      <w:hyperlink r:id="rId13" w:history="1">
        <w:r>
          <w:rPr>
            <w:rStyle w:val="Hyperlink"/>
            <w:b/>
            <w:lang w:val="ru-RU"/>
          </w:rPr>
          <w:t xml:space="preserve">6. </w:t>
        </w:r>
        <w:r>
          <w:rPr>
            <w:rStyle w:val="Hyperlink"/>
            <w:b/>
          </w:rPr>
          <w:t>ОПИС НАДЛЕЖНОСТИ, ОВЛАШЋЕЊА И ОБАВЕЗА УПРАВЕ</w:t>
        </w:r>
        <w:r>
          <w:tab/>
          <w:t>56</w:t>
        </w:r>
      </w:hyperlink>
    </w:p>
    <w:p w14:paraId="3222AA54" w14:textId="77777777" w:rsidR="00D71C95" w:rsidRDefault="00FC6E0F">
      <w:pPr>
        <w:pStyle w:val="TOC1"/>
        <w:tabs>
          <w:tab w:val="right" w:leader="dot" w:pos="8497"/>
        </w:tabs>
      </w:pPr>
      <w:hyperlink r:id="rId14" w:history="1">
        <w:r>
          <w:rPr>
            <w:rStyle w:val="Hyperlink"/>
            <w:b/>
          </w:rPr>
          <w:t>7. ОПИС ПОСТУПАЊА У ОКВИРУ НАДЛЕЖНОСТИ, ОБАВЕЗА И ОВЛАШЋЕЊА</w:t>
        </w:r>
        <w:r>
          <w:tab/>
          <w:t>58</w:t>
        </w:r>
      </w:hyperlink>
    </w:p>
    <w:p w14:paraId="76ED38B8" w14:textId="77777777" w:rsidR="00D71C95" w:rsidRDefault="00FC6E0F">
      <w:pPr>
        <w:pStyle w:val="TOC1"/>
        <w:tabs>
          <w:tab w:val="right" w:leader="dot" w:pos="8497"/>
        </w:tabs>
      </w:pPr>
      <w:hyperlink r:id="rId15" w:history="1">
        <w:r>
          <w:rPr>
            <w:rStyle w:val="Hyperlink"/>
            <w:b/>
          </w:rPr>
          <w:t>8. НАВОЂЕЊЕ ПРОПИСА</w:t>
        </w:r>
        <w:r>
          <w:tab/>
          <w:t>58</w:t>
        </w:r>
      </w:hyperlink>
    </w:p>
    <w:p w14:paraId="05A5F3BE" w14:textId="77777777" w:rsidR="00D71C95" w:rsidRDefault="00FC6E0F">
      <w:pPr>
        <w:pStyle w:val="TOC1"/>
        <w:tabs>
          <w:tab w:val="right" w:leader="dot" w:pos="8497"/>
        </w:tabs>
      </w:pPr>
      <w:hyperlink r:id="rId16" w:history="1">
        <w:r>
          <w:rPr>
            <w:rStyle w:val="Hyperlink"/>
            <w:b/>
          </w:rPr>
          <w:t>9. УСЛУГЕ КОЈЕ СЕ ПРУЖАЈУ ЗАИНТЕРЕСОВАНИМ ЛИЦИМА</w:t>
        </w:r>
        <w:r>
          <w:tab/>
          <w:t>62</w:t>
        </w:r>
      </w:hyperlink>
    </w:p>
    <w:p w14:paraId="4A846E1B" w14:textId="77777777" w:rsidR="00D71C95" w:rsidRDefault="00FC6E0F">
      <w:pPr>
        <w:pStyle w:val="TOC1"/>
        <w:tabs>
          <w:tab w:val="right" w:leader="dot" w:pos="8497"/>
        </w:tabs>
      </w:pPr>
      <w:hyperlink r:id="rId17" w:history="1">
        <w:r>
          <w:rPr>
            <w:rStyle w:val="Hyperlink"/>
            <w:b/>
          </w:rPr>
          <w:t>10. ПОСТУПАК РАДИ ПРУЖАЊА УСЛУГА</w:t>
        </w:r>
        <w:r>
          <w:tab/>
          <w:t>63</w:t>
        </w:r>
      </w:hyperlink>
    </w:p>
    <w:p w14:paraId="5580D07B" w14:textId="77777777" w:rsidR="00D71C95" w:rsidRDefault="00FC6E0F">
      <w:pPr>
        <w:pStyle w:val="TOC1"/>
        <w:tabs>
          <w:tab w:val="right" w:leader="dot" w:pos="8497"/>
        </w:tabs>
      </w:pPr>
      <w:hyperlink r:id="rId18" w:history="1">
        <w:r>
          <w:rPr>
            <w:rStyle w:val="Hyperlink"/>
            <w:b/>
          </w:rPr>
          <w:t>11. ПРЕГЛЕД ПОДАТАКА О ПРУЖЕНИМ УСЛУГАМА</w:t>
        </w:r>
        <w:r>
          <w:tab/>
          <w:t>63</w:t>
        </w:r>
      </w:hyperlink>
    </w:p>
    <w:p w14:paraId="49CAF43F" w14:textId="77777777" w:rsidR="00D71C95" w:rsidRDefault="00FC6E0F">
      <w:pPr>
        <w:tabs>
          <w:tab w:val="right" w:leader="dot" w:pos="9360"/>
        </w:tabs>
      </w:pPr>
      <w:r>
        <w:rPr>
          <w:b/>
        </w:rPr>
        <w:t>12. ПОДАЦИ О ОДОБРЕНИМ И РЕЛАИЗОВАНИМ СРЕДСТВИМА У 20</w:t>
      </w:r>
      <w:r>
        <w:rPr>
          <w:b/>
        </w:rPr>
        <w:t>17. ГОДИНИ</w:t>
      </w:r>
      <w:r>
        <w:t>........................................................................................................................56</w:t>
      </w:r>
    </w:p>
    <w:p w14:paraId="0A08EE81" w14:textId="77777777" w:rsidR="00D71C95" w:rsidRDefault="00FC6E0F">
      <w:pPr>
        <w:pStyle w:val="TOC1"/>
        <w:tabs>
          <w:tab w:val="right" w:leader="dot" w:pos="8497"/>
        </w:tabs>
      </w:pPr>
      <w:hyperlink r:id="rId19" w:history="1">
        <w:r>
          <w:rPr>
            <w:rStyle w:val="Hyperlink"/>
            <w:b/>
          </w:rPr>
          <w:t>13. ПОДАЦИ О ЈАВНИМ НАБАВКАМА</w:t>
        </w:r>
        <w:r>
          <w:tab/>
          <w:t>68</w:t>
        </w:r>
      </w:hyperlink>
    </w:p>
    <w:p w14:paraId="13B287A2" w14:textId="77777777" w:rsidR="00D71C95" w:rsidRDefault="00FC6E0F">
      <w:pPr>
        <w:tabs>
          <w:tab w:val="right" w:leader="dot" w:pos="9360"/>
        </w:tabs>
      </w:pPr>
      <w:r>
        <w:rPr>
          <w:b/>
        </w:rPr>
        <w:t>14. ПОДАЦИ О ДРЖАВНОЈ ПОМОЋИ</w:t>
      </w:r>
      <w:r>
        <w:t>..............................</w:t>
      </w:r>
      <w:r>
        <w:t>.................................120</w:t>
      </w:r>
    </w:p>
    <w:p w14:paraId="430A113E" w14:textId="77777777" w:rsidR="00D71C95" w:rsidRDefault="00FC6E0F">
      <w:pPr>
        <w:tabs>
          <w:tab w:val="right" w:leader="dot" w:pos="9360"/>
        </w:tabs>
      </w:pPr>
      <w:r>
        <w:rPr>
          <w:b/>
        </w:rPr>
        <w:t>15. ПОДАЦИ О ИСПЛАЋЕНИМ ПЛАТАМА, ОДНОСНО ЗАРАДАМА ИЗ ПРЕТХОДНОГ МЕСЕЦА ЗА РУКОВОДИОЦЕ И ЗАПОСЛЕНЕ</w:t>
      </w:r>
      <w:r>
        <w:t>..................120</w:t>
      </w:r>
    </w:p>
    <w:p w14:paraId="7444449F" w14:textId="77777777" w:rsidR="00D71C95" w:rsidRDefault="00FC6E0F">
      <w:pPr>
        <w:pStyle w:val="TOC1"/>
        <w:tabs>
          <w:tab w:val="right" w:leader="dot" w:pos="8497"/>
        </w:tabs>
      </w:pPr>
      <w:hyperlink r:id="rId20" w:history="1">
        <w:r>
          <w:rPr>
            <w:rStyle w:val="Hyperlink"/>
            <w:b/>
            <w:lang w:val="ru-RU"/>
          </w:rPr>
          <w:t>16. ПОДАЦИ О СРЕДСТВИМА РАДА</w:t>
        </w:r>
        <w:r>
          <w:tab/>
          <w:t>70</w:t>
        </w:r>
      </w:hyperlink>
    </w:p>
    <w:p w14:paraId="7A098470" w14:textId="77777777" w:rsidR="00D71C95" w:rsidRDefault="00FC6E0F">
      <w:pPr>
        <w:pStyle w:val="TOC1"/>
        <w:tabs>
          <w:tab w:val="right" w:leader="dot" w:pos="8497"/>
        </w:tabs>
      </w:pPr>
      <w:hyperlink r:id="rId21" w:history="1">
        <w:r>
          <w:rPr>
            <w:rStyle w:val="Hyperlink"/>
            <w:b/>
          </w:rPr>
          <w:t>17. ЧУВАЊЕ НОСАЧА ИНФОРМАЦИЈА</w:t>
        </w:r>
        <w:r>
          <w:tab/>
          <w:t>71</w:t>
        </w:r>
      </w:hyperlink>
    </w:p>
    <w:p w14:paraId="5A2AC67B" w14:textId="77777777" w:rsidR="00D71C95" w:rsidRDefault="00FC6E0F">
      <w:pPr>
        <w:pStyle w:val="TOC1"/>
        <w:tabs>
          <w:tab w:val="right" w:leader="dot" w:pos="8497"/>
        </w:tabs>
      </w:pPr>
      <w:hyperlink r:id="rId22" w:history="1">
        <w:r>
          <w:rPr>
            <w:rStyle w:val="Hyperlink"/>
            <w:b/>
          </w:rPr>
          <w:t>18. ВРСТЕ ИНФОРМАЦИЈА У ПОСЕДУ</w:t>
        </w:r>
        <w:r>
          <w:tab/>
          <w:t>72</w:t>
        </w:r>
      </w:hyperlink>
    </w:p>
    <w:p w14:paraId="360D3806" w14:textId="77777777" w:rsidR="00D71C95" w:rsidRDefault="00FC6E0F">
      <w:pPr>
        <w:pStyle w:val="TOC1"/>
        <w:tabs>
          <w:tab w:val="right" w:leader="dot" w:pos="8497"/>
        </w:tabs>
      </w:pPr>
      <w:hyperlink r:id="rId23" w:history="1">
        <w:r>
          <w:rPr>
            <w:rStyle w:val="Hyperlink"/>
            <w:b/>
          </w:rPr>
          <w:t>19. ВРСТЕ ИНФОРМАЦИЈА КОЈИМА УПРАВА ОМОГУЋАВА ПРИСТУП</w:t>
        </w:r>
        <w:r>
          <w:tab/>
          <w:t>73</w:t>
        </w:r>
      </w:hyperlink>
    </w:p>
    <w:p w14:paraId="342B01C4" w14:textId="77777777" w:rsidR="00D71C95" w:rsidRDefault="00FC6E0F">
      <w:pPr>
        <w:pStyle w:val="TOC1"/>
        <w:tabs>
          <w:tab w:val="right" w:leader="dot" w:pos="8497"/>
        </w:tabs>
      </w:pPr>
      <w:hyperlink r:id="rId24" w:history="1">
        <w:r>
          <w:rPr>
            <w:rStyle w:val="Hyperlink"/>
            <w:b/>
          </w:rPr>
          <w:t>20. НА</w:t>
        </w:r>
        <w:r>
          <w:rPr>
            <w:rStyle w:val="Hyperlink"/>
            <w:b/>
          </w:rPr>
          <w:t>ЧИН ПОДНОШЕЊА ЗАХТЕВА ЗА ПРИСТУП ИНФОРМАЦИЈАМА ОД ЈАВНОГ ЗНАЧАЈА</w:t>
        </w:r>
        <w:r>
          <w:tab/>
          <w:t>75</w:t>
        </w:r>
      </w:hyperlink>
    </w:p>
    <w:p w14:paraId="70EF8FE5" w14:textId="77777777" w:rsidR="00D71C95" w:rsidRDefault="00FC6E0F">
      <w:r>
        <w:fldChar w:fldCharType="end"/>
      </w:r>
    </w:p>
    <w:p w14:paraId="31704046" w14:textId="77777777" w:rsidR="00D71C95" w:rsidRDefault="00D71C95">
      <w:pPr>
        <w:jc w:val="both"/>
      </w:pPr>
    </w:p>
    <w:p w14:paraId="3A5E8F7A" w14:textId="77777777" w:rsidR="00D71C95" w:rsidRDefault="00D71C95">
      <w:pPr>
        <w:jc w:val="both"/>
      </w:pPr>
    </w:p>
    <w:p w14:paraId="58B31130" w14:textId="77777777" w:rsidR="00D71C95" w:rsidRDefault="00D71C95">
      <w:pPr>
        <w:jc w:val="both"/>
      </w:pPr>
    </w:p>
    <w:p w14:paraId="68A73E6B" w14:textId="77777777" w:rsidR="00D71C95" w:rsidRDefault="00D71C95">
      <w:pPr>
        <w:jc w:val="both"/>
      </w:pPr>
    </w:p>
    <w:p w14:paraId="731282DB" w14:textId="77777777" w:rsidR="00D71C95" w:rsidRDefault="00D71C95">
      <w:pPr>
        <w:jc w:val="both"/>
      </w:pPr>
    </w:p>
    <w:p w14:paraId="283312A8" w14:textId="77777777" w:rsidR="00D71C95" w:rsidRDefault="00D71C95">
      <w:pPr>
        <w:jc w:val="both"/>
      </w:pPr>
    </w:p>
    <w:p w14:paraId="4A5F7DB0" w14:textId="77777777" w:rsidR="00D71C95" w:rsidRDefault="00D71C95">
      <w:pPr>
        <w:jc w:val="both"/>
      </w:pPr>
    </w:p>
    <w:p w14:paraId="4C65ADCA" w14:textId="77777777" w:rsidR="00D71C95" w:rsidRDefault="00D71C95">
      <w:pPr>
        <w:jc w:val="both"/>
      </w:pPr>
    </w:p>
    <w:p w14:paraId="73C90AF3" w14:textId="77777777" w:rsidR="00D71C95" w:rsidRDefault="00D71C95">
      <w:pPr>
        <w:jc w:val="both"/>
      </w:pPr>
    </w:p>
    <w:p w14:paraId="02B6140D" w14:textId="77777777" w:rsidR="00D71C95" w:rsidRDefault="00D71C95">
      <w:pPr>
        <w:jc w:val="both"/>
      </w:pPr>
    </w:p>
    <w:p w14:paraId="1E2BEF4C" w14:textId="77777777" w:rsidR="00D71C95" w:rsidRDefault="00D71C95">
      <w:pPr>
        <w:jc w:val="both"/>
      </w:pPr>
    </w:p>
    <w:p w14:paraId="1687EF69" w14:textId="77777777" w:rsidR="00D71C95" w:rsidRDefault="00D71C95">
      <w:pPr>
        <w:jc w:val="both"/>
      </w:pPr>
    </w:p>
    <w:p w14:paraId="77F84D7B" w14:textId="77777777" w:rsidR="00D71C95" w:rsidRDefault="00FC6E0F">
      <w:pPr>
        <w:jc w:val="center"/>
        <w:rPr>
          <w:b/>
        </w:rPr>
      </w:pPr>
      <w:bookmarkStart w:id="0" w:name="_Toc516232543"/>
      <w:r>
        <w:rPr>
          <w:b/>
        </w:rPr>
        <w:t>1. ОСНОВНИ ПОДАЦИ О УПРАВИ ЗА ЗАЈЕДНИЧКЕ ПОСЛОВЕ РЕПУБЛИЧКИХ ОРГАНА И ИНФОРМАТОРУ</w:t>
      </w:r>
      <w:bookmarkEnd w:id="0"/>
    </w:p>
    <w:p w14:paraId="0BC16CAF" w14:textId="77777777" w:rsidR="00D71C95" w:rsidRDefault="00D71C95">
      <w:pPr>
        <w:jc w:val="center"/>
        <w:rPr>
          <w:b/>
        </w:rPr>
      </w:pPr>
    </w:p>
    <w:p w14:paraId="167338F0" w14:textId="77777777" w:rsidR="00D71C95" w:rsidRDefault="00D71C95">
      <w:pPr>
        <w:jc w:val="center"/>
        <w:rPr>
          <w:b/>
        </w:rPr>
      </w:pPr>
    </w:p>
    <w:p w14:paraId="5D5C0DFA" w14:textId="77777777" w:rsidR="00D71C95" w:rsidRDefault="00FC6E0F">
      <w:pPr>
        <w:ind w:left="720"/>
        <w:jc w:val="both"/>
      </w:pPr>
      <w:r>
        <w:t xml:space="preserve">Управа за заједничке послове републичких органа (у даљем тексту: Управа или </w:t>
      </w:r>
      <w:r>
        <w:t xml:space="preserve">УЗЗПРО) Адреса седишта: Београд, Немањина 22-26, </w:t>
      </w:r>
    </w:p>
    <w:p w14:paraId="2F9111E7" w14:textId="77777777" w:rsidR="00D71C95" w:rsidRDefault="00FC6E0F">
      <w:pPr>
        <w:ind w:left="720"/>
        <w:jc w:val="both"/>
      </w:pPr>
      <w:r>
        <w:t xml:space="preserve">Матични број 07001401, </w:t>
      </w:r>
    </w:p>
    <w:p w14:paraId="6B689BD7" w14:textId="77777777" w:rsidR="00D71C95" w:rsidRDefault="00FC6E0F">
      <w:pPr>
        <w:ind w:left="720"/>
        <w:jc w:val="both"/>
      </w:pPr>
      <w:r>
        <w:t xml:space="preserve">ПИБ 102199617. </w:t>
      </w:r>
    </w:p>
    <w:p w14:paraId="272F678A" w14:textId="77777777" w:rsidR="00D71C95" w:rsidRDefault="00FC6E0F">
      <w:pPr>
        <w:ind w:firstLine="720"/>
        <w:jc w:val="both"/>
      </w:pPr>
      <w:r>
        <w:t xml:space="preserve">Адреса електронске поште за пријем електронских поднесака  одређена за пријем електронских поднесака:  </w:t>
      </w:r>
      <w:hyperlink r:id="rId25" w:history="1">
        <w:r>
          <w:rPr>
            <w:rStyle w:val="Hyperlink"/>
          </w:rPr>
          <w:t>kabinet</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p>
    <w:p w14:paraId="60A3EA47" w14:textId="77777777" w:rsidR="00D71C95" w:rsidRDefault="00FC6E0F">
      <w:pPr>
        <w:ind w:firstLine="720"/>
        <w:jc w:val="both"/>
      </w:pPr>
      <w:r>
        <w:t>За тачност и потпуност података у Информатору Управе за заједничке послове републичких органа (у даљем тексту: Информатор), правилну израду и његово редовно ажурурање, одговоран је Дејан Матић, директор Управе. О деловима Информатор</w:t>
      </w:r>
      <w:r>
        <w:t xml:space="preserve">а старају се следећа лица: </w:t>
      </w:r>
    </w:p>
    <w:p w14:paraId="0B5F9B22" w14:textId="77777777" w:rsidR="00D71C95" w:rsidRDefault="00FC6E0F">
      <w:pPr>
        <w:pStyle w:val="Normal2"/>
        <w:numPr>
          <w:ilvl w:val="0"/>
          <w:numId w:val="4"/>
        </w:numPr>
        <w:spacing w:before="100" w:after="100"/>
        <w:jc w:val="both"/>
      </w:pPr>
      <w:r>
        <w:rPr>
          <w:sz w:val="24"/>
          <w:szCs w:val="24"/>
          <w:lang w:val="ru-RU"/>
        </w:rPr>
        <w:t xml:space="preserve">основни подаци о </w:t>
      </w:r>
      <w:r>
        <w:rPr>
          <w:sz w:val="24"/>
          <w:szCs w:val="24"/>
        </w:rPr>
        <w:t xml:space="preserve">државном </w:t>
      </w:r>
      <w:r>
        <w:rPr>
          <w:sz w:val="24"/>
          <w:szCs w:val="24"/>
          <w:lang w:val="ru-RU"/>
        </w:rPr>
        <w:t>органу и информатору – Зденка Губеринић,</w:t>
      </w:r>
    </w:p>
    <w:p w14:paraId="6DCF2C0F" w14:textId="77777777" w:rsidR="00D71C95" w:rsidRDefault="00FC6E0F">
      <w:pPr>
        <w:pStyle w:val="Normal2"/>
        <w:numPr>
          <w:ilvl w:val="0"/>
          <w:numId w:val="3"/>
        </w:numPr>
        <w:spacing w:before="100" w:after="100"/>
        <w:jc w:val="both"/>
        <w:rPr>
          <w:sz w:val="24"/>
          <w:szCs w:val="24"/>
          <w:lang w:val="ru-RU"/>
        </w:rPr>
      </w:pPr>
      <w:r>
        <w:rPr>
          <w:sz w:val="24"/>
          <w:szCs w:val="24"/>
          <w:lang w:val="ru-RU"/>
        </w:rPr>
        <w:t>организациона структура – Данијела Марковић;</w:t>
      </w:r>
    </w:p>
    <w:p w14:paraId="3FDA2AF1" w14:textId="77777777" w:rsidR="00D71C95" w:rsidRDefault="00FC6E0F">
      <w:pPr>
        <w:pStyle w:val="Normal2"/>
        <w:numPr>
          <w:ilvl w:val="0"/>
          <w:numId w:val="3"/>
        </w:numPr>
        <w:spacing w:before="100" w:after="100"/>
        <w:jc w:val="both"/>
      </w:pPr>
      <w:r>
        <w:rPr>
          <w:sz w:val="24"/>
          <w:szCs w:val="24"/>
          <w:lang w:val="ru-RU"/>
        </w:rPr>
        <w:lastRenderedPageBreak/>
        <w:t xml:space="preserve">опис функција старешина – </w:t>
      </w:r>
      <w:r>
        <w:rPr>
          <w:sz w:val="24"/>
          <w:szCs w:val="24"/>
        </w:rPr>
        <w:t>Оливера Ђурђевић</w:t>
      </w:r>
      <w:r>
        <w:rPr>
          <w:sz w:val="24"/>
          <w:szCs w:val="24"/>
          <w:lang w:val="ru-RU"/>
        </w:rPr>
        <w:t xml:space="preserve">; </w:t>
      </w:r>
    </w:p>
    <w:p w14:paraId="2FAE442E" w14:textId="77777777" w:rsidR="00D71C95" w:rsidRDefault="00FC6E0F">
      <w:pPr>
        <w:pStyle w:val="Normal2"/>
        <w:numPr>
          <w:ilvl w:val="0"/>
          <w:numId w:val="3"/>
        </w:numPr>
        <w:spacing w:before="100" w:after="100"/>
        <w:jc w:val="both"/>
        <w:rPr>
          <w:sz w:val="24"/>
          <w:szCs w:val="24"/>
          <w:lang w:val="ru-RU"/>
        </w:rPr>
      </w:pPr>
      <w:r>
        <w:rPr>
          <w:sz w:val="24"/>
          <w:szCs w:val="24"/>
          <w:lang w:val="ru-RU"/>
        </w:rPr>
        <w:t xml:space="preserve">опис правила у вези са јавношћу рада и ажурирање Информатора – </w:t>
      </w:r>
      <w:r>
        <w:rPr>
          <w:sz w:val="24"/>
          <w:szCs w:val="24"/>
          <w:lang w:val="ru-RU"/>
        </w:rPr>
        <w:t>Александар Тодоровић;</w:t>
      </w:r>
    </w:p>
    <w:p w14:paraId="4B7A7060" w14:textId="77777777" w:rsidR="00D71C95" w:rsidRDefault="00FC6E0F">
      <w:pPr>
        <w:pStyle w:val="Normal2"/>
        <w:numPr>
          <w:ilvl w:val="0"/>
          <w:numId w:val="3"/>
        </w:numPr>
        <w:spacing w:before="100" w:after="100"/>
        <w:jc w:val="both"/>
      </w:pPr>
      <w:r>
        <w:rPr>
          <w:sz w:val="24"/>
          <w:szCs w:val="24"/>
          <w:lang w:val="ru-RU"/>
        </w:rPr>
        <w:t xml:space="preserve">списак најчешће тражених информација од јавног значаја – </w:t>
      </w:r>
      <w:r>
        <w:rPr>
          <w:sz w:val="24"/>
          <w:szCs w:val="24"/>
        </w:rPr>
        <w:t>Александар Тодоровић</w:t>
      </w:r>
      <w:r>
        <w:rPr>
          <w:sz w:val="24"/>
          <w:szCs w:val="24"/>
          <w:lang w:val="ru-RU"/>
        </w:rPr>
        <w:t>;</w:t>
      </w:r>
    </w:p>
    <w:p w14:paraId="333600A5" w14:textId="77777777" w:rsidR="00D71C95" w:rsidRDefault="00FC6E0F">
      <w:pPr>
        <w:pStyle w:val="Normal2"/>
        <w:numPr>
          <w:ilvl w:val="0"/>
          <w:numId w:val="3"/>
        </w:numPr>
        <w:spacing w:before="100" w:after="100"/>
        <w:jc w:val="both"/>
      </w:pPr>
      <w:r>
        <w:rPr>
          <w:sz w:val="24"/>
          <w:szCs w:val="24"/>
          <w:lang w:val="ru-RU"/>
        </w:rPr>
        <w:t xml:space="preserve">опис надлежности, овлашћења и обавеза - </w:t>
      </w:r>
      <w:r>
        <w:rPr>
          <w:sz w:val="24"/>
          <w:szCs w:val="24"/>
        </w:rPr>
        <w:t>Данијела Марковић</w:t>
      </w:r>
      <w:r>
        <w:rPr>
          <w:sz w:val="24"/>
          <w:szCs w:val="24"/>
          <w:lang w:val="ru-RU"/>
        </w:rPr>
        <w:t>;</w:t>
      </w:r>
    </w:p>
    <w:p w14:paraId="39C397C1" w14:textId="77777777" w:rsidR="00D71C95" w:rsidRDefault="00FC6E0F">
      <w:pPr>
        <w:pStyle w:val="Normal2"/>
        <w:numPr>
          <w:ilvl w:val="0"/>
          <w:numId w:val="3"/>
        </w:numPr>
        <w:spacing w:before="100" w:after="100"/>
        <w:jc w:val="both"/>
        <w:rPr>
          <w:sz w:val="24"/>
          <w:szCs w:val="24"/>
          <w:lang w:val="ru-RU"/>
        </w:rPr>
      </w:pPr>
      <w:r>
        <w:rPr>
          <w:sz w:val="24"/>
          <w:szCs w:val="24"/>
          <w:lang w:val="ru-RU"/>
        </w:rPr>
        <w:t>опис поступања у оквиру надлежности, овлашћења и обавеза – Зденка Губеринић;</w:t>
      </w:r>
    </w:p>
    <w:p w14:paraId="1FA18A7A" w14:textId="77777777" w:rsidR="00D71C95" w:rsidRDefault="00FC6E0F">
      <w:pPr>
        <w:pStyle w:val="Normal2"/>
        <w:numPr>
          <w:ilvl w:val="0"/>
          <w:numId w:val="3"/>
        </w:numPr>
        <w:spacing w:before="100" w:after="100"/>
        <w:jc w:val="both"/>
        <w:rPr>
          <w:sz w:val="24"/>
          <w:szCs w:val="24"/>
          <w:lang w:val="ru-RU"/>
        </w:rPr>
      </w:pPr>
      <w:r>
        <w:rPr>
          <w:sz w:val="24"/>
          <w:szCs w:val="24"/>
          <w:lang w:val="ru-RU"/>
        </w:rPr>
        <w:t xml:space="preserve">навођење прописа – </w:t>
      </w:r>
      <w:r>
        <w:rPr>
          <w:sz w:val="24"/>
          <w:szCs w:val="24"/>
          <w:lang w:val="ru-RU"/>
        </w:rPr>
        <w:t>Александар Тодоровић;</w:t>
      </w:r>
    </w:p>
    <w:p w14:paraId="134A291D" w14:textId="77777777" w:rsidR="00D71C95" w:rsidRDefault="00FC6E0F">
      <w:pPr>
        <w:pStyle w:val="Normal2"/>
        <w:numPr>
          <w:ilvl w:val="0"/>
          <w:numId w:val="3"/>
        </w:numPr>
        <w:spacing w:before="100" w:after="100"/>
        <w:jc w:val="both"/>
        <w:rPr>
          <w:sz w:val="24"/>
          <w:szCs w:val="24"/>
          <w:lang w:val="ru-RU"/>
        </w:rPr>
      </w:pPr>
      <w:r>
        <w:rPr>
          <w:sz w:val="24"/>
          <w:szCs w:val="24"/>
          <w:lang w:val="ru-RU"/>
        </w:rPr>
        <w:t>услуге које орган пружа заинтересованим лицима – сви помоћници директора, свако у оквиру делокруга рада сектора којим руководи;</w:t>
      </w:r>
    </w:p>
    <w:p w14:paraId="1F17F941" w14:textId="77777777" w:rsidR="00D71C95" w:rsidRDefault="00FC6E0F">
      <w:pPr>
        <w:pStyle w:val="Normal2"/>
        <w:numPr>
          <w:ilvl w:val="0"/>
          <w:numId w:val="3"/>
        </w:numPr>
        <w:spacing w:before="100" w:after="100"/>
        <w:jc w:val="both"/>
        <w:rPr>
          <w:sz w:val="24"/>
          <w:szCs w:val="24"/>
          <w:lang w:val="ru-RU"/>
        </w:rPr>
      </w:pPr>
      <w:r>
        <w:rPr>
          <w:sz w:val="24"/>
          <w:szCs w:val="24"/>
          <w:lang w:val="ru-RU"/>
        </w:rPr>
        <w:t>поступак ради пружања услуга – Зденка Губеринић;</w:t>
      </w:r>
    </w:p>
    <w:p w14:paraId="75C20388" w14:textId="77777777" w:rsidR="00D71C95" w:rsidRDefault="00FC6E0F">
      <w:pPr>
        <w:pStyle w:val="Normal2"/>
        <w:numPr>
          <w:ilvl w:val="0"/>
          <w:numId w:val="3"/>
        </w:numPr>
        <w:spacing w:before="100" w:after="100"/>
        <w:jc w:val="both"/>
        <w:rPr>
          <w:sz w:val="24"/>
          <w:szCs w:val="24"/>
          <w:lang w:val="ru-RU"/>
        </w:rPr>
      </w:pPr>
      <w:r>
        <w:rPr>
          <w:sz w:val="24"/>
          <w:szCs w:val="24"/>
          <w:lang w:val="ru-RU"/>
        </w:rPr>
        <w:t>преглед података о пруженим услугама – сви помоћници дире</w:t>
      </w:r>
      <w:r>
        <w:rPr>
          <w:sz w:val="24"/>
          <w:szCs w:val="24"/>
          <w:lang w:val="ru-RU"/>
        </w:rPr>
        <w:t>ктора, свако у оквиру делокруга рада сектора којим руководи;</w:t>
      </w:r>
    </w:p>
    <w:p w14:paraId="2F0E7F34" w14:textId="77777777" w:rsidR="00D71C95" w:rsidRDefault="00FC6E0F">
      <w:pPr>
        <w:pStyle w:val="Normal2"/>
        <w:numPr>
          <w:ilvl w:val="0"/>
          <w:numId w:val="3"/>
        </w:numPr>
        <w:spacing w:before="100" w:after="100"/>
        <w:jc w:val="both"/>
      </w:pPr>
      <w:r>
        <w:rPr>
          <w:sz w:val="24"/>
          <w:szCs w:val="24"/>
          <w:lang w:val="ru-RU"/>
        </w:rPr>
        <w:t xml:space="preserve">подаци о приходима и расходима – </w:t>
      </w:r>
      <w:r>
        <w:rPr>
          <w:sz w:val="24"/>
          <w:szCs w:val="24"/>
        </w:rPr>
        <w:t>Ана Пантелић</w:t>
      </w:r>
      <w:r>
        <w:rPr>
          <w:sz w:val="24"/>
          <w:szCs w:val="24"/>
          <w:lang w:val="ru-RU"/>
        </w:rPr>
        <w:t>;</w:t>
      </w:r>
    </w:p>
    <w:p w14:paraId="5A32BF09" w14:textId="77777777" w:rsidR="00D71C95" w:rsidRDefault="00FC6E0F">
      <w:pPr>
        <w:pStyle w:val="Normal2"/>
        <w:numPr>
          <w:ilvl w:val="0"/>
          <w:numId w:val="3"/>
        </w:numPr>
        <w:spacing w:before="100" w:after="100"/>
        <w:jc w:val="both"/>
        <w:rPr>
          <w:sz w:val="24"/>
          <w:szCs w:val="24"/>
          <w:lang w:val="ru-RU"/>
        </w:rPr>
      </w:pPr>
      <w:r>
        <w:rPr>
          <w:sz w:val="24"/>
          <w:szCs w:val="24"/>
          <w:lang w:val="ru-RU"/>
        </w:rPr>
        <w:t>подаци о јавним набавкама – Љиљана Босић Чавић;</w:t>
      </w:r>
    </w:p>
    <w:p w14:paraId="67D7B19B" w14:textId="77777777" w:rsidR="00D71C95" w:rsidRDefault="00FC6E0F">
      <w:pPr>
        <w:pStyle w:val="Normal2"/>
        <w:numPr>
          <w:ilvl w:val="0"/>
          <w:numId w:val="3"/>
        </w:numPr>
        <w:spacing w:before="100" w:after="100"/>
        <w:jc w:val="both"/>
      </w:pPr>
      <w:r>
        <w:rPr>
          <w:sz w:val="24"/>
          <w:szCs w:val="24"/>
          <w:lang w:val="ru-RU"/>
        </w:rPr>
        <w:t xml:space="preserve">подаци о државној помоћи – </w:t>
      </w:r>
      <w:r>
        <w:rPr>
          <w:sz w:val="24"/>
          <w:szCs w:val="24"/>
        </w:rPr>
        <w:t>Радмила Миљковић</w:t>
      </w:r>
      <w:r>
        <w:rPr>
          <w:sz w:val="24"/>
          <w:szCs w:val="24"/>
          <w:lang w:val="ru-RU"/>
        </w:rPr>
        <w:t xml:space="preserve"> </w:t>
      </w:r>
    </w:p>
    <w:p w14:paraId="58C57261" w14:textId="77777777" w:rsidR="00D71C95" w:rsidRDefault="00FC6E0F">
      <w:pPr>
        <w:pStyle w:val="Normal2"/>
        <w:numPr>
          <w:ilvl w:val="0"/>
          <w:numId w:val="3"/>
        </w:numPr>
        <w:spacing w:before="100" w:after="100"/>
        <w:jc w:val="both"/>
        <w:rPr>
          <w:sz w:val="24"/>
          <w:szCs w:val="24"/>
          <w:lang w:val="ru-RU"/>
        </w:rPr>
      </w:pPr>
      <w:r>
        <w:rPr>
          <w:sz w:val="24"/>
          <w:szCs w:val="24"/>
          <w:lang w:val="ru-RU"/>
        </w:rPr>
        <w:t>подаци о исплаћеним платама, зарадама и другим примањим</w:t>
      </w:r>
      <w:r>
        <w:rPr>
          <w:sz w:val="24"/>
          <w:szCs w:val="24"/>
          <w:lang w:val="ru-RU"/>
        </w:rPr>
        <w:t>а – Радмила Миљковић;</w:t>
      </w:r>
    </w:p>
    <w:p w14:paraId="29C1E2BC" w14:textId="77777777" w:rsidR="00D71C95" w:rsidRDefault="00FC6E0F">
      <w:pPr>
        <w:pStyle w:val="Normal2"/>
        <w:numPr>
          <w:ilvl w:val="0"/>
          <w:numId w:val="3"/>
        </w:numPr>
        <w:spacing w:before="100" w:after="100"/>
        <w:jc w:val="both"/>
        <w:rPr>
          <w:sz w:val="24"/>
          <w:szCs w:val="24"/>
          <w:lang w:val="ru-RU"/>
        </w:rPr>
      </w:pPr>
      <w:r>
        <w:rPr>
          <w:sz w:val="24"/>
          <w:szCs w:val="24"/>
          <w:lang w:val="ru-RU"/>
        </w:rPr>
        <w:t>подаци о средствима рада – Јанко Милошевић;</w:t>
      </w:r>
    </w:p>
    <w:p w14:paraId="0E240491" w14:textId="77777777" w:rsidR="00D71C95" w:rsidRDefault="00FC6E0F">
      <w:pPr>
        <w:pStyle w:val="Normal2"/>
        <w:numPr>
          <w:ilvl w:val="0"/>
          <w:numId w:val="3"/>
        </w:numPr>
        <w:spacing w:before="100" w:after="100"/>
        <w:jc w:val="both"/>
      </w:pPr>
      <w:r>
        <w:rPr>
          <w:sz w:val="24"/>
          <w:szCs w:val="24"/>
          <w:lang w:val="ru-RU"/>
        </w:rPr>
        <w:t xml:space="preserve">чување носача информација – </w:t>
      </w:r>
      <w:r>
        <w:rPr>
          <w:sz w:val="24"/>
        </w:rPr>
        <w:t>Милан Крстић</w:t>
      </w:r>
      <w:r>
        <w:rPr>
          <w:sz w:val="24"/>
          <w:szCs w:val="24"/>
          <w:lang w:val="ru-RU"/>
        </w:rPr>
        <w:t>;</w:t>
      </w:r>
    </w:p>
    <w:p w14:paraId="16CFDFFB" w14:textId="77777777" w:rsidR="00D71C95" w:rsidRDefault="00FC6E0F">
      <w:pPr>
        <w:pStyle w:val="Normal2"/>
        <w:numPr>
          <w:ilvl w:val="0"/>
          <w:numId w:val="3"/>
        </w:numPr>
        <w:spacing w:before="100" w:after="100"/>
        <w:jc w:val="both"/>
      </w:pPr>
      <w:r>
        <w:rPr>
          <w:sz w:val="24"/>
          <w:szCs w:val="24"/>
          <w:lang w:val="ru-RU"/>
        </w:rPr>
        <w:t xml:space="preserve">врсте информација у поседу – </w:t>
      </w:r>
      <w:r>
        <w:rPr>
          <w:sz w:val="24"/>
        </w:rPr>
        <w:t>Милан Крстић</w:t>
      </w:r>
      <w:r>
        <w:rPr>
          <w:sz w:val="24"/>
          <w:szCs w:val="24"/>
          <w:lang w:val="ru-RU"/>
        </w:rPr>
        <w:t>;</w:t>
      </w:r>
    </w:p>
    <w:p w14:paraId="3FD06797" w14:textId="77777777" w:rsidR="00D71C95" w:rsidRDefault="00FC6E0F">
      <w:pPr>
        <w:pStyle w:val="Normal2"/>
        <w:numPr>
          <w:ilvl w:val="0"/>
          <w:numId w:val="3"/>
        </w:numPr>
        <w:spacing w:before="100" w:after="100"/>
        <w:jc w:val="both"/>
        <w:rPr>
          <w:sz w:val="24"/>
          <w:szCs w:val="24"/>
          <w:lang w:val="ru-RU"/>
        </w:rPr>
      </w:pPr>
      <w:r>
        <w:rPr>
          <w:sz w:val="24"/>
          <w:szCs w:val="24"/>
          <w:lang w:val="ru-RU"/>
        </w:rPr>
        <w:t>врсте информација којима државни орган омогућава приступ – Александар Тодоровић</w:t>
      </w:r>
    </w:p>
    <w:p w14:paraId="3922E9AB" w14:textId="77777777" w:rsidR="00D71C95" w:rsidRDefault="00FC6E0F">
      <w:pPr>
        <w:pStyle w:val="Normal2"/>
        <w:numPr>
          <w:ilvl w:val="0"/>
          <w:numId w:val="3"/>
        </w:numPr>
        <w:spacing w:before="100" w:after="100"/>
        <w:jc w:val="both"/>
      </w:pPr>
      <w:r>
        <w:rPr>
          <w:sz w:val="24"/>
          <w:szCs w:val="24"/>
          <w:lang w:val="ru-RU"/>
        </w:rPr>
        <w:t xml:space="preserve">информације о </w:t>
      </w:r>
      <w:r>
        <w:rPr>
          <w:sz w:val="24"/>
          <w:szCs w:val="24"/>
        </w:rPr>
        <w:t>подношењу захтева</w:t>
      </w:r>
      <w:r>
        <w:rPr>
          <w:sz w:val="24"/>
          <w:szCs w:val="24"/>
          <w:lang w:val="ru-RU"/>
        </w:rPr>
        <w:t xml:space="preserve"> приступ информацијама – Александар Тодоровић</w:t>
      </w:r>
    </w:p>
    <w:p w14:paraId="0B6B087C" w14:textId="77777777" w:rsidR="00D71C95" w:rsidRDefault="00D71C95">
      <w:pPr>
        <w:pStyle w:val="Normal2"/>
        <w:spacing w:before="100" w:after="100"/>
        <w:jc w:val="both"/>
        <w:rPr>
          <w:sz w:val="24"/>
          <w:szCs w:val="24"/>
        </w:rPr>
      </w:pPr>
    </w:p>
    <w:p w14:paraId="24313BD7" w14:textId="77777777" w:rsidR="00D71C95" w:rsidRDefault="00FC6E0F">
      <w:pPr>
        <w:pStyle w:val="Normal4"/>
        <w:tabs>
          <w:tab w:val="left" w:pos="720"/>
        </w:tabs>
        <w:spacing w:before="100" w:after="100"/>
        <w:jc w:val="both"/>
      </w:pPr>
      <w:r>
        <w:rPr>
          <w:sz w:val="24"/>
          <w:szCs w:val="24"/>
        </w:rPr>
        <w:tab/>
      </w:r>
      <w:r>
        <w:rPr>
          <w:sz w:val="24"/>
          <w:szCs w:val="24"/>
          <w:lang w:val="ru-RU"/>
        </w:rPr>
        <w:t>Сва лица наведена под тач. 1. до 20. су дужна да о променама о деловима Информатора за које су задужени обавесте, за текући месец до 5. у наредном месецу, Александра Тодоровића на маил адресу</w:t>
      </w:r>
      <w:r>
        <w:rPr>
          <w:sz w:val="24"/>
          <w:szCs w:val="24"/>
          <w:lang w:val="ru-RU"/>
        </w:rPr>
        <w:t xml:space="preserve"> </w:t>
      </w:r>
      <w:hyperlink r:id="rId26" w:history="1">
        <w:r>
          <w:rPr>
            <w:rStyle w:val="Hyperlink"/>
          </w:rPr>
          <w:t>atodorovic@uzzpro.gov.rs</w:t>
        </w:r>
      </w:hyperlink>
      <w:r>
        <w:rPr>
          <w:sz w:val="24"/>
          <w:szCs w:val="24"/>
        </w:rPr>
        <w:t xml:space="preserve"> </w:t>
      </w:r>
      <w:r>
        <w:rPr>
          <w:sz w:val="24"/>
          <w:szCs w:val="24"/>
          <w:lang w:val="ru-RU"/>
        </w:rPr>
        <w:t xml:space="preserve"> </w:t>
      </w:r>
    </w:p>
    <w:p w14:paraId="0FD162D4" w14:textId="77777777" w:rsidR="00D71C95" w:rsidRDefault="00FC6E0F">
      <w:pPr>
        <w:ind w:firstLine="720"/>
        <w:jc w:val="both"/>
      </w:pPr>
      <w:r>
        <w:t>Информатор је, први пут, објављен дана 04.06.2010. године, у електронском облику, на интернет презентацији Управе на адреси www</w:t>
      </w:r>
      <w:r>
        <w:rPr>
          <w:lang w:val="ru-RU"/>
        </w:rPr>
        <w:t>.</w:t>
      </w:r>
      <w:r>
        <w:t>uzzpro</w:t>
      </w:r>
      <w:r>
        <w:rPr>
          <w:lang w:val="ru-RU"/>
        </w:rPr>
        <w:t>.</w:t>
      </w:r>
      <w:r>
        <w:t>gov</w:t>
      </w:r>
      <w:r>
        <w:rPr>
          <w:lang w:val="ru-RU"/>
        </w:rPr>
        <w:t>.</w:t>
      </w:r>
      <w:r>
        <w:t>rs, под насловом ''Информатор о раду Упр</w:t>
      </w:r>
      <w:r>
        <w:t xml:space="preserve">аве за заједничке послове републичких органа''. </w:t>
      </w:r>
    </w:p>
    <w:p w14:paraId="6EC90993" w14:textId="77777777" w:rsidR="00D71C95" w:rsidRDefault="00FC6E0F">
      <w:pPr>
        <w:pStyle w:val="Normal4"/>
        <w:ind w:firstLine="720"/>
        <w:jc w:val="both"/>
      </w:pPr>
      <w:r>
        <w:rPr>
          <w:sz w:val="24"/>
          <w:szCs w:val="24"/>
        </w:rPr>
        <w:t xml:space="preserve">Штампана верзија Информатора у виду брошуре, каталога и сл. не постоји, али се заинтересованом лицу на захтев доставља последња верзија, одштампани текст информатора уз накнаду нужних трошкова </w:t>
      </w:r>
      <w:r>
        <w:rPr>
          <w:sz w:val="24"/>
          <w:szCs w:val="24"/>
        </w:rPr>
        <w:t>штампања.</w:t>
      </w:r>
      <w:r>
        <w:rPr>
          <w:sz w:val="24"/>
          <w:szCs w:val="24"/>
          <w:lang w:val="ru-RU"/>
        </w:rPr>
        <w:t xml:space="preserve"> </w:t>
      </w:r>
      <w:r>
        <w:rPr>
          <w:sz w:val="24"/>
          <w:szCs w:val="24"/>
        </w:rPr>
        <w:t>Остваривање увида у Информатор и/или набавка штампане копије Информатора може се извршити у седишту Управе, Београд, ул. Немањина бр. 22-26, спрат I, канцеларија бр. 2.</w:t>
      </w:r>
    </w:p>
    <w:p w14:paraId="31812CD6" w14:textId="77777777" w:rsidR="00D71C95" w:rsidRDefault="00FC6E0F">
      <w:pPr>
        <w:pStyle w:val="Normal4"/>
        <w:ind w:firstLine="720"/>
        <w:jc w:val="both"/>
      </w:pPr>
      <w:r>
        <w:rPr>
          <w:sz w:val="24"/>
          <w:szCs w:val="24"/>
        </w:rPr>
        <w:t>Управа</w:t>
      </w:r>
      <w:r>
        <w:t xml:space="preserve"> </w:t>
      </w:r>
      <w:r>
        <w:rPr>
          <w:sz w:val="24"/>
          <w:szCs w:val="24"/>
        </w:rPr>
        <w:t xml:space="preserve">ће </w:t>
      </w:r>
      <w:r>
        <w:rPr>
          <w:sz w:val="24"/>
          <w:szCs w:val="24"/>
          <w:lang w:val="ru-RU"/>
        </w:rPr>
        <w:t>сваком заинтересованом дати примерак информатора, тако што ће сними</w:t>
      </w:r>
      <w:r>
        <w:rPr>
          <w:sz w:val="24"/>
          <w:szCs w:val="24"/>
          <w:lang w:val="ru-RU"/>
        </w:rPr>
        <w:t xml:space="preserve">ти информатор на медиј заинтересованог лица (нпр. </w:t>
      </w:r>
      <w:r>
        <w:rPr>
          <w:sz w:val="24"/>
          <w:szCs w:val="24"/>
        </w:rPr>
        <w:t>USB прикључак</w:t>
      </w:r>
      <w:r>
        <w:rPr>
          <w:sz w:val="24"/>
          <w:szCs w:val="24"/>
          <w:lang w:val="ru-RU"/>
        </w:rPr>
        <w:t xml:space="preserve">) без накнаде, снимити информатор на медиј органа (нпр. </w:t>
      </w:r>
      <w:r>
        <w:rPr>
          <w:sz w:val="24"/>
          <w:szCs w:val="24"/>
        </w:rPr>
        <w:t>компакт диск) уз накнаду нужних трошкова или тако што ће на захтев заинтересованог лица одштампати</w:t>
      </w:r>
      <w:r>
        <w:rPr>
          <w:sz w:val="24"/>
          <w:szCs w:val="24"/>
          <w:lang w:val="ru-RU"/>
        </w:rPr>
        <w:t xml:space="preserve"> информатор или делове информатора за к</w:t>
      </w:r>
      <w:r>
        <w:rPr>
          <w:sz w:val="24"/>
          <w:szCs w:val="24"/>
          <w:lang w:val="ru-RU"/>
        </w:rPr>
        <w:t>оје је лице заинтересовано уз накнаду нужних трошкова.  </w:t>
      </w:r>
    </w:p>
    <w:p w14:paraId="43A1DEE4" w14:textId="77777777" w:rsidR="00D71C95" w:rsidRDefault="00FC6E0F">
      <w:pPr>
        <w:jc w:val="both"/>
      </w:pPr>
      <w:r>
        <w:lastRenderedPageBreak/>
        <w:tab/>
        <w:t xml:space="preserve">Веб-адреса Информатора са које се може преузети електронска копија Информатора је: </w:t>
      </w:r>
      <w:hyperlink r:id="rId27" w:history="1">
        <w:r>
          <w:rPr>
            <w:rStyle w:val="Hyperlink"/>
          </w:rPr>
          <w:t>www</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p>
    <w:p w14:paraId="33F09FCE" w14:textId="77777777" w:rsidR="00D71C95" w:rsidRDefault="00D71C95">
      <w:pPr>
        <w:jc w:val="both"/>
      </w:pPr>
    </w:p>
    <w:p w14:paraId="312F668C" w14:textId="77777777" w:rsidR="00D71C95" w:rsidRDefault="00D71C95">
      <w:pPr>
        <w:jc w:val="center"/>
        <w:rPr>
          <w:b/>
        </w:rPr>
      </w:pPr>
    </w:p>
    <w:p w14:paraId="027DD1FE" w14:textId="77777777" w:rsidR="00D71C95" w:rsidRDefault="00FC6E0F">
      <w:pPr>
        <w:jc w:val="center"/>
        <w:outlineLvl w:val="0"/>
        <w:rPr>
          <w:b/>
        </w:rPr>
      </w:pPr>
      <w:bookmarkStart w:id="1" w:name="_Toc473111836"/>
      <w:bookmarkStart w:id="2" w:name="_Toc516232544"/>
      <w:r>
        <w:rPr>
          <w:b/>
        </w:rPr>
        <w:t>2. ОРГАНИЗАЦИОНА СТРУКТУРА УПРАВЕ</w:t>
      </w:r>
      <w:bookmarkEnd w:id="1"/>
      <w:bookmarkEnd w:id="2"/>
    </w:p>
    <w:p w14:paraId="2FEDBB8A" w14:textId="77777777" w:rsidR="00D71C95" w:rsidRDefault="00D71C95">
      <w:pPr>
        <w:jc w:val="center"/>
        <w:rPr>
          <w:b/>
          <w:lang w:val="ru-RU"/>
        </w:rPr>
      </w:pPr>
    </w:p>
    <w:p w14:paraId="4E4074CD" w14:textId="77777777" w:rsidR="00D71C95" w:rsidRDefault="00FC6E0F">
      <w:pPr>
        <w:jc w:val="center"/>
        <w:rPr>
          <w:b/>
        </w:rPr>
      </w:pPr>
      <w:r>
        <w:rPr>
          <w:b/>
        </w:rPr>
        <w:t>ПОДАЦИ О ОРГАНИЗАЦ</w:t>
      </w:r>
      <w:r>
        <w:rPr>
          <w:b/>
        </w:rPr>
        <w:t>ИОНОЈ СТРУКТУРИ УПРАВЕ У ГРАФИЧКОМ ОБЛИКУ</w:t>
      </w:r>
    </w:p>
    <w:p w14:paraId="19CDBAE3" w14:textId="77777777" w:rsidR="00D71C95" w:rsidRDefault="00FC6E0F">
      <w:pPr>
        <w:pStyle w:val="normaluvuceni"/>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Графички приказ (дијаграм, шема) организационе структуре Управе израђен је тако да прикаже све организационе јединице и односе надређености и подређености који међу њима постоје, уз навођење пуног назива организаци</w:t>
      </w:r>
      <w:r>
        <w:rPr>
          <w:rFonts w:ascii="Times New Roman" w:hAnsi="Times New Roman" w:cs="Times New Roman"/>
          <w:sz w:val="24"/>
          <w:szCs w:val="24"/>
          <w:lang w:val="ru-RU"/>
        </w:rPr>
        <w:t xml:space="preserve">оне целине у одговарајућем пољу. </w:t>
      </w:r>
    </w:p>
    <w:p w14:paraId="048744D9" w14:textId="77777777" w:rsidR="00D71C95" w:rsidRDefault="00FC6E0F">
      <w:pPr>
        <w:jc w:val="center"/>
      </w:pPr>
      <w:bookmarkStart w:id="3" w:name="_Toc473111838"/>
      <w:bookmarkStart w:id="4" w:name="_Toc516232546"/>
      <w:r>
        <w:rPr>
          <w:noProof/>
        </w:rPr>
        <w:drawing>
          <wp:inline distT="0" distB="0" distL="0" distR="0" wp14:anchorId="2B3113C0" wp14:editId="14CF6B05">
            <wp:extent cx="6248396" cy="5196836"/>
            <wp:effectExtent l="0" t="0" r="4" b="3814"/>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48396" cy="5196836"/>
                    </a:xfrm>
                    <a:prstGeom prst="rect">
                      <a:avLst/>
                    </a:prstGeom>
                    <a:noFill/>
                    <a:ln>
                      <a:noFill/>
                      <a:prstDash/>
                    </a:ln>
                  </pic:spPr>
                </pic:pic>
              </a:graphicData>
            </a:graphic>
          </wp:inline>
        </w:drawing>
      </w:r>
    </w:p>
    <w:p w14:paraId="5468FD04" w14:textId="77777777" w:rsidR="00D71C95" w:rsidRDefault="00D71C95">
      <w:pPr>
        <w:jc w:val="center"/>
        <w:rPr>
          <w:b/>
        </w:rPr>
      </w:pPr>
    </w:p>
    <w:p w14:paraId="5ABF6788" w14:textId="77777777" w:rsidR="00D71C95" w:rsidRDefault="00D71C95">
      <w:pPr>
        <w:jc w:val="center"/>
        <w:rPr>
          <w:b/>
        </w:rPr>
      </w:pPr>
    </w:p>
    <w:p w14:paraId="7BF3A784" w14:textId="77777777" w:rsidR="00D71C95" w:rsidRDefault="00FC6E0F">
      <w:pPr>
        <w:pageBreakBefore/>
        <w:jc w:val="center"/>
      </w:pPr>
      <w:r>
        <w:rPr>
          <w:b/>
        </w:rPr>
        <w:lastRenderedPageBreak/>
        <w:t>ПОДАЦИ О ОРГАНИЗАЦИОНОЈ СТРУКТУРИ УПРАВЕ</w:t>
      </w:r>
    </w:p>
    <w:p w14:paraId="4D6E6E5C" w14:textId="77777777" w:rsidR="00D71C95" w:rsidRDefault="00FC6E0F">
      <w:pPr>
        <w:jc w:val="center"/>
        <w:rPr>
          <w:b/>
        </w:rPr>
      </w:pPr>
      <w:r>
        <w:rPr>
          <w:b/>
        </w:rPr>
        <w:t>У НАРАТИВНОМ ОБЛИКУ</w:t>
      </w:r>
    </w:p>
    <w:p w14:paraId="208C9F8F" w14:textId="77777777" w:rsidR="00D71C95" w:rsidRDefault="00FC6E0F">
      <w:pPr>
        <w:jc w:val="center"/>
      </w:pPr>
      <w:r>
        <w:rPr>
          <w:b/>
        </w:rPr>
        <w:t>ПОДАЦИ О ОРГАНИЗАЦИОНОЈ СТРУКТУРИ УПРАВЕ</w:t>
      </w:r>
    </w:p>
    <w:p w14:paraId="4DD1E626" w14:textId="77777777" w:rsidR="00D71C95" w:rsidRDefault="00FC6E0F">
      <w:pPr>
        <w:spacing w:before="100" w:after="100"/>
        <w:ind w:firstLine="720"/>
        <w:jc w:val="both"/>
      </w:pPr>
      <w:r>
        <w:t xml:space="preserve">Наративни приказ организационе структуре Управе садржи податке о свим организационим јединицама, и то: назив, </w:t>
      </w:r>
      <w:r>
        <w:t xml:space="preserve">преглед, односно краћи опис послова које обављају, имена и звања руководилаца као и контакт податке. </w:t>
      </w:r>
    </w:p>
    <w:p w14:paraId="0877184C" w14:textId="77777777" w:rsidR="00D71C95" w:rsidRDefault="00FC6E0F">
      <w:pPr>
        <w:spacing w:before="100" w:after="100"/>
        <w:ind w:firstLine="720"/>
        <w:jc w:val="both"/>
      </w:pPr>
      <w:hyperlink r:id="rId29" w:history="1">
        <w:r>
          <w:rPr>
            <w:rFonts w:ascii="Arial" w:hAnsi="Arial" w:cs="Arial"/>
            <w:color w:val="0000FF"/>
            <w:u w:val="single"/>
          </w:rPr>
          <w:t>Правилник о унутрашњој организацији и систематизацији радних места у Управи за заједничке послове</w:t>
        </w:r>
        <w:r>
          <w:rPr>
            <w:rFonts w:ascii="Arial" w:hAnsi="Arial" w:cs="Arial"/>
            <w:color w:val="0000FF"/>
            <w:u w:val="single"/>
          </w:rPr>
          <w:t xml:space="preserve"> републичких органа</w:t>
        </w:r>
      </w:hyperlink>
    </w:p>
    <w:p w14:paraId="5BEBE2F1" w14:textId="77777777" w:rsidR="00D71C95" w:rsidRDefault="00FC6E0F">
      <w:pPr>
        <w:ind w:firstLine="720"/>
        <w:jc w:val="both"/>
      </w:pPr>
      <w:r>
        <w:rPr>
          <w:b/>
        </w:rPr>
        <w:t xml:space="preserve">Директор Управе </w:t>
      </w:r>
    </w:p>
    <w:p w14:paraId="036E0E66" w14:textId="77777777" w:rsidR="00D71C95" w:rsidRDefault="00FC6E0F">
      <w:pPr>
        <w:ind w:firstLine="720"/>
        <w:jc w:val="both"/>
      </w:pPr>
      <w:r>
        <w:t>Радом Управе руководи директор Управе</w:t>
      </w:r>
    </w:p>
    <w:p w14:paraId="302B002D" w14:textId="77777777" w:rsidR="00D71C95" w:rsidRDefault="00D71C95">
      <w:pPr>
        <w:jc w:val="both"/>
        <w:rPr>
          <w:b/>
        </w:rPr>
      </w:pPr>
    </w:p>
    <w:p w14:paraId="7CB27CC2" w14:textId="77777777" w:rsidR="00D71C95" w:rsidRDefault="00FC6E0F">
      <w:pPr>
        <w:ind w:firstLine="720"/>
        <w:jc w:val="both"/>
      </w:pPr>
      <w:r>
        <w:rPr>
          <w:b/>
        </w:rPr>
        <w:t>в.д. директора – Дејан Матић</w:t>
      </w:r>
    </w:p>
    <w:p w14:paraId="66692A71" w14:textId="77777777" w:rsidR="00D71C95" w:rsidRDefault="00FC6E0F">
      <w:pPr>
        <w:jc w:val="both"/>
        <w:rPr>
          <w:b/>
        </w:rPr>
      </w:pPr>
      <w:r>
        <w:rPr>
          <w:b/>
        </w:rPr>
        <w:t xml:space="preserve">    </w:t>
      </w:r>
      <w:r>
        <w:rPr>
          <w:b/>
        </w:rPr>
        <w:tab/>
        <w:t>телефон: 011 3616 615</w:t>
      </w:r>
    </w:p>
    <w:p w14:paraId="6B8E1694" w14:textId="77777777" w:rsidR="00D71C95" w:rsidRDefault="00D71C95">
      <w:pPr>
        <w:jc w:val="both"/>
        <w:rPr>
          <w:b/>
        </w:rPr>
      </w:pPr>
    </w:p>
    <w:p w14:paraId="45050A53" w14:textId="77777777" w:rsidR="00D71C95" w:rsidRDefault="00FC6E0F">
      <w:pPr>
        <w:jc w:val="both"/>
      </w:pPr>
      <w:r>
        <w:rPr>
          <w:b/>
        </w:rPr>
        <w:tab/>
        <w:t>Заменик директора Управе</w:t>
      </w:r>
    </w:p>
    <w:p w14:paraId="6D69F4FB" w14:textId="77777777" w:rsidR="00D71C95" w:rsidRDefault="00FC6E0F">
      <w:pPr>
        <w:jc w:val="both"/>
      </w:pPr>
      <w:r>
        <w:tab/>
        <w:t xml:space="preserve">Директора Управе, приликом његове одсутности или спречености, замењује заменик </w:t>
      </w:r>
      <w:r>
        <w:t>директора Управе.</w:t>
      </w:r>
    </w:p>
    <w:p w14:paraId="14E8316E" w14:textId="77777777" w:rsidR="00D71C95" w:rsidRDefault="00D71C95">
      <w:pPr>
        <w:jc w:val="both"/>
        <w:rPr>
          <w:b/>
        </w:rPr>
      </w:pPr>
    </w:p>
    <w:p w14:paraId="2ABD0056" w14:textId="77777777" w:rsidR="00D71C95" w:rsidRDefault="00FC6E0F">
      <w:pPr>
        <w:ind w:firstLine="720"/>
        <w:jc w:val="both"/>
        <w:rPr>
          <w:b/>
        </w:rPr>
      </w:pPr>
      <w:r>
        <w:rPr>
          <w:b/>
        </w:rPr>
        <w:t xml:space="preserve">в.д. заменика директора – Игор Николић </w:t>
      </w:r>
    </w:p>
    <w:p w14:paraId="2FC29FA3" w14:textId="77777777" w:rsidR="00D71C95" w:rsidRDefault="00FC6E0F">
      <w:pPr>
        <w:jc w:val="both"/>
        <w:rPr>
          <w:b/>
        </w:rPr>
      </w:pPr>
      <w:r>
        <w:rPr>
          <w:b/>
        </w:rPr>
        <w:t xml:space="preserve">      </w:t>
      </w:r>
      <w:r>
        <w:rPr>
          <w:b/>
        </w:rPr>
        <w:tab/>
        <w:t>телефон: 011 3616 615</w:t>
      </w:r>
    </w:p>
    <w:p w14:paraId="5872F320" w14:textId="77777777" w:rsidR="00D71C95" w:rsidRDefault="00D71C95">
      <w:pPr>
        <w:jc w:val="both"/>
        <w:rPr>
          <w:b/>
        </w:rPr>
      </w:pPr>
    </w:p>
    <w:p w14:paraId="4CE5F455" w14:textId="77777777" w:rsidR="00D71C95" w:rsidRDefault="00D71C95">
      <w:pPr>
        <w:jc w:val="both"/>
      </w:pPr>
    </w:p>
    <w:p w14:paraId="2CDB3553" w14:textId="77777777" w:rsidR="00D71C95" w:rsidRDefault="00FC6E0F">
      <w:pPr>
        <w:tabs>
          <w:tab w:val="left" w:pos="720"/>
        </w:tabs>
        <w:jc w:val="both"/>
      </w:pPr>
      <w:r>
        <w:rPr>
          <w:lang w:val="ru-RU"/>
        </w:rPr>
        <w:tab/>
        <w:t>У Управи с</w:t>
      </w:r>
      <w:r>
        <w:t>у</w:t>
      </w:r>
      <w:r>
        <w:rPr>
          <w:lang w:val="ru-RU"/>
        </w:rPr>
        <w:t>, за обављање послова из њеног делокруга, образ</w:t>
      </w:r>
      <w:r>
        <w:t>оване</w:t>
      </w:r>
      <w:r>
        <w:rPr>
          <w:lang w:val="ru-RU"/>
        </w:rPr>
        <w:t xml:space="preserve"> </w:t>
      </w:r>
      <w:r>
        <w:t>следеће основне унутрашње јединице:</w:t>
      </w:r>
    </w:p>
    <w:p w14:paraId="70997FD3" w14:textId="77777777" w:rsidR="00D71C95" w:rsidRDefault="00D71C95">
      <w:pPr>
        <w:tabs>
          <w:tab w:val="left" w:pos="1441"/>
        </w:tabs>
        <w:rPr>
          <w:sz w:val="16"/>
          <w:szCs w:val="16"/>
          <w:lang w:val="ru-RU"/>
        </w:rPr>
      </w:pPr>
    </w:p>
    <w:p w14:paraId="4BC9B737" w14:textId="77777777" w:rsidR="00D71C95" w:rsidRDefault="00FC6E0F">
      <w:pPr>
        <w:tabs>
          <w:tab w:val="left" w:pos="1441"/>
        </w:tabs>
        <w:jc w:val="both"/>
      </w:pPr>
      <w:r>
        <w:t>Основне унутрашње јединице су:</w:t>
      </w:r>
    </w:p>
    <w:p w14:paraId="148692AC" w14:textId="77777777" w:rsidR="00D71C95" w:rsidRDefault="00D71C95">
      <w:pPr>
        <w:tabs>
          <w:tab w:val="left" w:pos="1441"/>
        </w:tabs>
        <w:jc w:val="both"/>
      </w:pPr>
    </w:p>
    <w:p w14:paraId="09B59439" w14:textId="77777777" w:rsidR="00D71C95" w:rsidRDefault="00FC6E0F">
      <w:pPr>
        <w:tabs>
          <w:tab w:val="left" w:pos="1441"/>
        </w:tabs>
        <w:ind w:left="1440"/>
        <w:jc w:val="both"/>
        <w:outlineLvl w:val="0"/>
      </w:pPr>
      <w:r>
        <w:t>1. Сектор за информатичку подршк</w:t>
      </w:r>
      <w:r>
        <w:t>у;</w:t>
      </w:r>
    </w:p>
    <w:p w14:paraId="160409FA" w14:textId="77777777" w:rsidR="00D71C95" w:rsidRDefault="00FC6E0F">
      <w:pPr>
        <w:tabs>
          <w:tab w:val="left" w:pos="1441"/>
        </w:tabs>
        <w:jc w:val="both"/>
      </w:pPr>
      <w:r>
        <w:tab/>
        <w:t>2. Сектор за финансијско-материјалне послове;</w:t>
      </w:r>
    </w:p>
    <w:p w14:paraId="33FF894C" w14:textId="77777777" w:rsidR="00D71C95" w:rsidRDefault="00FC6E0F">
      <w:pPr>
        <w:tabs>
          <w:tab w:val="left" w:pos="1441"/>
        </w:tabs>
        <w:jc w:val="both"/>
      </w:pPr>
      <w:r>
        <w:tab/>
        <w:t>3. Сектор за правне и административне послове;</w:t>
      </w:r>
    </w:p>
    <w:p w14:paraId="6D42FB67" w14:textId="77777777" w:rsidR="00D71C95" w:rsidRDefault="00FC6E0F">
      <w:pPr>
        <w:tabs>
          <w:tab w:val="left" w:pos="1441"/>
        </w:tabs>
        <w:jc w:val="both"/>
      </w:pPr>
      <w:r>
        <w:tab/>
        <w:t xml:space="preserve">4. Сектор за инвестиције и инвестиционо и текуће одржавање; </w:t>
      </w:r>
    </w:p>
    <w:p w14:paraId="3DB3939B" w14:textId="77777777" w:rsidR="00D71C95" w:rsidRDefault="00FC6E0F">
      <w:pPr>
        <w:tabs>
          <w:tab w:val="left" w:pos="1441"/>
        </w:tabs>
        <w:jc w:val="both"/>
      </w:pPr>
      <w:r>
        <w:tab/>
        <w:t>5. Сектор за послове саобраћаја;</w:t>
      </w:r>
    </w:p>
    <w:p w14:paraId="2D327E72" w14:textId="77777777" w:rsidR="00D71C95" w:rsidRDefault="00FC6E0F">
      <w:pPr>
        <w:tabs>
          <w:tab w:val="left" w:pos="1441"/>
        </w:tabs>
        <w:jc w:val="both"/>
      </w:pPr>
      <w:r>
        <w:tab/>
        <w:t>6. Сектор за угоститељске услуге и</w:t>
      </w:r>
    </w:p>
    <w:p w14:paraId="0529ACCA" w14:textId="77777777" w:rsidR="00D71C95" w:rsidRDefault="00FC6E0F">
      <w:pPr>
        <w:tabs>
          <w:tab w:val="left" w:pos="1441"/>
        </w:tabs>
        <w:jc w:val="both"/>
      </w:pPr>
      <w:r>
        <w:rPr>
          <w:b/>
        </w:rPr>
        <w:tab/>
      </w:r>
      <w:r>
        <w:t>7</w:t>
      </w:r>
      <w:r>
        <w:rPr>
          <w:b/>
        </w:rPr>
        <w:t>.</w:t>
      </w:r>
      <w:r>
        <w:t xml:space="preserve"> Сектор за репрезентати</w:t>
      </w:r>
      <w:r>
        <w:t>вне и резиденцијалне објекте;</w:t>
      </w:r>
    </w:p>
    <w:p w14:paraId="2AD67EE7" w14:textId="77777777" w:rsidR="00D71C95" w:rsidRDefault="00D71C95">
      <w:pPr>
        <w:tabs>
          <w:tab w:val="left" w:pos="1441"/>
        </w:tabs>
        <w:jc w:val="both"/>
      </w:pPr>
    </w:p>
    <w:p w14:paraId="01CF1C45" w14:textId="77777777" w:rsidR="00D71C95" w:rsidRDefault="00FC6E0F">
      <w:pPr>
        <w:tabs>
          <w:tab w:val="left" w:pos="1441"/>
        </w:tabs>
        <w:jc w:val="both"/>
      </w:pPr>
      <w:r>
        <w:tab/>
        <w:t>Унутрашња јединица изван сектора:</w:t>
      </w:r>
    </w:p>
    <w:p w14:paraId="017C26F6" w14:textId="77777777" w:rsidR="00D71C95" w:rsidRDefault="00D71C95">
      <w:pPr>
        <w:tabs>
          <w:tab w:val="left" w:pos="1441"/>
        </w:tabs>
        <w:jc w:val="both"/>
      </w:pPr>
    </w:p>
    <w:p w14:paraId="12EF5F13" w14:textId="77777777" w:rsidR="00D71C95" w:rsidRDefault="00FC6E0F">
      <w:pPr>
        <w:tabs>
          <w:tab w:val="left" w:pos="1441"/>
        </w:tabs>
        <w:jc w:val="both"/>
      </w:pPr>
      <w:r>
        <w:tab/>
        <w:t>8. Група за интерну ревизију.</w:t>
      </w:r>
    </w:p>
    <w:p w14:paraId="041F0CC1" w14:textId="77777777" w:rsidR="00D71C95" w:rsidRDefault="00D71C95">
      <w:pPr>
        <w:tabs>
          <w:tab w:val="left" w:pos="1440"/>
        </w:tabs>
        <w:jc w:val="both"/>
      </w:pPr>
    </w:p>
    <w:p w14:paraId="3638F8F3" w14:textId="77777777" w:rsidR="00D71C95" w:rsidRDefault="00D71C95">
      <w:pPr>
        <w:tabs>
          <w:tab w:val="left" w:pos="1440"/>
        </w:tabs>
        <w:jc w:val="both"/>
      </w:pPr>
    </w:p>
    <w:p w14:paraId="42B34E16" w14:textId="77777777" w:rsidR="00D71C95" w:rsidRDefault="00D71C95">
      <w:pPr>
        <w:pageBreakBefore/>
        <w:spacing w:after="160" w:line="247" w:lineRule="auto"/>
        <w:rPr>
          <w:b/>
        </w:rPr>
      </w:pPr>
    </w:p>
    <w:p w14:paraId="73C77CCD" w14:textId="77777777" w:rsidR="00D71C95" w:rsidRDefault="00FC6E0F">
      <w:pPr>
        <w:tabs>
          <w:tab w:val="left" w:pos="1441"/>
        </w:tabs>
        <w:jc w:val="center"/>
        <w:outlineLvl w:val="0"/>
      </w:pPr>
      <w:r>
        <w:rPr>
          <w:b/>
        </w:rPr>
        <w:t>1. СЕКТОР ЗА ИНФОРМАТИЧКУ ПОДРШКУ</w:t>
      </w:r>
    </w:p>
    <w:p w14:paraId="470BCA5F" w14:textId="77777777" w:rsidR="00D71C95" w:rsidRDefault="00D71C95">
      <w:pPr>
        <w:tabs>
          <w:tab w:val="left" w:pos="1441"/>
        </w:tabs>
        <w:jc w:val="both"/>
      </w:pPr>
    </w:p>
    <w:p w14:paraId="2A5F68C4" w14:textId="77777777" w:rsidR="00D71C95" w:rsidRDefault="00FC6E0F">
      <w:pPr>
        <w:tabs>
          <w:tab w:val="left" w:pos="1441"/>
        </w:tabs>
        <w:jc w:val="center"/>
      </w:pPr>
      <w:r>
        <w:t xml:space="preserve">Члан </w:t>
      </w:r>
    </w:p>
    <w:p w14:paraId="29430145" w14:textId="77777777" w:rsidR="00D71C95" w:rsidRDefault="00D71C95">
      <w:pPr>
        <w:tabs>
          <w:tab w:val="left" w:pos="1441"/>
        </w:tabs>
        <w:jc w:val="center"/>
      </w:pPr>
    </w:p>
    <w:p w14:paraId="0A947449" w14:textId="77777777" w:rsidR="00D71C95" w:rsidRDefault="00FC6E0F">
      <w:pPr>
        <w:tabs>
          <w:tab w:val="left" w:pos="1441"/>
        </w:tabs>
        <w:jc w:val="both"/>
      </w:pPr>
      <w:r>
        <w:tab/>
        <w:t xml:space="preserve">У Сектору за информатичку подршку обављају се следећи послови:  праћење, координација и подршка развоју ИКТ </w:t>
      </w:r>
      <w:r>
        <w:t>Управе; послови пружања ИКТ услуга корисницима, системска и техничка информатичка подршка (HW/SW support); организација, развој и обезбеђивање функционисања локалних рачунарско-комуникационих мрежа у државним објектима које опрема и одржава Управа; повезив</w:t>
      </w:r>
      <w:r>
        <w:t>ање  корисника на интернет, системска и техничка информатичка подршка у раду Управе; одржавање постојеће рачунарске и комуникационе опреме и припадајућег системског софтвера; увођење нових оперативних система, системског и антивирусног софтвера и подршка и</w:t>
      </w:r>
      <w:r>
        <w:t>нформационој безбедности; коришћење међународних и домаћих стандарда у области информационе безбедности и усклађивање са истим; одржавање систем сале, видео надзора и РФИД контроле уласка; пројектовање и развој информационих система корисника; одржавање по</w:t>
      </w:r>
      <w:r>
        <w:t>стојећих информационих система; израда и увођење пројеката за аутоматизацију заједничких послова, пројектовање и организовање документационих и других база података за потребе рада корисника; обрада података на рачунару, обука корисника информационог систе</w:t>
      </w:r>
      <w:r>
        <w:t>ма и други информатички послови у вези обезбеђења функционисања и развоја информационог система;  израда преписa и сравњивањa текста преписаног материјалa; обрадe и уређивањa текста на средствима за АОП; штампања, умножавања и повезивања материјала; учешће</w:t>
      </w:r>
      <w:r>
        <w:t xml:space="preserve"> у процесима који су у вези са стручним усавршавањем државних службеника у Сектору и други послови из делокруга рада Сектора.</w:t>
      </w:r>
    </w:p>
    <w:p w14:paraId="7C3DBB2E" w14:textId="77777777" w:rsidR="00D71C95" w:rsidRDefault="00FC6E0F">
      <w:pPr>
        <w:tabs>
          <w:tab w:val="left" w:pos="1441"/>
        </w:tabs>
        <w:jc w:val="both"/>
      </w:pPr>
      <w:r>
        <w:tab/>
        <w:t xml:space="preserve">   У Сектору за информатичку подршку образују се уже унутрашње јединице и то:</w:t>
      </w:r>
    </w:p>
    <w:p w14:paraId="6742C96C" w14:textId="77777777" w:rsidR="00D71C95" w:rsidRDefault="00FC6E0F">
      <w:pPr>
        <w:tabs>
          <w:tab w:val="left" w:pos="1440"/>
        </w:tabs>
        <w:ind w:firstLine="1418"/>
        <w:jc w:val="both"/>
        <w:rPr>
          <w:bCs/>
        </w:rPr>
      </w:pPr>
      <w:r>
        <w:rPr>
          <w:bCs/>
        </w:rPr>
        <w:t xml:space="preserve">1.1. Одељење за </w:t>
      </w:r>
      <w:r>
        <w:rPr>
          <w:bCs/>
        </w:rPr>
        <w:t>системско-техничку подршку</w:t>
      </w:r>
    </w:p>
    <w:p w14:paraId="08361BDD" w14:textId="77777777" w:rsidR="00D71C95" w:rsidRDefault="00FC6E0F">
      <w:pPr>
        <w:tabs>
          <w:tab w:val="left" w:pos="1440"/>
        </w:tabs>
        <w:ind w:firstLine="1418"/>
        <w:jc w:val="both"/>
        <w:rPr>
          <w:bCs/>
        </w:rPr>
      </w:pPr>
      <w:r>
        <w:rPr>
          <w:bCs/>
        </w:rPr>
        <w:tab/>
        <w:t>1.1.1. Одсек за системску подршку</w:t>
      </w:r>
    </w:p>
    <w:p w14:paraId="1ED7A8C8" w14:textId="77777777" w:rsidR="00D71C95" w:rsidRDefault="00FC6E0F">
      <w:pPr>
        <w:tabs>
          <w:tab w:val="left" w:pos="1440"/>
        </w:tabs>
        <w:ind w:firstLine="1418"/>
        <w:jc w:val="both"/>
        <w:rPr>
          <w:bCs/>
        </w:rPr>
      </w:pPr>
      <w:r>
        <w:rPr>
          <w:bCs/>
        </w:rPr>
        <w:tab/>
        <w:t>1.1.2. Одсек за техничку подршку</w:t>
      </w:r>
    </w:p>
    <w:p w14:paraId="5272BCAC" w14:textId="77777777" w:rsidR="00D71C95" w:rsidRDefault="00FC6E0F">
      <w:pPr>
        <w:tabs>
          <w:tab w:val="left" w:pos="1440"/>
        </w:tabs>
        <w:ind w:firstLine="1418"/>
        <w:jc w:val="both"/>
        <w:rPr>
          <w:bCs/>
        </w:rPr>
      </w:pPr>
      <w:r>
        <w:rPr>
          <w:bCs/>
        </w:rPr>
        <w:tab/>
      </w:r>
      <w:r>
        <w:rPr>
          <w:bCs/>
        </w:rPr>
        <w:tab/>
        <w:t>1.1.2.1. Група за техничку подршку Немањина 22-26</w:t>
      </w:r>
    </w:p>
    <w:p w14:paraId="16BCFF48" w14:textId="77777777" w:rsidR="00D71C95" w:rsidRDefault="00FC6E0F">
      <w:pPr>
        <w:tabs>
          <w:tab w:val="left" w:pos="1440"/>
        </w:tabs>
        <w:ind w:firstLine="1418"/>
        <w:jc w:val="both"/>
        <w:rPr>
          <w:bCs/>
        </w:rPr>
      </w:pPr>
      <w:r>
        <w:rPr>
          <w:bCs/>
        </w:rPr>
        <w:tab/>
      </w:r>
      <w:r>
        <w:rPr>
          <w:bCs/>
        </w:rPr>
        <w:tab/>
        <w:t xml:space="preserve">1.1.2.2. Група за техничку подршку Палата Србија </w:t>
      </w:r>
    </w:p>
    <w:p w14:paraId="6B9A3D1A" w14:textId="77777777" w:rsidR="00D71C95" w:rsidRDefault="00FC6E0F">
      <w:pPr>
        <w:tabs>
          <w:tab w:val="left" w:pos="1440"/>
        </w:tabs>
        <w:ind w:firstLine="1418"/>
        <w:jc w:val="both"/>
        <w:rPr>
          <w:bCs/>
        </w:rPr>
      </w:pPr>
      <w:r>
        <w:rPr>
          <w:bCs/>
        </w:rPr>
        <w:t>1.2. Одељење за информационе системе и апликативну подрш</w:t>
      </w:r>
      <w:r>
        <w:rPr>
          <w:bCs/>
        </w:rPr>
        <w:t>ку</w:t>
      </w:r>
    </w:p>
    <w:p w14:paraId="17270762" w14:textId="77777777" w:rsidR="00D71C95" w:rsidRDefault="00FC6E0F">
      <w:pPr>
        <w:tabs>
          <w:tab w:val="left" w:pos="1440"/>
        </w:tabs>
        <w:ind w:firstLine="1418"/>
        <w:jc w:val="both"/>
        <w:rPr>
          <w:bCs/>
        </w:rPr>
      </w:pPr>
      <w:r>
        <w:rPr>
          <w:bCs/>
        </w:rPr>
        <w:tab/>
        <w:t xml:space="preserve">1.2.1. Група за информационе системе </w:t>
      </w:r>
    </w:p>
    <w:p w14:paraId="4F52F4AC" w14:textId="77777777" w:rsidR="00D71C95" w:rsidRDefault="00FC6E0F">
      <w:pPr>
        <w:tabs>
          <w:tab w:val="left" w:pos="1440"/>
        </w:tabs>
        <w:ind w:firstLine="1418"/>
        <w:jc w:val="both"/>
        <w:rPr>
          <w:bCs/>
        </w:rPr>
      </w:pPr>
      <w:r>
        <w:rPr>
          <w:bCs/>
        </w:rPr>
        <w:tab/>
        <w:t>1.2.2. Одсек за апликативну подршку</w:t>
      </w:r>
    </w:p>
    <w:p w14:paraId="3C813B8F" w14:textId="77777777" w:rsidR="00D71C95" w:rsidRDefault="00FC6E0F">
      <w:pPr>
        <w:tabs>
          <w:tab w:val="left" w:pos="1440"/>
        </w:tabs>
        <w:ind w:firstLine="1418"/>
        <w:jc w:val="both"/>
      </w:pPr>
      <w:r>
        <w:t>1.3. Одељење за ИКТ инфраструктуру</w:t>
      </w:r>
    </w:p>
    <w:p w14:paraId="44D6A4F5" w14:textId="77777777" w:rsidR="00D71C95" w:rsidRDefault="00FC6E0F">
      <w:pPr>
        <w:tabs>
          <w:tab w:val="left" w:pos="1440"/>
        </w:tabs>
        <w:ind w:firstLine="1418"/>
        <w:jc w:val="both"/>
        <w:rPr>
          <w:bCs/>
        </w:rPr>
      </w:pPr>
      <w:r>
        <w:rPr>
          <w:bCs/>
        </w:rPr>
        <w:tab/>
        <w:t>1.3.1. Одсек за развој и одржавање мрежа</w:t>
      </w:r>
    </w:p>
    <w:p w14:paraId="798313D5" w14:textId="77777777" w:rsidR="00D71C95" w:rsidRDefault="00FC6E0F">
      <w:pPr>
        <w:tabs>
          <w:tab w:val="left" w:pos="1440"/>
        </w:tabs>
        <w:ind w:firstLine="1418"/>
        <w:jc w:val="both"/>
        <w:rPr>
          <w:bCs/>
        </w:rPr>
      </w:pPr>
      <w:r>
        <w:rPr>
          <w:bCs/>
        </w:rPr>
        <w:tab/>
        <w:t>1.3.2. Одсек за електронику и телекомуникације</w:t>
      </w:r>
    </w:p>
    <w:p w14:paraId="349CC180" w14:textId="77777777" w:rsidR="00D71C95" w:rsidRDefault="00FC6E0F">
      <w:pPr>
        <w:tabs>
          <w:tab w:val="left" w:pos="1440"/>
        </w:tabs>
        <w:ind w:firstLine="1418"/>
        <w:jc w:val="both"/>
        <w:rPr>
          <w:bCs/>
        </w:rPr>
      </w:pPr>
      <w:r>
        <w:rPr>
          <w:bCs/>
        </w:rPr>
        <w:tab/>
      </w:r>
      <w:r>
        <w:rPr>
          <w:bCs/>
        </w:rPr>
        <w:tab/>
        <w:t xml:space="preserve">1.3.2.1. Група за аудио-видео системе </w:t>
      </w:r>
    </w:p>
    <w:p w14:paraId="7CB80D5C" w14:textId="77777777" w:rsidR="00D71C95" w:rsidRDefault="00FC6E0F">
      <w:pPr>
        <w:tabs>
          <w:tab w:val="left" w:pos="1440"/>
        </w:tabs>
        <w:ind w:firstLine="1418"/>
        <w:jc w:val="both"/>
        <w:rPr>
          <w:bCs/>
        </w:rPr>
      </w:pPr>
      <w:r>
        <w:rPr>
          <w:bCs/>
        </w:rPr>
        <w:tab/>
      </w:r>
      <w:r>
        <w:rPr>
          <w:bCs/>
        </w:rPr>
        <w:tab/>
        <w:t xml:space="preserve">1.3.2.2. </w:t>
      </w:r>
      <w:r>
        <w:rPr>
          <w:bCs/>
        </w:rPr>
        <w:t>Група за телекомуникације и системе веза</w:t>
      </w:r>
    </w:p>
    <w:p w14:paraId="3BE575AA" w14:textId="77777777" w:rsidR="00D71C95" w:rsidRDefault="00FC6E0F">
      <w:pPr>
        <w:tabs>
          <w:tab w:val="left" w:pos="1440"/>
        </w:tabs>
        <w:ind w:firstLine="1418"/>
        <w:jc w:val="both"/>
      </w:pPr>
      <w:r>
        <w:rPr>
          <w:bCs/>
        </w:rPr>
        <w:t>1.4. Одељење за биротехничке послове</w:t>
      </w:r>
    </w:p>
    <w:p w14:paraId="6CDFBC51" w14:textId="77777777" w:rsidR="00D71C95" w:rsidRDefault="00FC6E0F">
      <w:pPr>
        <w:tabs>
          <w:tab w:val="left" w:pos="1440"/>
        </w:tabs>
        <w:ind w:firstLine="1418"/>
        <w:jc w:val="both"/>
      </w:pPr>
      <w:r>
        <w:rPr>
          <w:bCs/>
        </w:rPr>
        <w:tab/>
        <w:t>1.4.1. Одсек штампарије у објекту Немањина 22-26</w:t>
      </w:r>
    </w:p>
    <w:p w14:paraId="5E486D27" w14:textId="77777777" w:rsidR="00D71C95" w:rsidRDefault="00FC6E0F">
      <w:pPr>
        <w:spacing w:line="247" w:lineRule="auto"/>
        <w:ind w:firstLine="1418"/>
        <w:jc w:val="both"/>
      </w:pPr>
      <w:r>
        <w:rPr>
          <w:bCs/>
        </w:rPr>
        <w:t xml:space="preserve">1.4.2. </w:t>
      </w:r>
      <w:r>
        <w:t xml:space="preserve">Одсек штампарије, израде графичких идејних решења и графичке обраде у објектима Омладинских бригада 1 и Булевар </w:t>
      </w:r>
      <w:r>
        <w:t xml:space="preserve">Михаила Пупина 2 </w:t>
      </w:r>
    </w:p>
    <w:p w14:paraId="1B906995" w14:textId="77777777" w:rsidR="00D71C95" w:rsidRDefault="00FC6E0F">
      <w:pPr>
        <w:tabs>
          <w:tab w:val="left" w:pos="1440"/>
        </w:tabs>
        <w:ind w:firstLine="1418"/>
        <w:jc w:val="both"/>
      </w:pPr>
      <w:r>
        <w:rPr>
          <w:bCs/>
        </w:rPr>
        <w:tab/>
        <w:t xml:space="preserve">1.4.3. Одсек за послове компјутербироа </w:t>
      </w:r>
    </w:p>
    <w:p w14:paraId="0E2F28A3" w14:textId="77777777" w:rsidR="00D71C95" w:rsidRDefault="00FC6E0F">
      <w:pPr>
        <w:tabs>
          <w:tab w:val="left" w:pos="1440"/>
        </w:tabs>
        <w:ind w:firstLine="1418"/>
        <w:jc w:val="both"/>
      </w:pPr>
      <w:r>
        <w:rPr>
          <w:bCs/>
        </w:rPr>
        <w:tab/>
      </w:r>
      <w:r>
        <w:rPr>
          <w:bCs/>
        </w:rPr>
        <w:tab/>
        <w:t>1.4.3.1.  Група за послове компјутербироа у објекту Немањина 22 - 26 и Косовска 31;</w:t>
      </w:r>
    </w:p>
    <w:p w14:paraId="4236AED6" w14:textId="77777777" w:rsidR="00D71C95" w:rsidRDefault="00FC6E0F">
      <w:pPr>
        <w:tabs>
          <w:tab w:val="left" w:pos="1440"/>
        </w:tabs>
        <w:ind w:firstLine="1418"/>
        <w:jc w:val="both"/>
      </w:pPr>
      <w:r>
        <w:rPr>
          <w:bCs/>
        </w:rPr>
        <w:tab/>
      </w:r>
      <w:r>
        <w:rPr>
          <w:bCs/>
        </w:rPr>
        <w:tab/>
        <w:t>1.4.3.2. Група за послове компјутербироа у објекту Булевар Михаила Пупина 2;</w:t>
      </w:r>
    </w:p>
    <w:p w14:paraId="46DE155E" w14:textId="77777777" w:rsidR="00D71C95" w:rsidRDefault="00FC6E0F">
      <w:pPr>
        <w:tabs>
          <w:tab w:val="left" w:pos="1440"/>
        </w:tabs>
        <w:ind w:firstLine="1418"/>
        <w:jc w:val="both"/>
      </w:pPr>
      <w:r>
        <w:rPr>
          <w:bCs/>
        </w:rPr>
        <w:tab/>
      </w:r>
      <w:r>
        <w:rPr>
          <w:bCs/>
        </w:rPr>
        <w:tab/>
        <w:t>1.4.3.3.  Група за послове ком</w:t>
      </w:r>
      <w:r>
        <w:rPr>
          <w:bCs/>
        </w:rPr>
        <w:t>пјутербироа у објекту Омладинских бригада 1.</w:t>
      </w:r>
    </w:p>
    <w:p w14:paraId="50E697E1" w14:textId="77777777" w:rsidR="00D71C95" w:rsidRDefault="00FC6E0F">
      <w:pPr>
        <w:tabs>
          <w:tab w:val="left" w:pos="1440"/>
        </w:tabs>
        <w:ind w:firstLine="1418"/>
        <w:jc w:val="both"/>
        <w:rPr>
          <w:bCs/>
        </w:rPr>
      </w:pPr>
      <w:r>
        <w:rPr>
          <w:bCs/>
        </w:rPr>
        <w:tab/>
      </w:r>
      <w:r>
        <w:rPr>
          <w:bCs/>
        </w:rPr>
        <w:tab/>
      </w:r>
    </w:p>
    <w:p w14:paraId="395D7FAF" w14:textId="77777777" w:rsidR="00D71C95" w:rsidRDefault="00FC6E0F">
      <w:pPr>
        <w:tabs>
          <w:tab w:val="left" w:pos="1441"/>
        </w:tabs>
        <w:jc w:val="center"/>
      </w:pPr>
      <w:r>
        <w:t xml:space="preserve">Члан </w:t>
      </w:r>
    </w:p>
    <w:p w14:paraId="52F83A75" w14:textId="77777777" w:rsidR="00D71C95" w:rsidRDefault="00D71C95">
      <w:pPr>
        <w:widowControl w:val="0"/>
        <w:tabs>
          <w:tab w:val="left" w:pos="1441"/>
        </w:tabs>
        <w:jc w:val="center"/>
      </w:pPr>
    </w:p>
    <w:p w14:paraId="17E78B33" w14:textId="77777777" w:rsidR="00D71C95" w:rsidRDefault="00FC6E0F">
      <w:pPr>
        <w:tabs>
          <w:tab w:val="left" w:pos="1441"/>
        </w:tabs>
        <w:jc w:val="both"/>
      </w:pPr>
      <w:r>
        <w:tab/>
        <w:t xml:space="preserve">1.1. У </w:t>
      </w:r>
      <w:r>
        <w:rPr>
          <w:b/>
        </w:rPr>
        <w:t>Одељењу за системско-техничку подршку</w:t>
      </w:r>
      <w:r>
        <w:t xml:space="preserve"> обављају се послови анализе стања развоја ресурса потребних за реализацију информационих система управе; пружање хардверско-софтверске подршке корисницима;</w:t>
      </w:r>
      <w:r>
        <w:t xml:space="preserve"> праћење, анализа и унапређење коришћења расположиве рачунарске опреме; заштита и обезбеђење; техничко сервисирање и одржавање рачунарске и комуникационе опреме и припадајућег системског софтвера; праћење документационих токова захтева у сектору; евиденциј</w:t>
      </w:r>
      <w:r>
        <w:t>а интерних докумената сектора; набавка информатичке опреме и њено инсталирање на локацији корисника; пријем информатичке и комуникационе опреме у магацин информатичке опреме као и евиденција инсталиране опреме по локацијама; редовно одржавање и ажурирање п</w:t>
      </w:r>
      <w:r>
        <w:t xml:space="preserve">одатака у информационој бази о документима </w:t>
      </w:r>
      <w:r>
        <w:lastRenderedPageBreak/>
        <w:t>сектора и пројектима изведеног стања за све објекте у надлежности Управе за заједничке послове републичких органа; пружање хардверско-софтверске подршке корисницима и други послови из делокруга Одељења.</w:t>
      </w:r>
    </w:p>
    <w:p w14:paraId="28D3DE33" w14:textId="77777777" w:rsidR="00D71C95" w:rsidRDefault="00FC6E0F">
      <w:pPr>
        <w:tabs>
          <w:tab w:val="left" w:pos="1441"/>
        </w:tabs>
        <w:jc w:val="both"/>
      </w:pPr>
      <w:r>
        <w:tab/>
        <w:t xml:space="preserve">1.1.1. У </w:t>
      </w:r>
      <w:r>
        <w:t>Одсеку за системску подршку обављају се послови сервисирања и одржавања системског софтвера на заједничкој серверској инфраструтури у систем сали Управе, набавка и инсталација потребног лиценцног системског софтвера; организација документације о софтверски</w:t>
      </w:r>
      <w:r>
        <w:t>м алатима и лиценцама; вођење евиденције о лиценцном софтверу, уговорима и њиховој реализацији; пружање софтверске подршке свим секторима Управе; праћење нових верзија системског и безбедоносног софтвера и њихова примена; старање о безбедности (Security) у</w:t>
      </w:r>
      <w:r>
        <w:t xml:space="preserve"> рачунарској мрежи, серверској инфраструктури и рачунарској опреми код корисника;  инсталирање системског и, у сарадњи са Одељењем за информационе системе и апликативну подршку,</w:t>
      </w:r>
      <w:r>
        <w:rPr>
          <w:b/>
        </w:rPr>
        <w:t xml:space="preserve"> </w:t>
      </w:r>
      <w:r>
        <w:t>корисничког апликативног софтвера на рачунарској опреми и други послови из дел</w:t>
      </w:r>
      <w:r>
        <w:t xml:space="preserve">округа Одсека. </w:t>
      </w:r>
    </w:p>
    <w:p w14:paraId="6300069E" w14:textId="77777777" w:rsidR="00D71C95" w:rsidRDefault="00FC6E0F">
      <w:pPr>
        <w:tabs>
          <w:tab w:val="left" w:pos="1441"/>
        </w:tabs>
        <w:jc w:val="both"/>
      </w:pPr>
      <w:r>
        <w:tab/>
        <w:t xml:space="preserve">1.1.2. У Одсеку за техничку подршку обављају се послови пријема и евиденције захтева корисника за сервисирањем хардвера; техничко сервисирање и одржавање рачунарске и комуникационе опреме и софтвера; праћење документационих токова захтева </w:t>
      </w:r>
      <w:r>
        <w:t>у Сектору; повезивање опреме на локалну рачунарску мрежу; аналитичко-синтетичка обрада улазно-излазних докумената Сектора; евиденција интерних докумената Сектора; вођење евиденције о уговорима и њиховој реализацији; контрола и шифрирање улазне документациј</w:t>
      </w:r>
      <w:r>
        <w:t>е; набавка информатичке опреме (хардвера и софтвера) и њено повезивање и инсталирање на локацији корисника; организација и реализација пријема рачунарске и комуникационе опреме у магацин информатичке опреме као и евиденција инсталиране опреме по локацијама</w:t>
      </w:r>
      <w:r>
        <w:t>; редовно одржавање и ажурирање података у информационој бази о документима сектора; пружање хардверско системске подршке корисницима Управе; инсталација и реинсталација корисничког софтвера на рачунарској опреми и други послови из делокруга Одсека.</w:t>
      </w:r>
    </w:p>
    <w:p w14:paraId="130ACF2A" w14:textId="77777777" w:rsidR="00D71C95" w:rsidRDefault="00D71C95">
      <w:pPr>
        <w:tabs>
          <w:tab w:val="left" w:pos="1441"/>
        </w:tabs>
        <w:jc w:val="both"/>
      </w:pPr>
    </w:p>
    <w:p w14:paraId="20BA4A16" w14:textId="77777777" w:rsidR="00D71C95" w:rsidRDefault="00FC6E0F">
      <w:pPr>
        <w:tabs>
          <w:tab w:val="left" w:pos="1134"/>
        </w:tabs>
        <w:spacing w:line="240" w:lineRule="atLeast"/>
        <w:jc w:val="both"/>
      </w:pPr>
      <w:r>
        <w:tab/>
      </w:r>
      <w:r>
        <w:tab/>
        <w:t>У О</w:t>
      </w:r>
      <w:r>
        <w:t xml:space="preserve">дсеку за техничку подршку образују се уже унутрашње јединице и то: </w:t>
      </w:r>
    </w:p>
    <w:p w14:paraId="25B900F1" w14:textId="77777777" w:rsidR="00D71C95" w:rsidRDefault="00FC6E0F">
      <w:pPr>
        <w:tabs>
          <w:tab w:val="left" w:pos="1441"/>
        </w:tabs>
        <w:jc w:val="both"/>
      </w:pPr>
      <w:r>
        <w:tab/>
        <w:t xml:space="preserve">1.1.2.1. </w:t>
      </w:r>
      <w:r>
        <w:rPr>
          <w:bCs/>
        </w:rPr>
        <w:t>Група за техничку подршку Немањина 22-26 и</w:t>
      </w:r>
    </w:p>
    <w:p w14:paraId="4565D3F3" w14:textId="77777777" w:rsidR="00D71C95" w:rsidRDefault="00FC6E0F">
      <w:pPr>
        <w:tabs>
          <w:tab w:val="left" w:pos="1441"/>
        </w:tabs>
        <w:jc w:val="both"/>
      </w:pPr>
      <w:r>
        <w:rPr>
          <w:bCs/>
        </w:rPr>
        <w:t xml:space="preserve"> </w:t>
      </w:r>
      <w:r>
        <w:t xml:space="preserve"> </w:t>
      </w:r>
      <w:r>
        <w:tab/>
        <w:t xml:space="preserve">1.1.2.2. </w:t>
      </w:r>
      <w:r>
        <w:rPr>
          <w:bCs/>
        </w:rPr>
        <w:t>Група за техничку подршку Палата Србија.</w:t>
      </w:r>
    </w:p>
    <w:p w14:paraId="6E80E62B" w14:textId="77777777" w:rsidR="00D71C95" w:rsidRDefault="00FC6E0F">
      <w:pPr>
        <w:tabs>
          <w:tab w:val="left" w:pos="1440"/>
        </w:tabs>
        <w:jc w:val="both"/>
      </w:pPr>
      <w:r>
        <w:rPr>
          <w:bCs/>
        </w:rPr>
        <w:tab/>
        <w:t xml:space="preserve">1.1.2.1. У Групи за техничку подршку Немањина 22-26 обављају се послови </w:t>
      </w:r>
      <w:r>
        <w:t>пружања и</w:t>
      </w:r>
      <w:r>
        <w:t>нформатичке помоћи корисницима у Управи и републичким органима;</w:t>
      </w:r>
      <w:r>
        <w:rPr>
          <w:rFonts w:cs="Tahoma"/>
        </w:rPr>
        <w:t xml:space="preserve"> утврђивање и отклањање узрока поремећаја у раду рачунарске и мрежне опреме, информационог, системског софтвера, база података и корисничких апликација; старања </w:t>
      </w:r>
      <w:r>
        <w:t>о администрацији оперативних сис</w:t>
      </w:r>
      <w:r>
        <w:t>тема и доменских налога код корисника; вођења евиденција</w:t>
      </w:r>
      <w:r>
        <w:rPr>
          <w:rFonts w:cs="Tahoma"/>
        </w:rPr>
        <w:t xml:space="preserve"> у вези са </w:t>
      </w:r>
      <w:r>
        <w:t>инсталацијом, одржавањем и сервисирањем рачунарске и комуникационе опреме; вршења надзора на</w:t>
      </w:r>
      <w:r>
        <w:rPr>
          <w:rFonts w:cs="Tahoma"/>
        </w:rPr>
        <w:t xml:space="preserve"> </w:t>
      </w:r>
      <w:r>
        <w:t xml:space="preserve">пословима одржавања и сервисирања рачунарске и комуникационе опреме; пружања техничке и стручне </w:t>
      </w:r>
      <w:r>
        <w:t>подршке корисницима; одржавања комуникационих ормара, мрежне опреме и мрежних прикључака и  пружања техничке и стручне подршке корисницима у државним органима у припреми и реализацији видео презентација.</w:t>
      </w:r>
    </w:p>
    <w:p w14:paraId="620AF81B" w14:textId="77777777" w:rsidR="00D71C95" w:rsidRDefault="00FC6E0F">
      <w:pPr>
        <w:tabs>
          <w:tab w:val="left" w:pos="1440"/>
        </w:tabs>
        <w:jc w:val="both"/>
      </w:pPr>
      <w:r>
        <w:rPr>
          <w:bCs/>
        </w:rPr>
        <w:tab/>
        <w:t xml:space="preserve">1.1.2.2. У Групи за техничку подршку Палата Србија </w:t>
      </w:r>
      <w:r>
        <w:rPr>
          <w:bCs/>
        </w:rPr>
        <w:t>обављају се послови</w:t>
      </w:r>
      <w:r>
        <w:t xml:space="preserve"> пружања информатичке помоћи корисницима у Управи и републичким органима смештеним у објектима Палата Србија и Омладинских бригада 1;</w:t>
      </w:r>
      <w:r>
        <w:rPr>
          <w:rFonts w:cs="Tahoma"/>
        </w:rPr>
        <w:t xml:space="preserve"> утврђивање и отклањање узрока поремећаја у раду рачунарске и мрежне опреме, информационог, системског с</w:t>
      </w:r>
      <w:r>
        <w:rPr>
          <w:rFonts w:cs="Tahoma"/>
        </w:rPr>
        <w:t xml:space="preserve">офтвера, база података и корисничких апликација; старања </w:t>
      </w:r>
      <w:r>
        <w:t>о администрацији оперативних система и доменских налога код корисника; вођења евиденција</w:t>
      </w:r>
      <w:r>
        <w:rPr>
          <w:rFonts w:cs="Tahoma"/>
        </w:rPr>
        <w:t xml:space="preserve"> у вези са </w:t>
      </w:r>
      <w:r>
        <w:t>инсталацијом, одржавањем и сервисирањем рачунарске и комуникационе опреме; вршења надзора на</w:t>
      </w:r>
      <w:r>
        <w:rPr>
          <w:rFonts w:cs="Tahoma"/>
        </w:rPr>
        <w:t xml:space="preserve"> </w:t>
      </w:r>
      <w:r>
        <w:t>послови</w:t>
      </w:r>
      <w:r>
        <w:t>ма одржавања и сервисирања рачунарске и комуникационе опреме; пружања техничке и стручне подршке корисницима; одржавања комуникационих ормара, мрежне опреме и мрежних прикључака и  пружања техничке и стручне подршке корисницима у државним органима у припре</w:t>
      </w:r>
      <w:r>
        <w:t>ми и реализацији видео презентација.</w:t>
      </w:r>
    </w:p>
    <w:p w14:paraId="59DD00A5" w14:textId="77777777" w:rsidR="00D71C95" w:rsidRDefault="00D71C95">
      <w:pPr>
        <w:tabs>
          <w:tab w:val="left" w:pos="1440"/>
        </w:tabs>
        <w:jc w:val="both"/>
      </w:pPr>
    </w:p>
    <w:p w14:paraId="0E6E95CF" w14:textId="77777777" w:rsidR="00D71C95" w:rsidRDefault="00FC6E0F">
      <w:pPr>
        <w:tabs>
          <w:tab w:val="left" w:pos="1441"/>
        </w:tabs>
        <w:jc w:val="center"/>
      </w:pPr>
      <w:r>
        <w:t xml:space="preserve">Члан </w:t>
      </w:r>
    </w:p>
    <w:p w14:paraId="4375CDD6" w14:textId="77777777" w:rsidR="00D71C95" w:rsidRDefault="00D71C95">
      <w:pPr>
        <w:tabs>
          <w:tab w:val="left" w:pos="1441"/>
        </w:tabs>
        <w:jc w:val="center"/>
      </w:pPr>
    </w:p>
    <w:p w14:paraId="196667F5" w14:textId="77777777" w:rsidR="00D71C95" w:rsidRDefault="00FC6E0F">
      <w:pPr>
        <w:tabs>
          <w:tab w:val="left" w:pos="1441"/>
        </w:tabs>
        <w:jc w:val="both"/>
      </w:pPr>
      <w:r>
        <w:tab/>
        <w:t xml:space="preserve">1.2. У </w:t>
      </w:r>
      <w:r>
        <w:rPr>
          <w:b/>
        </w:rPr>
        <w:t xml:space="preserve">Одељењу за информационе системе и апликативну подршку </w:t>
      </w:r>
      <w:r>
        <w:t xml:space="preserve">обављају се послови: пројектовање и увођење софтверских решења и припрема пројектних задатака за израду софтвера; превођење </w:t>
      </w:r>
      <w:r>
        <w:t>пројектантских решења у програмски код као и тестирање и исправка кода; креирање објеката база података; израда модела података; логичко тестирање, припрема  и израда упутстава за кориснике информационих система и обука корисника; праћење реализације уведе</w:t>
      </w:r>
      <w:r>
        <w:t>них пројеката и њихово редовно одржавање и реинжењеринг  апликативних решења у складу са потребама и захтевима корисника; одржавање функционалности постојећег апликативног софтвера развијеног за потребе Управе које подразумева пуну подршку корисницима; пра</w:t>
      </w:r>
      <w:r>
        <w:t xml:space="preserve">ћење савременог </w:t>
      </w:r>
      <w:r>
        <w:lastRenderedPageBreak/>
        <w:t>развоја апликација и стандарда у домену пројектовања информационог система и креирања програмског кода као и други послови из делокруга Одељења.</w:t>
      </w:r>
    </w:p>
    <w:p w14:paraId="08AED3FC" w14:textId="77777777" w:rsidR="00D71C95" w:rsidRDefault="00FC6E0F">
      <w:pPr>
        <w:tabs>
          <w:tab w:val="left" w:pos="1441"/>
        </w:tabs>
        <w:jc w:val="both"/>
      </w:pPr>
      <w:r>
        <w:tab/>
        <w:t>1.2.1. У Групи за информационе системе обављају се послови: пројектовање и увођење софтверских</w:t>
      </w:r>
      <w:r>
        <w:t xml:space="preserve"> решења и припрема пројектних задатака за израду софтвера; помоћ око превођења пројектантских решења у програмски код као и  тестирања;  креирање објеката база података; израда модела података; анализа софтверских решења и имплементација савремених WEB тех</w:t>
      </w:r>
      <w:r>
        <w:t>нологија; логичко тестирање, припрема  и израда упутстава за коришћење информационог система и обука корисника; праћење реализације уведених пројеката и анализе потреба за реинжењерингом апликативних решења у складу са потребама и захтевима корисника; праћ</w:t>
      </w:r>
      <w:r>
        <w:t>ење савременог развоја апликација и стандарда у домену пројектовања информационог система и креирања програмског кода као и други послови из делокруга Одсека.</w:t>
      </w:r>
    </w:p>
    <w:p w14:paraId="360723F1" w14:textId="77777777" w:rsidR="00D71C95" w:rsidRDefault="00FC6E0F">
      <w:pPr>
        <w:tabs>
          <w:tab w:val="left" w:pos="1441"/>
        </w:tabs>
        <w:jc w:val="both"/>
      </w:pPr>
      <w:r>
        <w:tab/>
        <w:t>1.2.2. У Одсеку за апликативну подршку обављају се послови: одржавање постојећег развијеног апли</w:t>
      </w:r>
      <w:r>
        <w:t>кативног софтвера за потребе Управе и пружање стручне подршке корисницима; инсталирање и увођење нових развијених софтверских решења; превођење пројектантских решења у програмски код као и  тестирање и исправка кода; логичко тестирање, припрема  и израда у</w:t>
      </w:r>
      <w:r>
        <w:t xml:space="preserve">путстава за кориснике информационих система и обука корисника; праћење реализације уведених пројеката и  реинжењеринг  апликативних решења у складу са дефинисаним потребама на основу захтева корисника и предлога пројектног тима; праћење савременог развоја </w:t>
      </w:r>
      <w:r>
        <w:t>апликација и стандарда у домену  развоја информационих система и креирања програмског кода као и други послови из делокруга Одсека.</w:t>
      </w:r>
    </w:p>
    <w:p w14:paraId="4AFAB3A2" w14:textId="77777777" w:rsidR="00D71C95" w:rsidRDefault="00D71C95">
      <w:pPr>
        <w:tabs>
          <w:tab w:val="left" w:pos="1441"/>
        </w:tabs>
        <w:jc w:val="both"/>
      </w:pPr>
    </w:p>
    <w:p w14:paraId="0ECA3AF3" w14:textId="77777777" w:rsidR="00D71C95" w:rsidRDefault="00FC6E0F">
      <w:pPr>
        <w:tabs>
          <w:tab w:val="left" w:pos="1441"/>
        </w:tabs>
        <w:jc w:val="center"/>
      </w:pPr>
      <w:r>
        <w:t xml:space="preserve">Члан </w:t>
      </w:r>
    </w:p>
    <w:p w14:paraId="7F4441BB" w14:textId="77777777" w:rsidR="00D71C95" w:rsidRDefault="00D71C95">
      <w:pPr>
        <w:tabs>
          <w:tab w:val="left" w:pos="1441"/>
        </w:tabs>
        <w:jc w:val="both"/>
      </w:pPr>
    </w:p>
    <w:p w14:paraId="789AB1BE" w14:textId="77777777" w:rsidR="00D71C95" w:rsidRDefault="00FC6E0F">
      <w:pPr>
        <w:widowControl w:val="0"/>
        <w:tabs>
          <w:tab w:val="left" w:pos="1441"/>
        </w:tabs>
        <w:ind w:firstLine="709"/>
        <w:jc w:val="both"/>
      </w:pPr>
      <w:r>
        <w:tab/>
        <w:t xml:space="preserve">1.3.  У </w:t>
      </w:r>
      <w:r>
        <w:rPr>
          <w:b/>
        </w:rPr>
        <w:t xml:space="preserve">Одељењу за ИКТ  инфраструктуру </w:t>
      </w:r>
      <w:r>
        <w:t xml:space="preserve">обављају се послови: пројектовање, изградња и одржавање </w:t>
      </w:r>
      <w:r>
        <w:t>телекомуникационе инфраструктуре и структурних кабловских система у објектима државних органа за чије одржавање је задужена Управа; обезбеђивање услуге непрекидног и квалитетног приступа Интернету и интернет сервисима; услуга жичног и бежичног приступа еле</w:t>
      </w:r>
      <w:r>
        <w:t>ктронским сервисима; праћење оптерећења и искоришћености капацитета ИКТ инфраструктуре и пратеће комуникационе опреме; развој, одржавање и унапређење система веза; услуга фиксне телефоније и  управљање радом телефонских централа, подршка за рад на конферен</w:t>
      </w:r>
      <w:r>
        <w:t xml:space="preserve">цијско-дискусионим системима; увођење и </w:t>
      </w:r>
      <w:r>
        <w:rPr>
          <w:bCs/>
        </w:rPr>
        <w:t>интеграција савремених дигиталних технологија и сервиса (рачунарске мреже, жични и бежини приступ Интернету, ИП телефонија, ИП телевизија, контрола и евиденција приступа и присуства, видео надзор)</w:t>
      </w:r>
      <w:r>
        <w:t>; примене мера инфор</w:t>
      </w:r>
      <w:r>
        <w:t>мационе безбедности и други послови из делокруга Одељења.</w:t>
      </w:r>
    </w:p>
    <w:p w14:paraId="61A1CE51" w14:textId="77777777" w:rsidR="00D71C95" w:rsidRDefault="00FC6E0F">
      <w:pPr>
        <w:tabs>
          <w:tab w:val="left" w:pos="1440"/>
        </w:tabs>
        <w:ind w:firstLine="1418"/>
        <w:jc w:val="both"/>
      </w:pPr>
      <w:r>
        <w:t xml:space="preserve">1.3.1.  У Одсеку за развој и одржавање мрежа обављају се послови: пројектовање, изградња и одржавање телекомуникационе инфраструктуре и структурних кабловских система у објектима државних органа за </w:t>
      </w:r>
      <w:r>
        <w:t xml:space="preserve">чије одржавање је задужена Управа; обезбеђивање услуге непрекидног и квалитетног приступа Интернету и интернет сервисима; услуга жичног и бежичног приступа мрежи; управљање и одржавање мрежне комуникационе опреме; </w:t>
      </w:r>
      <w:r>
        <w:rPr>
          <w:bCs/>
        </w:rPr>
        <w:t>интеграција савремених дигиталних технолог</w:t>
      </w:r>
      <w:r>
        <w:rPr>
          <w:bCs/>
        </w:rPr>
        <w:t>ија и сервиса (рачунарске мреже, жични и бежини приступ Интернету, ИП телефонија, ИП телевизија, контрола и евиденција приступа и присуства, видео надзор)</w:t>
      </w:r>
      <w:r>
        <w:t>; примене мера информационе безбедности и други послови из делокруга Одсека.</w:t>
      </w:r>
    </w:p>
    <w:p w14:paraId="1774E2DA" w14:textId="77777777" w:rsidR="00D71C95" w:rsidRDefault="00FC6E0F">
      <w:pPr>
        <w:tabs>
          <w:tab w:val="left" w:pos="1441"/>
        </w:tabs>
        <w:jc w:val="both"/>
      </w:pPr>
      <w:r>
        <w:tab/>
        <w:t>1.3.2.</w:t>
      </w:r>
      <w:r>
        <w:tab/>
        <w:t>У Одсеку за елект</w:t>
      </w:r>
      <w:r>
        <w:t>ронику и телекомуникације обављају се послови припреме програма за развој и унапређење система веза и других електронских система, одржавање и подешавање режима рада телефонских централа, телефонских инсталација, конференцијско-дискусионог система и интерн</w:t>
      </w:r>
      <w:r>
        <w:t>е телевизије, озвучење просторија у којима се одржавају седнице, магнетофонско снимање тока седница, вршење интерног телевизијског преноса, оператерски послови на конференцијско-дискусионом систему, поправка терминалске опреме, телефонских апарата, телефак</w:t>
      </w:r>
      <w:r>
        <w:t>са, рачунских машина, послови телефониста и други послови из делокруга Одсека.</w:t>
      </w:r>
    </w:p>
    <w:p w14:paraId="7A2F8E79" w14:textId="77777777" w:rsidR="00D71C95" w:rsidRDefault="00D71C95">
      <w:pPr>
        <w:tabs>
          <w:tab w:val="left" w:pos="1441"/>
        </w:tabs>
        <w:jc w:val="both"/>
      </w:pPr>
    </w:p>
    <w:p w14:paraId="0D79AA87" w14:textId="77777777" w:rsidR="00D71C95" w:rsidRDefault="00FC6E0F">
      <w:pPr>
        <w:tabs>
          <w:tab w:val="left" w:pos="1134"/>
        </w:tabs>
        <w:spacing w:line="240" w:lineRule="atLeast"/>
        <w:jc w:val="both"/>
      </w:pPr>
      <w:r>
        <w:tab/>
      </w:r>
      <w:r>
        <w:tab/>
        <w:t xml:space="preserve">У Одсеку за електронику и телекомуникације образују се уже унутрашње јединице и то: </w:t>
      </w:r>
    </w:p>
    <w:p w14:paraId="0F8FA62F" w14:textId="77777777" w:rsidR="00D71C95" w:rsidRDefault="00FC6E0F">
      <w:pPr>
        <w:tabs>
          <w:tab w:val="left" w:pos="1134"/>
        </w:tabs>
        <w:spacing w:line="240" w:lineRule="atLeast"/>
        <w:jc w:val="both"/>
      </w:pPr>
      <w:r>
        <w:tab/>
      </w:r>
      <w:r>
        <w:tab/>
        <w:t xml:space="preserve">1.3.2.1.  Група за аудио - видео системе </w:t>
      </w:r>
    </w:p>
    <w:p w14:paraId="14E701D7" w14:textId="77777777" w:rsidR="00D71C95" w:rsidRDefault="00FC6E0F">
      <w:pPr>
        <w:tabs>
          <w:tab w:val="left" w:pos="1134"/>
        </w:tabs>
        <w:spacing w:line="240" w:lineRule="atLeast"/>
        <w:jc w:val="both"/>
      </w:pPr>
      <w:r>
        <w:tab/>
      </w:r>
      <w:r>
        <w:tab/>
        <w:t>1.3.2.2.  Група за телекомуникације и систе</w:t>
      </w:r>
      <w:r>
        <w:t>ме веза.</w:t>
      </w:r>
    </w:p>
    <w:p w14:paraId="7D3E4162" w14:textId="77777777" w:rsidR="00D71C95" w:rsidRDefault="00D71C95">
      <w:pPr>
        <w:tabs>
          <w:tab w:val="left" w:pos="1134"/>
        </w:tabs>
        <w:spacing w:line="240" w:lineRule="atLeast"/>
        <w:jc w:val="both"/>
      </w:pPr>
    </w:p>
    <w:p w14:paraId="585F5A37" w14:textId="77777777" w:rsidR="00D71C95" w:rsidRDefault="00FC6E0F">
      <w:pPr>
        <w:tabs>
          <w:tab w:val="left" w:pos="1134"/>
        </w:tabs>
        <w:spacing w:line="240" w:lineRule="atLeast"/>
        <w:jc w:val="both"/>
      </w:pPr>
      <w:r>
        <w:tab/>
      </w:r>
      <w:r>
        <w:tab/>
        <w:t>1.3.2.1. У Групи за аудио - видео системе обављају се  послови одржавања аудио видео система и других припадајућих електронских система; обезбеђује се њихова стална исправност и функционалност; обезбеђује праћење и снимање седница и успостављањ</w:t>
      </w:r>
      <w:r>
        <w:t>е конференцијског дијалога, озвучења и аудио видео записа и други послови из делокруга Групе.</w:t>
      </w:r>
    </w:p>
    <w:p w14:paraId="5D14D582" w14:textId="77777777" w:rsidR="00D71C95" w:rsidRDefault="00FC6E0F">
      <w:pPr>
        <w:tabs>
          <w:tab w:val="left" w:pos="1134"/>
        </w:tabs>
        <w:spacing w:line="240" w:lineRule="atLeast"/>
        <w:jc w:val="both"/>
      </w:pPr>
      <w:r>
        <w:tab/>
      </w:r>
      <w:r>
        <w:tab/>
        <w:t>1.3.2.2. У Групи за телекомуникације и системе веза обављају се послови инсталирања, сервисирања и одржавања телекомуникационих система, остварује сталан увид у</w:t>
      </w:r>
      <w:r>
        <w:t xml:space="preserve"> стање телекомуникационих система, предлажу и предузимају потребне мере за исправност, употребљивост и функционалност телефона, телефаксова, мобилних и бежичних уређаја; обављају превентивни прегледи система и предузимају неопходне мере ради њиховог несмет</w:t>
      </w:r>
      <w:r>
        <w:t>аног функционисања;успостављања унутрашњих и спољашњих телефонских система веза, преноса података, гласа и слике, врши редовно одржавање комуникационих уређаја, кућних аутоматских телефонских централа и припадајуће опреме и успостављају везе са другим инфо</w:t>
      </w:r>
      <w:r>
        <w:t>рмационим системима и други послови из делокруга Групе.</w:t>
      </w:r>
    </w:p>
    <w:p w14:paraId="034FBACA" w14:textId="77777777" w:rsidR="00D71C95" w:rsidRDefault="00D71C95">
      <w:pPr>
        <w:tabs>
          <w:tab w:val="left" w:pos="1441"/>
        </w:tabs>
        <w:jc w:val="both"/>
      </w:pPr>
    </w:p>
    <w:p w14:paraId="24BD93B4" w14:textId="77777777" w:rsidR="00D71C95" w:rsidRDefault="00FC6E0F">
      <w:pPr>
        <w:tabs>
          <w:tab w:val="left" w:pos="1441"/>
        </w:tabs>
        <w:jc w:val="center"/>
      </w:pPr>
      <w:r>
        <w:t xml:space="preserve">Члан </w:t>
      </w:r>
    </w:p>
    <w:p w14:paraId="17D81C57" w14:textId="77777777" w:rsidR="00D71C95" w:rsidRDefault="00D71C95">
      <w:pPr>
        <w:tabs>
          <w:tab w:val="left" w:pos="1441"/>
        </w:tabs>
        <w:jc w:val="both"/>
      </w:pPr>
    </w:p>
    <w:p w14:paraId="58C3E5B5" w14:textId="77777777" w:rsidR="00D71C95" w:rsidRDefault="00FC6E0F">
      <w:pPr>
        <w:tabs>
          <w:tab w:val="left" w:pos="1441"/>
        </w:tabs>
        <w:jc w:val="both"/>
      </w:pPr>
      <w:r>
        <w:tab/>
        <w:t xml:space="preserve">1.4.  У </w:t>
      </w:r>
      <w:r>
        <w:rPr>
          <w:b/>
        </w:rPr>
        <w:t>Одељењу за биротехничке послове</w:t>
      </w:r>
      <w:r>
        <w:t xml:space="preserve"> обављају се послови: преписа материјала и табела из рукописа или штампаног материјала; препис текста са магнетофонских трака, дискета, ЦД; куцања матер</w:t>
      </w:r>
      <w:r>
        <w:t>ијала по диктату; сравњивања преписаног текста материјала са оригиналом; сређивања преписаног, односно откуцаног материјала и достављања наручиоцу; чувања и брисања материјала, штампања и умножавања материјала, умањивања и монтаже текста, књиговезачки посл</w:t>
      </w:r>
      <w:r>
        <w:t>ови, као и  други послови из делокруга рада Одељења.</w:t>
      </w:r>
    </w:p>
    <w:p w14:paraId="6E50421E" w14:textId="77777777" w:rsidR="00D71C95" w:rsidRDefault="00FC6E0F">
      <w:pPr>
        <w:tabs>
          <w:tab w:val="left" w:pos="1441"/>
        </w:tabs>
        <w:jc w:val="both"/>
      </w:pPr>
      <w:r>
        <w:tab/>
        <w:t>1.4.1. У Одсеку штампарије у објекту Немањина 22-26 обављају се послови за потребе министарстава и посебних организација.</w:t>
      </w:r>
    </w:p>
    <w:p w14:paraId="18057249" w14:textId="77777777" w:rsidR="00D71C95" w:rsidRDefault="00FC6E0F">
      <w:pPr>
        <w:tabs>
          <w:tab w:val="left" w:pos="1441"/>
        </w:tabs>
        <w:jc w:val="both"/>
      </w:pPr>
      <w:r>
        <w:t xml:space="preserve"> </w:t>
      </w:r>
      <w:r>
        <w:tab/>
        <w:t xml:space="preserve">1.4.2. У Одсеку штампарије, израде графичких идејних решења и графичке обраде </w:t>
      </w:r>
      <w:r>
        <w:t>у објектима Омладинских бригада 1 и Булевар Михаила Пупина 2 обављају се послови за потребе републичких органа смештених у објектима Омладинских бригада 1 и</w:t>
      </w:r>
      <w:r>
        <w:rPr>
          <w:bCs/>
        </w:rPr>
        <w:t xml:space="preserve"> Булевар Михаила Пупина 2, који укључују потребе израде графичких идејних решења. </w:t>
      </w:r>
      <w:r>
        <w:t xml:space="preserve"> </w:t>
      </w:r>
    </w:p>
    <w:p w14:paraId="23FE17E3" w14:textId="77777777" w:rsidR="00D71C95" w:rsidRDefault="00FC6E0F">
      <w:pPr>
        <w:tabs>
          <w:tab w:val="left" w:pos="1440"/>
        </w:tabs>
        <w:jc w:val="both"/>
      </w:pPr>
      <w:r>
        <w:tab/>
        <w:t xml:space="preserve">У </w:t>
      </w:r>
      <w:r>
        <w:t>одсецима штампарија из тач. 1.4.1. и 1.4.2 обављају се послови штампања и умножавања материјала, умањивања и монтаже текста: умножавања материјала на фотокопирним апаратима и машинама за пропусну штампу; сабирања и шивења умножених материјала; коричења умн</w:t>
      </w:r>
      <w:r>
        <w:t>ожених материјала у брошираном и тврдом повезу; сечења и обрезивања одштампаних и укоричених материјала; старања о одржавању фотокопирних апарата и графичких машина; вођења евиденције о утрошку материјала, као и други послови из делокруга Одсека.</w:t>
      </w:r>
    </w:p>
    <w:p w14:paraId="65E7303C" w14:textId="77777777" w:rsidR="00D71C95" w:rsidRDefault="00FC6E0F">
      <w:pPr>
        <w:tabs>
          <w:tab w:val="left" w:pos="1441"/>
        </w:tabs>
        <w:ind w:firstLine="709"/>
        <w:jc w:val="both"/>
      </w:pPr>
      <w:r>
        <w:tab/>
        <w:t>1.4.3. У</w:t>
      </w:r>
      <w:r>
        <w:t xml:space="preserve"> Одсеку за послове компјутербироа формирају се следеће унутрашње јединице, и то:</w:t>
      </w:r>
    </w:p>
    <w:p w14:paraId="713266A7" w14:textId="77777777" w:rsidR="00D71C95" w:rsidRDefault="00FC6E0F">
      <w:pPr>
        <w:ind w:firstLine="1429"/>
        <w:jc w:val="both"/>
      </w:pPr>
      <w:r>
        <w:rPr>
          <w:bCs/>
        </w:rPr>
        <w:t xml:space="preserve">1.4.3.1. Група за послове компјутербироа у објекту Немањина 22 – 26и Косовска 31, </w:t>
      </w:r>
      <w:r>
        <w:t>обавља послове за потребе министарстава и посебних организација;</w:t>
      </w:r>
    </w:p>
    <w:p w14:paraId="35991459" w14:textId="77777777" w:rsidR="00D71C95" w:rsidRDefault="00FC6E0F">
      <w:pPr>
        <w:ind w:firstLine="1429"/>
        <w:jc w:val="both"/>
      </w:pPr>
      <w:r>
        <w:rPr>
          <w:bCs/>
        </w:rPr>
        <w:t>1.4.3.2. Група за послове ко</w:t>
      </w:r>
      <w:r>
        <w:rPr>
          <w:bCs/>
        </w:rPr>
        <w:t xml:space="preserve">мпјутербироа у објекту Булевар Михаила Пупина 2, </w:t>
      </w:r>
      <w:r>
        <w:t>обавља послове за потребе министарстава и посебних организација.</w:t>
      </w:r>
    </w:p>
    <w:p w14:paraId="4CAE6197" w14:textId="77777777" w:rsidR="00D71C95" w:rsidRDefault="00FC6E0F">
      <w:pPr>
        <w:ind w:firstLine="1440"/>
        <w:jc w:val="both"/>
      </w:pPr>
      <w:r>
        <w:rPr>
          <w:bCs/>
        </w:rPr>
        <w:t xml:space="preserve">1.4.3.3. Група за послове компјутербироа у објекту Омладинских бригада 1, </w:t>
      </w:r>
      <w:r>
        <w:t>обавља послове за потребе републичких органа смештених у објекту Омл</w:t>
      </w:r>
      <w:r>
        <w:t>адинских бригада 1.</w:t>
      </w:r>
    </w:p>
    <w:p w14:paraId="58E2ADBA" w14:textId="77777777" w:rsidR="00D71C95" w:rsidRDefault="00FC6E0F">
      <w:pPr>
        <w:tabs>
          <w:tab w:val="left" w:pos="567"/>
        </w:tabs>
        <w:ind w:firstLine="709"/>
        <w:jc w:val="both"/>
      </w:pPr>
      <w:r>
        <w:t xml:space="preserve"> У Одсеку из тачке 1.4.3. и у групама из тач. 1.4.3.1, 1.4.3.2. и 1.4.3.3. обављају се послови: преписа материјала и табела из рукописа или штампаног материјала; препис текста са магнетофонских трака, дискета, CD; куцања материјала по д</w:t>
      </w:r>
      <w:r>
        <w:t>иктату; сравњивања преписаног текста материјала са оригиналом; сређивања преписаног, односно откуцаног материјала и достављања наручиоцу; чувања и брисања материјала и послови штампања материјала.</w:t>
      </w:r>
    </w:p>
    <w:p w14:paraId="0B2FAA8A" w14:textId="77777777" w:rsidR="00D71C95" w:rsidRDefault="00D71C95">
      <w:pPr>
        <w:tabs>
          <w:tab w:val="left" w:pos="567"/>
          <w:tab w:val="left" w:pos="709"/>
        </w:tabs>
        <w:ind w:firstLine="851"/>
        <w:jc w:val="both"/>
        <w:rPr>
          <w:b/>
        </w:rPr>
      </w:pPr>
    </w:p>
    <w:p w14:paraId="3EAE2E2D" w14:textId="77777777" w:rsidR="00D71C95" w:rsidRDefault="00D71C95">
      <w:pPr>
        <w:tabs>
          <w:tab w:val="left" w:pos="567"/>
          <w:tab w:val="left" w:pos="709"/>
        </w:tabs>
        <w:ind w:firstLine="851"/>
        <w:jc w:val="both"/>
        <w:rPr>
          <w:b/>
        </w:rPr>
      </w:pPr>
    </w:p>
    <w:p w14:paraId="3B2E371C" w14:textId="77777777" w:rsidR="00D71C95" w:rsidRDefault="00FC6E0F">
      <w:pPr>
        <w:tabs>
          <w:tab w:val="left" w:pos="1441"/>
        </w:tabs>
        <w:jc w:val="center"/>
        <w:rPr>
          <w:b/>
        </w:rPr>
      </w:pPr>
      <w:r>
        <w:rPr>
          <w:b/>
        </w:rPr>
        <w:t>2. СЕКТОР ЗА ФИНАНСИЈСКО-МАТЕРИЈАЛНЕ ПОСЛОВЕ</w:t>
      </w:r>
    </w:p>
    <w:p w14:paraId="770500F0" w14:textId="77777777" w:rsidR="00D71C95" w:rsidRDefault="00D71C95">
      <w:pPr>
        <w:tabs>
          <w:tab w:val="left" w:pos="1441"/>
        </w:tabs>
        <w:jc w:val="center"/>
        <w:rPr>
          <w:b/>
        </w:rPr>
      </w:pPr>
    </w:p>
    <w:p w14:paraId="1601FA3D" w14:textId="77777777" w:rsidR="00D71C95" w:rsidRDefault="00FC6E0F">
      <w:pPr>
        <w:tabs>
          <w:tab w:val="left" w:pos="1440"/>
        </w:tabs>
        <w:jc w:val="center"/>
      </w:pPr>
      <w:r>
        <w:t xml:space="preserve">Члан </w:t>
      </w:r>
    </w:p>
    <w:p w14:paraId="64E9C429" w14:textId="77777777" w:rsidR="00D71C95" w:rsidRDefault="00D71C95">
      <w:pPr>
        <w:tabs>
          <w:tab w:val="left" w:pos="1441"/>
        </w:tabs>
        <w:jc w:val="center"/>
      </w:pPr>
    </w:p>
    <w:p w14:paraId="7717361A" w14:textId="77777777" w:rsidR="00D71C95" w:rsidRDefault="00FC6E0F">
      <w:pPr>
        <w:tabs>
          <w:tab w:val="left" w:pos="1440"/>
        </w:tabs>
        <w:jc w:val="both"/>
      </w:pPr>
      <w:r>
        <w:tab/>
        <w:t>У С</w:t>
      </w:r>
      <w:r>
        <w:t>ектору за финансијско-материјалне послове обављају се послови: планирања и извршења буџета Управе; израда захтева за промену у апропријацији и промени квоте; израда захтева за креирање преузетих обавеза, израда захтева за плаћање, пријем пазара и фактуриса</w:t>
      </w:r>
      <w:r>
        <w:t xml:space="preserve">ње угоститељских услуга; израда спецификација за рефундацију сталних трошкова; контрола расхода, обрада плаћања и евидентирања трошкова; вођење КУФ-а (књиге улазних фактура) и КИФ-а (књиге излазних фактура); обрачун и плаћање ПДВ-а; вођење пословних књига </w:t>
      </w:r>
      <w:r>
        <w:t>по систему двојног књиговодства којима су обухваћене све финансијске трансакције Управе; вођење помоћних пословних књига и евиденција купаца, добављача, основних средстава, залиха, извршених исплата и остварених прилива; вођење помоћних пословних књига осн</w:t>
      </w:r>
      <w:r>
        <w:t>овних средстава за републичке органе и организације; квартална израда извештаја о извршењу буџета; израда биланса стања; прикупљање и контрола података за обрачун зарада и других примања државних службеника, намештеника и осталих запослених; набавка, ускла</w:t>
      </w:r>
      <w:r>
        <w:t>диштење и издавање канцеларијског и другог потрошног материјала; набавка опреме, уређаја и инвентара; израда информација, извештаја и анализа;  учешће у процесима који су у вези са стручним усавршавањем државних службеника у Сектору и други послови из дело</w:t>
      </w:r>
      <w:r>
        <w:t xml:space="preserve">круга рада Сектора. </w:t>
      </w:r>
    </w:p>
    <w:p w14:paraId="50838226" w14:textId="77777777" w:rsidR="00D71C95" w:rsidRDefault="00D71C95">
      <w:pPr>
        <w:tabs>
          <w:tab w:val="left" w:pos="1440"/>
        </w:tabs>
        <w:jc w:val="both"/>
      </w:pPr>
    </w:p>
    <w:p w14:paraId="6024CBA3" w14:textId="77777777" w:rsidR="00D71C95" w:rsidRDefault="00FC6E0F">
      <w:pPr>
        <w:tabs>
          <w:tab w:val="left" w:pos="1440"/>
        </w:tabs>
        <w:jc w:val="both"/>
      </w:pPr>
      <w:r>
        <w:tab/>
        <w:t>У Сектору за финансијско-материјалне послове образују се уже унутрашње јединице и то:</w:t>
      </w:r>
    </w:p>
    <w:p w14:paraId="7EA51244" w14:textId="77777777" w:rsidR="00D71C95" w:rsidRDefault="00FC6E0F">
      <w:pPr>
        <w:tabs>
          <w:tab w:val="left" w:pos="1440"/>
        </w:tabs>
        <w:jc w:val="both"/>
      </w:pPr>
      <w:r>
        <w:tab/>
        <w:t>2.1. Одељење за планирање и извршење буџета</w:t>
      </w:r>
    </w:p>
    <w:p w14:paraId="1DBAA3AE" w14:textId="77777777" w:rsidR="00D71C95" w:rsidRDefault="00FC6E0F">
      <w:pPr>
        <w:tabs>
          <w:tab w:val="left" w:pos="1440"/>
        </w:tabs>
        <w:jc w:val="both"/>
      </w:pPr>
      <w:r>
        <w:tab/>
      </w:r>
      <w:r>
        <w:tab/>
        <w:t>2.1.1. Одсек за планирање и анализе буџета</w:t>
      </w:r>
    </w:p>
    <w:p w14:paraId="1C26101F" w14:textId="77777777" w:rsidR="00D71C95" w:rsidRDefault="00FC6E0F">
      <w:pPr>
        <w:tabs>
          <w:tab w:val="left" w:pos="1440"/>
        </w:tabs>
        <w:jc w:val="both"/>
      </w:pPr>
      <w:r>
        <w:tab/>
        <w:t xml:space="preserve">  </w:t>
      </w:r>
      <w:r>
        <w:tab/>
        <w:t xml:space="preserve">2.1.2. Одсeк </w:t>
      </w:r>
      <w:bookmarkStart w:id="5" w:name="_Hlk145586352"/>
      <w:r>
        <w:t>за извршење буџета</w:t>
      </w:r>
      <w:bookmarkEnd w:id="5"/>
    </w:p>
    <w:p w14:paraId="7B453ACB" w14:textId="77777777" w:rsidR="00D71C95" w:rsidRDefault="00FC6E0F">
      <w:pPr>
        <w:tabs>
          <w:tab w:val="left" w:pos="1440"/>
        </w:tabs>
        <w:jc w:val="both"/>
      </w:pPr>
      <w:r>
        <w:tab/>
        <w:t>2.2. Одељење за рачу</w:t>
      </w:r>
      <w:r>
        <w:t>новодствене послове и финансијско извештавање</w:t>
      </w:r>
    </w:p>
    <w:p w14:paraId="29ED6D2B" w14:textId="77777777" w:rsidR="00D71C95" w:rsidRDefault="00FC6E0F">
      <w:pPr>
        <w:tabs>
          <w:tab w:val="left" w:pos="1440"/>
        </w:tabs>
        <w:jc w:val="both"/>
      </w:pPr>
      <w:r>
        <w:tab/>
        <w:t>2.3. Одељење за комерцијалне послове и руковање имовином</w:t>
      </w:r>
    </w:p>
    <w:p w14:paraId="1481C1FF" w14:textId="77777777" w:rsidR="00D71C95" w:rsidRDefault="00FC6E0F">
      <w:pPr>
        <w:tabs>
          <w:tab w:val="left" w:pos="1843"/>
        </w:tabs>
        <w:jc w:val="both"/>
      </w:pPr>
      <w:r>
        <w:t xml:space="preserve">                              </w:t>
      </w:r>
      <w:r>
        <w:tab/>
      </w:r>
      <w:r>
        <w:tab/>
        <w:t xml:space="preserve">2.3.1. Одсек за комерцијално-набавне послове </w:t>
      </w:r>
    </w:p>
    <w:p w14:paraId="50FC1007" w14:textId="77777777" w:rsidR="00D71C95" w:rsidRDefault="00FC6E0F">
      <w:pPr>
        <w:tabs>
          <w:tab w:val="left" w:pos="1843"/>
        </w:tabs>
        <w:jc w:val="both"/>
      </w:pPr>
      <w:r>
        <w:t xml:space="preserve">                              </w:t>
      </w:r>
      <w:r>
        <w:tab/>
      </w:r>
      <w:r>
        <w:tab/>
        <w:t xml:space="preserve">2.3.2. Одсек за послове руковања </w:t>
      </w:r>
      <w:r>
        <w:t>имовином.</w:t>
      </w:r>
    </w:p>
    <w:p w14:paraId="70FFC5D1" w14:textId="77777777" w:rsidR="00D71C95" w:rsidRDefault="00D71C95">
      <w:pPr>
        <w:tabs>
          <w:tab w:val="left" w:pos="1843"/>
        </w:tabs>
        <w:jc w:val="both"/>
      </w:pPr>
    </w:p>
    <w:p w14:paraId="1F54C4A2" w14:textId="77777777" w:rsidR="00D71C95" w:rsidRDefault="00FC6E0F">
      <w:pPr>
        <w:tabs>
          <w:tab w:val="left" w:pos="1440"/>
        </w:tabs>
        <w:jc w:val="center"/>
      </w:pPr>
      <w:r>
        <w:t xml:space="preserve">Члан </w:t>
      </w:r>
    </w:p>
    <w:p w14:paraId="12084F4D" w14:textId="77777777" w:rsidR="00D71C95" w:rsidRDefault="00FC6E0F">
      <w:pPr>
        <w:tabs>
          <w:tab w:val="left" w:pos="1440"/>
        </w:tabs>
        <w:jc w:val="both"/>
      </w:pPr>
      <w:r>
        <w:tab/>
      </w:r>
    </w:p>
    <w:p w14:paraId="63D6E548" w14:textId="77777777" w:rsidR="00D71C95" w:rsidRDefault="00FC6E0F">
      <w:pPr>
        <w:tabs>
          <w:tab w:val="left" w:pos="1440"/>
        </w:tabs>
        <w:jc w:val="both"/>
      </w:pPr>
      <w:r>
        <w:rPr>
          <w:b/>
        </w:rPr>
        <w:tab/>
        <w:t>2.1.</w:t>
      </w:r>
      <w:r>
        <w:rPr>
          <w:b/>
          <w:bCs/>
        </w:rPr>
        <w:t xml:space="preserve"> У</w:t>
      </w:r>
      <w:r>
        <w:t xml:space="preserve"> </w:t>
      </w:r>
      <w:r>
        <w:rPr>
          <w:b/>
        </w:rPr>
        <w:t xml:space="preserve">Одељењу за планирање и извршење буџета </w:t>
      </w:r>
      <w:r>
        <w:t xml:space="preserve">обављају се послови: израда Финансијског плана Управе за заједничке послове републичких органа усаглашеног са Планом јавних набавки Управе и пренетим обавезама из претходне буџетске године; </w:t>
      </w:r>
      <w:r>
        <w:t>израда Приоритетних области финансирања Управе у складу са Инструкцијом Министарства финансија, за следећу и пројекције за наредне две буџетске године; припрема финансијског плана Управе у складу са Упутством за припрему буџета Републике Србије, за следећу</w:t>
      </w:r>
      <w:r>
        <w:t xml:space="preserve"> и наредне две буџетске године; планирање извршења Финансијског плана Управе; израда захтева за промену апропријација и промену квота; израда захтева за креирање преузетих обавеза и захтева за плаћање, контрола расхода, обрада плаћања и евидентирања трошко</w:t>
      </w:r>
      <w:r>
        <w:t>ва; финансијско извештавање о оствареним приходима и извршеним расходима; пријем пазара од угоститељских јединица и свакодневна уплата у Управи за трезор; израда фактура за: извршене угоститељске услуге у угоститељским објектима Управе, за продају путем ли</w:t>
      </w:r>
      <w:r>
        <w:t>цитације и израда спецификација за рефундацију расхода од стране корисника републичког пословног простора којим управља Управа; вођење КУФ-а (књиге улазних фактура); плаћање ПДВ-а; прикупљање, контрола података,  обрачун и исплата зарада и осталих личних п</w:t>
      </w:r>
      <w:r>
        <w:t>римања  државних службеника, намештеника и осталих запослених и други послови из делокруга Одељења.</w:t>
      </w:r>
      <w:r>
        <w:rPr>
          <w:b/>
        </w:rPr>
        <w:tab/>
      </w:r>
      <w:r>
        <w:rPr>
          <w:strike/>
        </w:rPr>
        <w:t xml:space="preserve"> </w:t>
      </w:r>
    </w:p>
    <w:p w14:paraId="4626F0B8" w14:textId="77777777" w:rsidR="00D71C95" w:rsidRDefault="00FC6E0F">
      <w:pPr>
        <w:tabs>
          <w:tab w:val="left" w:pos="1418"/>
        </w:tabs>
        <w:jc w:val="both"/>
      </w:pPr>
      <w:r>
        <w:rPr>
          <w:b/>
        </w:rPr>
        <w:tab/>
      </w:r>
      <w:r>
        <w:t>2.1.1.</w:t>
      </w:r>
      <w:r>
        <w:rPr>
          <w:b/>
        </w:rPr>
        <w:t xml:space="preserve"> </w:t>
      </w:r>
      <w:r>
        <w:t xml:space="preserve">У </w:t>
      </w:r>
      <w:r>
        <w:rPr>
          <w:bCs/>
        </w:rPr>
        <w:t>Одсеку за планирање и анализе буџета</w:t>
      </w:r>
      <w:r>
        <w:rPr>
          <w:b/>
          <w:bCs/>
        </w:rPr>
        <w:t xml:space="preserve"> </w:t>
      </w:r>
      <w:r>
        <w:t xml:space="preserve">обављају се послови: израда Финансијског плана Управе за заједничке послове републичких органа </w:t>
      </w:r>
      <w:r>
        <w:t xml:space="preserve">усаглашеног са Планом јавних набавки Управе и пренетим обавезама из претходне буџетске године; израда Приоритетних области финансирања Управе у складу са Инструкцијом Министарства финансија, за следећу и пројекције за наредне две буџетске године; припрема </w:t>
      </w:r>
      <w:r>
        <w:t>финансијског плана Управе у складу са Упутством за припрему буџета Републике Србије, за следећу и наредне две буџетске године; планирање извршења Финансијског плана Управе; планирање месечних квота; израда захтева за промену  апропријација и промену квота;</w:t>
      </w:r>
      <w:r>
        <w:t xml:space="preserve"> финансијско извештавање о извршеним расходима; израда захтева за плаћање; контрола ПДВ-а и вођење књиге КУФ-а; анализа извршених расхода и издатака; сравњење и контрола уплата прихода и рефундација расхода; израда разних анализа и извештаја и други послов</w:t>
      </w:r>
      <w:r>
        <w:t>и из делокруга Одсека.</w:t>
      </w:r>
    </w:p>
    <w:p w14:paraId="5EED9C75" w14:textId="77777777" w:rsidR="00D71C95" w:rsidRDefault="00FC6E0F">
      <w:pPr>
        <w:tabs>
          <w:tab w:val="left" w:pos="1440"/>
        </w:tabs>
        <w:jc w:val="both"/>
      </w:pPr>
      <w:r>
        <w:rPr>
          <w:b/>
        </w:rPr>
        <w:tab/>
      </w:r>
      <w:r>
        <w:t xml:space="preserve">2.1.2. У </w:t>
      </w:r>
      <w:r>
        <w:rPr>
          <w:bCs/>
        </w:rPr>
        <w:t>Одсеку за извршење буџета</w:t>
      </w:r>
      <w:r>
        <w:t xml:space="preserve"> обављају се послови: пријем и контрола рачуноводствених исправа и пратеће документације; обрада и измирење обавеза; контрола расхода, евидентирање трошкова; евидентирање расхода, обрачун и плаћање </w:t>
      </w:r>
      <w:r>
        <w:t>ПДВ-а; вођење КУФ-а (књиге улазних фактура); пријем пазара од угоститељских јединица и свакодневна уплата  у Управи за трезор; израда фактура за извршене услуге у угоститељским објектима Управе,  израда спецификација за рефундацију расхода од стране корисн</w:t>
      </w:r>
      <w:r>
        <w:t>ика републичког пословног простора којим управља Управа; израда излазних фактура за продају путем лицитације; израда извештаја о доспелим, а неизмиреним обавезама; прикупљање, контрола података, обрачун и исплата зарада и осталих личних примања државних сл</w:t>
      </w:r>
      <w:r>
        <w:t>ужбеника, намештеника и осталих запослених и други послови из делокруга Одсека.</w:t>
      </w:r>
    </w:p>
    <w:p w14:paraId="5C9817A2" w14:textId="77777777" w:rsidR="00D71C95" w:rsidRDefault="00D71C95">
      <w:pPr>
        <w:tabs>
          <w:tab w:val="left" w:pos="1440"/>
        </w:tabs>
        <w:jc w:val="center"/>
      </w:pPr>
    </w:p>
    <w:p w14:paraId="51CF879A" w14:textId="77777777" w:rsidR="00D71C95" w:rsidRDefault="00FC6E0F">
      <w:pPr>
        <w:tabs>
          <w:tab w:val="left" w:pos="1440"/>
        </w:tabs>
        <w:jc w:val="center"/>
      </w:pPr>
      <w:r>
        <w:t xml:space="preserve">Члан </w:t>
      </w:r>
    </w:p>
    <w:p w14:paraId="21921269" w14:textId="77777777" w:rsidR="00D71C95" w:rsidRDefault="00D71C95">
      <w:pPr>
        <w:tabs>
          <w:tab w:val="left" w:pos="1440"/>
        </w:tabs>
        <w:jc w:val="both"/>
      </w:pPr>
    </w:p>
    <w:p w14:paraId="7BD91C75" w14:textId="77777777" w:rsidR="00D71C95" w:rsidRDefault="00FC6E0F">
      <w:pPr>
        <w:tabs>
          <w:tab w:val="left" w:pos="1440"/>
        </w:tabs>
        <w:jc w:val="both"/>
      </w:pPr>
      <w:r>
        <w:tab/>
      </w:r>
      <w:r>
        <w:rPr>
          <w:b/>
        </w:rPr>
        <w:t>2.2</w:t>
      </w:r>
      <w:r>
        <w:t xml:space="preserve">. У </w:t>
      </w:r>
      <w:r>
        <w:rPr>
          <w:b/>
        </w:rPr>
        <w:t>Одељењу за  рачуноводствене послове и финансијско извештавање</w:t>
      </w:r>
      <w:r>
        <w:t xml:space="preserve"> обављају се послови: вођења пословних књига по систему двојног књиговодства којима су обухваћене с</w:t>
      </w:r>
      <w:r>
        <w:t>ве финансијске трансакције Управе; вођење помоћних пословних књига и евиденција купаца, добављача, основних средстава, залиха, извршених исплата и остварених прилива; вођење помоћних пословних књига основних средстава за републичке органе и организације; к</w:t>
      </w:r>
      <w:r>
        <w:t>вартална израда извештаја о извршењу буџета; израда биланса стања; контрола КУФ-а (књиге улазних фактура) и КИФ-а (књиге излазних фактура); обрачун ПДВ-а  и други послови из делокруга Одељења.</w:t>
      </w:r>
    </w:p>
    <w:p w14:paraId="5325BE4C" w14:textId="77777777" w:rsidR="00D71C95" w:rsidRDefault="00D71C95">
      <w:pPr>
        <w:tabs>
          <w:tab w:val="left" w:pos="1440"/>
        </w:tabs>
        <w:jc w:val="both"/>
      </w:pPr>
    </w:p>
    <w:p w14:paraId="6A0244F2" w14:textId="77777777" w:rsidR="00D71C95" w:rsidRDefault="00FC6E0F">
      <w:pPr>
        <w:tabs>
          <w:tab w:val="left" w:pos="1440"/>
        </w:tabs>
        <w:jc w:val="center"/>
      </w:pPr>
      <w:r>
        <w:t xml:space="preserve">Члан </w:t>
      </w:r>
    </w:p>
    <w:p w14:paraId="741BE1DC" w14:textId="77777777" w:rsidR="00D71C95" w:rsidRDefault="00D71C95">
      <w:pPr>
        <w:tabs>
          <w:tab w:val="left" w:pos="1440"/>
        </w:tabs>
        <w:jc w:val="both"/>
      </w:pPr>
    </w:p>
    <w:p w14:paraId="6CB4AEFA" w14:textId="77777777" w:rsidR="00D71C95" w:rsidRDefault="00FC6E0F">
      <w:pPr>
        <w:tabs>
          <w:tab w:val="left" w:pos="1441"/>
        </w:tabs>
        <w:jc w:val="both"/>
      </w:pPr>
      <w:r>
        <w:tab/>
      </w:r>
      <w:r>
        <w:rPr>
          <w:b/>
        </w:rPr>
        <w:t>2.3.</w:t>
      </w:r>
      <w:r>
        <w:t xml:space="preserve"> </w:t>
      </w:r>
      <w:r>
        <w:rPr>
          <w:b/>
          <w:bCs/>
        </w:rPr>
        <w:t>У</w:t>
      </w:r>
      <w:r>
        <w:t xml:space="preserve"> </w:t>
      </w:r>
      <w:r>
        <w:rPr>
          <w:b/>
        </w:rPr>
        <w:t>Одељењу за комерцијалне послове и руковање имов</w:t>
      </w:r>
      <w:r>
        <w:rPr>
          <w:b/>
        </w:rPr>
        <w:t xml:space="preserve">ином </w:t>
      </w:r>
      <w:r>
        <w:t xml:space="preserve">обављају се послови: праћење стања залиха, проучавање тржишта; набавка канцеларијског, техничког и другог потрошног материјала, ситног инвентара и опреме; допремање купљене робе у магацин, ускладиштење и чување робе и издавање из магацина; достављање </w:t>
      </w:r>
      <w:r>
        <w:t>требовања корисницима услуга; вођење евиденција; формирање књиговодствених докумената у вези набавке и издавања робе и предаје истих на обраду; вођење евиденције о набавци опреме, ситног инвентара и средстава хигијенско-техничке заштите; старање о правилно</w:t>
      </w:r>
      <w:r>
        <w:t>м руковању и одржавању основних средстава и ситног инвентара; предлагање отписа и расходовања дотрајалих основних средстава и ситног инвентара и други послови из делокруга Одељења.</w:t>
      </w:r>
    </w:p>
    <w:p w14:paraId="6AA9A8F9" w14:textId="77777777" w:rsidR="00D71C95" w:rsidRDefault="00FC6E0F">
      <w:pPr>
        <w:tabs>
          <w:tab w:val="left" w:pos="1441"/>
        </w:tabs>
        <w:jc w:val="both"/>
      </w:pPr>
      <w:r>
        <w:tab/>
        <w:t>У Одељењу за комерцијалне послове и руковање имовином</w:t>
      </w:r>
      <w:r>
        <w:rPr>
          <w:b/>
        </w:rPr>
        <w:t xml:space="preserve"> </w:t>
      </w:r>
      <w:r>
        <w:t>образују се уже унут</w:t>
      </w:r>
      <w:r>
        <w:t>рашње јединице и то:</w:t>
      </w:r>
    </w:p>
    <w:p w14:paraId="09C457EA" w14:textId="77777777" w:rsidR="00D71C95" w:rsidRDefault="00FC6E0F">
      <w:pPr>
        <w:tabs>
          <w:tab w:val="left" w:pos="1440"/>
        </w:tabs>
        <w:jc w:val="both"/>
      </w:pPr>
      <w:r>
        <w:rPr>
          <w:b/>
        </w:rPr>
        <w:tab/>
      </w:r>
      <w:r>
        <w:t xml:space="preserve">2.3.1. Одсек за комерцијално-набавне послове </w:t>
      </w:r>
    </w:p>
    <w:p w14:paraId="4C6D5E5C" w14:textId="77777777" w:rsidR="00D71C95" w:rsidRDefault="00FC6E0F">
      <w:pPr>
        <w:tabs>
          <w:tab w:val="left" w:pos="1441"/>
        </w:tabs>
        <w:jc w:val="both"/>
      </w:pPr>
      <w:r>
        <w:tab/>
        <w:t>2.3.2. Одсек за послове руковања имовином</w:t>
      </w:r>
    </w:p>
    <w:p w14:paraId="1AC9CBA9" w14:textId="77777777" w:rsidR="00D71C95" w:rsidRDefault="00D71C95"/>
    <w:p w14:paraId="4A96DCDF" w14:textId="77777777" w:rsidR="00D71C95" w:rsidRDefault="00FC6E0F">
      <w:pPr>
        <w:tabs>
          <w:tab w:val="left" w:pos="1418"/>
        </w:tabs>
        <w:jc w:val="both"/>
      </w:pPr>
      <w:r>
        <w:tab/>
        <w:t>2.3.1 У Одсеку за комерцијално-набавне послове обављају се послови прикупљања, уређивања, припреме и контроле података неопходних за израду ана</w:t>
      </w:r>
      <w:r>
        <w:t>лиза из области комерцијално-набавних и магацинских послова; евиденције захтева за набавку опреме, ситног инвентара, канцеларијског, техничког и другог потрошног материјала; припреме података за израду плана набавки  потрошног материјала и спецификација; и</w:t>
      </w:r>
      <w:r>
        <w:t>зраде документације (улаз, излаз, повратнице...) као прилог рачуноводственим исправама пре плаћања или као прилог кретања робе;  сарадње са корисницима у вези снабдевања; израде извештаја о раду Одсека и информација о снабдевању Управе и корисника; проучав</w:t>
      </w:r>
      <w:r>
        <w:t>ања тржишта у вези снабдевања; примања захтева за набавке од корисника; послови набавке канцеларијског, техничког и потрошног материјала, опреме и ситног инвентара; послови праћења стања на тржишту у односу на цене, квалитет и количине робе која се  набављ</w:t>
      </w:r>
      <w:r>
        <w:t>а; формирања документације о приспелој роби и издатој роби; послови превоза робе од добављача до магацина и из магацина до крајњег корисника превозним средством Управе и други послови из делокруга Одсека.</w:t>
      </w:r>
    </w:p>
    <w:p w14:paraId="18A445FC" w14:textId="77777777" w:rsidR="00D71C95" w:rsidRDefault="00FC6E0F">
      <w:pPr>
        <w:tabs>
          <w:tab w:val="left" w:pos="1440"/>
        </w:tabs>
        <w:jc w:val="both"/>
      </w:pPr>
      <w:r>
        <w:tab/>
        <w:t>2.3.2 У Одсеку за послове руковања имовином обавља</w:t>
      </w:r>
      <w:r>
        <w:t>ју се послови пријема, ускладиштења и издавања опреме; вођења прописане евиденције о имовини Управе и републичких органа; израде документације (улаз, излаз, реверс, повратнице...) као прилог рачуноводственим исправама пре плаћања или као прилог кретања роб</w:t>
      </w:r>
      <w:r>
        <w:t>е; распоређивања опреме и ситног инвентара корисницима по објектима; израде предлога за поправку и сервисирање постојеће опреме, односно за расходовање дотрајале опреме; сарадње са стручним лицима из других сектора око одржавања опреме и преузимања сервиси</w:t>
      </w:r>
      <w:r>
        <w:t>ране опреме; прелокације опреме и праћење свих промена на имовини; сарадње са стручним лицима око опремања пословног простора; сарадње са пописним комисијама приликом вршења годишњег пописа имовине; послови превоза робе од добављача до магацина и из магаци</w:t>
      </w:r>
      <w:r>
        <w:t>на до крајњег корисника превозним средством Управе и други послови из делокруга Одсека.</w:t>
      </w:r>
    </w:p>
    <w:p w14:paraId="711D8865" w14:textId="77777777" w:rsidR="00D71C95" w:rsidRDefault="00D71C95">
      <w:pPr>
        <w:tabs>
          <w:tab w:val="left" w:pos="1440"/>
        </w:tabs>
        <w:jc w:val="both"/>
        <w:rPr>
          <w:rFonts w:cs="Tahoma"/>
        </w:rPr>
      </w:pPr>
    </w:p>
    <w:p w14:paraId="15067F35" w14:textId="77777777" w:rsidR="00D71C95" w:rsidRDefault="00FC6E0F">
      <w:pPr>
        <w:tabs>
          <w:tab w:val="left" w:pos="1441"/>
        </w:tabs>
        <w:jc w:val="center"/>
        <w:rPr>
          <w:b/>
        </w:rPr>
      </w:pPr>
      <w:r>
        <w:rPr>
          <w:b/>
        </w:rPr>
        <w:t>3. СЕКТОР ЗА ПРАВНЕ И АДМИНИСТРАТИВНЕ ПОСЛОВЕ</w:t>
      </w:r>
    </w:p>
    <w:p w14:paraId="354AD91D" w14:textId="77777777" w:rsidR="00D71C95" w:rsidRDefault="00D71C95">
      <w:pPr>
        <w:tabs>
          <w:tab w:val="left" w:pos="1441"/>
        </w:tabs>
        <w:jc w:val="center"/>
      </w:pPr>
    </w:p>
    <w:p w14:paraId="1378049B" w14:textId="77777777" w:rsidR="00D71C95" w:rsidRDefault="00FC6E0F">
      <w:pPr>
        <w:tabs>
          <w:tab w:val="left" w:pos="1441"/>
        </w:tabs>
        <w:jc w:val="center"/>
      </w:pPr>
      <w:r>
        <w:t xml:space="preserve">Члан </w:t>
      </w:r>
    </w:p>
    <w:p w14:paraId="7E556454" w14:textId="77777777" w:rsidR="00D71C95" w:rsidRDefault="00D71C95">
      <w:pPr>
        <w:tabs>
          <w:tab w:val="left" w:pos="1441"/>
        </w:tabs>
        <w:jc w:val="center"/>
      </w:pPr>
    </w:p>
    <w:p w14:paraId="2CF6E94C" w14:textId="77777777" w:rsidR="00D71C95" w:rsidRDefault="00FC6E0F">
      <w:pPr>
        <w:tabs>
          <w:tab w:val="left" w:pos="1440"/>
        </w:tabs>
        <w:spacing w:line="240" w:lineRule="atLeast"/>
        <w:jc w:val="both"/>
      </w:pPr>
      <w:r>
        <w:tab/>
        <w:t xml:space="preserve">У Сектору за правне и административне послове обављају се послови: праћења промена закона и других </w:t>
      </w:r>
      <w:r>
        <w:t>прописа; припремања предлога општих и појединачних аката из делокруга рада Управе; припреме програма рада и извештаја о раду Управе; израде статистичких и других извештаја и анализа; послови финансијског управљања и контроле; послови израде плана интегрите</w:t>
      </w:r>
      <w:r>
        <w:t>та; праћење и примена међународних и домаћих стандарда квалитета; припреме и контроле уговора и споразума које закључује Управа; послови осигурања имовине и лица; учествовање у поступку пред судовима и другим органима; стручни послови за рад комисија и дру</w:t>
      </w:r>
      <w:r>
        <w:t>гих радних тела образованих у Управи; припреме и реализације политике управљања људским ресурсима и обезбеђење развоја људских ресурса; учешћа у процесима који су у вези са стручним усавршавањем државних службеника у Сектору и Управи; припреме Нацрта кадро</w:t>
      </w:r>
      <w:r>
        <w:t>вског плана и израде Правилника о унутрашњој организацији и систематизацији радних места; припреме предлога општих и појединачних аката из области рада и радних односа; планирање и спровођење поступака јавних набавки, централизованих јавних набавки и лицит</w:t>
      </w:r>
      <w:r>
        <w:t>ације; информатичко-документациони послови који обухватају прикупљање, обраду, чување и давање на коришћење документационог и библиотечког материјала од значаја за информисање и стручно усавршавање у републичким органима; формирање и ажурно одржавање докум</w:t>
      </w:r>
      <w:r>
        <w:t>ентационих база података; послови на обезбеђењу доступности јавних информација; послови канцеларијског пословања Управе и државних органа Републике, који подразумевају послове пријема, дигитализације, класификације, евидентирања, здруживања, достављања у р</w:t>
      </w:r>
      <w:r>
        <w:t>ад органу, праћења тока предмета,  обавештавања, развођења и архивирања предмета; обављање послова администратора система електронске писанице и е-архива; отпремања поште преко поштанске службе и интерном доставом путем курира; послови обезбеђења адекватно</w:t>
      </w:r>
      <w:r>
        <w:t xml:space="preserve">г архивског простора  и  чување архивираних предмета, документарног материјала и архивске грађе, одвајање документарног материјала коме је истекао рок чувања ради његовог уништавања (процес излучивања), и други послови из делокруга Сектора. </w:t>
      </w:r>
    </w:p>
    <w:p w14:paraId="1760C8FA" w14:textId="77777777" w:rsidR="00D71C95" w:rsidRDefault="00D71C95">
      <w:pPr>
        <w:tabs>
          <w:tab w:val="left" w:pos="1440"/>
        </w:tabs>
        <w:spacing w:line="240" w:lineRule="atLeast"/>
        <w:jc w:val="both"/>
      </w:pPr>
    </w:p>
    <w:p w14:paraId="770AD36B" w14:textId="77777777" w:rsidR="00D71C95" w:rsidRDefault="00FC6E0F">
      <w:pPr>
        <w:tabs>
          <w:tab w:val="left" w:pos="1440"/>
        </w:tabs>
        <w:spacing w:line="240" w:lineRule="atLeast"/>
        <w:jc w:val="both"/>
      </w:pPr>
      <w:r>
        <w:tab/>
        <w:t>У Сектору за</w:t>
      </w:r>
      <w:r>
        <w:t xml:space="preserve"> правне и административне послове образују се уже унутрашње јединице и то:</w:t>
      </w:r>
    </w:p>
    <w:p w14:paraId="755D9D57" w14:textId="77777777" w:rsidR="00D71C95" w:rsidRDefault="00D71C95">
      <w:pPr>
        <w:tabs>
          <w:tab w:val="left" w:pos="1440"/>
        </w:tabs>
        <w:spacing w:line="240" w:lineRule="atLeast"/>
        <w:jc w:val="both"/>
      </w:pPr>
    </w:p>
    <w:p w14:paraId="2369FAFC" w14:textId="77777777" w:rsidR="00D71C95" w:rsidRDefault="00FC6E0F">
      <w:pPr>
        <w:tabs>
          <w:tab w:val="left" w:pos="1440"/>
        </w:tabs>
        <w:jc w:val="both"/>
      </w:pPr>
      <w:r>
        <w:tab/>
        <w:t>3.1. Одељење за правне и опште послове</w:t>
      </w:r>
    </w:p>
    <w:p w14:paraId="33CE4A13" w14:textId="77777777" w:rsidR="00D71C95" w:rsidRDefault="00FC6E0F">
      <w:pPr>
        <w:tabs>
          <w:tab w:val="left" w:pos="1440"/>
        </w:tabs>
        <w:jc w:val="both"/>
      </w:pPr>
      <w:r>
        <w:tab/>
      </w:r>
      <w:r>
        <w:tab/>
        <w:t>3.1.1. Одсек за правне послове</w:t>
      </w:r>
    </w:p>
    <w:p w14:paraId="0BFC7B0B" w14:textId="77777777" w:rsidR="00D71C95" w:rsidRDefault="00FC6E0F">
      <w:pPr>
        <w:tabs>
          <w:tab w:val="left" w:pos="1440"/>
        </w:tabs>
        <w:jc w:val="both"/>
      </w:pPr>
      <w:r>
        <w:tab/>
      </w:r>
      <w:r>
        <w:tab/>
        <w:t xml:space="preserve">3.1.2. Одсек за опште послове </w:t>
      </w:r>
    </w:p>
    <w:p w14:paraId="70091B0D" w14:textId="77777777" w:rsidR="00D71C95" w:rsidRDefault="00FC6E0F">
      <w:pPr>
        <w:tabs>
          <w:tab w:val="left" w:pos="1440"/>
        </w:tabs>
        <w:jc w:val="both"/>
      </w:pPr>
      <w:r>
        <w:tab/>
        <w:t>3.2. Oдељење за људске ресурсе</w:t>
      </w:r>
    </w:p>
    <w:p w14:paraId="285FBB8F" w14:textId="77777777" w:rsidR="00D71C95" w:rsidRDefault="00FC6E0F">
      <w:pPr>
        <w:tabs>
          <w:tab w:val="left" w:pos="1440"/>
        </w:tabs>
        <w:jc w:val="both"/>
      </w:pPr>
      <w:r>
        <w:tab/>
      </w:r>
      <w:r>
        <w:tab/>
        <w:t>3.2.1. Одсек за послове радних односа</w:t>
      </w:r>
    </w:p>
    <w:p w14:paraId="7BAB1DE9" w14:textId="77777777" w:rsidR="00D71C95" w:rsidRDefault="00FC6E0F">
      <w:pPr>
        <w:tabs>
          <w:tab w:val="left" w:pos="1440"/>
        </w:tabs>
        <w:jc w:val="both"/>
      </w:pPr>
      <w:r>
        <w:tab/>
      </w:r>
      <w:r>
        <w:tab/>
      </w:r>
      <w:r>
        <w:t>3.2.2. Одсек за послове унапређења људских ресурса</w:t>
      </w:r>
    </w:p>
    <w:p w14:paraId="6EA75FFD" w14:textId="77777777" w:rsidR="00D71C95" w:rsidRDefault="00FC6E0F">
      <w:pPr>
        <w:tabs>
          <w:tab w:val="left" w:pos="1440"/>
        </w:tabs>
        <w:jc w:val="both"/>
      </w:pPr>
      <w:r>
        <w:tab/>
        <w:t>3.3. Одељење за јавне набавке</w:t>
      </w:r>
    </w:p>
    <w:p w14:paraId="261A5FED" w14:textId="77777777" w:rsidR="00D71C95" w:rsidRDefault="00FC6E0F">
      <w:pPr>
        <w:tabs>
          <w:tab w:val="left" w:pos="1440"/>
        </w:tabs>
        <w:jc w:val="both"/>
      </w:pPr>
      <w:r>
        <w:tab/>
      </w:r>
      <w:r>
        <w:tab/>
        <w:t>3.3.1. Одсек за јавне набавке добара и услуга</w:t>
      </w:r>
    </w:p>
    <w:p w14:paraId="5CDEDA0B" w14:textId="77777777" w:rsidR="00D71C95" w:rsidRDefault="00FC6E0F">
      <w:pPr>
        <w:tabs>
          <w:tab w:val="left" w:pos="1440"/>
        </w:tabs>
        <w:jc w:val="both"/>
      </w:pPr>
      <w:r>
        <w:tab/>
      </w:r>
      <w:r>
        <w:tab/>
        <w:t>3.3.2. Одсек за централизоване јавне набавке</w:t>
      </w:r>
    </w:p>
    <w:p w14:paraId="6C5FB4C1" w14:textId="77777777" w:rsidR="00D71C95" w:rsidRDefault="00FC6E0F">
      <w:pPr>
        <w:tabs>
          <w:tab w:val="left" w:pos="1440"/>
        </w:tabs>
        <w:jc w:val="both"/>
      </w:pPr>
      <w:r>
        <w:tab/>
      </w:r>
      <w:r>
        <w:tab/>
        <w:t>3.3.3. Одсек за јавне набавке радова</w:t>
      </w:r>
    </w:p>
    <w:p w14:paraId="2EA64B5F" w14:textId="77777777" w:rsidR="00D71C95" w:rsidRDefault="00FC6E0F">
      <w:pPr>
        <w:tabs>
          <w:tab w:val="left" w:pos="1440"/>
        </w:tabs>
        <w:jc w:val="both"/>
      </w:pPr>
      <w:r>
        <w:tab/>
      </w:r>
      <w:r>
        <w:tab/>
        <w:t>3.3.4. Група за контролу, планирање, с</w:t>
      </w:r>
      <w:r>
        <w:t xml:space="preserve">провођење поступака и извршења уговора о јавним набавкама </w:t>
      </w:r>
    </w:p>
    <w:p w14:paraId="3CA64DB5" w14:textId="77777777" w:rsidR="00D71C95" w:rsidRDefault="00D71C95">
      <w:pPr>
        <w:tabs>
          <w:tab w:val="left" w:pos="1440"/>
        </w:tabs>
        <w:jc w:val="both"/>
      </w:pPr>
    </w:p>
    <w:p w14:paraId="52FFFC8F" w14:textId="77777777" w:rsidR="00D71C95" w:rsidRDefault="00FC6E0F">
      <w:pPr>
        <w:tabs>
          <w:tab w:val="left" w:pos="1440"/>
        </w:tabs>
        <w:jc w:val="both"/>
      </w:pPr>
      <w:r>
        <w:t xml:space="preserve"> </w:t>
      </w:r>
      <w:r>
        <w:tab/>
        <w:t>3.4. Одељење за информационо-документационе и библиотечке послове</w:t>
      </w:r>
    </w:p>
    <w:p w14:paraId="4188D1B1" w14:textId="77777777" w:rsidR="00D71C95" w:rsidRDefault="00FC6E0F">
      <w:pPr>
        <w:tabs>
          <w:tab w:val="left" w:pos="1440"/>
        </w:tabs>
        <w:jc w:val="both"/>
      </w:pPr>
      <w:r>
        <w:tab/>
        <w:t>3.5. Одељење за административне послове</w:t>
      </w:r>
    </w:p>
    <w:p w14:paraId="38E141AD" w14:textId="77777777" w:rsidR="00D71C95" w:rsidRDefault="00FC6E0F">
      <w:pPr>
        <w:tabs>
          <w:tab w:val="left" w:pos="1440"/>
        </w:tabs>
        <w:spacing w:line="240" w:lineRule="atLeast"/>
        <w:jc w:val="both"/>
      </w:pPr>
      <w:r>
        <w:tab/>
      </w:r>
      <w:r>
        <w:tab/>
        <w:t>3.5.1. Одсек за послове писарнице у објекту Немањина 22-26</w:t>
      </w:r>
    </w:p>
    <w:p w14:paraId="34A1638A" w14:textId="77777777" w:rsidR="00D71C95" w:rsidRDefault="00FC6E0F">
      <w:pPr>
        <w:tabs>
          <w:tab w:val="left" w:pos="1440"/>
        </w:tabs>
        <w:spacing w:line="240" w:lineRule="atLeast"/>
        <w:jc w:val="both"/>
      </w:pPr>
      <w:r>
        <w:tab/>
      </w:r>
      <w:r>
        <w:tab/>
        <w:t xml:space="preserve">3.5.2. Одсек за послове </w:t>
      </w:r>
      <w:r>
        <w:t xml:space="preserve">писарнице у објектима републичких органа </w:t>
      </w:r>
    </w:p>
    <w:p w14:paraId="2E7468DF" w14:textId="77777777" w:rsidR="00D71C95" w:rsidRDefault="00FC6E0F">
      <w:pPr>
        <w:tabs>
          <w:tab w:val="left" w:pos="1440"/>
        </w:tabs>
        <w:jc w:val="both"/>
      </w:pPr>
      <w:r>
        <w:rPr>
          <w:b/>
        </w:rPr>
        <w:tab/>
      </w:r>
      <w:r>
        <w:rPr>
          <w:b/>
        </w:rPr>
        <w:tab/>
      </w:r>
      <w:r>
        <w:t xml:space="preserve">3.5.3. </w:t>
      </w:r>
      <w:r>
        <w:rPr>
          <w:bCs/>
        </w:rPr>
        <w:t xml:space="preserve">Одсек за послове писарнице у објекту Омладинских бригада 1 и Палата „Србија“ </w:t>
      </w:r>
    </w:p>
    <w:p w14:paraId="42E7EE48" w14:textId="77777777" w:rsidR="00D71C95" w:rsidRDefault="00FC6E0F">
      <w:pPr>
        <w:tabs>
          <w:tab w:val="left" w:pos="1440"/>
        </w:tabs>
        <w:spacing w:line="240" w:lineRule="atLeast"/>
        <w:jc w:val="both"/>
      </w:pPr>
      <w:r>
        <w:t xml:space="preserve"> </w:t>
      </w:r>
      <w:r>
        <w:tab/>
      </w:r>
      <w:r>
        <w:tab/>
        <w:t>3.5.4. Одсек за послове писарнице у објектима Министарства финансија: Београд, Крагујевац, Ниш и Нови Сад</w:t>
      </w:r>
    </w:p>
    <w:p w14:paraId="56AD0DA2" w14:textId="77777777" w:rsidR="00D71C95" w:rsidRDefault="00FC6E0F">
      <w:pPr>
        <w:tabs>
          <w:tab w:val="left" w:pos="1440"/>
        </w:tabs>
        <w:spacing w:line="240" w:lineRule="atLeast"/>
        <w:jc w:val="both"/>
      </w:pPr>
      <w:r>
        <w:rPr>
          <w:b/>
        </w:rPr>
        <w:tab/>
      </w:r>
      <w:r>
        <w:rPr>
          <w:b/>
        </w:rPr>
        <w:tab/>
      </w:r>
      <w:r>
        <w:t xml:space="preserve">3.5.5. </w:t>
      </w:r>
      <w:r>
        <w:t>Одсек за пријем и отпремање поште</w:t>
      </w:r>
    </w:p>
    <w:p w14:paraId="47F0D2A6" w14:textId="77777777" w:rsidR="00D71C95" w:rsidRDefault="00FC6E0F">
      <w:pPr>
        <w:tabs>
          <w:tab w:val="left" w:pos="1440"/>
        </w:tabs>
        <w:spacing w:line="240" w:lineRule="atLeast"/>
        <w:jc w:val="both"/>
      </w:pPr>
      <w:r>
        <w:tab/>
      </w:r>
      <w:r>
        <w:tab/>
        <w:t>3.5.6. Одсек за архивске послове</w:t>
      </w:r>
    </w:p>
    <w:p w14:paraId="7CCDF920" w14:textId="77777777" w:rsidR="00D71C95" w:rsidRDefault="00FC6E0F">
      <w:pPr>
        <w:tabs>
          <w:tab w:val="left" w:pos="1440"/>
        </w:tabs>
        <w:spacing w:line="240" w:lineRule="atLeast"/>
        <w:jc w:val="both"/>
      </w:pPr>
      <w:r>
        <w:tab/>
      </w:r>
      <w:r>
        <w:tab/>
      </w:r>
      <w:r>
        <w:tab/>
        <w:t xml:space="preserve">3.5.6.1. Група за архивске послове у објектима републичких органа </w:t>
      </w:r>
    </w:p>
    <w:p w14:paraId="04DB4421" w14:textId="77777777" w:rsidR="00D71C95" w:rsidRDefault="00FC6E0F">
      <w:pPr>
        <w:tabs>
          <w:tab w:val="left" w:pos="1440"/>
        </w:tabs>
        <w:spacing w:line="240" w:lineRule="atLeast"/>
        <w:jc w:val="both"/>
      </w:pPr>
      <w:r>
        <w:tab/>
      </w:r>
      <w:r>
        <w:tab/>
      </w:r>
      <w:r>
        <w:tab/>
        <w:t>3.5.6.2. Група за архивске послове у</w:t>
      </w:r>
      <w:r>
        <w:rPr>
          <w:b/>
        </w:rPr>
        <w:t xml:space="preserve"> </w:t>
      </w:r>
      <w:r>
        <w:t>објектима Омладинских бригада 1 и Палата ''Србија''</w:t>
      </w:r>
    </w:p>
    <w:p w14:paraId="6AD15112" w14:textId="77777777" w:rsidR="00D71C95" w:rsidRDefault="00D71C95">
      <w:pPr>
        <w:tabs>
          <w:tab w:val="left" w:pos="1440"/>
        </w:tabs>
        <w:jc w:val="center"/>
      </w:pPr>
    </w:p>
    <w:p w14:paraId="7B200A62" w14:textId="77777777" w:rsidR="00D71C95" w:rsidRDefault="00FC6E0F">
      <w:pPr>
        <w:tabs>
          <w:tab w:val="left" w:pos="1441"/>
        </w:tabs>
        <w:jc w:val="center"/>
      </w:pPr>
      <w:bookmarkStart w:id="6" w:name="_Hlk195621747"/>
      <w:r>
        <w:t xml:space="preserve">Члан </w:t>
      </w:r>
    </w:p>
    <w:p w14:paraId="173B52B5" w14:textId="77777777" w:rsidR="00D71C95" w:rsidRDefault="00D71C95">
      <w:pPr>
        <w:tabs>
          <w:tab w:val="left" w:pos="1441"/>
        </w:tabs>
        <w:jc w:val="center"/>
      </w:pPr>
    </w:p>
    <w:p w14:paraId="59E09C08" w14:textId="77777777" w:rsidR="00D71C95" w:rsidRDefault="00FC6E0F">
      <w:pPr>
        <w:tabs>
          <w:tab w:val="left" w:pos="1441"/>
        </w:tabs>
        <w:jc w:val="both"/>
      </w:pPr>
      <w:r>
        <w:tab/>
        <w:t xml:space="preserve">3.1. У </w:t>
      </w:r>
      <w:r>
        <w:rPr>
          <w:b/>
        </w:rPr>
        <w:t>Одељењу за правне и опште послове</w:t>
      </w:r>
      <w:r>
        <w:t xml:space="preserve"> обављају се следећи послови: праћење и примена закона и других прописа, посебно прописа који се односе на рад Управе; разматрање иницијатива надлежних сектора Управе за изменом или доношењем нових општих аката, припремање </w:t>
      </w:r>
      <w:r>
        <w:t>предлога текста општих аката Управе; разматрање иницијатива надлежних сектора за закључивање уговора и споразума, израда уговора и споразума које Управа закључује са републичким и другим органима и правним и физичким лицима; припрема и обрада судских предм</w:t>
      </w:r>
      <w:r>
        <w:t>ета у поступцима заштите имовинских права и права из радних односа; осигурања имовине и лица и накнаде штете; стручни послови за комисије и радна тела Управе; обрада захтева за информације од јавног значаја; израда плана рада и извештаја о раду Управе; при</w:t>
      </w:r>
      <w:r>
        <w:t>према документације за доношење одлука и израда решења из стамбене области, израда аката о формирању радних група и тела; праћење и предлагање стандарда, процедура и критеријума система управљања квалитетом; одржавање и унапређење система управљања квалите</w:t>
      </w:r>
      <w:r>
        <w:t xml:space="preserve">том; послови финансијског управљања и контроле, послови израде плана интегритета и други послови из делокруга Одељења. </w:t>
      </w:r>
    </w:p>
    <w:p w14:paraId="18CEB42D" w14:textId="77777777" w:rsidR="00D71C95" w:rsidRDefault="00D71C95">
      <w:pPr>
        <w:tabs>
          <w:tab w:val="left" w:pos="1441"/>
        </w:tabs>
        <w:jc w:val="both"/>
      </w:pPr>
    </w:p>
    <w:p w14:paraId="4CE2F0F2" w14:textId="77777777" w:rsidR="00D71C95" w:rsidRDefault="00FC6E0F">
      <w:pPr>
        <w:tabs>
          <w:tab w:val="left" w:pos="1441"/>
        </w:tabs>
        <w:spacing w:line="240" w:lineRule="atLeast"/>
        <w:jc w:val="both"/>
      </w:pPr>
      <w:r>
        <w:tab/>
      </w:r>
      <w:bookmarkStart w:id="7" w:name="_Hlk191552566"/>
      <w:r>
        <w:t>У Одељењу за правне и опште послове образују се уже унутрашње јединице, и то:</w:t>
      </w:r>
    </w:p>
    <w:p w14:paraId="39426282" w14:textId="77777777" w:rsidR="00D71C95" w:rsidRDefault="00FC6E0F">
      <w:pPr>
        <w:tabs>
          <w:tab w:val="left" w:pos="1441"/>
        </w:tabs>
        <w:spacing w:line="240" w:lineRule="atLeast"/>
        <w:jc w:val="both"/>
      </w:pPr>
      <w:r>
        <w:tab/>
        <w:t>3.1.1. Одсек за правне послове;</w:t>
      </w:r>
    </w:p>
    <w:p w14:paraId="42C9F2F6" w14:textId="77777777" w:rsidR="00D71C95" w:rsidRDefault="00FC6E0F">
      <w:pPr>
        <w:tabs>
          <w:tab w:val="left" w:pos="1441"/>
        </w:tabs>
        <w:spacing w:line="240" w:lineRule="atLeast"/>
        <w:jc w:val="both"/>
      </w:pPr>
      <w:r>
        <w:tab/>
        <w:t xml:space="preserve">3.1.2. Одсек за опште </w:t>
      </w:r>
      <w:r>
        <w:t>послове.</w:t>
      </w:r>
    </w:p>
    <w:bookmarkEnd w:id="7"/>
    <w:p w14:paraId="587AAA1F" w14:textId="77777777" w:rsidR="00D71C95" w:rsidRDefault="00D71C95">
      <w:pPr>
        <w:tabs>
          <w:tab w:val="left" w:pos="1441"/>
        </w:tabs>
        <w:spacing w:line="240" w:lineRule="atLeast"/>
        <w:jc w:val="both"/>
      </w:pPr>
    </w:p>
    <w:p w14:paraId="74DD5088" w14:textId="77777777" w:rsidR="00D71C95" w:rsidRDefault="00FC6E0F">
      <w:pPr>
        <w:tabs>
          <w:tab w:val="left" w:pos="1440"/>
        </w:tabs>
        <w:jc w:val="both"/>
      </w:pPr>
      <w:r>
        <w:tab/>
        <w:t>3.1.1. У Одсеку за правне послове</w:t>
      </w:r>
      <w:r>
        <w:rPr>
          <w:b/>
        </w:rPr>
        <w:t xml:space="preserve"> </w:t>
      </w:r>
      <w:r>
        <w:t>обављају се следећи послови: праћење и примена закона и других прописа, а посебно прописа који се односе на рад Управе; разматрање иницијатива надлежних сектора Управе за изменом или доношењем нових општих аката</w:t>
      </w:r>
      <w:r>
        <w:t>, припремање предлога текста општих аката Управе; припрема и израда предлога општих аката, закључака и појединачних аката; израда уговора и споразума које Управа закључује са републичким и другим органима и правним и физичким лицима; припрема и обрада  ака</w:t>
      </w:r>
      <w:r>
        <w:t>та потребних за учествовање у поступку пред судовима и другим органима; сарадња са Владом, Државним правобранилаштвом, Републичком дирекцијом за имовину и другим државним органима; прикупљање документације и израда пријава штетног догађаја за случајеве пок</w:t>
      </w:r>
      <w:r>
        <w:t>ривене осигураним ризицима; обрада захтева и израда одговора по захтевима за информације од јавног значаја; израда плана рада и извештаја о раду Управе; стручна и административна помоћ у спровођењу дисциплинског поступка; струћни и административно-технички</w:t>
      </w:r>
      <w:r>
        <w:t xml:space="preserve"> послови за Централну пописну комисију за годишњи попис имовине; праћење процедура и функционисање система финансијског управљања и контроле; стручни послови за комисије и радна тела Управе и други послови из делокруга Одсека.</w:t>
      </w:r>
    </w:p>
    <w:p w14:paraId="69677979" w14:textId="77777777" w:rsidR="00D71C95" w:rsidRDefault="00FC6E0F">
      <w:pPr>
        <w:tabs>
          <w:tab w:val="left" w:pos="1440"/>
        </w:tabs>
        <w:jc w:val="both"/>
      </w:pPr>
      <w:r>
        <w:tab/>
        <w:t xml:space="preserve">3.1.2. </w:t>
      </w:r>
      <w:r>
        <w:tab/>
        <w:t>У Одсеку за опште по</w:t>
      </w:r>
      <w:r>
        <w:t>слове обављају се следећи послови: израда извештаја, анализа и информација из делокруга рада Одсека; припрема документације за доношење одлука и решења из стамбене области; израда уговора о закупу стана и решења о висини закупнине; послови у вези са осигур</w:t>
      </w:r>
      <w:r>
        <w:t>ањем лица и накнадом штете; стручни послови за комисије и радна тела Управе, израда решења о отпису и расходу опреме и ситног инвентара; израда решења којима се одобрава солидарна помоћ или одбија захтев као неоснован; припрема поступка за утврђивање одгов</w:t>
      </w:r>
      <w:r>
        <w:t>орности намештеника; праћење и предлагање стандарда, процедура и критеријума система управљања квалитетом; припрема и обједињавање потребних докумената за израду стандарда; одржавање и унапређење система управљања квалитетом; ангажовање лица преко омладинс</w:t>
      </w:r>
      <w:r>
        <w:t xml:space="preserve">ких и струдентских задруга; стручна подршка у припреми општих и других аката из делокруга Управе и други послови из делокруга Одсека. </w:t>
      </w:r>
    </w:p>
    <w:p w14:paraId="41AC11C4" w14:textId="77777777" w:rsidR="00D71C95" w:rsidRDefault="00FC6E0F">
      <w:pPr>
        <w:tabs>
          <w:tab w:val="left" w:pos="1440"/>
        </w:tabs>
        <w:jc w:val="both"/>
      </w:pPr>
      <w:r>
        <w:t xml:space="preserve"> </w:t>
      </w:r>
    </w:p>
    <w:bookmarkEnd w:id="6"/>
    <w:p w14:paraId="01325AE2" w14:textId="77777777" w:rsidR="00D71C95" w:rsidRDefault="00FC6E0F">
      <w:pPr>
        <w:tabs>
          <w:tab w:val="left" w:pos="1441"/>
        </w:tabs>
        <w:jc w:val="center"/>
      </w:pPr>
      <w:r>
        <w:t xml:space="preserve">Члан </w:t>
      </w:r>
    </w:p>
    <w:p w14:paraId="03D538F1" w14:textId="77777777" w:rsidR="00D71C95" w:rsidRDefault="00D71C95">
      <w:pPr>
        <w:tabs>
          <w:tab w:val="left" w:pos="1441"/>
        </w:tabs>
        <w:jc w:val="center"/>
      </w:pPr>
    </w:p>
    <w:p w14:paraId="25F628CE" w14:textId="77777777" w:rsidR="00D71C95" w:rsidRDefault="00FC6E0F">
      <w:pPr>
        <w:tabs>
          <w:tab w:val="left" w:pos="1134"/>
        </w:tabs>
        <w:spacing w:line="240" w:lineRule="atLeast"/>
        <w:jc w:val="both"/>
      </w:pPr>
      <w:r>
        <w:rPr>
          <w:b/>
        </w:rPr>
        <w:tab/>
        <w:t xml:space="preserve">3.2. У Одељењу за људске ресурсе </w:t>
      </w:r>
      <w:r>
        <w:t xml:space="preserve">обављају се послови: припрема предлога општих и појединачних аката из области </w:t>
      </w:r>
      <w:r>
        <w:t>рада и радних односа; припрема и реализација политике управљања људским ресурсима и планирање развоја људских ресурса Управе; припрема  Нацрта кадровског плана и анализа реализације кадровског плана; анализа радних места и израда Правилника о унутрашњој ор</w:t>
      </w:r>
      <w:r>
        <w:t>ганизацији и систематизацији радних места; вођење поступка за заснивање радног односа и обављање стручних послова за конкурсну комисију; формирање и чување персоналних досијеа запослених; спровођење поступка вредновања радне успешности и напредовања државн</w:t>
      </w:r>
      <w:r>
        <w:t>их службеника; учествовање у доношењу општег програма стручног усавршавања државних службеника и  припрема посебног програма стручног образовања и усавршавања државних службеника и намештеника у Управи и праћење његове реализације; спровођење поступка стру</w:t>
      </w:r>
      <w:r>
        <w:t>чног усавршавања намештеника; учешће у изради предлога програма за реализовање дуалног образовања; вођење персоналних, кадровских и других евиденција из области радних односа, ажурирање електронских база података и издавање уверења из службених евиденција;</w:t>
      </w:r>
      <w:r>
        <w:t xml:space="preserve"> израда плана годишњих одмора запослених; обављање стручних и других послова за државне службенике и намештенике из области здравственог, пензијског и инвалидског осигурања; израда статистичких прегледа, извештаја и анализа података из области људских ресу</w:t>
      </w:r>
      <w:r>
        <w:t xml:space="preserve">рса за потребе Управе и екстерних корисника (Служба за управљање кадровима) и други послови из делокруга Одељења. </w:t>
      </w:r>
    </w:p>
    <w:p w14:paraId="6F882F19" w14:textId="77777777" w:rsidR="00D71C95" w:rsidRDefault="00D71C95">
      <w:pPr>
        <w:tabs>
          <w:tab w:val="left" w:pos="1134"/>
        </w:tabs>
        <w:spacing w:line="240" w:lineRule="atLeast"/>
        <w:jc w:val="both"/>
      </w:pPr>
    </w:p>
    <w:p w14:paraId="5683BED7" w14:textId="77777777" w:rsidR="00D71C95" w:rsidRDefault="00FC6E0F">
      <w:pPr>
        <w:tabs>
          <w:tab w:val="left" w:pos="1441"/>
        </w:tabs>
        <w:spacing w:line="240" w:lineRule="atLeast"/>
        <w:jc w:val="both"/>
      </w:pPr>
      <w:r>
        <w:tab/>
        <w:t>У Одељењу за људске ресурсе образују се уже унутрашње јединице, и то:</w:t>
      </w:r>
    </w:p>
    <w:p w14:paraId="173D1DCB" w14:textId="77777777" w:rsidR="00D71C95" w:rsidRDefault="00FC6E0F">
      <w:pPr>
        <w:tabs>
          <w:tab w:val="left" w:pos="1441"/>
        </w:tabs>
        <w:spacing w:line="240" w:lineRule="atLeast"/>
        <w:jc w:val="both"/>
      </w:pPr>
      <w:r>
        <w:tab/>
        <w:t>3.2.1. Одсек за  послове радних односа</w:t>
      </w:r>
    </w:p>
    <w:p w14:paraId="1EACA680" w14:textId="77777777" w:rsidR="00D71C95" w:rsidRDefault="00FC6E0F">
      <w:pPr>
        <w:tabs>
          <w:tab w:val="left" w:pos="1441"/>
        </w:tabs>
        <w:spacing w:line="240" w:lineRule="atLeast"/>
        <w:jc w:val="both"/>
      </w:pPr>
      <w:r>
        <w:tab/>
        <w:t xml:space="preserve">3.2.2. Одсек за </w:t>
      </w:r>
      <w:r>
        <w:t>послове унапређења људских ресурса</w:t>
      </w:r>
    </w:p>
    <w:p w14:paraId="607C475A" w14:textId="77777777" w:rsidR="00D71C95" w:rsidRDefault="00D71C95">
      <w:pPr>
        <w:tabs>
          <w:tab w:val="left" w:pos="1441"/>
        </w:tabs>
        <w:spacing w:line="240" w:lineRule="atLeast"/>
        <w:jc w:val="both"/>
      </w:pPr>
    </w:p>
    <w:p w14:paraId="1ACA3325" w14:textId="77777777" w:rsidR="00D71C95" w:rsidRDefault="00FC6E0F">
      <w:pPr>
        <w:tabs>
          <w:tab w:val="left" w:pos="1440"/>
        </w:tabs>
        <w:spacing w:line="244" w:lineRule="auto"/>
        <w:ind w:left="-105"/>
        <w:jc w:val="both"/>
      </w:pPr>
      <w:r>
        <w:tab/>
        <w:t xml:space="preserve">3.2.1. У Одсеку за  послове радних односа обављају се послови: припрема предлога општих аката из области рада и радних односа; решавање о захтевима запослених и  израда појединачних аката о остваривању права  и обавеза </w:t>
      </w:r>
      <w:r>
        <w:t xml:space="preserve">из радног односа; </w:t>
      </w:r>
      <w:r>
        <w:rPr>
          <w:rFonts w:cs="Tahoma"/>
        </w:rPr>
        <w:t xml:space="preserve">пружање стручне помоћи запосленима у остваривању права из радног односа; </w:t>
      </w:r>
      <w:r>
        <w:t>припреме  Нацрта кадровског плана, учешћа у анализи радних места и изради Правилника о унутрашњој организацији и систематизацији радних места; пријем на рад запослен</w:t>
      </w:r>
      <w:r>
        <w:t>их у Управи,  формирање и чување персоналних досијеа запослених; вођење персоналних, кадровских и других евиденција из области радних односа, ажурирање електронских база података и издавање уверења из службених евиденција; израда плана годишњих одмора запо</w:t>
      </w:r>
      <w:r>
        <w:t xml:space="preserve">слених; обављање стручних и других послова за државне службенике и намештенике из области здравственог, пензијског и инвалидског осигурања; израда статистичких прегледа, извештаја и анализа података из области људских ресурса за потребе Управе и екстерних </w:t>
      </w:r>
      <w:r>
        <w:t xml:space="preserve">корисника (Служба за управљање кадровима), старање о заштити података о личности  и други послови из делокруга Одељења. </w:t>
      </w:r>
    </w:p>
    <w:p w14:paraId="5A18D80C" w14:textId="77777777" w:rsidR="00D71C95" w:rsidRDefault="00FC6E0F">
      <w:pPr>
        <w:tabs>
          <w:tab w:val="left" w:pos="1134"/>
        </w:tabs>
        <w:spacing w:line="240" w:lineRule="atLeast"/>
        <w:jc w:val="both"/>
      </w:pPr>
      <w:r>
        <w:tab/>
        <w:t>3.2.2. У Одсеку за послове унапређења људских ресурса обављају се послови: припрема предлога општих и појединачних аката из области ра</w:t>
      </w:r>
      <w:r>
        <w:t>да и радних односа; припрема и реализација политике управљања људским ресурсима и планирање развоја људских ресурса Управе; припрема  Нацрта кадровског плана и анализа реализације кадровског плана; анализа радних места и израда Правилника о унутрашњој орга</w:t>
      </w:r>
      <w:r>
        <w:t>низацији и систематизацији радних места; вођење поступка за заснивање радног односа и обављање стручних послова за конкурсну комисију; спровођење поступка вредновања радне успешности и напредовања државних службеника; учествовање у доношењу општег програма</w:t>
      </w:r>
      <w:r>
        <w:t xml:space="preserve"> стручног усавршавања државних службеника и  припрема посебног програма стручног образовања и усавршавања државних службеника и намештеника у Управи и праћење његове реализације; спровођење поступка стручног усавршавања намештеника; учешће у изради предлог</w:t>
      </w:r>
      <w:r>
        <w:t>а програма за реализовање дуалног образовања; вођење  и ажурирање електронских база података и издавање уверења из службених евиденција; израда статистичких прегледа, извештаја и анализа података из области људских ресурса за потребе Управе и екстерних кор</w:t>
      </w:r>
      <w:r>
        <w:t xml:space="preserve">исника (Служба за управљање кадровима) и други послови из делокруга Одељења. </w:t>
      </w:r>
    </w:p>
    <w:p w14:paraId="06253AC0" w14:textId="77777777" w:rsidR="00D71C95" w:rsidRDefault="00D71C95">
      <w:pPr>
        <w:tabs>
          <w:tab w:val="left" w:pos="1441"/>
        </w:tabs>
        <w:spacing w:line="240" w:lineRule="atLeast"/>
        <w:jc w:val="both"/>
      </w:pPr>
    </w:p>
    <w:p w14:paraId="5D4B8AED" w14:textId="77777777" w:rsidR="00D71C95" w:rsidRDefault="00FC6E0F">
      <w:pPr>
        <w:tabs>
          <w:tab w:val="left" w:pos="1441"/>
        </w:tabs>
        <w:jc w:val="center"/>
      </w:pPr>
      <w:r>
        <w:t xml:space="preserve">Члан </w:t>
      </w:r>
    </w:p>
    <w:p w14:paraId="361D8243" w14:textId="77777777" w:rsidR="00D71C95" w:rsidRDefault="00D71C95">
      <w:pPr>
        <w:tabs>
          <w:tab w:val="left" w:pos="1441"/>
        </w:tabs>
        <w:jc w:val="center"/>
      </w:pPr>
    </w:p>
    <w:p w14:paraId="251B07DA" w14:textId="77777777" w:rsidR="00D71C95" w:rsidRDefault="00FC6E0F">
      <w:pPr>
        <w:widowControl w:val="0"/>
        <w:tabs>
          <w:tab w:val="left" w:pos="1418"/>
        </w:tabs>
        <w:jc w:val="both"/>
      </w:pPr>
      <w:r>
        <w:tab/>
      </w:r>
      <w:r>
        <w:rPr>
          <w:b/>
        </w:rPr>
        <w:t>3.3.</w:t>
      </w:r>
      <w:r>
        <w:t xml:space="preserve"> </w:t>
      </w:r>
      <w:r>
        <w:rPr>
          <w:lang w:eastAsia="ko-KR"/>
        </w:rPr>
        <w:t xml:space="preserve">У </w:t>
      </w:r>
      <w:r>
        <w:rPr>
          <w:b/>
          <w:bCs/>
          <w:lang w:eastAsia="ko-KR"/>
        </w:rPr>
        <w:t xml:space="preserve">Одељењу за јавне набавке </w:t>
      </w:r>
      <w:r>
        <w:rPr>
          <w:lang w:eastAsia="ko-KR"/>
        </w:rPr>
        <w:t>обављају се послови: планирање и припремање документације за спровођење поступaка јавних набавки добара, услуга и радова; припремање одлу</w:t>
      </w:r>
      <w:r>
        <w:rPr>
          <w:lang w:eastAsia="ko-KR"/>
        </w:rPr>
        <w:t xml:space="preserve">ка, огласа о јавној набавци, конкурсне документације, прикупљање делова понуда </w:t>
      </w:r>
      <w:r>
        <w:t xml:space="preserve">који се не могу поднети електронским средствима </w:t>
      </w:r>
      <w:r>
        <w:rPr>
          <w:lang w:eastAsia="ko-KR"/>
        </w:rPr>
        <w:t>и евидентирање понуда, спровођење отварања и стручне оцена понуда, спровођење свих врста поступака јавних набавки за потребе Упра</w:t>
      </w:r>
      <w:r>
        <w:rPr>
          <w:lang w:eastAsia="ko-KR"/>
        </w:rPr>
        <w:t>ве; заједничко спровођење поступка јавне набавке и по овлашћењу других наручилаца; спровођење свих врста поступака централизованих јавних набавки за потребе државних органа и организација укључујући и правосудне органе; припрема предлога одлуке о додели уг</w:t>
      </w:r>
      <w:r>
        <w:rPr>
          <w:lang w:eastAsia="ko-KR"/>
        </w:rPr>
        <w:t>овора односно обустави поступка; предлога одлуке о закључењу оквирног споразума односно обустави поступка јавне набавке; сачињавање уговора и измене уговора, сачињавање оквирних споразума; поступање по захтеву за заштиту права и припрема предлога одлуке по</w:t>
      </w:r>
      <w:r>
        <w:rPr>
          <w:lang w:eastAsia="ko-KR"/>
        </w:rPr>
        <w:t xml:space="preserve"> поднетом захтеву за заштиту права; обављање стручних послова за комисију за јавне набавке; израда и достављање извештаја надлежним органима; праћење и примена законских прописа и измена прописа као и начелних правних ставова као и њихова имплементација у </w:t>
      </w:r>
      <w:r>
        <w:rPr>
          <w:lang w:eastAsia="ko-KR"/>
        </w:rPr>
        <w:t>изради свих аката у поступцима јавних набавки; вођење евиденције о закљученим уговорима о јавној набавци; пружање подршке запосленима Управе задуженим за праћење реализације уговора; праћење и контрола извршења оквирних споразума из поступка централизовани</w:t>
      </w:r>
      <w:r>
        <w:rPr>
          <w:lang w:eastAsia="ko-KR"/>
        </w:rPr>
        <w:t>х јавних набавки као и координација са наручиоцима за чије потребе се спроводе поступци централизованих јавних набавки; тромесечно збирно објављивање обавештења о додели уговора; спровођење поступка отуђења покретних ствари из јавне савојине путем јавног о</w:t>
      </w:r>
      <w:r>
        <w:rPr>
          <w:lang w:eastAsia="ko-KR"/>
        </w:rPr>
        <w:t xml:space="preserve">глашавања или непосредном погодбом; </w:t>
      </w:r>
      <w:r>
        <w:rPr>
          <w:bCs/>
        </w:rPr>
        <w:t>праћење реализације уговора временски и вредносно</w:t>
      </w:r>
      <w:r>
        <w:rPr>
          <w:lang w:eastAsia="ko-KR"/>
        </w:rPr>
        <w:t xml:space="preserve"> и други стручни, аналитички и административно-технички послови из делокруга Одељења. </w:t>
      </w:r>
    </w:p>
    <w:p w14:paraId="190902ED" w14:textId="77777777" w:rsidR="00D71C95" w:rsidRDefault="00D71C95">
      <w:pPr>
        <w:widowControl w:val="0"/>
        <w:tabs>
          <w:tab w:val="left" w:pos="1418"/>
        </w:tabs>
        <w:jc w:val="both"/>
        <w:rPr>
          <w:lang w:eastAsia="ko-KR"/>
        </w:rPr>
      </w:pPr>
    </w:p>
    <w:p w14:paraId="09C1F194" w14:textId="77777777" w:rsidR="00D71C95" w:rsidRDefault="00FC6E0F">
      <w:pPr>
        <w:tabs>
          <w:tab w:val="left" w:pos="486"/>
          <w:tab w:val="left" w:pos="1440"/>
        </w:tabs>
        <w:spacing w:after="40"/>
        <w:jc w:val="both"/>
      </w:pPr>
      <w:r>
        <w:tab/>
      </w:r>
      <w:r>
        <w:tab/>
        <w:t>У Одељењу за јавне набавке образују се уже унутрашње јединице и то:</w:t>
      </w:r>
    </w:p>
    <w:p w14:paraId="705D6612" w14:textId="77777777" w:rsidR="00D71C95" w:rsidRDefault="00FC6E0F">
      <w:pPr>
        <w:tabs>
          <w:tab w:val="left" w:pos="581"/>
          <w:tab w:val="left" w:pos="1440"/>
        </w:tabs>
        <w:spacing w:after="8"/>
        <w:jc w:val="both"/>
      </w:pPr>
      <w:r>
        <w:tab/>
      </w:r>
      <w:r>
        <w:tab/>
        <w:t>3.3.1. Одсе</w:t>
      </w:r>
      <w:r>
        <w:t>к за јавне набавке добара и услуга</w:t>
      </w:r>
    </w:p>
    <w:p w14:paraId="4A21C04B" w14:textId="77777777" w:rsidR="00D71C95" w:rsidRDefault="00FC6E0F">
      <w:pPr>
        <w:tabs>
          <w:tab w:val="left" w:pos="581"/>
          <w:tab w:val="left" w:pos="1440"/>
        </w:tabs>
        <w:spacing w:after="40"/>
        <w:jc w:val="both"/>
      </w:pPr>
      <w:r>
        <w:tab/>
      </w:r>
      <w:r>
        <w:tab/>
        <w:t>3.3.2. Одсек за централизоване јавне набавке</w:t>
      </w:r>
    </w:p>
    <w:p w14:paraId="0BDACB8D" w14:textId="77777777" w:rsidR="00D71C95" w:rsidRDefault="00FC6E0F">
      <w:pPr>
        <w:tabs>
          <w:tab w:val="left" w:pos="581"/>
          <w:tab w:val="left" w:pos="1440"/>
        </w:tabs>
        <w:spacing w:after="40"/>
        <w:jc w:val="both"/>
      </w:pPr>
      <w:r>
        <w:tab/>
      </w:r>
      <w:r>
        <w:tab/>
        <w:t>3.3.3. Одсек за јавне набавке радова</w:t>
      </w:r>
    </w:p>
    <w:p w14:paraId="63BF8C94" w14:textId="77777777" w:rsidR="00D71C95" w:rsidRDefault="00FC6E0F">
      <w:pPr>
        <w:widowControl w:val="0"/>
        <w:tabs>
          <w:tab w:val="left" w:pos="1440"/>
        </w:tabs>
        <w:jc w:val="both"/>
        <w:rPr>
          <w:bCs/>
        </w:rPr>
      </w:pPr>
      <w:r>
        <w:rPr>
          <w:bCs/>
        </w:rPr>
        <w:tab/>
        <w:t>3.3.4. Група за контролу, планирање, спровођење поступка и извршења уговора о јавним набавкама</w:t>
      </w:r>
    </w:p>
    <w:p w14:paraId="4680F7FC" w14:textId="77777777" w:rsidR="00D71C95" w:rsidRDefault="00FC6E0F">
      <w:pPr>
        <w:tabs>
          <w:tab w:val="left" w:pos="1441"/>
        </w:tabs>
        <w:jc w:val="both"/>
      </w:pPr>
      <w:r>
        <w:tab/>
      </w:r>
    </w:p>
    <w:p w14:paraId="5CB65FCD" w14:textId="77777777" w:rsidR="00D71C95" w:rsidRDefault="00FC6E0F">
      <w:pPr>
        <w:tabs>
          <w:tab w:val="left" w:pos="1440"/>
        </w:tabs>
        <w:jc w:val="both"/>
      </w:pPr>
      <w:r>
        <w:tab/>
        <w:t xml:space="preserve">3.3.1. У Одсеку за јавне </w:t>
      </w:r>
      <w:r>
        <w:t>набавке добара и услуга обављају се послови припрема предлога одлука о спровођењу поступака јавних набавки добара и услуга за потребе Управе; систематизовање спецификације добара и услуга и израда конкурсне документације; прикупљање делова понуда који се н</w:t>
      </w:r>
      <w:r>
        <w:t>е могу поднети електронским средствима и евидентирање понуда за све врсте поступака; спровођење отварања понуда; сачињавање додатних информација или појашњења привредним субјектима; припремање записника о пријему делова понуда, стручна оцена понуда и обављ</w:t>
      </w:r>
      <w:r>
        <w:t>ање других стручних послова за комисију за јавне набавке; израда предлога одлуке о додели уговора односно обустави поступка јавне набавке; предлога одлуке о закључењу оквирног споразума односно обустави поступка јавне набавке; поступање по захтеву за зашти</w:t>
      </w:r>
      <w:r>
        <w:t xml:space="preserve">ту права и доношење предлога одлуке по захтеву за заштиту права; вођење евиденције о закљученим уговорима; </w:t>
      </w:r>
      <w:r>
        <w:rPr>
          <w:lang w:eastAsia="ko-KR"/>
        </w:rPr>
        <w:t>пружање подршке запосленима Управе задуженим за праћење реализације уговора; спровођење поступка отуђења покретних ствари из јавне савојине путем јав</w:t>
      </w:r>
      <w:r>
        <w:rPr>
          <w:lang w:eastAsia="ko-KR"/>
        </w:rPr>
        <w:t xml:space="preserve">ног оглашавања или непосредном погодбом </w:t>
      </w:r>
      <w:r>
        <w:t>и други стручни, аналитички и административно-технички послови из делокруга Одсека.</w:t>
      </w:r>
    </w:p>
    <w:p w14:paraId="5B8632D5" w14:textId="77777777" w:rsidR="00D71C95" w:rsidRDefault="00FC6E0F">
      <w:pPr>
        <w:tabs>
          <w:tab w:val="left" w:pos="1440"/>
        </w:tabs>
        <w:jc w:val="both"/>
      </w:pPr>
      <w:r>
        <w:tab/>
        <w:t>3.3.2. У Одсеку за централизоване јавне набавке обављају се послови комуникације са наручиоцима у циљу припреме за спровођење посту</w:t>
      </w:r>
      <w:r>
        <w:t>пака централизованих јавних набавки и припреме одлука о спровођењу поступака централизованих јавних набавки; систематизовање спецификације услуга и израда конкурсне документације; прикупљање делова понуда који се не могу поднети електронским средствима и е</w:t>
      </w:r>
      <w:r>
        <w:t>видентирање понуда; спровођење отварања понуда; сачињавање додатних информација или појашњења привредним субјектима; израда записника о пријему делова понуда, стручна оцена понуда и обављање других стручних послова за комисију за јавне набавке; израда пред</w:t>
      </w:r>
      <w:r>
        <w:t>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уговорима; праћење и контрола извршења оквирних</w:t>
      </w:r>
      <w:r>
        <w:t xml:space="preserve"> споразума из поступка централизованих јавних набавки;</w:t>
      </w:r>
      <w:r>
        <w:rPr>
          <w:lang w:eastAsia="ko-KR"/>
        </w:rPr>
        <w:t xml:space="preserve"> пружање подршке запосленима Управе задуженим за праћење реализације уговора; спровођење поступка отуђења покретних ствари из јавне савојине путем јавног оглашавања или непосредном погодбом</w:t>
      </w:r>
      <w:r>
        <w:t xml:space="preserve"> и други стру</w:t>
      </w:r>
      <w:r>
        <w:t>чни, аналитички и административно-технички послови из делокруга Одсека.</w:t>
      </w:r>
    </w:p>
    <w:p w14:paraId="4658FCC8" w14:textId="77777777" w:rsidR="00D71C95" w:rsidRDefault="00FC6E0F">
      <w:pPr>
        <w:tabs>
          <w:tab w:val="left" w:pos="1440"/>
        </w:tabs>
        <w:jc w:val="both"/>
      </w:pPr>
      <w:r>
        <w:tab/>
        <w:t>3.3.3. У Одсеку за јавне набавке радова обављају се послови доношења одлука о спровођењу поступка јавних набавки радова за потребе Управе; систематизовање спецификације радова и израд</w:t>
      </w:r>
      <w:r>
        <w:t>а конкурсне документације; прикупљање делова понуда који се не могу поднети електронским средствима и евидентирање понуда за све врсте поступака; спровођење отварања понуда; сачињавање додатних информација или појашњења привредним субјектима; припремање за</w:t>
      </w:r>
      <w:r>
        <w:t>писника о пријему делова понуда, стручна оцена понуда и обављање других стручних послова за комисију за јавне набавке; израда предлога одлуке о додели уговора односно обустави поступка јавне набавке; предлога одлуке о закључењу оквирног споразума односно о</w:t>
      </w:r>
      <w:r>
        <w:t>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уговорима;</w:t>
      </w:r>
      <w:r>
        <w:rPr>
          <w:lang w:eastAsia="ko-KR"/>
        </w:rPr>
        <w:t xml:space="preserve"> пружање подршке запосленима Управе задуженим за праћење реализације уговора; спровођење </w:t>
      </w:r>
      <w:r>
        <w:rPr>
          <w:lang w:eastAsia="ko-KR"/>
        </w:rPr>
        <w:t>поступка отуђења покретних ствари из јавне савојине путем јавног оглашавања или непосредном погодбом</w:t>
      </w:r>
      <w:r>
        <w:t xml:space="preserve"> и други стручни, аналитички и административно-технички послови из делокруга Одсека.</w:t>
      </w:r>
    </w:p>
    <w:p w14:paraId="5EE6519B" w14:textId="77777777" w:rsidR="00D71C95" w:rsidRDefault="00FC6E0F">
      <w:pPr>
        <w:tabs>
          <w:tab w:val="left" w:pos="1440"/>
        </w:tabs>
        <w:jc w:val="both"/>
      </w:pPr>
      <w:r>
        <w:rPr>
          <w:b/>
          <w:bCs/>
        </w:rPr>
        <w:tab/>
      </w:r>
      <w:r>
        <w:rPr>
          <w:bCs/>
        </w:rPr>
        <w:t xml:space="preserve">3.3.4. У Групи за контролу, планирање, спровођење поступка и </w:t>
      </w:r>
      <w:r>
        <w:rPr>
          <w:bCs/>
        </w:rPr>
        <w:t>извршења уговора о јавним набавкама спроводи се испитивање тржишта пре објаве конкурсних документација, обављају се послови контроле планирања јавних набавки у односу на процењену вредност, контрола оправданости критеријума за доделу уговора, врши се праће</w:t>
      </w:r>
      <w:r>
        <w:rPr>
          <w:bCs/>
        </w:rPr>
        <w:t>ње реализације уговора временски и вредносно, контрола квалитета испоручених добара, пружених услуга и изведених радова као и начин коришћења добра и услуга.</w:t>
      </w:r>
    </w:p>
    <w:p w14:paraId="44D5960D" w14:textId="77777777" w:rsidR="00D71C95" w:rsidRDefault="00D71C95">
      <w:pPr>
        <w:tabs>
          <w:tab w:val="left" w:pos="1440"/>
        </w:tabs>
        <w:jc w:val="both"/>
      </w:pPr>
    </w:p>
    <w:p w14:paraId="50EA5C65" w14:textId="77777777" w:rsidR="00D71C95" w:rsidRDefault="00FC6E0F">
      <w:pPr>
        <w:tabs>
          <w:tab w:val="left" w:pos="1440"/>
        </w:tabs>
        <w:jc w:val="center"/>
      </w:pPr>
      <w:r>
        <w:t xml:space="preserve">Члан </w:t>
      </w:r>
    </w:p>
    <w:p w14:paraId="49E76934" w14:textId="77777777" w:rsidR="00D71C95" w:rsidRDefault="00D71C95">
      <w:pPr>
        <w:tabs>
          <w:tab w:val="left" w:pos="1440"/>
        </w:tabs>
        <w:jc w:val="both"/>
      </w:pPr>
    </w:p>
    <w:p w14:paraId="4DBBD9EA" w14:textId="77777777" w:rsidR="00D71C95" w:rsidRDefault="00FC6E0F">
      <w:pPr>
        <w:tabs>
          <w:tab w:val="left" w:pos="1440"/>
        </w:tabs>
        <w:jc w:val="both"/>
      </w:pPr>
      <w:r>
        <w:tab/>
        <w:t xml:space="preserve">3.4. У </w:t>
      </w:r>
      <w:r>
        <w:rPr>
          <w:b/>
          <w:bCs/>
        </w:rPr>
        <w:t>Одељењу за информационо-документационе и библиотечке послове</w:t>
      </w:r>
      <w:r>
        <w:t xml:space="preserve"> обављају се послови: </w:t>
      </w:r>
      <w:r>
        <w:t>ИНДОК послови који обухватају прикупљање, обраду, чување и давање на коришћење документационог и библиотечког материјала од значаја за информисање, стручно усавршавање и аналитичко-стручни рад у републичким органима; формирање и одржавање комплексних аутом</w:t>
      </w:r>
      <w:r>
        <w:t>атизованих информационих база документационих информација за потребе функционисања ИНДОК система републичких органа (база правних прописа и библиотечка база);  набавка, стручна обрада и чување књига, часописа, службених гласила, штампе и стручне литературе</w:t>
      </w:r>
      <w:r>
        <w:t xml:space="preserve">; дигитализовање књижног фонда; информисање корисника о документационим материјалима расположивим за коришћење; уређивање и објављивање Информативног билтенa  и други послови из делокруга Одељења. </w:t>
      </w:r>
    </w:p>
    <w:p w14:paraId="3AA3C0AC" w14:textId="77777777" w:rsidR="00D71C95" w:rsidRDefault="00D71C95">
      <w:pPr>
        <w:tabs>
          <w:tab w:val="left" w:pos="1441"/>
        </w:tabs>
        <w:jc w:val="both"/>
      </w:pPr>
    </w:p>
    <w:p w14:paraId="37235815" w14:textId="77777777" w:rsidR="00D71C95" w:rsidRDefault="00FC6E0F">
      <w:pPr>
        <w:tabs>
          <w:tab w:val="left" w:pos="1441"/>
        </w:tabs>
        <w:jc w:val="center"/>
      </w:pPr>
      <w:r>
        <w:t xml:space="preserve">Члан </w:t>
      </w:r>
    </w:p>
    <w:p w14:paraId="61F6F00C" w14:textId="77777777" w:rsidR="00D71C95" w:rsidRDefault="00D71C95">
      <w:pPr>
        <w:tabs>
          <w:tab w:val="left" w:pos="1441"/>
        </w:tabs>
        <w:jc w:val="center"/>
        <w:outlineLvl w:val="0"/>
        <w:rPr>
          <w:b/>
        </w:rPr>
      </w:pPr>
    </w:p>
    <w:p w14:paraId="5963F511" w14:textId="77777777" w:rsidR="00D71C95" w:rsidRDefault="00FC6E0F">
      <w:pPr>
        <w:tabs>
          <w:tab w:val="left" w:pos="1440"/>
        </w:tabs>
        <w:jc w:val="both"/>
      </w:pPr>
      <w:r>
        <w:tab/>
        <w:t>3.5. У</w:t>
      </w:r>
      <w:r>
        <w:rPr>
          <w:b/>
        </w:rPr>
        <w:t xml:space="preserve"> Одељењу за административне послове</w:t>
      </w:r>
      <w:r>
        <w:t xml:space="preserve"> обављај</w:t>
      </w:r>
      <w:r>
        <w:t xml:space="preserve">у се послови: електронске писарнице, администратора органа управе и других државних органа за писарницу и систем за управљање документима; пружање подршке државним органима у имплементацији послова електронске писарнице и система за управљање документима, </w:t>
      </w:r>
      <w:r>
        <w:t>као и у пословима архивирања и излучивања архиве и документарног материјала; послови пријемa, отварања, прегледања, дигитализације, распоређивања</w:t>
      </w:r>
      <w:r>
        <w:rPr>
          <w:i/>
        </w:rPr>
        <w:t xml:space="preserve">, </w:t>
      </w:r>
      <w:r>
        <w:t>евидентирањa, здруживања, достављања предмета и аката органима и унутрашњим организационим јединицама; доделе</w:t>
      </w:r>
      <w:r>
        <w:t xml:space="preserve"> одговарајућих статуса предметима, придруживањем квалификованог временског жига; праћења тока предмета; чувања предмета у роковнику, развођењa и архивирањa предмета; издвајање и припрема поште за експедовање, франкирањe и отпремањe поште преко поштанске сл</w:t>
      </w:r>
      <w:r>
        <w:t>ужбе и интерном доставом путем курира; информисањe и пружањe основних информација странкама у вези поднесака, основног обавештавања странака о кретању у решавању њихових захтева и других поднесака, односно омогућавања странкама електронског праћења статуса</w:t>
      </w:r>
      <w:r>
        <w:t xml:space="preserve"> предмета; смештаја и чувањa архивираних предмета и издвајања архивске грађе од документарног материјала; вођења архивске књиге и вршења пописа архивске грађе и документарног материјала; предаје архивске грађе на чување Државном архиву и излучивање и уништ</w:t>
      </w:r>
      <w:r>
        <w:t>авање документарног материјала; израда прегледа ажурности и ефикасности рада органа када воде управни поступак решавајући о правима, обавезама и правним интересима странака и други послови из делокруга Одељења.</w:t>
      </w:r>
    </w:p>
    <w:p w14:paraId="6ABD7EEA" w14:textId="77777777" w:rsidR="00D71C95" w:rsidRDefault="00FC6E0F">
      <w:pPr>
        <w:tabs>
          <w:tab w:val="left" w:pos="1440"/>
        </w:tabs>
        <w:jc w:val="both"/>
      </w:pPr>
      <w:r>
        <w:tab/>
        <w:t>У Одељењу за административне послове образуј</w:t>
      </w:r>
      <w:r>
        <w:t>у се уже унутрашње јединице и то:</w:t>
      </w:r>
    </w:p>
    <w:p w14:paraId="02BACCE0" w14:textId="77777777" w:rsidR="00D71C95" w:rsidRDefault="00FC6E0F">
      <w:pPr>
        <w:tabs>
          <w:tab w:val="left" w:pos="1440"/>
        </w:tabs>
        <w:spacing w:line="240" w:lineRule="atLeast"/>
        <w:jc w:val="both"/>
      </w:pPr>
      <w:r>
        <w:tab/>
        <w:t>3.5.1. Одсек за послове писарнице у објекту Немањина 22-26</w:t>
      </w:r>
    </w:p>
    <w:p w14:paraId="53525623" w14:textId="77777777" w:rsidR="00D71C95" w:rsidRDefault="00FC6E0F">
      <w:pPr>
        <w:tabs>
          <w:tab w:val="left" w:pos="1440"/>
        </w:tabs>
        <w:spacing w:line="240" w:lineRule="atLeast"/>
        <w:jc w:val="both"/>
      </w:pPr>
      <w:r>
        <w:tab/>
        <w:t xml:space="preserve">3.5.2. Одсек за послове писарнице у објектима републичких органа </w:t>
      </w:r>
    </w:p>
    <w:p w14:paraId="18BF4F5E" w14:textId="77777777" w:rsidR="00D71C95" w:rsidRDefault="00FC6E0F">
      <w:pPr>
        <w:tabs>
          <w:tab w:val="left" w:pos="1440"/>
        </w:tabs>
        <w:jc w:val="both"/>
      </w:pPr>
      <w:r>
        <w:rPr>
          <w:b/>
        </w:rPr>
        <w:tab/>
      </w:r>
      <w:r>
        <w:t xml:space="preserve">3.5.3. </w:t>
      </w:r>
      <w:r>
        <w:rPr>
          <w:bCs/>
        </w:rPr>
        <w:t xml:space="preserve">Одсек за послове писарнице у објекту Омладинских бригада 1 и Палата „Србија“ </w:t>
      </w:r>
    </w:p>
    <w:p w14:paraId="7E547AAC" w14:textId="77777777" w:rsidR="00D71C95" w:rsidRDefault="00FC6E0F">
      <w:pPr>
        <w:tabs>
          <w:tab w:val="left" w:pos="1440"/>
        </w:tabs>
        <w:spacing w:line="240" w:lineRule="atLeast"/>
        <w:jc w:val="both"/>
      </w:pPr>
      <w:r>
        <w:t xml:space="preserve"> </w:t>
      </w:r>
      <w:r>
        <w:tab/>
        <w:t xml:space="preserve">3.5.4. </w:t>
      </w:r>
      <w:r>
        <w:t>Одсек за послове писарнице у објектима Министарства финансија: Београд, Крагујевац, Ниш и Нови Сад</w:t>
      </w:r>
    </w:p>
    <w:p w14:paraId="09F31B2A" w14:textId="77777777" w:rsidR="00D71C95" w:rsidRDefault="00FC6E0F">
      <w:pPr>
        <w:tabs>
          <w:tab w:val="left" w:pos="1440"/>
        </w:tabs>
        <w:spacing w:line="240" w:lineRule="atLeast"/>
        <w:jc w:val="both"/>
      </w:pPr>
      <w:r>
        <w:rPr>
          <w:b/>
        </w:rPr>
        <w:tab/>
      </w:r>
      <w:r>
        <w:t>3.5.5. Одсек за пријем и отпремање поште</w:t>
      </w:r>
    </w:p>
    <w:p w14:paraId="4E65C557" w14:textId="77777777" w:rsidR="00D71C95" w:rsidRDefault="00FC6E0F">
      <w:pPr>
        <w:tabs>
          <w:tab w:val="left" w:pos="1440"/>
        </w:tabs>
        <w:spacing w:line="240" w:lineRule="atLeast"/>
        <w:jc w:val="both"/>
      </w:pPr>
      <w:r>
        <w:tab/>
        <w:t>3.5.6. Одсек за архивске послове</w:t>
      </w:r>
    </w:p>
    <w:p w14:paraId="31508574" w14:textId="77777777" w:rsidR="00D71C95" w:rsidRDefault="00FC6E0F">
      <w:pPr>
        <w:tabs>
          <w:tab w:val="left" w:pos="1440"/>
        </w:tabs>
        <w:spacing w:line="240" w:lineRule="atLeast"/>
        <w:jc w:val="both"/>
      </w:pPr>
      <w:r>
        <w:tab/>
      </w:r>
      <w:r>
        <w:tab/>
        <w:t xml:space="preserve">3.5.6.1. Група за архивске послове у објектима републичких органа </w:t>
      </w:r>
    </w:p>
    <w:p w14:paraId="791C8DBA" w14:textId="77777777" w:rsidR="00D71C95" w:rsidRDefault="00FC6E0F">
      <w:pPr>
        <w:tabs>
          <w:tab w:val="left" w:pos="1440"/>
        </w:tabs>
        <w:spacing w:line="240" w:lineRule="atLeast"/>
        <w:jc w:val="both"/>
      </w:pPr>
      <w:r>
        <w:tab/>
      </w:r>
      <w:r>
        <w:tab/>
        <w:t>3.5.6.2. Г</w:t>
      </w:r>
      <w:r>
        <w:t>рупа за архивске послове у</w:t>
      </w:r>
      <w:r>
        <w:rPr>
          <w:b/>
        </w:rPr>
        <w:t xml:space="preserve"> </w:t>
      </w:r>
      <w:r>
        <w:t>објектима Омладинских бригада 1 и Палата ''Србија''.</w:t>
      </w:r>
    </w:p>
    <w:p w14:paraId="57760990" w14:textId="77777777" w:rsidR="00D71C95" w:rsidRDefault="00FC6E0F">
      <w:pPr>
        <w:tabs>
          <w:tab w:val="left" w:pos="1440"/>
        </w:tabs>
        <w:spacing w:line="240" w:lineRule="atLeast"/>
        <w:jc w:val="both"/>
      </w:pPr>
      <w:r>
        <w:tab/>
      </w:r>
    </w:p>
    <w:p w14:paraId="6659AFDA" w14:textId="77777777" w:rsidR="00D71C95" w:rsidRDefault="00FC6E0F">
      <w:pPr>
        <w:tabs>
          <w:tab w:val="left" w:pos="1440"/>
        </w:tabs>
        <w:spacing w:line="240" w:lineRule="atLeast"/>
        <w:jc w:val="both"/>
      </w:pPr>
      <w:r>
        <w:tab/>
        <w:t xml:space="preserve">3.5.1. Одсек за послове писарнице у објекту Немањина 22-26,   обављају се послови  канцеларијског пословања за потребе Управе, министарстава и посебних </w:t>
      </w:r>
      <w:r>
        <w:t>организација, агенција, канцеларија владе и органа у саставу министарстава, и то: послови електронске писарнице администратора органа управе и других државних органа за писарницу и систем за управљање документима; пружање подршке државним органима у имплем</w:t>
      </w:r>
      <w:r>
        <w:t>ентацији послова електронске писарнице и система за управљање документима; послови пријемa, отварања, прегледања, дигитализације, распоређивања</w:t>
      </w:r>
      <w:r>
        <w:rPr>
          <w:i/>
        </w:rPr>
        <w:t xml:space="preserve">, </w:t>
      </w:r>
      <w:r>
        <w:t>класификовања,</w:t>
      </w:r>
      <w:r>
        <w:rPr>
          <w:i/>
        </w:rPr>
        <w:t xml:space="preserve"> </w:t>
      </w:r>
      <w:r>
        <w:t>евидентирањa, здруживања, достављања предмета и аката органима и унутрашњим организационим једин</w:t>
      </w:r>
      <w:r>
        <w:t>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достављања Одсеку за пријем и отпремање пош</w:t>
      </w:r>
      <w:r>
        <w:t xml:space="preserve">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омогућавања странкама електронског праћења </w:t>
      </w:r>
      <w:r>
        <w:t>статуса предмета;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састављања извештаја и други послови из делокруга Одсека.</w:t>
      </w:r>
    </w:p>
    <w:p w14:paraId="19BC3688" w14:textId="77777777" w:rsidR="00D71C95" w:rsidRDefault="00FC6E0F">
      <w:pPr>
        <w:tabs>
          <w:tab w:val="left" w:pos="1440"/>
        </w:tabs>
        <w:spacing w:line="240" w:lineRule="atLeast"/>
        <w:jc w:val="both"/>
      </w:pPr>
      <w:r>
        <w:tab/>
        <w:t>3.5.2. У Одсе</w:t>
      </w:r>
      <w:r>
        <w:t>ку за послове писарнице у објектима републичких органа обављају се послови канцеларијског пословања за потребе министарстава и посебних организација, агенција, канцеларија владе и органа у саставу министарстава, и то: послови електронске писарнице админист</w:t>
      </w:r>
      <w:r>
        <w:t>ратора државних органа за писарницу и систем за управљање документима; послови пријемa, отварања, прегледања, дигитализације, распоређивања</w:t>
      </w:r>
      <w:r>
        <w:rPr>
          <w:i/>
        </w:rPr>
        <w:t xml:space="preserve">, </w:t>
      </w:r>
      <w:r>
        <w:t>класификовања,</w:t>
      </w:r>
      <w:r>
        <w:rPr>
          <w:i/>
        </w:rPr>
        <w:t xml:space="preserve"> </w:t>
      </w:r>
      <w:r>
        <w:t>евидентирањa, здруживања, достављања предмета и аката органима и унутрашњим организационим јединицам</w:t>
      </w:r>
      <w:r>
        <w:t>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достављања Одсеку за пријем и отпремање поште и</w:t>
      </w:r>
      <w:r>
        <w:t xml:space="preserve">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омогућавања странкама електронског праћења стат</w:t>
      </w:r>
      <w:r>
        <w:t>уса предмета;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састављања извештаја и други послови из делокруга Одсека.</w:t>
      </w:r>
    </w:p>
    <w:p w14:paraId="6484CE4E" w14:textId="77777777" w:rsidR="00D71C95" w:rsidRDefault="00FC6E0F">
      <w:pPr>
        <w:tabs>
          <w:tab w:val="left" w:pos="1440"/>
        </w:tabs>
        <w:spacing w:line="240" w:lineRule="atLeast"/>
        <w:jc w:val="both"/>
      </w:pPr>
      <w:r>
        <w:tab/>
        <w:t xml:space="preserve">3.5.3. У </w:t>
      </w:r>
      <w:r>
        <w:rPr>
          <w:bCs/>
        </w:rPr>
        <w:t>Одсеку з</w:t>
      </w:r>
      <w:r>
        <w:rPr>
          <w:bCs/>
        </w:rPr>
        <w:t>а послове писарнице у објектима  Омладинских бригада 1 и Палата „Србија“</w:t>
      </w:r>
      <w:r>
        <w:rPr>
          <w:b/>
          <w:bCs/>
        </w:rPr>
        <w:t xml:space="preserve"> </w:t>
      </w:r>
      <w:r>
        <w:t>обављају се послови за потребе министарстава и посебних организација, агенција, канцеларија Владе, органа у саставу министарстава и за инспекцијске службе министарства и то: послови е</w:t>
      </w:r>
      <w:r>
        <w:t xml:space="preserve">лектронске писарнице администратора државних органа за писарницу и Систем за управљање документима; пружање подршке државним органима у имплементацији послова електронске писарнице и система за управљање документима; послови пријемa, отварања, прегледања, </w:t>
      </w:r>
      <w:r>
        <w:t>дигитализације, распоређивања</w:t>
      </w:r>
      <w:r>
        <w:rPr>
          <w:i/>
        </w:rPr>
        <w:t xml:space="preserve">, </w:t>
      </w:r>
      <w:r>
        <w:t>класификовања,</w:t>
      </w:r>
      <w:r>
        <w:rPr>
          <w:i/>
        </w:rPr>
        <w:t xml:space="preserve"> </w:t>
      </w:r>
      <w:r>
        <w:t>евидентирањa, здруживања, достављања предмета и аката органима и унутрашњим организационим јединицама; израда потврда о пријему поднесака; доделе одговарајућих статуса предметима, придруживањем квалификованог в</w:t>
      </w:r>
      <w:r>
        <w:t>ременског жига; пријема решених предмета од органа, њиховог евидентирања, архивирања, адресирања и достављања Одсеку за пријем и отпремање поште и Одсеку за архивске послове; непосредни пријем поднесака од странака, одвајање и евидентирање поште на личност</w:t>
      </w:r>
      <w:r>
        <w:t>; давање обавештења о кретању предмета на основу података из евиденција, предмета и списа, односно омогућавања странкама електронског праћења статуса предмета; чување документације и предмета који су достављени у рад у електронском облику до њиховог архиви</w:t>
      </w:r>
      <w:r>
        <w:t>рања; вођење евиденције о кретању предмета и начину његовог решавања; састављања извештаја и други послови из делокруга Одсека.</w:t>
      </w:r>
    </w:p>
    <w:p w14:paraId="55EB6A70" w14:textId="77777777" w:rsidR="00D71C95" w:rsidRDefault="00FC6E0F">
      <w:pPr>
        <w:tabs>
          <w:tab w:val="left" w:pos="1440"/>
        </w:tabs>
        <w:spacing w:line="240" w:lineRule="atLeast"/>
        <w:jc w:val="both"/>
      </w:pPr>
      <w:r>
        <w:tab/>
        <w:t>3.5.4. У Одсеку за послове писарнице у објектима Министарства финансија: Београд, Крагујевац, Ниш и Нови Сад обављају се послов</w:t>
      </w:r>
      <w:r>
        <w:t xml:space="preserve">и канцеларијског пословања за потребе Министарства финансија и послови који се односе на </w:t>
      </w:r>
      <w:r>
        <w:rPr>
          <w:rFonts w:eastAsia="Calibri"/>
        </w:rPr>
        <w:t xml:space="preserve">другостепени порески и другостепени царински поступак из надлежности Пореске управе и Управе царина </w:t>
      </w:r>
      <w:r>
        <w:t>и то: послови електронске писарнице администратора органа за писарн</w:t>
      </w:r>
      <w:r>
        <w:t>ицу и систем за управљање документима; послови пријемa, отварања, прегледања, дигитализације, распоређивања</w:t>
      </w:r>
      <w:r>
        <w:rPr>
          <w:i/>
        </w:rPr>
        <w:t xml:space="preserve">, </w:t>
      </w:r>
      <w:r>
        <w:t>класификовања,</w:t>
      </w:r>
      <w:r>
        <w:rPr>
          <w:i/>
        </w:rPr>
        <w:t xml:space="preserve"> </w:t>
      </w:r>
      <w:r>
        <w:t>евидентирањa, здруживања, достављања предмета и аката органима и унутрашњим организационим јединицама; израда потврда о пријему подн</w:t>
      </w:r>
      <w:r>
        <w:t>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достављања Одсеку за пријем и отпремање поште и Одсеку за архивске послове; неп</w:t>
      </w:r>
      <w:r>
        <w:t xml:space="preserve">осредни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омогућавања странкама електронског праћења статуса предмета; послови унутрашње </w:t>
      </w:r>
      <w:r>
        <w:t>доставе предмета и аката;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састављања извештаја и други послови из делокруга Одсека.</w:t>
      </w:r>
    </w:p>
    <w:p w14:paraId="435F3E4D" w14:textId="77777777" w:rsidR="00D71C95" w:rsidRDefault="00FC6E0F">
      <w:pPr>
        <w:tabs>
          <w:tab w:val="left" w:pos="1440"/>
        </w:tabs>
        <w:spacing w:line="244" w:lineRule="auto"/>
        <w:jc w:val="both"/>
      </w:pPr>
      <w:r>
        <w:rPr>
          <w:b/>
        </w:rPr>
        <w:tab/>
      </w:r>
      <w:r>
        <w:t>3.5.5</w:t>
      </w:r>
      <w:r>
        <w:t>. У Одсеку за пријем и отпремање поште обављају се послови пријемне канцеларије, прати имплементација електронске писарнице и координирају послови администрирања система електронске писарнице; послови пријема и отпремања  поште спремљене за експедицију у п</w:t>
      </w:r>
      <w:r>
        <w:t>исарницама, републичким и правосудним органима, и то: послови непосредног пријема, припреме, паковања, евиденције и франкирања поште која се експедује преко поштанске службе, уз вођење евиденције поштанских трошкова и израду периодичних извештаја о утрошен</w:t>
      </w:r>
      <w:r>
        <w:t>ом новцу по корисницима услуга и збирно; воде се књиге и евиденције препоручене и друге поште; путем курирске службе корисницима се отпрема пошта, штампани материјал, билтени и друге публикације уз вођење евиденције о пређеним километрима; води се евиденци</w:t>
      </w:r>
      <w:r>
        <w:t>ја доставе поште на личност, евиденција непосредне доставе поште и обављају други послови из делокруга Одсека.</w:t>
      </w:r>
    </w:p>
    <w:p w14:paraId="37E5F43A" w14:textId="77777777" w:rsidR="00D71C95" w:rsidRDefault="00FC6E0F">
      <w:pPr>
        <w:tabs>
          <w:tab w:val="left" w:pos="1440"/>
        </w:tabs>
        <w:spacing w:line="244" w:lineRule="auto"/>
        <w:jc w:val="both"/>
      </w:pPr>
      <w:r>
        <w:tab/>
        <w:t>3.5.6.</w:t>
      </w:r>
      <w:r>
        <w:rPr>
          <w:b/>
        </w:rPr>
        <w:t xml:space="preserve"> </w:t>
      </w:r>
      <w:r>
        <w:t xml:space="preserve">У Одсеку за архивске послове обављају се послови: пријема предмета за улагање у архиву, контрола правилности архивирања предмета (обрада </w:t>
      </w:r>
      <w:r>
        <w:t xml:space="preserve">омота списа и постојање акта којим се окончава поступак), сређивање, евидентирање у архивској књизи и одлагање регистарског  материјала и архивске грађе; смештај и чување архиве, одабирање архивске грађе и чување исте у архивском депоу до предаје Државном </w:t>
      </w:r>
      <w:r>
        <w:t xml:space="preserve">архиву (по истеку рока од 30 година); издвајање, попис, излучивање и уништавање документарног материјала; здруживање поднесака са архивираним предметима; издавање архивираних предмета и аката на захтев републичких органа; пружање подршке државним органима </w:t>
      </w:r>
      <w:r>
        <w:t>у имплементацији послова архивирања и излучивања архиве и документарног материјала; вођење архивских књига и достава копија Државном архиву, у складу са законом; имплементација и праћење рада система еАрхива, вођење шифарника категорија документарног матер</w:t>
      </w:r>
      <w:r>
        <w:t xml:space="preserve">ијала са роковима чувања, предлагање измене акта о разврставању архивске грађе и документарног материјала  и други послови из делокруга Одсека.  </w:t>
      </w:r>
    </w:p>
    <w:p w14:paraId="0BD73043" w14:textId="77777777" w:rsidR="00D71C95" w:rsidRDefault="00D71C95">
      <w:pPr>
        <w:tabs>
          <w:tab w:val="left" w:pos="1440"/>
        </w:tabs>
        <w:spacing w:line="240" w:lineRule="atLeast"/>
        <w:jc w:val="both"/>
      </w:pPr>
    </w:p>
    <w:p w14:paraId="59632FFD" w14:textId="77777777" w:rsidR="00D71C95" w:rsidRDefault="00FC6E0F">
      <w:pPr>
        <w:tabs>
          <w:tab w:val="left" w:pos="1134"/>
        </w:tabs>
        <w:spacing w:line="240" w:lineRule="atLeast"/>
        <w:jc w:val="both"/>
      </w:pPr>
      <w:r>
        <w:tab/>
      </w:r>
      <w:r>
        <w:tab/>
        <w:t xml:space="preserve">У Одсеку за архивске послове образују се уже унутрашње јединице и то: </w:t>
      </w:r>
    </w:p>
    <w:p w14:paraId="4D34D8D9" w14:textId="77777777" w:rsidR="00D71C95" w:rsidRDefault="00FC6E0F">
      <w:pPr>
        <w:tabs>
          <w:tab w:val="left" w:pos="1440"/>
        </w:tabs>
        <w:spacing w:line="240" w:lineRule="atLeast"/>
        <w:jc w:val="both"/>
      </w:pPr>
      <w:r>
        <w:tab/>
        <w:t xml:space="preserve">3.5.6.1. Група за архивске послове </w:t>
      </w:r>
      <w:r>
        <w:t>у објектима републичких органа и</w:t>
      </w:r>
    </w:p>
    <w:p w14:paraId="7F6FD1CC" w14:textId="77777777" w:rsidR="00D71C95" w:rsidRDefault="00FC6E0F">
      <w:pPr>
        <w:tabs>
          <w:tab w:val="left" w:pos="1440"/>
        </w:tabs>
        <w:spacing w:line="240" w:lineRule="atLeast"/>
        <w:jc w:val="both"/>
      </w:pPr>
      <w:r>
        <w:tab/>
        <w:t>3.5.6.2. Група за архивске послове у</w:t>
      </w:r>
      <w:r>
        <w:rPr>
          <w:b/>
        </w:rPr>
        <w:t xml:space="preserve"> </w:t>
      </w:r>
      <w:r>
        <w:t>објектима Омладинских бригада 1 и Палата „Србија“</w:t>
      </w:r>
    </w:p>
    <w:p w14:paraId="7FD07E8F" w14:textId="77777777" w:rsidR="00D71C95" w:rsidRDefault="00FC6E0F">
      <w:pPr>
        <w:tabs>
          <w:tab w:val="left" w:pos="1440"/>
        </w:tabs>
        <w:spacing w:line="240" w:lineRule="atLeast"/>
        <w:jc w:val="both"/>
      </w:pPr>
      <w:r>
        <w:tab/>
      </w:r>
    </w:p>
    <w:p w14:paraId="7C943319" w14:textId="77777777" w:rsidR="00D71C95" w:rsidRDefault="00FC6E0F">
      <w:pPr>
        <w:tabs>
          <w:tab w:val="left" w:pos="1440"/>
        </w:tabs>
        <w:spacing w:line="240" w:lineRule="atLeast"/>
        <w:jc w:val="both"/>
      </w:pPr>
      <w:r>
        <w:tab/>
        <w:t xml:space="preserve">3.5.6.1.  У Групи за архивске послове у објектима републичких органа обављају се послови из делокруга Одсека за  архивске </w:t>
      </w:r>
      <w:r>
        <w:t xml:space="preserve">послове за потребе Управе и републичких органа за које Управа обавља послове канцеларијског пословања и одређена је за држаоца архиве.  </w:t>
      </w:r>
    </w:p>
    <w:p w14:paraId="5C794FB9" w14:textId="77777777" w:rsidR="00D71C95" w:rsidRDefault="00D71C95">
      <w:pPr>
        <w:tabs>
          <w:tab w:val="left" w:pos="1440"/>
        </w:tabs>
        <w:spacing w:line="240" w:lineRule="atLeast"/>
        <w:jc w:val="both"/>
      </w:pPr>
    </w:p>
    <w:p w14:paraId="34F45FF9" w14:textId="77777777" w:rsidR="00D71C95" w:rsidRDefault="00FC6E0F">
      <w:pPr>
        <w:tabs>
          <w:tab w:val="left" w:pos="1440"/>
        </w:tabs>
        <w:spacing w:line="240" w:lineRule="atLeast"/>
        <w:jc w:val="both"/>
      </w:pPr>
      <w:r>
        <w:tab/>
        <w:t>3.5.6.2.  У Групи за архивске послове у</w:t>
      </w:r>
      <w:r>
        <w:rPr>
          <w:b/>
        </w:rPr>
        <w:t xml:space="preserve"> </w:t>
      </w:r>
      <w:r>
        <w:t>објектима Омладинских бригада 1 и Палата ''Србија'' обављају се послови из де</w:t>
      </w:r>
      <w:r>
        <w:t xml:space="preserve">локруга Одсека за  архивске послове за потребе Управе и републичких органа смештених у објектима Омладинских бригада 1 и Палата ''Србија'' за које Управа обавља послове канцеларијског пословања и одређена је за држаоца архиве.  </w:t>
      </w:r>
    </w:p>
    <w:p w14:paraId="1E129F49" w14:textId="77777777" w:rsidR="00D71C95" w:rsidRDefault="00D71C95">
      <w:pPr>
        <w:tabs>
          <w:tab w:val="left" w:pos="1440"/>
        </w:tabs>
        <w:spacing w:line="240" w:lineRule="atLeast"/>
        <w:jc w:val="both"/>
      </w:pPr>
    </w:p>
    <w:p w14:paraId="4B758677" w14:textId="77777777" w:rsidR="00D71C95" w:rsidRDefault="00D71C95">
      <w:pPr>
        <w:tabs>
          <w:tab w:val="left" w:pos="1440"/>
        </w:tabs>
        <w:spacing w:line="240" w:lineRule="atLeast"/>
        <w:jc w:val="both"/>
      </w:pPr>
    </w:p>
    <w:p w14:paraId="76B45FFD" w14:textId="77777777" w:rsidR="00D71C95" w:rsidRDefault="00FC6E0F">
      <w:pPr>
        <w:tabs>
          <w:tab w:val="left" w:pos="1440"/>
        </w:tabs>
        <w:spacing w:line="240" w:lineRule="atLeast"/>
        <w:jc w:val="center"/>
      </w:pPr>
      <w:r>
        <w:rPr>
          <w:b/>
        </w:rPr>
        <w:t xml:space="preserve">4. </w:t>
      </w:r>
      <w:r>
        <w:rPr>
          <w:b/>
          <w:bCs/>
        </w:rPr>
        <w:t xml:space="preserve">СЕКТОР ЗА </w:t>
      </w:r>
      <w:r>
        <w:rPr>
          <w:b/>
        </w:rPr>
        <w:t xml:space="preserve">ИНВЕСТИЦИЈЕ </w:t>
      </w:r>
      <w:r>
        <w:rPr>
          <w:b/>
        </w:rPr>
        <w:t>И ИНВЕСТИЦИОНО</w:t>
      </w:r>
    </w:p>
    <w:p w14:paraId="00D3682C" w14:textId="77777777" w:rsidR="00D71C95" w:rsidRDefault="00FC6E0F">
      <w:pPr>
        <w:tabs>
          <w:tab w:val="left" w:pos="1134"/>
        </w:tabs>
        <w:jc w:val="center"/>
        <w:rPr>
          <w:b/>
        </w:rPr>
      </w:pPr>
      <w:r>
        <w:rPr>
          <w:b/>
        </w:rPr>
        <w:t>И ТЕКУЋЕ ОДРЖАВАЊЕ</w:t>
      </w:r>
    </w:p>
    <w:p w14:paraId="49500BD1" w14:textId="77777777" w:rsidR="00D71C95" w:rsidRDefault="00D71C95">
      <w:pPr>
        <w:tabs>
          <w:tab w:val="left" w:pos="1134"/>
        </w:tabs>
        <w:jc w:val="center"/>
        <w:rPr>
          <w:b/>
        </w:rPr>
      </w:pPr>
    </w:p>
    <w:p w14:paraId="1EE234BC" w14:textId="77777777" w:rsidR="00D71C95" w:rsidRDefault="00FC6E0F">
      <w:pPr>
        <w:tabs>
          <w:tab w:val="left" w:pos="1440"/>
        </w:tabs>
        <w:jc w:val="center"/>
      </w:pPr>
      <w:r>
        <w:t xml:space="preserve">Члан </w:t>
      </w:r>
    </w:p>
    <w:p w14:paraId="670DCD23" w14:textId="77777777" w:rsidR="00D71C95" w:rsidRDefault="00D71C95">
      <w:pPr>
        <w:tabs>
          <w:tab w:val="left" w:pos="1134"/>
        </w:tabs>
        <w:jc w:val="center"/>
        <w:rPr>
          <w:b/>
        </w:rPr>
      </w:pPr>
    </w:p>
    <w:p w14:paraId="1783A470" w14:textId="77777777" w:rsidR="00D71C95" w:rsidRDefault="00FC6E0F">
      <w:pPr>
        <w:tabs>
          <w:tab w:val="left" w:pos="1134"/>
        </w:tabs>
        <w:jc w:val="both"/>
        <w:outlineLvl w:val="0"/>
      </w:pPr>
      <w:r>
        <w:tab/>
        <w:t xml:space="preserve">У </w:t>
      </w:r>
      <w:r>
        <w:rPr>
          <w:bCs/>
        </w:rPr>
        <w:t>Сектору за  инвестиције и инвестиционо и текуће одржавање</w:t>
      </w:r>
      <w:r>
        <w:t xml:space="preserve"> обављају се: послови у вези са припремом и израдом пројектне документације, изградњом, доградњом, адаптацијом и текућим одржавањем објеката </w:t>
      </w:r>
      <w:r>
        <w:t>републичких органа, објеката за репрезентацију и службених станова; послови вођења стручног надзора; послови везани за енергетску ефикасност зграда у складу са законским и подзаконским актима који регулишу ову област; радови на инвестиционом и текућем одрж</w:t>
      </w:r>
      <w:r>
        <w:t>авању зграда, инсталација и опреме; послови превентивно техничког и противпожарног обезбеђења, безбедности и здравља на раду и заштите животне средине; послови одбрамбених припрема, ванредних ситуација и процене ризика; одржавања чистоће и хигијене у зград</w:t>
      </w:r>
      <w:r>
        <w:t>ама, радним просторијама и пратећим објектима; уређења и опремања простора за организацију протоколарних свечаности, државних посета, пријема акредитива, одржавање стручних предавања и других манифестација;  учешћа у процесима који су у вези са стручним ус</w:t>
      </w:r>
      <w:r>
        <w:t xml:space="preserve">авршавањем државних службеника у Сектору и други послови из делокруга рада Сектора. </w:t>
      </w:r>
    </w:p>
    <w:p w14:paraId="304825AB" w14:textId="77777777" w:rsidR="00D71C95" w:rsidRDefault="00D71C95">
      <w:pPr>
        <w:tabs>
          <w:tab w:val="left" w:pos="1134"/>
        </w:tabs>
        <w:jc w:val="both"/>
        <w:outlineLvl w:val="0"/>
      </w:pPr>
    </w:p>
    <w:p w14:paraId="5AD9E7D0" w14:textId="77777777" w:rsidR="00D71C95" w:rsidRDefault="00FC6E0F">
      <w:pPr>
        <w:tabs>
          <w:tab w:val="left" w:pos="1134"/>
        </w:tabs>
        <w:jc w:val="both"/>
        <w:outlineLvl w:val="0"/>
      </w:pPr>
      <w:r>
        <w:tab/>
        <w:t>У Сектору за инвестиције и инвестиционо и текуће одржавање образују се унутрашње јединице и то:</w:t>
      </w:r>
    </w:p>
    <w:p w14:paraId="749EF678" w14:textId="77777777" w:rsidR="00D71C95" w:rsidRDefault="00FC6E0F">
      <w:pPr>
        <w:tabs>
          <w:tab w:val="left" w:pos="1134"/>
        </w:tabs>
        <w:jc w:val="both"/>
        <w:outlineLvl w:val="0"/>
      </w:pPr>
      <w:r>
        <w:tab/>
        <w:t>4.1. Одељење за инвестициону изградњу и управљање ризицима</w:t>
      </w:r>
    </w:p>
    <w:p w14:paraId="1162469E" w14:textId="77777777" w:rsidR="00D71C95" w:rsidRDefault="00FC6E0F">
      <w:pPr>
        <w:tabs>
          <w:tab w:val="left" w:pos="1134"/>
        </w:tabs>
        <w:jc w:val="both"/>
      </w:pPr>
      <w:r>
        <w:tab/>
      </w:r>
      <w:r>
        <w:tab/>
        <w:t>4.1.1. Одсе</w:t>
      </w:r>
      <w:r>
        <w:t>к за инжењерско-грађевинске послове</w:t>
      </w:r>
    </w:p>
    <w:p w14:paraId="023BD9F8" w14:textId="77777777" w:rsidR="00D71C95" w:rsidRDefault="00FC6E0F">
      <w:pPr>
        <w:tabs>
          <w:tab w:val="left" w:pos="1134"/>
        </w:tabs>
        <w:jc w:val="both"/>
      </w:pPr>
      <w:r>
        <w:tab/>
      </w:r>
      <w:r>
        <w:tab/>
        <w:t>4.1.2. Група за аналитичке послове</w:t>
      </w:r>
    </w:p>
    <w:p w14:paraId="4D25A5E8" w14:textId="77777777" w:rsidR="00D71C95" w:rsidRDefault="00FC6E0F">
      <w:pPr>
        <w:tabs>
          <w:tab w:val="left" w:pos="1134"/>
        </w:tabs>
        <w:jc w:val="both"/>
      </w:pPr>
      <w:r>
        <w:tab/>
      </w:r>
      <w:r>
        <w:tab/>
        <w:t>4.1.3. Одсек за безбедност и здравље на раду и заштиту животне средине, противпожарну, физичку и превентивно-техничку заштиту</w:t>
      </w:r>
    </w:p>
    <w:p w14:paraId="385A9292" w14:textId="77777777" w:rsidR="00D71C95" w:rsidRDefault="00FC6E0F">
      <w:pPr>
        <w:tabs>
          <w:tab w:val="left" w:pos="1134"/>
        </w:tabs>
        <w:jc w:val="both"/>
      </w:pPr>
      <w:r>
        <w:tab/>
      </w:r>
      <w:r>
        <w:tab/>
      </w:r>
      <w:r>
        <w:tab/>
        <w:t>4.1.3.1. Група за безбедност и здравље на раду и заш</w:t>
      </w:r>
      <w:r>
        <w:t xml:space="preserve">титу животне средине </w:t>
      </w:r>
    </w:p>
    <w:p w14:paraId="05B5BAFE" w14:textId="77777777" w:rsidR="00D71C95" w:rsidRDefault="00FC6E0F">
      <w:pPr>
        <w:tabs>
          <w:tab w:val="left" w:pos="1134"/>
        </w:tabs>
        <w:jc w:val="both"/>
      </w:pPr>
      <w:r>
        <w:tab/>
      </w:r>
      <w:r>
        <w:tab/>
      </w:r>
      <w:r>
        <w:tab/>
        <w:t xml:space="preserve">4.1.3.2. Група за противпожарну заштиту </w:t>
      </w:r>
    </w:p>
    <w:p w14:paraId="27D34E7C" w14:textId="77777777" w:rsidR="00D71C95" w:rsidRDefault="00FC6E0F">
      <w:pPr>
        <w:tabs>
          <w:tab w:val="left" w:pos="1134"/>
        </w:tabs>
        <w:jc w:val="both"/>
      </w:pPr>
      <w:r>
        <w:tab/>
      </w:r>
      <w:r>
        <w:tab/>
      </w:r>
      <w:r>
        <w:tab/>
        <w:t>4.1.3.3. Група за  физичку и превентивно-техничку заштиту</w:t>
      </w:r>
    </w:p>
    <w:p w14:paraId="7076A4F7" w14:textId="77777777" w:rsidR="00D71C95" w:rsidRDefault="00FC6E0F">
      <w:pPr>
        <w:tabs>
          <w:tab w:val="left" w:pos="1134"/>
        </w:tabs>
        <w:jc w:val="both"/>
        <w:outlineLvl w:val="0"/>
      </w:pPr>
      <w:r>
        <w:tab/>
        <w:t xml:space="preserve">4.2. Одељење за инвестиционо и текуће одржавање I, II и III групе објеката </w:t>
      </w:r>
    </w:p>
    <w:p w14:paraId="12A3813C" w14:textId="77777777" w:rsidR="00D71C95" w:rsidRDefault="00FC6E0F">
      <w:pPr>
        <w:tabs>
          <w:tab w:val="left" w:pos="1134"/>
        </w:tabs>
        <w:jc w:val="both"/>
        <w:outlineLvl w:val="0"/>
      </w:pPr>
      <w:r>
        <w:tab/>
      </w:r>
      <w:r>
        <w:tab/>
        <w:t>4.2.1. Одсек за припрему и уређење простора – груп</w:t>
      </w:r>
      <w:r>
        <w:t>а објеката I</w:t>
      </w:r>
    </w:p>
    <w:p w14:paraId="25A184AF" w14:textId="77777777" w:rsidR="00D71C95" w:rsidRDefault="00FC6E0F">
      <w:pPr>
        <w:tabs>
          <w:tab w:val="left" w:pos="1134"/>
        </w:tabs>
        <w:jc w:val="both"/>
        <w:outlineLvl w:val="0"/>
      </w:pPr>
      <w:r>
        <w:tab/>
      </w:r>
      <w:r>
        <w:tab/>
        <w:t>4.2.2. Одсек за припрему и уређење простора – група објеката II</w:t>
      </w:r>
    </w:p>
    <w:p w14:paraId="406BF5A8" w14:textId="77777777" w:rsidR="00D71C95" w:rsidRDefault="00FC6E0F">
      <w:pPr>
        <w:tabs>
          <w:tab w:val="left" w:pos="1134"/>
        </w:tabs>
        <w:jc w:val="both"/>
        <w:outlineLvl w:val="0"/>
      </w:pPr>
      <w:r>
        <w:tab/>
      </w:r>
      <w:r>
        <w:tab/>
        <w:t>4.2.3. Одсек за припрему и уређење простора – група објеката III</w:t>
      </w:r>
    </w:p>
    <w:p w14:paraId="08BBFDD5" w14:textId="77777777" w:rsidR="00D71C95" w:rsidRDefault="00FC6E0F">
      <w:pPr>
        <w:tabs>
          <w:tab w:val="left" w:pos="1134"/>
        </w:tabs>
        <w:jc w:val="both"/>
        <w:outlineLvl w:val="0"/>
      </w:pPr>
      <w:r>
        <w:tab/>
        <w:t>4.3. Одељење за инвестиционо и текуће одржавање IV и V групе објеката</w:t>
      </w:r>
    </w:p>
    <w:p w14:paraId="2F059904" w14:textId="77777777" w:rsidR="00D71C95" w:rsidRDefault="00FC6E0F">
      <w:pPr>
        <w:tabs>
          <w:tab w:val="left" w:pos="1134"/>
        </w:tabs>
        <w:jc w:val="both"/>
        <w:outlineLvl w:val="0"/>
      </w:pPr>
      <w:r>
        <w:tab/>
      </w:r>
      <w:r>
        <w:tab/>
        <w:t>4.3.1. Одсек за припрему и уређење пр</w:t>
      </w:r>
      <w:r>
        <w:t xml:space="preserve">остора – група објеката IV </w:t>
      </w:r>
    </w:p>
    <w:p w14:paraId="04CBF09E" w14:textId="77777777" w:rsidR="00D71C95" w:rsidRDefault="00FC6E0F">
      <w:pPr>
        <w:tabs>
          <w:tab w:val="left" w:pos="1134"/>
        </w:tabs>
        <w:jc w:val="both"/>
        <w:outlineLvl w:val="0"/>
      </w:pPr>
      <w:r>
        <w:tab/>
      </w:r>
      <w:r>
        <w:tab/>
        <w:t>4.3.2. Одсек за припрему и уређење простора – група објеката V</w:t>
      </w:r>
    </w:p>
    <w:p w14:paraId="1EDA9FCA" w14:textId="77777777" w:rsidR="00D71C95" w:rsidRDefault="00FC6E0F">
      <w:pPr>
        <w:tabs>
          <w:tab w:val="left" w:pos="1134"/>
        </w:tabs>
        <w:jc w:val="both"/>
        <w:outlineLvl w:val="0"/>
      </w:pPr>
      <w:r>
        <w:tab/>
        <w:t xml:space="preserve">4.4. Одељење за инвестиционо и текуће одржавање инсталација и опреме </w:t>
      </w:r>
    </w:p>
    <w:p w14:paraId="4430B950" w14:textId="77777777" w:rsidR="00D71C95" w:rsidRDefault="00FC6E0F">
      <w:pPr>
        <w:tabs>
          <w:tab w:val="left" w:pos="1134"/>
        </w:tabs>
        <w:jc w:val="both"/>
        <w:outlineLvl w:val="0"/>
      </w:pPr>
      <w:r>
        <w:tab/>
      </w:r>
      <w:r>
        <w:tab/>
        <w:t>4.4.1. Група за електроинсталације и аутоматику</w:t>
      </w:r>
    </w:p>
    <w:p w14:paraId="1C41FCFE" w14:textId="77777777" w:rsidR="00D71C95" w:rsidRDefault="00FC6E0F">
      <w:pPr>
        <w:tabs>
          <w:tab w:val="left" w:pos="1134"/>
        </w:tabs>
        <w:jc w:val="both"/>
        <w:outlineLvl w:val="0"/>
      </w:pPr>
      <w:r>
        <w:tab/>
      </w:r>
      <w:r>
        <w:tab/>
        <w:t>4.4.2. Група за специфична електроенерге</w:t>
      </w:r>
      <w:r>
        <w:t xml:space="preserve">тска постројења </w:t>
      </w:r>
    </w:p>
    <w:p w14:paraId="2A936854" w14:textId="77777777" w:rsidR="00D71C95" w:rsidRDefault="00FC6E0F">
      <w:pPr>
        <w:tabs>
          <w:tab w:val="left" w:pos="1134"/>
        </w:tabs>
        <w:jc w:val="both"/>
        <w:outlineLvl w:val="0"/>
      </w:pPr>
      <w:r>
        <w:tab/>
      </w:r>
      <w:r>
        <w:tab/>
        <w:t>4.4.3. Одсек за термотехничка постројења и инсталације</w:t>
      </w:r>
    </w:p>
    <w:p w14:paraId="74162000" w14:textId="77777777" w:rsidR="00D71C95" w:rsidRDefault="00FC6E0F">
      <w:pPr>
        <w:tabs>
          <w:tab w:val="left" w:pos="1134"/>
        </w:tabs>
        <w:jc w:val="both"/>
        <w:outlineLvl w:val="0"/>
      </w:pPr>
      <w:r>
        <w:tab/>
      </w:r>
      <w:r>
        <w:tab/>
      </w:r>
      <w:r>
        <w:tab/>
        <w:t>4.4.3.1. Група за климатизацију</w:t>
      </w:r>
    </w:p>
    <w:p w14:paraId="0FD696C4" w14:textId="77777777" w:rsidR="00D71C95" w:rsidRDefault="00FC6E0F">
      <w:pPr>
        <w:tabs>
          <w:tab w:val="left" w:pos="1134"/>
        </w:tabs>
        <w:jc w:val="both"/>
        <w:outlineLvl w:val="0"/>
      </w:pPr>
      <w:r>
        <w:tab/>
      </w:r>
      <w:r>
        <w:tab/>
      </w:r>
      <w:r>
        <w:tab/>
        <w:t>4.4.3.2. Група за грејање.</w:t>
      </w:r>
    </w:p>
    <w:p w14:paraId="36628CEF" w14:textId="77777777" w:rsidR="00D71C95" w:rsidRDefault="00FC6E0F">
      <w:pPr>
        <w:keepNext/>
        <w:tabs>
          <w:tab w:val="left" w:pos="1134"/>
        </w:tabs>
        <w:jc w:val="both"/>
      </w:pPr>
      <w:r>
        <w:tab/>
      </w:r>
      <w:r>
        <w:tab/>
      </w:r>
    </w:p>
    <w:p w14:paraId="7DC57B58" w14:textId="77777777" w:rsidR="00D71C95" w:rsidRDefault="00FC6E0F">
      <w:pPr>
        <w:keepNext/>
        <w:tabs>
          <w:tab w:val="left" w:pos="1134"/>
        </w:tabs>
        <w:jc w:val="center"/>
      </w:pPr>
      <w:r>
        <w:t xml:space="preserve">Члан </w:t>
      </w:r>
    </w:p>
    <w:p w14:paraId="1C19ECF6" w14:textId="77777777" w:rsidR="00D71C95" w:rsidRDefault="00D71C95">
      <w:pPr>
        <w:tabs>
          <w:tab w:val="left" w:pos="1134"/>
        </w:tabs>
        <w:jc w:val="center"/>
      </w:pPr>
    </w:p>
    <w:p w14:paraId="29A454F0" w14:textId="77777777" w:rsidR="00D71C95" w:rsidRDefault="00FC6E0F">
      <w:pPr>
        <w:tabs>
          <w:tab w:val="left" w:pos="1134"/>
        </w:tabs>
        <w:jc w:val="both"/>
      </w:pPr>
      <w:r>
        <w:tab/>
        <w:t xml:space="preserve">4.1. У </w:t>
      </w:r>
      <w:r>
        <w:rPr>
          <w:b/>
          <w:bCs/>
        </w:rPr>
        <w:t xml:space="preserve">Одељењу </w:t>
      </w:r>
      <w:r>
        <w:rPr>
          <w:b/>
        </w:rPr>
        <w:t>за инвестициону изградњу и управљање ризицима</w:t>
      </w:r>
      <w:r>
        <w:rPr>
          <w:b/>
          <w:bCs/>
        </w:rPr>
        <w:t xml:space="preserve"> </w:t>
      </w:r>
      <w:r>
        <w:t xml:space="preserve">обављају се послови у вези са </w:t>
      </w:r>
      <w:r>
        <w:t xml:space="preserve">припремом и израдом пројектне документације, прибављањем локацијске и грађевинске дозволе, изградњом, доградњом и адаптацијом објеката републичких органа, објеката за репрезентацију и службених станова у смислу израде идејног решења, предмера и предрачуна </w:t>
      </w:r>
      <w:r>
        <w:t>радова, прибављања потребних сагласности и дозвола, вршења стручног надзора над извођењем радова, контроле и пријема изведених радова, прибављања употребних дозвола, уређења и опремања ентеријера; уређење и опремање простора за организацију свечаности, држ</w:t>
      </w:r>
      <w:r>
        <w:t>авних посета, одржавање стручних предавања и других манифестација, и други послови у вези са инвестиционом изградњом објеката. Такође, обављају се стручни, организациони, статистичко-евиденциони послови из области заштите од пожара, безбедности и здравља н</w:t>
      </w:r>
      <w:r>
        <w:t>а раду и заштите животне средине, физичко-техничке заштите и послови из делокруга одбране, цивилне заштите, ванредних ситуација и процене ризика од катастрофа прописани законом и други послови из делокруга Одељења.</w:t>
      </w:r>
    </w:p>
    <w:p w14:paraId="205B3E2D" w14:textId="77777777" w:rsidR="00D71C95" w:rsidRDefault="00D71C95">
      <w:pPr>
        <w:tabs>
          <w:tab w:val="left" w:pos="1134"/>
        </w:tabs>
        <w:jc w:val="both"/>
      </w:pPr>
    </w:p>
    <w:p w14:paraId="676D06A8" w14:textId="77777777" w:rsidR="00D71C95" w:rsidRDefault="00FC6E0F">
      <w:pPr>
        <w:tabs>
          <w:tab w:val="left" w:pos="1134"/>
        </w:tabs>
        <w:jc w:val="both"/>
      </w:pPr>
      <w:r>
        <w:tab/>
        <w:t>У Одељењу за инвестициону изградњу и уп</w:t>
      </w:r>
      <w:r>
        <w:t>рављање ризицима</w:t>
      </w:r>
      <w:r>
        <w:rPr>
          <w:b/>
          <w:bCs/>
        </w:rPr>
        <w:t xml:space="preserve"> </w:t>
      </w:r>
      <w:r>
        <w:t>образују се уже унутрашње јединице и то:</w:t>
      </w:r>
    </w:p>
    <w:p w14:paraId="5CA551B7" w14:textId="77777777" w:rsidR="00D71C95" w:rsidRDefault="00FC6E0F">
      <w:pPr>
        <w:tabs>
          <w:tab w:val="left" w:pos="1134"/>
        </w:tabs>
        <w:jc w:val="both"/>
      </w:pPr>
      <w:r>
        <w:tab/>
        <w:t>4.1.1. Одсек за инжењерско-грађевинске послове</w:t>
      </w:r>
    </w:p>
    <w:p w14:paraId="4D3CCEE5" w14:textId="77777777" w:rsidR="00D71C95" w:rsidRDefault="00FC6E0F">
      <w:pPr>
        <w:tabs>
          <w:tab w:val="left" w:pos="1134"/>
        </w:tabs>
        <w:jc w:val="both"/>
      </w:pPr>
      <w:r>
        <w:tab/>
        <w:t>4.1.2. Група за аналитичке послове</w:t>
      </w:r>
    </w:p>
    <w:p w14:paraId="30D9F2DF" w14:textId="77777777" w:rsidR="00D71C95" w:rsidRDefault="00FC6E0F">
      <w:pPr>
        <w:tabs>
          <w:tab w:val="left" w:pos="1134"/>
        </w:tabs>
        <w:jc w:val="both"/>
      </w:pPr>
      <w:r>
        <w:tab/>
        <w:t>4.1.3. Одсек за безбедност и здравље на раду и заштиту животне средине, противпожарну, физичку и превентивно-техн</w:t>
      </w:r>
      <w:r>
        <w:t>ичку заштиту</w:t>
      </w:r>
    </w:p>
    <w:p w14:paraId="34471A06" w14:textId="77777777" w:rsidR="00D71C95" w:rsidRDefault="00FC6E0F">
      <w:pPr>
        <w:tabs>
          <w:tab w:val="left" w:pos="1134"/>
        </w:tabs>
        <w:jc w:val="both"/>
      </w:pPr>
      <w:r>
        <w:tab/>
      </w:r>
      <w:r>
        <w:tab/>
        <w:t xml:space="preserve">4.1.3.1. Група за безбедност и здравље на раду и заштиту животне средине </w:t>
      </w:r>
    </w:p>
    <w:p w14:paraId="26BE16D2" w14:textId="77777777" w:rsidR="00D71C95" w:rsidRDefault="00FC6E0F">
      <w:pPr>
        <w:tabs>
          <w:tab w:val="left" w:pos="1134"/>
        </w:tabs>
        <w:jc w:val="both"/>
      </w:pPr>
      <w:r>
        <w:tab/>
      </w:r>
      <w:r>
        <w:tab/>
        <w:t xml:space="preserve">4.1.3.2. Група за противпожарну заштиту </w:t>
      </w:r>
    </w:p>
    <w:p w14:paraId="657E4A6E" w14:textId="77777777" w:rsidR="00D71C95" w:rsidRDefault="00FC6E0F">
      <w:pPr>
        <w:tabs>
          <w:tab w:val="left" w:pos="1134"/>
        </w:tabs>
        <w:jc w:val="both"/>
      </w:pPr>
      <w:r>
        <w:tab/>
      </w:r>
      <w:r>
        <w:tab/>
        <w:t>4.1.3.3. Група за физичку и превентивно-техничку заштиту.</w:t>
      </w:r>
    </w:p>
    <w:p w14:paraId="38FA5D7D" w14:textId="77777777" w:rsidR="00D71C95" w:rsidRDefault="00D71C95">
      <w:pPr>
        <w:tabs>
          <w:tab w:val="left" w:pos="1134"/>
        </w:tabs>
        <w:jc w:val="both"/>
      </w:pPr>
    </w:p>
    <w:p w14:paraId="77E16417" w14:textId="77777777" w:rsidR="00D71C95" w:rsidRDefault="00FC6E0F">
      <w:pPr>
        <w:tabs>
          <w:tab w:val="left" w:pos="1134"/>
        </w:tabs>
        <w:jc w:val="both"/>
      </w:pPr>
      <w:r>
        <w:tab/>
        <w:t>4.1.1.</w:t>
      </w:r>
      <w:r>
        <w:rPr>
          <w:b/>
        </w:rPr>
        <w:t xml:space="preserve"> </w:t>
      </w:r>
      <w:r>
        <w:t>У Одсеку за инжењерско грађевинске послове</w:t>
      </w:r>
      <w:r>
        <w:rPr>
          <w:b/>
        </w:rPr>
        <w:t xml:space="preserve"> </w:t>
      </w:r>
      <w:r>
        <w:t>обављају се послови у вези са израдом пројектно техничке документације, прибављањем дозвола и сагласности у складу са законском регулативом,  израдом пројектних задатака, идејних решења, предмера и предрачуна радова, техничке документације за спровођење по</w:t>
      </w:r>
      <w:r>
        <w:t>ступака јавних набавки, праћењем, координирањем и вршењем стручног надзора приликом извођења радова, вршењем примопредаја изведених радова и праћењем квалитета истих у гарантном року; уређењем и опремањем ентеријера и другим пословима у вези са инвестицион</w:t>
      </w:r>
      <w:r>
        <w:t>ом изградњом  и адаптацијом објеката у надлежности Управе.</w:t>
      </w:r>
    </w:p>
    <w:p w14:paraId="1CC9C4D6" w14:textId="77777777" w:rsidR="00D71C95" w:rsidRDefault="00FC6E0F">
      <w:pPr>
        <w:tabs>
          <w:tab w:val="left" w:pos="1134"/>
        </w:tabs>
        <w:jc w:val="both"/>
      </w:pPr>
      <w:r>
        <w:tab/>
        <w:t xml:space="preserve">4.1.2. У Групи за аналитичке послове обављају се следећи послови: сачињава  се Годишњи извештај о остваривању циљева уштеде енергије; праћење и евидентирање трошкова везаних за потрошњу енергије, </w:t>
      </w:r>
      <w:r>
        <w:t>комуналне услуге, одржавање, чишћење, набавку потрошног материјала и сл. као и сумирање прикупљених података у циљу рационализације трошкова; обављају се послови преко Система е-фактуре (СЕФ-а), комплетирање документације и слање рачуна Сектору за финансиј</w:t>
      </w:r>
      <w:r>
        <w:t>ске послове на плаћање; врши се евиденција распореда органа по објектима, евиденција површина и других битних карактеристика објеката; врши се прибављање потребне документације од надлежних установа и органа,  прибављање сагласности и дозвола кроз обједиње</w:t>
      </w:r>
      <w:r>
        <w:t xml:space="preserve">ну процедуру, чување, руковање и архивирање пројектне и инвестиционо-техничке документације за све објекте у надлежности Управе. </w:t>
      </w:r>
    </w:p>
    <w:p w14:paraId="03911099" w14:textId="77777777" w:rsidR="00D71C95" w:rsidRDefault="00FC6E0F">
      <w:pPr>
        <w:tabs>
          <w:tab w:val="left" w:pos="1134"/>
          <w:tab w:val="left" w:pos="1440"/>
        </w:tabs>
        <w:jc w:val="both"/>
      </w:pPr>
      <w:r>
        <w:tab/>
        <w:t>4.1.3. У Одсеку за безбедност и здравље на раду и заштиту животне средине, противпожарну, физичку и превентивно-техничку зашт</w:t>
      </w:r>
      <w:r>
        <w:t>иту врше се стручни, организациони, статистичко - евиденциони послови у области безбедности и здравља на раду, заштите животне средине и управљања отпадом насталим у функционисању републичких органа, као и послови у вези са организовањем, планирањем и реал</w:t>
      </w:r>
      <w:r>
        <w:t>изовањем мера противпожарне, физичке и превентивно-техничке заштите; израђује се план процене ризика од катастрофа, планови заштите и спасавања у ванредним ситуацијама, планови заштите животне средине и управљања отпадом; спроводе се обуке запослених из об</w:t>
      </w:r>
      <w:r>
        <w:t xml:space="preserve">ласти безбедности и здравља на раду и заштите животне средине, као и реализација акта о процени ризика; стара се о спровођењу прописаних мера за обезбеђење заштите на раду и предупређења ризика; </w:t>
      </w:r>
      <w:r>
        <w:rPr>
          <w:bCs/>
        </w:rPr>
        <w:t xml:space="preserve"> </w:t>
      </w:r>
    </w:p>
    <w:p w14:paraId="6F3682AA" w14:textId="77777777" w:rsidR="00D71C95" w:rsidRDefault="00FC6E0F">
      <w:pPr>
        <w:tabs>
          <w:tab w:val="left" w:pos="1134"/>
          <w:tab w:val="left" w:pos="1440"/>
        </w:tabs>
        <w:jc w:val="both"/>
      </w:pPr>
      <w:r>
        <w:tab/>
        <w:t>4.1.3.1. У Групи за безбедност и здравље на раду и заштиту</w:t>
      </w:r>
      <w:r>
        <w:t xml:space="preserve"> животне средине врше се послови у вези са  безбедносним ризицима на радним местима и у радном окружењу; израђују предлози у оквиру планирања, избора, коришћења и одржавања средстава за рад, опасних материја и средстава за заштиту на раду; израђује се акт </w:t>
      </w:r>
      <w:r>
        <w:t>о процени ризика, учествује у поступцима јавних набавки средстава, опреме и услуга из надлежности Групе; организује се и врши обука запослених из области безбедности и здравља на раду и заштите животне средине; врши се израда стручних упутстава и процедура</w:t>
      </w:r>
      <w:r>
        <w:t xml:space="preserve"> за оптималан начин поступања са отпадом; прате се, планирају и предузимају мере у вези са кретањем отпада;</w:t>
      </w:r>
    </w:p>
    <w:p w14:paraId="193F9FBB" w14:textId="77777777" w:rsidR="00D71C95" w:rsidRDefault="00FC6E0F">
      <w:pPr>
        <w:tabs>
          <w:tab w:val="left" w:pos="1134"/>
        </w:tabs>
        <w:jc w:val="both"/>
      </w:pPr>
      <w:r>
        <w:tab/>
        <w:t xml:space="preserve">4.1.3.2. У Групи за противпожарну заштиту врше се стручни, организациони, статистичко - евиденциони послови у циљу </w:t>
      </w:r>
      <w:r>
        <w:rPr>
          <w:b/>
        </w:rPr>
        <w:t xml:space="preserve"> </w:t>
      </w:r>
      <w:r>
        <w:t>спровођења превентивних мера за</w:t>
      </w:r>
      <w:r>
        <w:t>штите од пожара у свим објектима републичких органа; прати се реализација наложених мера од стране инспекцијских служби из области заштите од пожара; координира се рад при доношењу планова заштите од пожара на нивоу свих државних органа; разматрају се захт</w:t>
      </w:r>
      <w:r>
        <w:t>еви за извођење радова на заваривању, резању и лемљењу, налажу мере заштите, издаје сагласност за извођење тих радова и организује се обављање ватрогасне страже при извођењу радова заваривања, резања и лемљења и обављају други послови из делокруга Групе.</w:t>
      </w:r>
    </w:p>
    <w:p w14:paraId="38DF9908" w14:textId="77777777" w:rsidR="00D71C95" w:rsidRDefault="00FC6E0F">
      <w:pPr>
        <w:tabs>
          <w:tab w:val="left" w:pos="1134"/>
        </w:tabs>
        <w:jc w:val="both"/>
      </w:pPr>
      <w:r>
        <w:tab/>
      </w:r>
      <w:r>
        <w:t>4.1.3.3. У Групи за физичку и превентивно-техничку заштиту обављају се послови организовања и спровођења превентивних мера физичке заштите у свим објектима републичких органа у којима послове физичко - техничког обезбеђења не врши Министарство унутрашњих п</w:t>
      </w:r>
      <w:r>
        <w:t xml:space="preserve">ослова; обављају се стручно-оперативни послови на одржавању сигурносних електронских система, обезбеђује се стална исправност и функционалност електронских безбедносних система и инсталација за дојаву и гашење пожара и организује се и спроводи сервисирање </w:t>
      </w:r>
      <w:r>
        <w:t>предметних система; остварује се сталан увид у стање физичке заштите и безбедности лица, зграда и имовине у објектима у којима је Управа поверила ове послове специјализованим фирмама за пружање услуга физичко-техничког и противпожарног обезбеђења и благовр</w:t>
      </w:r>
      <w:r>
        <w:t>емено предузимају неопходне мере ради отклањања уочених недостатака и спречавања наступања нежељених последица; прате се инспекцијски прегледи у смислу руковођења системом затворене телевизије као и поштовања закона о подацима о личности, води се евиденциј</w:t>
      </w:r>
      <w:r>
        <w:t>а о стању и размештају комплетне  опреме за превентивно-техничку заштиту и обављају други послови из делокруга Групе.</w:t>
      </w:r>
    </w:p>
    <w:p w14:paraId="74FEA869" w14:textId="77777777" w:rsidR="00D71C95" w:rsidRDefault="00D71C95">
      <w:pPr>
        <w:tabs>
          <w:tab w:val="left" w:pos="1134"/>
        </w:tabs>
        <w:jc w:val="both"/>
      </w:pPr>
    </w:p>
    <w:p w14:paraId="688FC28C" w14:textId="77777777" w:rsidR="00D71C95" w:rsidRDefault="00FC6E0F">
      <w:pPr>
        <w:jc w:val="center"/>
      </w:pPr>
      <w:r>
        <w:t xml:space="preserve">Члан </w:t>
      </w:r>
    </w:p>
    <w:p w14:paraId="6E275F2E" w14:textId="77777777" w:rsidR="00D71C95" w:rsidRDefault="00D71C95">
      <w:pPr>
        <w:tabs>
          <w:tab w:val="left" w:pos="1134"/>
        </w:tabs>
        <w:jc w:val="both"/>
      </w:pPr>
    </w:p>
    <w:p w14:paraId="777B5E3F" w14:textId="77777777" w:rsidR="00D71C95" w:rsidRDefault="00FC6E0F">
      <w:pPr>
        <w:tabs>
          <w:tab w:val="left" w:pos="1134"/>
        </w:tabs>
        <w:jc w:val="both"/>
      </w:pPr>
      <w:r>
        <w:tab/>
        <w:t>4.2. У</w:t>
      </w:r>
      <w:r>
        <w:rPr>
          <w:b/>
          <w:bCs/>
        </w:rPr>
        <w:t xml:space="preserve"> Одељењу за инвестиционо и текуће одржавање I, II и III групе објеката </w:t>
      </w:r>
      <w:r>
        <w:t>обављају се следећи послови: обављање редовних и пер</w:t>
      </w:r>
      <w:r>
        <w:t>иодичних прегледа објеката у циљу планирања  инвестиционог одржавања, организовање грађевинско-занатских радова на инвестиционом и текућем одржавању објеката, предузимање мера на отклањању кварова и техничких недостатака у оквиру инвестиционог и текућег од</w:t>
      </w:r>
      <w:r>
        <w:t>ржавања водовода и канализације у објектима,  организовање спровођења превентивних мера заштите од пожара, одржавање чистоће и хигијенских услова у објектима републичких органа и објекатима за репрезентацију, дезинфекција, дезинсекција и дератизација објек</w:t>
      </w:r>
      <w:r>
        <w:t>ата и други послови у вези са одржавањем хигијене; уклањање снега у зимском периоду, припрема простора за протоколарне активности, организовање састанака, саветовања, предавања и сличних догађаја, као и други послови из делокруга Одељења.</w:t>
      </w:r>
    </w:p>
    <w:p w14:paraId="52DB7E83" w14:textId="77777777" w:rsidR="00D71C95" w:rsidRDefault="00FC6E0F">
      <w:pPr>
        <w:tabs>
          <w:tab w:val="left" w:pos="1134"/>
        </w:tabs>
        <w:jc w:val="both"/>
      </w:pPr>
      <w:r>
        <w:tab/>
      </w:r>
    </w:p>
    <w:p w14:paraId="49914985" w14:textId="77777777" w:rsidR="00D71C95" w:rsidRDefault="00FC6E0F">
      <w:pPr>
        <w:tabs>
          <w:tab w:val="left" w:pos="1134"/>
        </w:tabs>
        <w:jc w:val="both"/>
      </w:pPr>
      <w:r>
        <w:tab/>
        <w:t>У Одељењу за и</w:t>
      </w:r>
      <w:r>
        <w:t xml:space="preserve">нвестиционо и текуће одржавање објеката образују се уже унутрашње јединице и то: </w:t>
      </w:r>
    </w:p>
    <w:p w14:paraId="65BE5CAA" w14:textId="77777777" w:rsidR="00D71C95" w:rsidRDefault="00FC6E0F">
      <w:pPr>
        <w:tabs>
          <w:tab w:val="left" w:pos="1134"/>
        </w:tabs>
        <w:jc w:val="both"/>
      </w:pPr>
      <w:r>
        <w:tab/>
        <w:t>4.2.1. Одсек за припрему и уређење простора – група објеката I</w:t>
      </w:r>
    </w:p>
    <w:p w14:paraId="52F5CE6F" w14:textId="77777777" w:rsidR="00D71C95" w:rsidRDefault="00FC6E0F">
      <w:pPr>
        <w:tabs>
          <w:tab w:val="left" w:pos="1134"/>
        </w:tabs>
        <w:jc w:val="both"/>
      </w:pPr>
      <w:r>
        <w:tab/>
        <w:t>4.2.2. Одсек за припрему и уређење простора – група објеката II</w:t>
      </w:r>
    </w:p>
    <w:p w14:paraId="3AFD48A6" w14:textId="77777777" w:rsidR="00D71C95" w:rsidRDefault="00FC6E0F">
      <w:pPr>
        <w:tabs>
          <w:tab w:val="left" w:pos="1134"/>
        </w:tabs>
        <w:jc w:val="both"/>
      </w:pPr>
      <w:r>
        <w:tab/>
        <w:t xml:space="preserve">4.2.3. Одсек за припрему и уређење </w:t>
      </w:r>
      <w:r>
        <w:t>простора – група објеката III</w:t>
      </w:r>
    </w:p>
    <w:p w14:paraId="21D8D75B" w14:textId="77777777" w:rsidR="00D71C95" w:rsidRDefault="00D71C95">
      <w:pPr>
        <w:tabs>
          <w:tab w:val="left" w:pos="1134"/>
        </w:tabs>
        <w:jc w:val="both"/>
      </w:pPr>
    </w:p>
    <w:p w14:paraId="16CA89BD" w14:textId="77777777" w:rsidR="00D71C95" w:rsidRDefault="00FC6E0F">
      <w:pPr>
        <w:tabs>
          <w:tab w:val="left" w:pos="1134"/>
        </w:tabs>
        <w:jc w:val="both"/>
      </w:pPr>
      <w:r>
        <w:tab/>
        <w:t>4.2.1. У Одсеку за припрему и уређење простора групе објеката I обављају се послови припреме и уређења простора, нарочито за потребе протоколарних припрема догађаја, грађевинско занатски и инсталациони радови на инвестиционо</w:t>
      </w:r>
      <w:r>
        <w:t xml:space="preserve">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w:t>
      </w:r>
      <w:r>
        <w:t>текућим одржавањем објеката, инсталација и опреме у објектима републичких органа: Немањина 11, Андрићев венац 1, Краља Милана 36, Кнеза Милоша 20, Ресавска 24, Немањина 4, Краља Милана 14 (ресторан), Трг Николе Пашића 13 (ресторан), Кнеза Милоша 24-26 (рес</w:t>
      </w:r>
      <w:r>
        <w:t>торан), Будимска 10, службени станови и др.</w:t>
      </w:r>
      <w:r>
        <w:tab/>
      </w:r>
    </w:p>
    <w:p w14:paraId="7312DCAB" w14:textId="77777777" w:rsidR="00D71C95" w:rsidRDefault="00FC6E0F">
      <w:pPr>
        <w:tabs>
          <w:tab w:val="left" w:pos="1134"/>
        </w:tabs>
        <w:jc w:val="both"/>
      </w:pPr>
      <w:r>
        <w:tab/>
        <w:t>4.2.2. У Одсеку за припрему и уређење простора групе објеката II обављају се послови припреме и уређења простора, грађевинско занатски и инсталациони радови на инвестиционом и текућем одржавању објеката; послов</w:t>
      </w:r>
      <w:r>
        <w:t>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одржавањем објеката, инсталаци</w:t>
      </w:r>
      <w:r>
        <w:t>ја и опреме у објектима републичких органа: Немањина 22-26, Ресавска 42, Бирчанинова 6, Делиградска 16, Светозара Марковића 42, Краља Милутина 10а, Жабљачка 10-12, Немањина 34, Бирчанинова 19а, Војводе Тозе 31, Устаничка 29 (ресторан) и др.</w:t>
      </w:r>
    </w:p>
    <w:p w14:paraId="35A87120" w14:textId="77777777" w:rsidR="00D71C95" w:rsidRDefault="00FC6E0F">
      <w:pPr>
        <w:tabs>
          <w:tab w:val="left" w:pos="1134"/>
        </w:tabs>
        <w:jc w:val="both"/>
      </w:pPr>
      <w:r>
        <w:tab/>
        <w:t>4.2.3. У Одсек</w:t>
      </w:r>
      <w:r>
        <w:t>у за припрему и уређење простора групе објеката III обављају се послови припреме и уређења простора, грађевинско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w:t>
      </w:r>
      <w:r>
        <w:t>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одржавањем објеката, инсталација и опреме у објектима републичких органа: Булевар Краља А</w:t>
      </w:r>
      <w:r>
        <w:t>лександра 15 и 84, Дечанска 8-8а, Васина 20, Македонска 4-4а, Влајковићева 3 – Трг Николе Пашића 11, Влајковићева 10, Књегиње Љубице 5, Мике Аласа 14, Теразије 41, Рузвелтова 61, Драже Павловића 15, Захумска 14, Косовска 31, Београдска 70, Сремска 3-7, Све</w:t>
      </w:r>
      <w:r>
        <w:t>тогорска 8 и др.</w:t>
      </w:r>
    </w:p>
    <w:p w14:paraId="1A08ACC6" w14:textId="77777777" w:rsidR="00D71C95" w:rsidRDefault="00D71C95">
      <w:pPr>
        <w:tabs>
          <w:tab w:val="left" w:pos="1134"/>
        </w:tabs>
        <w:jc w:val="both"/>
      </w:pPr>
    </w:p>
    <w:p w14:paraId="59D8DABB" w14:textId="77777777" w:rsidR="00D71C95" w:rsidRDefault="00FC6E0F">
      <w:pPr>
        <w:tabs>
          <w:tab w:val="left" w:pos="1134"/>
        </w:tabs>
        <w:jc w:val="center"/>
      </w:pPr>
      <w:r>
        <w:t xml:space="preserve">Члан </w:t>
      </w:r>
    </w:p>
    <w:p w14:paraId="6F4C179D" w14:textId="77777777" w:rsidR="00D71C95" w:rsidRDefault="00FC6E0F">
      <w:pPr>
        <w:tabs>
          <w:tab w:val="left" w:pos="1134"/>
        </w:tabs>
        <w:jc w:val="both"/>
      </w:pPr>
      <w:r>
        <w:tab/>
      </w:r>
    </w:p>
    <w:p w14:paraId="5532E083" w14:textId="77777777" w:rsidR="00D71C95" w:rsidRDefault="00FC6E0F">
      <w:pPr>
        <w:tabs>
          <w:tab w:val="left" w:pos="1134"/>
        </w:tabs>
        <w:jc w:val="both"/>
      </w:pPr>
      <w:r>
        <w:tab/>
        <w:t>4.3. У</w:t>
      </w:r>
      <w:r>
        <w:rPr>
          <w:b/>
          <w:bCs/>
        </w:rPr>
        <w:t xml:space="preserve"> Одељењу за инвестиционо и текуће одржавање IV и V групе објеката </w:t>
      </w:r>
      <w:r>
        <w:t xml:space="preserve">обављају се следећи послови: обављање редовних и периодичних прегледа објеката у циљу планирања  инвестиционог одржавања, организовање грађевинско-занатских </w:t>
      </w:r>
      <w:r>
        <w:t>радова на инвестиционом и текућем одржавању објеката, предузимање мера на отклањању кварова и техничких недостатака у оквиру инвестиционог и текућег одржавања водовода и канализације у објектима,  организовање спровођења превентивних мера заштите од пожара</w:t>
      </w:r>
      <w:r>
        <w:t>, одржавање чистоће и хигијенских услова у објектима републичких органа и објекатима за репрезентацију, дезинфекција, дезинсекција и дератизација објеката и други послови у вези са одржавањем хигијене; уклањање снега у зимском периоду, припрема простора за</w:t>
      </w:r>
      <w:r>
        <w:t xml:space="preserve"> протоколарне активности, организовање састанака, саветовања, предавања и сличних догађаја, као и други послови из делокруга Одељења.</w:t>
      </w:r>
    </w:p>
    <w:p w14:paraId="1BDBF2CF" w14:textId="77777777" w:rsidR="00D71C95" w:rsidRDefault="00FC6E0F">
      <w:pPr>
        <w:tabs>
          <w:tab w:val="left" w:pos="1134"/>
        </w:tabs>
        <w:jc w:val="both"/>
      </w:pPr>
      <w:r>
        <w:tab/>
      </w:r>
    </w:p>
    <w:p w14:paraId="5FFEB448" w14:textId="77777777" w:rsidR="00D71C95" w:rsidRDefault="00FC6E0F">
      <w:pPr>
        <w:tabs>
          <w:tab w:val="left" w:pos="1134"/>
        </w:tabs>
        <w:jc w:val="both"/>
      </w:pPr>
      <w:r>
        <w:tab/>
        <w:t xml:space="preserve">У Одељењу за инвестиционо и текуће одржавање објеката образују се уже унутрашње јединице и то: </w:t>
      </w:r>
    </w:p>
    <w:p w14:paraId="49571A21" w14:textId="77777777" w:rsidR="00D71C95" w:rsidRDefault="00FC6E0F">
      <w:pPr>
        <w:tabs>
          <w:tab w:val="left" w:pos="1134"/>
        </w:tabs>
        <w:jc w:val="both"/>
      </w:pPr>
      <w:r>
        <w:tab/>
        <w:t>4.3.1. Одсек за припре</w:t>
      </w:r>
      <w:r>
        <w:t>му и уређење простора – група објеката IV</w:t>
      </w:r>
    </w:p>
    <w:p w14:paraId="2D923403" w14:textId="77777777" w:rsidR="00D71C95" w:rsidRDefault="00FC6E0F">
      <w:pPr>
        <w:tabs>
          <w:tab w:val="left" w:pos="1134"/>
        </w:tabs>
        <w:jc w:val="both"/>
      </w:pPr>
      <w:r>
        <w:tab/>
        <w:t>4.3.2. Одсек за припрему и уређење простора – група објеката V</w:t>
      </w:r>
    </w:p>
    <w:p w14:paraId="5CE230A1" w14:textId="77777777" w:rsidR="00D71C95" w:rsidRDefault="00FC6E0F">
      <w:pPr>
        <w:tabs>
          <w:tab w:val="left" w:pos="1134"/>
        </w:tabs>
        <w:jc w:val="both"/>
      </w:pPr>
      <w:r>
        <w:tab/>
      </w:r>
    </w:p>
    <w:p w14:paraId="6C706CA6" w14:textId="77777777" w:rsidR="00D71C95" w:rsidRDefault="00FC6E0F">
      <w:pPr>
        <w:tabs>
          <w:tab w:val="left" w:pos="1134"/>
        </w:tabs>
        <w:jc w:val="both"/>
      </w:pPr>
      <w:r>
        <w:tab/>
        <w:t>4.3.1. У Одсеку за припрему и уређење простора групе објеката IV обављају се послови припреме и уређења простора, грађевинско занатски и инсталацио</w:t>
      </w:r>
      <w:r>
        <w:t>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w:t>
      </w:r>
      <w:r>
        <w:t xml:space="preserve"> вези са инвестиционим и текућим одржавањем објеката, инсталација и опреме у објектима републичких органа: Народних хероја 4, Омладинских бригада 1, Европска 1, Булевар Милутина Миланковића 104-106, Грачаничка 8, Краља Милана 16 – Добрињска 11, Гаврила При</w:t>
      </w:r>
      <w:r>
        <w:t>нципа 16, Коче Поповића 3, Париска 7, Булевар уметности 2 и др.</w:t>
      </w:r>
    </w:p>
    <w:p w14:paraId="3005062E" w14:textId="77777777" w:rsidR="00D71C95" w:rsidRDefault="00FC6E0F">
      <w:pPr>
        <w:tabs>
          <w:tab w:val="left" w:pos="1134"/>
        </w:tabs>
        <w:jc w:val="both"/>
      </w:pPr>
      <w:r>
        <w:tab/>
        <w:t>4.3.2. У Одсеку за припрему и уређење простора групе објеката V обављају се послови припреме и уређења простора, нарочито за потребе протоколарних припрема догађаја, грађевинско занатски и ин</w:t>
      </w:r>
      <w:r>
        <w:t>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w:t>
      </w:r>
      <w:r>
        <w:t>ослови у вези са инвестиционим и текућим одржавањем објеката, инсталација и опреме у објектима републичких органа: Палата Србија,  Ужичка 21, Ужичка 23, Конављанска 6, Толстојева 2а, Булевар Кнеза Александра Карађорђевића 75, објекти у Смедереву, на Опленц</w:t>
      </w:r>
      <w:r>
        <w:t>у, Врњачкој Бањи, Ворову, Булевар Немањића 14а у Нишу и др.</w:t>
      </w:r>
    </w:p>
    <w:p w14:paraId="4BCADF83" w14:textId="77777777" w:rsidR="00D71C95" w:rsidRDefault="00FC6E0F">
      <w:pPr>
        <w:tabs>
          <w:tab w:val="left" w:pos="1134"/>
        </w:tabs>
        <w:jc w:val="both"/>
      </w:pPr>
      <w:r>
        <w:tab/>
      </w:r>
    </w:p>
    <w:p w14:paraId="40ED8566" w14:textId="77777777" w:rsidR="00D71C95" w:rsidRDefault="00FC6E0F">
      <w:pPr>
        <w:tabs>
          <w:tab w:val="left" w:pos="1134"/>
        </w:tabs>
        <w:jc w:val="center"/>
      </w:pPr>
      <w:r>
        <w:t xml:space="preserve">Члан </w:t>
      </w:r>
    </w:p>
    <w:p w14:paraId="7323679A" w14:textId="77777777" w:rsidR="00D71C95" w:rsidRDefault="00D71C95">
      <w:pPr>
        <w:tabs>
          <w:tab w:val="left" w:pos="1134"/>
        </w:tabs>
        <w:jc w:val="center"/>
      </w:pPr>
    </w:p>
    <w:p w14:paraId="304A7F13" w14:textId="77777777" w:rsidR="00D71C95" w:rsidRDefault="00FC6E0F">
      <w:pPr>
        <w:tabs>
          <w:tab w:val="left" w:pos="1134"/>
        </w:tabs>
        <w:jc w:val="both"/>
      </w:pPr>
      <w:r>
        <w:tab/>
        <w:t>4.4. У</w:t>
      </w:r>
      <w:r>
        <w:rPr>
          <w:b/>
          <w:bCs/>
        </w:rPr>
        <w:t xml:space="preserve"> Одељењу за инвестиционо и текуће одржавање инсталација и опреме </w:t>
      </w:r>
      <w:r>
        <w:t>обављају се следећи послови: обављање редовних и периодичних прегледа инсталација и опреме у циљу планирања  инвест</w:t>
      </w:r>
      <w:r>
        <w:t>иционог одржавања, предузимање мера на отклањању кварова и техничких недостатака у оквиру инвестиционог и текућег одржавања инсталација и опреме (електроинсталације, инсталације грејања, вентилације и климатизације, лифтови, трафо станице, агрегати), орган</w:t>
      </w:r>
      <w:r>
        <w:t>изовање спровођења превентивних мера заштите од пожара, као  и других мера у оквиру организације састанака, саветовања, предавања и сличних догађаја, као и други послови из делокруга Одељења.</w:t>
      </w:r>
    </w:p>
    <w:p w14:paraId="34F9C6C2" w14:textId="77777777" w:rsidR="00D71C95" w:rsidRDefault="00FC6E0F">
      <w:pPr>
        <w:tabs>
          <w:tab w:val="left" w:pos="1134"/>
        </w:tabs>
        <w:jc w:val="both"/>
      </w:pPr>
      <w:r>
        <w:tab/>
      </w:r>
    </w:p>
    <w:p w14:paraId="6D4AC58F" w14:textId="77777777" w:rsidR="00D71C95" w:rsidRDefault="00FC6E0F">
      <w:pPr>
        <w:tabs>
          <w:tab w:val="left" w:pos="1134"/>
        </w:tabs>
        <w:jc w:val="both"/>
      </w:pPr>
      <w:r>
        <w:tab/>
        <w:t>У Одељењу за инвестиционо и текуће одржавање инсталација и оп</w:t>
      </w:r>
      <w:r>
        <w:t>реме образују се уже унутрашње јединице и то:</w:t>
      </w:r>
    </w:p>
    <w:p w14:paraId="6889EAEB" w14:textId="77777777" w:rsidR="00D71C95" w:rsidRDefault="00FC6E0F">
      <w:pPr>
        <w:tabs>
          <w:tab w:val="left" w:pos="1134"/>
        </w:tabs>
        <w:jc w:val="both"/>
      </w:pPr>
      <w:r>
        <w:t xml:space="preserve">                   4.4.1. Група за електроинсталације и аутоматику</w:t>
      </w:r>
    </w:p>
    <w:p w14:paraId="0E062FD6" w14:textId="77777777" w:rsidR="00D71C95" w:rsidRDefault="00FC6E0F">
      <w:pPr>
        <w:tabs>
          <w:tab w:val="left" w:pos="1134"/>
        </w:tabs>
        <w:jc w:val="both"/>
      </w:pPr>
      <w:r>
        <w:tab/>
        <w:t>4.4.2. Група за специфична електроенергетска постројења</w:t>
      </w:r>
    </w:p>
    <w:p w14:paraId="1E65DEE4" w14:textId="77777777" w:rsidR="00D71C95" w:rsidRDefault="00FC6E0F">
      <w:pPr>
        <w:tabs>
          <w:tab w:val="left" w:pos="1134"/>
        </w:tabs>
        <w:jc w:val="both"/>
      </w:pPr>
      <w:r>
        <w:tab/>
        <w:t>4.4.3. Одсек за термотехничка постројења и инсталације</w:t>
      </w:r>
    </w:p>
    <w:p w14:paraId="45248281" w14:textId="77777777" w:rsidR="00D71C95" w:rsidRDefault="00FC6E0F">
      <w:pPr>
        <w:tabs>
          <w:tab w:val="left" w:pos="1134"/>
        </w:tabs>
        <w:jc w:val="both"/>
      </w:pPr>
      <w:r>
        <w:tab/>
      </w:r>
      <w:r>
        <w:tab/>
      </w:r>
      <w:r>
        <w:tab/>
        <w:t>4.4.3.1. Група за климатиза</w:t>
      </w:r>
      <w:r>
        <w:t>цију</w:t>
      </w:r>
    </w:p>
    <w:p w14:paraId="24AF791D" w14:textId="77777777" w:rsidR="00D71C95" w:rsidRDefault="00FC6E0F">
      <w:pPr>
        <w:tabs>
          <w:tab w:val="left" w:pos="1134"/>
        </w:tabs>
        <w:jc w:val="both"/>
      </w:pPr>
      <w:r>
        <w:tab/>
      </w:r>
      <w:r>
        <w:tab/>
      </w:r>
      <w:r>
        <w:tab/>
        <w:t>4.4.3.2. Група за грејање</w:t>
      </w:r>
    </w:p>
    <w:p w14:paraId="7AC616BD" w14:textId="77777777" w:rsidR="00D71C95" w:rsidRDefault="00D71C95">
      <w:pPr>
        <w:tabs>
          <w:tab w:val="left" w:pos="1134"/>
        </w:tabs>
        <w:jc w:val="both"/>
      </w:pPr>
    </w:p>
    <w:p w14:paraId="1C633C42" w14:textId="77777777" w:rsidR="00D71C95" w:rsidRDefault="00FC6E0F">
      <w:pPr>
        <w:tabs>
          <w:tab w:val="left" w:pos="1134"/>
        </w:tabs>
        <w:jc w:val="both"/>
      </w:pPr>
      <w:r>
        <w:tab/>
        <w:t xml:space="preserve">4.4.1. У Групи за електроинсталације и аутоматику обављају се послови на превентивном одржавању и интервенцијама у трафо-станицама и разводним електропостројењима високог и ниског напона, обављају се </w:t>
      </w:r>
      <w:r>
        <w:t>превентивни прегледи електричних инсталација, уређаја и опреме, одржава аутоматика у погонима термоподстаница, климатизације, компресорским постројењима и постројењима за повишење притиска воде у хидрантској мрежи; на одржавању инсталација јаке струје, уну</w:t>
      </w:r>
      <w:r>
        <w:t>трашње и спољне расвете, уземљења и громобранске заштите и други послови из делокруга Групе.</w:t>
      </w:r>
    </w:p>
    <w:p w14:paraId="260B8386" w14:textId="77777777" w:rsidR="00D71C95" w:rsidRDefault="00FC6E0F">
      <w:pPr>
        <w:tabs>
          <w:tab w:val="left" w:pos="1134"/>
        </w:tabs>
        <w:jc w:val="both"/>
      </w:pPr>
      <w:r>
        <w:tab/>
        <w:t>4.4.2. У Групи за специфична електроенергетска постројења обављају се послови на периодичним прегледима и отклањању кварова на резервним системима електричне енер</w:t>
      </w:r>
      <w:r>
        <w:t>гије – дизел агрегатима и лифтовским постројењима, обезбеђује неопходна документација за употребу специфичних енергетских постројења, врши обезбеђење погонског горива и осталог материјала за рад постројења у условима спољних утицаја, обезбеђује стални надз</w:t>
      </w:r>
      <w:r>
        <w:t xml:space="preserve">ор и функционалност уређаја у ванредним ситуацијама и за време отказа мрежног напајања и други послови из делокруга Групе. </w:t>
      </w:r>
    </w:p>
    <w:p w14:paraId="22C17377" w14:textId="77777777" w:rsidR="00D71C95" w:rsidRDefault="00FC6E0F">
      <w:pPr>
        <w:tabs>
          <w:tab w:val="left" w:pos="1134"/>
        </w:tabs>
        <w:jc w:val="both"/>
      </w:pPr>
      <w:r>
        <w:tab/>
        <w:t xml:space="preserve">4.4.3. У Одсеку за термотехничка постројења и инсталације обављају се послови руковања и редовних и периодичних прегледа машинских </w:t>
      </w:r>
      <w:r>
        <w:t>инсталација и опреме (грејања, климатизације, вентилације) у циљу планирања инвестиционог одржавања и предузимање мера на отклањању кварова и техничких недостатака у оквиру инвестиционог и текућег одржавања и други послови из делокруга Одсека.</w:t>
      </w:r>
    </w:p>
    <w:p w14:paraId="72775027" w14:textId="77777777" w:rsidR="00D71C95" w:rsidRDefault="00D71C95">
      <w:pPr>
        <w:tabs>
          <w:tab w:val="left" w:pos="1134"/>
        </w:tabs>
        <w:jc w:val="both"/>
      </w:pPr>
    </w:p>
    <w:p w14:paraId="664AE3A6" w14:textId="77777777" w:rsidR="00D71C95" w:rsidRDefault="00FC6E0F">
      <w:pPr>
        <w:tabs>
          <w:tab w:val="left" w:pos="1134"/>
        </w:tabs>
        <w:jc w:val="both"/>
      </w:pPr>
      <w:r>
        <w:tab/>
        <w:t>У Одсеку з</w:t>
      </w:r>
      <w:r>
        <w:t xml:space="preserve">а термотехничка постројења и инсталације образују се уже унутрашње јединице и то: </w:t>
      </w:r>
    </w:p>
    <w:p w14:paraId="620C3E54" w14:textId="77777777" w:rsidR="00D71C95" w:rsidRDefault="00FC6E0F">
      <w:pPr>
        <w:tabs>
          <w:tab w:val="left" w:pos="1134"/>
        </w:tabs>
        <w:jc w:val="both"/>
      </w:pPr>
      <w:r>
        <w:tab/>
        <w:t>4.4.3.1.  Група за климатизацију</w:t>
      </w:r>
    </w:p>
    <w:p w14:paraId="0AC0135B" w14:textId="77777777" w:rsidR="00D71C95" w:rsidRDefault="00FC6E0F">
      <w:pPr>
        <w:tabs>
          <w:tab w:val="left" w:pos="1134"/>
        </w:tabs>
        <w:jc w:val="both"/>
      </w:pPr>
      <w:r>
        <w:tab/>
        <w:t>4.4.3.2.  Група за грејање</w:t>
      </w:r>
    </w:p>
    <w:p w14:paraId="05B340AF" w14:textId="77777777" w:rsidR="00D71C95" w:rsidRDefault="00D71C95">
      <w:pPr>
        <w:tabs>
          <w:tab w:val="left" w:pos="1134"/>
        </w:tabs>
        <w:jc w:val="both"/>
      </w:pPr>
    </w:p>
    <w:p w14:paraId="48C53D02" w14:textId="77777777" w:rsidR="00D71C95" w:rsidRDefault="00FC6E0F">
      <w:pPr>
        <w:tabs>
          <w:tab w:val="left" w:pos="1134"/>
        </w:tabs>
        <w:jc w:val="both"/>
      </w:pPr>
      <w:r>
        <w:tab/>
        <w:t xml:space="preserve">4.4.3.1. У Групи за климатизацију обављају се послови руковања и текућег одржавања </w:t>
      </w:r>
      <w:r>
        <w:t>климатизационих и расхладних постројења; руковања и одржавања инсталација за дистрибуцију климатизованог ваздуха, постројења топле и хладне воде, постројења вентилације и ваздушног грејања; послови учешћа у ремонту ових постројења и инсталација и обезбеђењ</w:t>
      </w:r>
      <w:r>
        <w:t>а сталног надзора у екстремним условима спољних утицаја и други послови из делокруга Групе.</w:t>
      </w:r>
    </w:p>
    <w:p w14:paraId="51C261D9" w14:textId="77777777" w:rsidR="00D71C95" w:rsidRDefault="00FC6E0F">
      <w:pPr>
        <w:tabs>
          <w:tab w:val="left" w:pos="1134"/>
        </w:tabs>
        <w:jc w:val="both"/>
      </w:pPr>
      <w:r>
        <w:tab/>
        <w:t>4.4.3.2. У Групи за грејање обављају се  послови руковања и текућег одржавања котловских постројења на течно гориво са складиштем и системом течног горива, омекшив</w:t>
      </w:r>
      <w:r>
        <w:t xml:space="preserve">ачем воде и пратећим машинским уређајима по одговарајућим техничким нормама; стара се о њиховој исправности; учествује се у ремонту ових постројења и инсталација и обезбеђује сталан надзор у екстремним условима спољних утицаја и други послови из делокруга </w:t>
      </w:r>
      <w:r>
        <w:t>Групе.</w:t>
      </w:r>
    </w:p>
    <w:p w14:paraId="29309FCB" w14:textId="77777777" w:rsidR="00D71C95" w:rsidRDefault="00D71C95">
      <w:pPr>
        <w:tabs>
          <w:tab w:val="left" w:pos="1134"/>
        </w:tabs>
        <w:jc w:val="both"/>
      </w:pPr>
    </w:p>
    <w:p w14:paraId="496F000B" w14:textId="77777777" w:rsidR="00D71C95" w:rsidRDefault="00D71C95">
      <w:pPr>
        <w:tabs>
          <w:tab w:val="left" w:pos="1134"/>
        </w:tabs>
        <w:jc w:val="both"/>
      </w:pPr>
    </w:p>
    <w:p w14:paraId="426182E8" w14:textId="77777777" w:rsidR="00D71C95" w:rsidRDefault="00FC6E0F">
      <w:pPr>
        <w:widowControl w:val="0"/>
        <w:tabs>
          <w:tab w:val="left" w:pos="1441"/>
        </w:tabs>
        <w:jc w:val="center"/>
        <w:outlineLvl w:val="0"/>
        <w:rPr>
          <w:b/>
        </w:rPr>
      </w:pPr>
      <w:r>
        <w:rPr>
          <w:b/>
        </w:rPr>
        <w:t>5. СЕКТОР ЗА ПОСЛОВЕ САОБРАЋАЈА</w:t>
      </w:r>
    </w:p>
    <w:p w14:paraId="31E7E11D" w14:textId="77777777" w:rsidR="00D71C95" w:rsidRDefault="00D71C95">
      <w:pPr>
        <w:widowControl w:val="0"/>
        <w:tabs>
          <w:tab w:val="left" w:pos="1441"/>
        </w:tabs>
        <w:jc w:val="center"/>
        <w:outlineLvl w:val="0"/>
        <w:rPr>
          <w:b/>
        </w:rPr>
      </w:pPr>
    </w:p>
    <w:p w14:paraId="27B3DF6B" w14:textId="77777777" w:rsidR="00D71C95" w:rsidRDefault="00FC6E0F">
      <w:pPr>
        <w:tabs>
          <w:tab w:val="left" w:pos="1441"/>
        </w:tabs>
        <w:jc w:val="center"/>
      </w:pPr>
      <w:r>
        <w:t xml:space="preserve">Члан </w:t>
      </w:r>
    </w:p>
    <w:p w14:paraId="3A8EC318" w14:textId="77777777" w:rsidR="00D71C95" w:rsidRDefault="00D71C95">
      <w:pPr>
        <w:tabs>
          <w:tab w:val="left" w:pos="1441"/>
        </w:tabs>
        <w:jc w:val="center"/>
      </w:pPr>
    </w:p>
    <w:p w14:paraId="11DF448A" w14:textId="77777777" w:rsidR="00D71C95" w:rsidRDefault="00FC6E0F">
      <w:pPr>
        <w:tabs>
          <w:tab w:val="left" w:pos="1440"/>
        </w:tabs>
        <w:jc w:val="both"/>
      </w:pPr>
      <w:r>
        <w:tab/>
        <w:t>У Сектору за послове саобраћаја обављају се послови: превоза службеним возилима за потребе Владе и републичких органа у складу са прописом којим су уређени услови и начин коришћења службених возила; припрем</w:t>
      </w:r>
      <w:r>
        <w:t>е, организације и праћења реализације саобраћаја по захтевима органа власти и других корисника уз сарадњу са службама протокола председника, као и протоколима страних државника и највиших званичника; послови пружања услуга превоза у земљи и иностранству; р</w:t>
      </w:r>
      <w:r>
        <w:t>едовно сервисирање, одржавање, гаражирање и паркирање возила; праћење и унапређење безбедности у складу са Законом којим се уређује безбедност саобраћаја на путевима; анализа стања и експлоатација возила; израда месечних и годишњих извештаја; учешћа у проц</w:t>
      </w:r>
      <w:r>
        <w:t>есима који су у вези са стручним усавршавањем државних службеника у Сектору и други послови из делокруга рада Сектора.</w:t>
      </w:r>
    </w:p>
    <w:p w14:paraId="3D552D49" w14:textId="77777777" w:rsidR="00D71C95" w:rsidRDefault="00FC6E0F">
      <w:pPr>
        <w:tabs>
          <w:tab w:val="left" w:pos="1440"/>
        </w:tabs>
        <w:ind w:firstLine="1276"/>
        <w:jc w:val="both"/>
      </w:pPr>
      <w:r>
        <w:t>У Сектору за послове саобраћаја образују се две уже унутрашње јединице и то:</w:t>
      </w:r>
    </w:p>
    <w:p w14:paraId="07B72A7B" w14:textId="77777777" w:rsidR="00D71C95" w:rsidRDefault="00FC6E0F">
      <w:pPr>
        <w:widowControl w:val="0"/>
        <w:tabs>
          <w:tab w:val="left" w:pos="1418"/>
        </w:tabs>
      </w:pPr>
      <w:r>
        <w:tab/>
        <w:t>5.1. Одељење за логистику и одржавање возила</w:t>
      </w:r>
    </w:p>
    <w:p w14:paraId="18E565CF" w14:textId="77777777" w:rsidR="00D71C95" w:rsidRDefault="00FC6E0F">
      <w:pPr>
        <w:widowControl w:val="0"/>
        <w:tabs>
          <w:tab w:val="left" w:pos="1418"/>
        </w:tabs>
      </w:pPr>
      <w:r>
        <w:tab/>
      </w:r>
      <w:r>
        <w:tab/>
      </w:r>
      <w:r>
        <w:tab/>
        <w:t>5.1.1. Одсе</w:t>
      </w:r>
      <w:r>
        <w:t>к за логистику саобраћаја</w:t>
      </w:r>
    </w:p>
    <w:p w14:paraId="337F87B9" w14:textId="77777777" w:rsidR="00D71C95" w:rsidRDefault="00FC6E0F">
      <w:pPr>
        <w:widowControl w:val="0"/>
        <w:tabs>
          <w:tab w:val="left" w:pos="1418"/>
        </w:tabs>
      </w:pPr>
      <w:r>
        <w:tab/>
      </w:r>
      <w:r>
        <w:tab/>
      </w:r>
      <w:r>
        <w:tab/>
        <w:t>5.1.2. Одсек за послове одржавања и сервисирања моторних возила</w:t>
      </w:r>
    </w:p>
    <w:p w14:paraId="3E868FA9" w14:textId="77777777" w:rsidR="00D71C95" w:rsidRDefault="00FC6E0F">
      <w:pPr>
        <w:widowControl w:val="0"/>
        <w:tabs>
          <w:tab w:val="left" w:pos="1418"/>
        </w:tabs>
      </w:pPr>
      <w:r>
        <w:tab/>
      </w:r>
      <w:r>
        <w:tab/>
      </w:r>
      <w:r>
        <w:tab/>
        <w:t>5.1.3. Група за одржавање хигијене возила</w:t>
      </w:r>
    </w:p>
    <w:p w14:paraId="4B421CDD" w14:textId="77777777" w:rsidR="00D71C95" w:rsidRDefault="00FC6E0F">
      <w:pPr>
        <w:widowControl w:val="0"/>
        <w:tabs>
          <w:tab w:val="left" w:pos="1418"/>
        </w:tabs>
      </w:pPr>
      <w:r>
        <w:tab/>
        <w:t>5.2. Одељење саобраћаја</w:t>
      </w:r>
    </w:p>
    <w:p w14:paraId="425A154A" w14:textId="77777777" w:rsidR="00D71C95" w:rsidRDefault="00FC6E0F">
      <w:pPr>
        <w:widowControl w:val="0"/>
        <w:tabs>
          <w:tab w:val="left" w:pos="1418"/>
        </w:tabs>
      </w:pPr>
      <w:r>
        <w:tab/>
      </w:r>
      <w:r>
        <w:tab/>
      </w:r>
      <w:r>
        <w:tab/>
        <w:t>5.2.1. Група за послове возача - Андрићев венац 1</w:t>
      </w:r>
    </w:p>
    <w:p w14:paraId="14EF8AE8" w14:textId="77777777" w:rsidR="00D71C95" w:rsidRDefault="00FC6E0F">
      <w:pPr>
        <w:widowControl w:val="0"/>
        <w:tabs>
          <w:tab w:val="left" w:pos="1418"/>
        </w:tabs>
      </w:pPr>
      <w:r>
        <w:tab/>
      </w:r>
      <w:r>
        <w:tab/>
      </w:r>
      <w:r>
        <w:tab/>
        <w:t xml:space="preserve">5.2.2. Група за послове возача - </w:t>
      </w:r>
      <w:r>
        <w:t>Кнеза Милоша 20</w:t>
      </w:r>
    </w:p>
    <w:p w14:paraId="44B0A3A6" w14:textId="77777777" w:rsidR="00D71C95" w:rsidRDefault="00FC6E0F">
      <w:pPr>
        <w:widowControl w:val="0"/>
        <w:tabs>
          <w:tab w:val="left" w:pos="1418"/>
        </w:tabs>
      </w:pPr>
      <w:r>
        <w:tab/>
      </w:r>
      <w:r>
        <w:tab/>
      </w:r>
      <w:r>
        <w:tab/>
        <w:t>5.2.3. Одсек за послове саобраћаја - Немањина 22-26</w:t>
      </w:r>
    </w:p>
    <w:p w14:paraId="4782E814" w14:textId="77777777" w:rsidR="00D71C95" w:rsidRDefault="00FC6E0F">
      <w:pPr>
        <w:widowControl w:val="0"/>
        <w:tabs>
          <w:tab w:val="left" w:pos="1418"/>
        </w:tabs>
      </w:pPr>
      <w:r>
        <w:tab/>
      </w:r>
      <w:r>
        <w:tab/>
      </w:r>
      <w:r>
        <w:tab/>
        <w:t>5.2.4. Одсек за послове саобраћаја - Палата Србија</w:t>
      </w:r>
    </w:p>
    <w:p w14:paraId="040E19C4" w14:textId="77777777" w:rsidR="00D71C95" w:rsidRDefault="00FC6E0F">
      <w:pPr>
        <w:widowControl w:val="0"/>
        <w:tabs>
          <w:tab w:val="left" w:pos="1418"/>
        </w:tabs>
      </w:pPr>
      <w:r>
        <w:tab/>
      </w:r>
      <w:r>
        <w:tab/>
      </w:r>
      <w:r>
        <w:tab/>
        <w:t xml:space="preserve">5.2.5. Одсек за опште послове саобраћаја </w:t>
      </w:r>
    </w:p>
    <w:p w14:paraId="2BFF2728" w14:textId="77777777" w:rsidR="00D71C95" w:rsidRDefault="00FC6E0F">
      <w:pPr>
        <w:widowControl w:val="0"/>
        <w:tabs>
          <w:tab w:val="left" w:pos="1418"/>
        </w:tabs>
      </w:pPr>
      <w:r>
        <w:tab/>
      </w:r>
    </w:p>
    <w:p w14:paraId="768DF0C9" w14:textId="77777777" w:rsidR="00D71C95" w:rsidRDefault="00FC6E0F">
      <w:pPr>
        <w:tabs>
          <w:tab w:val="left" w:pos="1441"/>
        </w:tabs>
        <w:jc w:val="center"/>
      </w:pPr>
      <w:r>
        <w:t xml:space="preserve">Члан </w:t>
      </w:r>
    </w:p>
    <w:p w14:paraId="3E5B4542" w14:textId="77777777" w:rsidR="00D71C95" w:rsidRDefault="00D71C95">
      <w:pPr>
        <w:tabs>
          <w:tab w:val="left" w:pos="1440"/>
        </w:tabs>
        <w:jc w:val="center"/>
      </w:pPr>
    </w:p>
    <w:p w14:paraId="4E7CC0BA" w14:textId="77777777" w:rsidR="00D71C95" w:rsidRDefault="00FC6E0F">
      <w:pPr>
        <w:tabs>
          <w:tab w:val="left" w:pos="1440"/>
        </w:tabs>
        <w:jc w:val="both"/>
      </w:pPr>
      <w:r>
        <w:tab/>
        <w:t xml:space="preserve">5.1. У </w:t>
      </w:r>
      <w:r>
        <w:rPr>
          <w:rFonts w:cs="Tahoma"/>
        </w:rPr>
        <w:t xml:space="preserve">Одељењу за логистику и одржавање возила </w:t>
      </w:r>
      <w:r>
        <w:t>обављају се послови логистике</w:t>
      </w:r>
      <w:r>
        <w:t xml:space="preserve"> и учешћа у организовању и вршењу услуга протоколарног превоза и делегација; послови организације техничког одржавања возила која су додељена Управи за заједничке послове републичких органа на коришћење, као и  возила која су прибављена путем оперативног л</w:t>
      </w:r>
      <w:r>
        <w:t>изинга; послови управљања процесом експлоатације возила; редовно сервисирање, одржавање и предузимање мера за испуњавање законских услова којима се уређује безбедност саобраћаја на путевима, а у циљу безбедног учествовања возила у саобраћају; прибављање ов</w:t>
      </w:r>
      <w:r>
        <w:t>лашћења и одговарајућих дозвола надлежних органа неопходних за учествовање возила у саобраћају; израда извештаја, анализа и планова рационалне експлоатације, набавке и расходовања  моторних возила и унапређења информационог система и други послови из делок</w:t>
      </w:r>
      <w:r>
        <w:t xml:space="preserve">руга Одељења. </w:t>
      </w:r>
    </w:p>
    <w:p w14:paraId="22FA91EA" w14:textId="77777777" w:rsidR="00D71C95" w:rsidRDefault="00D71C95">
      <w:pPr>
        <w:widowControl w:val="0"/>
        <w:tabs>
          <w:tab w:val="left" w:pos="1441"/>
        </w:tabs>
        <w:jc w:val="both"/>
      </w:pPr>
    </w:p>
    <w:p w14:paraId="01BC7888" w14:textId="77777777" w:rsidR="00D71C95" w:rsidRDefault="00FC6E0F">
      <w:pPr>
        <w:widowControl w:val="0"/>
        <w:tabs>
          <w:tab w:val="left" w:pos="1441"/>
        </w:tabs>
        <w:jc w:val="both"/>
      </w:pPr>
      <w:r>
        <w:tab/>
        <w:t xml:space="preserve">У </w:t>
      </w:r>
      <w:r>
        <w:rPr>
          <w:rFonts w:cs="Tahoma"/>
        </w:rPr>
        <w:t>Одељењу за логистику и одржавање возила</w:t>
      </w:r>
      <w:r>
        <w:t xml:space="preserve"> образују се уже унутрашње јединице и то: </w:t>
      </w:r>
    </w:p>
    <w:p w14:paraId="3668A790" w14:textId="77777777" w:rsidR="00D71C95" w:rsidRDefault="00FC6E0F">
      <w:pPr>
        <w:widowControl w:val="0"/>
        <w:tabs>
          <w:tab w:val="left" w:pos="1418"/>
        </w:tabs>
      </w:pPr>
      <w:r>
        <w:tab/>
        <w:t>5.1.1. Одсек за логистику саобраћаја</w:t>
      </w:r>
    </w:p>
    <w:p w14:paraId="67F114F5" w14:textId="77777777" w:rsidR="00D71C95" w:rsidRDefault="00FC6E0F">
      <w:pPr>
        <w:widowControl w:val="0"/>
        <w:tabs>
          <w:tab w:val="left" w:pos="1418"/>
        </w:tabs>
      </w:pPr>
      <w:r>
        <w:tab/>
        <w:t>5.1.2. Одсек за послове одржавања и сервисирања моторних возила</w:t>
      </w:r>
    </w:p>
    <w:p w14:paraId="26BDDD16" w14:textId="77777777" w:rsidR="00D71C95" w:rsidRDefault="00FC6E0F">
      <w:pPr>
        <w:widowControl w:val="0"/>
        <w:tabs>
          <w:tab w:val="left" w:pos="1418"/>
        </w:tabs>
      </w:pPr>
      <w:r>
        <w:tab/>
        <w:t>5.1.3. Група за одржавање хигијене возила</w:t>
      </w:r>
    </w:p>
    <w:p w14:paraId="5CD765EA" w14:textId="77777777" w:rsidR="00D71C95" w:rsidRDefault="00D71C95">
      <w:pPr>
        <w:tabs>
          <w:tab w:val="left" w:pos="1440"/>
        </w:tabs>
        <w:spacing w:line="240" w:lineRule="atLeast"/>
        <w:jc w:val="both"/>
      </w:pPr>
    </w:p>
    <w:p w14:paraId="4E6DA271" w14:textId="77777777" w:rsidR="00D71C95" w:rsidRDefault="00FC6E0F">
      <w:pPr>
        <w:tabs>
          <w:tab w:val="left" w:pos="1440"/>
        </w:tabs>
        <w:spacing w:line="240" w:lineRule="atLeast"/>
        <w:jc w:val="both"/>
      </w:pPr>
      <w:r>
        <w:tab/>
        <w:t xml:space="preserve">5.1.1. </w:t>
      </w:r>
      <w:r>
        <w:t xml:space="preserve">У Одсеку за логистику саобраћаја обављају се послови </w:t>
      </w:r>
      <w:r>
        <w:rPr>
          <w:rFonts w:cs="Tahoma"/>
        </w:rPr>
        <w:t>пријема</w:t>
      </w:r>
      <w:r>
        <w:t>, евидентирања, разврставања и обраде предмета из делокруга Сектора; врши се издавање дозвола за паркирање и контрола паркиралишта за републичке органе; сарадња са Градским секретријатом за саобра</w:t>
      </w:r>
      <w:r>
        <w:t>ћај везано за паркирање возила; издавање и контрола трошкова коришћења ТАГ уређаја за пролаз аутопутевима Србије; води се евиденција присутности запослених и обрада карнета; врши се упућивање</w:t>
      </w:r>
      <w:r>
        <w:rPr>
          <w:rFonts w:cs="Tahoma"/>
        </w:rPr>
        <w:t xml:space="preserve"> запослених возача на лекарске прегледе</w:t>
      </w:r>
      <w:r>
        <w:t>; прибављање овлашћења и о</w:t>
      </w:r>
      <w:r>
        <w:t>дговарајућих дозвола надлежних органа; послови учешћа у организовању и вршењу услуга протоколарног превоза и делегација; сарадња са Министарством унутрашњих послова у вези евиденција саобраћајних прекршаја; врши се евиденција коришћења возила и израда изве</w:t>
      </w:r>
      <w:r>
        <w:t>штаја и други послови из делокруга Одсека.</w:t>
      </w:r>
      <w:r>
        <w:tab/>
      </w:r>
    </w:p>
    <w:p w14:paraId="5EFD9A1F" w14:textId="77777777" w:rsidR="00D71C95" w:rsidRDefault="00FC6E0F">
      <w:pPr>
        <w:tabs>
          <w:tab w:val="left" w:pos="1065"/>
          <w:tab w:val="left" w:pos="1440"/>
        </w:tabs>
        <w:ind w:firstLine="1276"/>
        <w:jc w:val="both"/>
      </w:pPr>
      <w:r>
        <w:tab/>
        <w:t>5.1.2. У Одсеку за послове одржавања и сервисирања моторних возила обављају се послови припреме и организације редовног одржавања и сервисирања возила; врши се евиденција и пријава штета по основу осигурања мото</w:t>
      </w:r>
      <w:r>
        <w:t>рних возила; контрола и евиденција усаглашености издатих налога и испостављених рачуна; сарадња са сервисима; израда техничке документације за набавку возила (власништво/закуп-лизинг); обављају се послови везани за процену вредности, укњижење и расход вози</w:t>
      </w:r>
      <w:r>
        <w:t>ла; контрола потрошње горива, израда  периодичних извештаја; обављају се послови у складу са организацијом протоколарних догађаја и други послови из делокруга Одсека.</w:t>
      </w:r>
    </w:p>
    <w:p w14:paraId="420E85A2" w14:textId="77777777" w:rsidR="00D71C95" w:rsidRDefault="00FC6E0F">
      <w:pPr>
        <w:tabs>
          <w:tab w:val="left" w:pos="1440"/>
        </w:tabs>
        <w:spacing w:line="240" w:lineRule="atLeast"/>
        <w:ind w:firstLine="1276"/>
        <w:jc w:val="both"/>
        <w:outlineLvl w:val="0"/>
      </w:pPr>
      <w:r>
        <w:rPr>
          <w:rFonts w:cs="Tahoma"/>
        </w:rPr>
        <w:tab/>
      </w:r>
      <w:r>
        <w:t xml:space="preserve">5.1.3. У Групи за одржавање хигијене возила обављају се послови одржавања </w:t>
      </w:r>
      <w:r>
        <w:t>хигијене возила у гаражи објекта Немањина 22-26 и гаражи објекта Палата Србија; врши се евиденција одржавања хигијене свих возила; контрола исправности опреме за одржавање хигијене возила, контрола потрошног материјала; обављају се послови у складу са орга</w:t>
      </w:r>
      <w:r>
        <w:t>низацијом протоколарних догађаја и други послови из делокруга Групе.</w:t>
      </w:r>
    </w:p>
    <w:p w14:paraId="422960AF" w14:textId="77777777" w:rsidR="00D71C95" w:rsidRDefault="00D71C95">
      <w:pPr>
        <w:tabs>
          <w:tab w:val="left" w:pos="1065"/>
          <w:tab w:val="left" w:pos="1440"/>
        </w:tabs>
        <w:ind w:firstLine="1276"/>
        <w:jc w:val="both"/>
        <w:rPr>
          <w:rFonts w:cs="Tahoma"/>
        </w:rPr>
      </w:pPr>
    </w:p>
    <w:p w14:paraId="486EE254" w14:textId="77777777" w:rsidR="00D71C95" w:rsidRDefault="00FC6E0F">
      <w:pPr>
        <w:tabs>
          <w:tab w:val="left" w:pos="1440"/>
        </w:tabs>
        <w:jc w:val="center"/>
      </w:pPr>
      <w:r>
        <w:t xml:space="preserve">Члан </w:t>
      </w:r>
    </w:p>
    <w:p w14:paraId="60ED98AA" w14:textId="77777777" w:rsidR="00D71C95" w:rsidRDefault="00D71C95">
      <w:pPr>
        <w:widowControl w:val="0"/>
        <w:tabs>
          <w:tab w:val="left" w:pos="1441"/>
        </w:tabs>
        <w:jc w:val="both"/>
      </w:pPr>
    </w:p>
    <w:p w14:paraId="16069E08" w14:textId="77777777" w:rsidR="00D71C95" w:rsidRDefault="00FC6E0F">
      <w:pPr>
        <w:tabs>
          <w:tab w:val="left" w:pos="1441"/>
        </w:tabs>
        <w:ind w:firstLine="1418"/>
        <w:jc w:val="both"/>
      </w:pPr>
      <w:r>
        <w:t xml:space="preserve"> 5.2. У </w:t>
      </w:r>
      <w:r>
        <w:rPr>
          <w:b/>
        </w:rPr>
        <w:t>Одељењу саобраћаја</w:t>
      </w:r>
      <w:r>
        <w:t xml:space="preserve"> обављају се послови организације саобраћаја, превоза службеним возилима за потребе републичких органа у складу са прописом којим се уређују услови и нач</w:t>
      </w:r>
      <w:r>
        <w:t>ин коришћења службених возила, гаражирање и паркирање возила, контрола безбедности саобраћаја, организација обуке запослених, унапређење и модернизација рада из области безбедности саобраћаја; израда извештаја и други послови из делокруга Одељења.</w:t>
      </w:r>
    </w:p>
    <w:p w14:paraId="16E95E71" w14:textId="77777777" w:rsidR="00D71C95" w:rsidRDefault="00FC6E0F">
      <w:pPr>
        <w:tabs>
          <w:tab w:val="left" w:pos="1441"/>
        </w:tabs>
        <w:ind w:firstLine="1418"/>
        <w:jc w:val="both"/>
      </w:pPr>
      <w:r>
        <w:t>У Одељењ</w:t>
      </w:r>
      <w:r>
        <w:t xml:space="preserve">у саобраћаја образују се уже унутрашње јединице и то: </w:t>
      </w:r>
    </w:p>
    <w:p w14:paraId="11D8DE1C" w14:textId="77777777" w:rsidR="00D71C95" w:rsidRDefault="00FC6E0F">
      <w:pPr>
        <w:widowControl w:val="0"/>
        <w:tabs>
          <w:tab w:val="left" w:pos="1418"/>
        </w:tabs>
      </w:pPr>
      <w:r>
        <w:t xml:space="preserve"> </w:t>
      </w:r>
      <w:r>
        <w:tab/>
        <w:t>5.2.1. Група за послове возача - Андрићев венац 1</w:t>
      </w:r>
    </w:p>
    <w:p w14:paraId="47CD8F78" w14:textId="77777777" w:rsidR="00D71C95" w:rsidRDefault="00FC6E0F">
      <w:pPr>
        <w:widowControl w:val="0"/>
        <w:tabs>
          <w:tab w:val="left" w:pos="1418"/>
        </w:tabs>
      </w:pPr>
      <w:r>
        <w:tab/>
        <w:t>5.2.2. Група за послове возача - Кнеза Милоша 20</w:t>
      </w:r>
    </w:p>
    <w:p w14:paraId="3405CA62" w14:textId="77777777" w:rsidR="00D71C95" w:rsidRDefault="00FC6E0F">
      <w:pPr>
        <w:widowControl w:val="0"/>
        <w:tabs>
          <w:tab w:val="left" w:pos="1418"/>
        </w:tabs>
      </w:pPr>
      <w:r>
        <w:tab/>
        <w:t>5.2.3. Одсек за послове саобраћаја - Немањина 22-26</w:t>
      </w:r>
    </w:p>
    <w:p w14:paraId="5D31D8A2" w14:textId="77777777" w:rsidR="00D71C95" w:rsidRDefault="00FC6E0F">
      <w:pPr>
        <w:widowControl w:val="0"/>
        <w:tabs>
          <w:tab w:val="left" w:pos="1418"/>
        </w:tabs>
      </w:pPr>
      <w:r>
        <w:tab/>
        <w:t>5.2.4. Одсек за послове саобраћаја - Палата С</w:t>
      </w:r>
      <w:r>
        <w:t>рбија</w:t>
      </w:r>
    </w:p>
    <w:p w14:paraId="5C50A02F" w14:textId="77777777" w:rsidR="00D71C95" w:rsidRDefault="00FC6E0F">
      <w:pPr>
        <w:widowControl w:val="0"/>
        <w:tabs>
          <w:tab w:val="left" w:pos="1418"/>
        </w:tabs>
      </w:pPr>
      <w:r>
        <w:tab/>
        <w:t xml:space="preserve">5.2.5. Одсек за опште послове саобраћаја </w:t>
      </w:r>
    </w:p>
    <w:p w14:paraId="1C1E030B" w14:textId="77777777" w:rsidR="00D71C95" w:rsidRDefault="00D71C95">
      <w:pPr>
        <w:widowControl w:val="0"/>
        <w:tabs>
          <w:tab w:val="left" w:pos="1440"/>
        </w:tabs>
        <w:ind w:firstLine="1418"/>
        <w:jc w:val="both"/>
        <w:rPr>
          <w:rFonts w:cs="Tahoma"/>
        </w:rPr>
      </w:pPr>
    </w:p>
    <w:p w14:paraId="466779EA" w14:textId="77777777" w:rsidR="00D71C95" w:rsidRDefault="00FC6E0F">
      <w:pPr>
        <w:widowControl w:val="0"/>
        <w:tabs>
          <w:tab w:val="left" w:pos="1441"/>
        </w:tabs>
        <w:jc w:val="both"/>
      </w:pPr>
      <w:r>
        <w:rPr>
          <w:rFonts w:cs="Tahoma"/>
        </w:rPr>
        <w:tab/>
        <w:t>5.2.1. У Групи за послове возача – Андрићев венац 1</w:t>
      </w:r>
      <w:r>
        <w:rPr>
          <w:rFonts w:cs="Tahoma"/>
          <w:b/>
        </w:rPr>
        <w:t xml:space="preserve"> </w:t>
      </w:r>
      <w:r>
        <w:rPr>
          <w:rFonts w:cs="Tahoma"/>
        </w:rPr>
        <w:t xml:space="preserve">обављају се послови: </w:t>
      </w:r>
      <w:r>
        <w:t xml:space="preserve">припреме, организације и праћења реализације саобраћаја по захтеву корисника у оквиру објекта; послови гаражирања и </w:t>
      </w:r>
      <w:r>
        <w:t>паркирања возила;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Групе.</w:t>
      </w:r>
    </w:p>
    <w:p w14:paraId="0ABCD356" w14:textId="77777777" w:rsidR="00D71C95" w:rsidRDefault="00FC6E0F">
      <w:pPr>
        <w:tabs>
          <w:tab w:val="left" w:pos="1441"/>
        </w:tabs>
        <w:spacing w:line="240" w:lineRule="atLeast"/>
        <w:jc w:val="both"/>
        <w:outlineLvl w:val="0"/>
      </w:pPr>
      <w:r>
        <w:rPr>
          <w:rFonts w:cs="Tahoma"/>
        </w:rPr>
        <w:tab/>
        <w:t>5.2.2. У Групи за послове возача – Кнеза Милоша 20</w:t>
      </w:r>
      <w:r>
        <w:rPr>
          <w:rFonts w:cs="Tahoma"/>
          <w:b/>
        </w:rPr>
        <w:t xml:space="preserve"> </w:t>
      </w:r>
      <w:r>
        <w:rPr>
          <w:rFonts w:cs="Tahoma"/>
        </w:rPr>
        <w:t>обављају се послови:</w:t>
      </w:r>
      <w:r>
        <w:rPr>
          <w:rFonts w:cs="Tahoma"/>
        </w:rPr>
        <w:t xml:space="preserve"> </w:t>
      </w:r>
      <w:r>
        <w:t>припреме, организације и праћења реализације саобраћаја по захтеву корисника у оквиру објекта; послови гаражирања и паркирања возила; организација и вршење послова везаних за безбедност, техничку исправност, редовно и ванредно сервисирање возила, израду и</w:t>
      </w:r>
      <w:r>
        <w:t>звештаја и други послови из делокруга Групе.</w:t>
      </w:r>
    </w:p>
    <w:p w14:paraId="09044F1B" w14:textId="77777777" w:rsidR="00D71C95" w:rsidRDefault="00FC6E0F">
      <w:pPr>
        <w:tabs>
          <w:tab w:val="left" w:pos="1441"/>
        </w:tabs>
        <w:spacing w:line="240" w:lineRule="atLeast"/>
        <w:jc w:val="both"/>
        <w:outlineLvl w:val="0"/>
      </w:pPr>
      <w:r>
        <w:tab/>
        <w:t>5.2.3.</w:t>
      </w:r>
      <w:r>
        <w:rPr>
          <w:rFonts w:cs="Tahoma"/>
        </w:rPr>
        <w:t xml:space="preserve"> У</w:t>
      </w:r>
      <w:r>
        <w:rPr>
          <w:rFonts w:cs="Tahoma"/>
          <w:b/>
        </w:rPr>
        <w:t xml:space="preserve"> </w:t>
      </w:r>
      <w:r>
        <w:rPr>
          <w:rFonts w:cs="Tahoma"/>
        </w:rPr>
        <w:t xml:space="preserve">Одсеку за послове саобраћаја Немањина 22-26 обављају се послови: </w:t>
      </w:r>
      <w:r>
        <w:t>припреме, организације и праћења реализације саобраћаја по захтеву корисника републичких органа и услуга протоколарног превоза и делегац</w:t>
      </w:r>
      <w:r>
        <w:t>ија  уз сарадњу са службама протокола председника, као и страних државника и највиших званичника; организацијa и контролa гаражирања и паркирања возила на локацијама у надлежности Управе за заједничке послове републичких органа; организација и вршење посло</w:t>
      </w:r>
      <w:r>
        <w:t>ва везаних за безбедност, техничку исправност, редовно и ванредно сервисирање возила, израду извештаја и други послови из делокруга Одсека.</w:t>
      </w:r>
    </w:p>
    <w:p w14:paraId="055B6F84" w14:textId="77777777" w:rsidR="00D71C95" w:rsidRDefault="00FC6E0F">
      <w:pPr>
        <w:tabs>
          <w:tab w:val="left" w:pos="1441"/>
        </w:tabs>
        <w:spacing w:line="240" w:lineRule="atLeast"/>
        <w:jc w:val="both"/>
        <w:outlineLvl w:val="0"/>
      </w:pPr>
      <w:r>
        <w:rPr>
          <w:rFonts w:cs="Tahoma"/>
        </w:rPr>
        <w:t xml:space="preserve">                        5.2.4. У Одсеку за послове саобраћаја Палата Србија обављају се послови: </w:t>
      </w:r>
      <w:r>
        <w:t>припреме, организац</w:t>
      </w:r>
      <w:r>
        <w:t>ије и праћења реализације саобраћаја по захтеву корисника републичких органа и услуга протоколарног превоза и делегација уз сарадњу са службама протокола председника, као и страних државника и највиших званичника;  организацијa и контролa гаражирања и парк</w:t>
      </w:r>
      <w:r>
        <w:t>ирања возила на локацијама у надлежности Управе за заједничке послове републичких органа;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Одсека.</w:t>
      </w:r>
    </w:p>
    <w:p w14:paraId="1FD1D0FB" w14:textId="77777777" w:rsidR="00D71C95" w:rsidRDefault="00FC6E0F">
      <w:pPr>
        <w:tabs>
          <w:tab w:val="left" w:pos="1441"/>
          <w:tab w:val="left" w:pos="1560"/>
          <w:tab w:val="left" w:pos="1985"/>
        </w:tabs>
        <w:jc w:val="both"/>
      </w:pPr>
      <w:r>
        <w:rPr>
          <w:rFonts w:cs="Tahoma"/>
        </w:rPr>
        <w:t xml:space="preserve">                        5.2.5. У Одсеку за опште послове саобраћаја обављају се послови: </w:t>
      </w:r>
      <w:r>
        <w:t>припреме, организације и праћења реализације саобраћаја по захтеву корисника, као и реализација превоза корисника на највишем државном и међународном нивоу;</w:t>
      </w:r>
      <w:r>
        <w:rPr>
          <w:rFonts w:cs="Tahoma"/>
        </w:rPr>
        <w:t xml:space="preserve"> </w:t>
      </w:r>
      <w:r>
        <w:rPr>
          <w:rFonts w:cs="Tahoma"/>
        </w:rPr>
        <w:t xml:space="preserve">сарадње са корисницима услуга у организацији превоза за протоколарне и међународне догађаје; вођења евиденција о коришћењу возила  и планирање распореда возача и возила према захтевима корисника услуга; планирања и организовања лекарских прегледа возача; </w:t>
      </w:r>
      <w:r>
        <w:t>о</w:t>
      </w:r>
      <w:r>
        <w:t>рганизацијa и контролa гаражирања и паркирања возила на локацијама у надлежности Управе за заједничке послове републичких органа; организација и вршење послова везаних за безбедност, техничку исправност, редовно и ванредно сервисирање возила, израду извешт</w:t>
      </w:r>
      <w:r>
        <w:t>аја и други послови из делокруга Одсека.</w:t>
      </w:r>
    </w:p>
    <w:p w14:paraId="4F4ADF3C" w14:textId="77777777" w:rsidR="00D71C95" w:rsidRDefault="00D71C95">
      <w:pPr>
        <w:tabs>
          <w:tab w:val="left" w:pos="1441"/>
        </w:tabs>
        <w:jc w:val="center"/>
        <w:rPr>
          <w:b/>
        </w:rPr>
      </w:pPr>
    </w:p>
    <w:p w14:paraId="0662E787" w14:textId="77777777" w:rsidR="00D71C95" w:rsidRDefault="00D71C95">
      <w:pPr>
        <w:tabs>
          <w:tab w:val="left" w:pos="1441"/>
        </w:tabs>
        <w:jc w:val="center"/>
        <w:rPr>
          <w:b/>
        </w:rPr>
      </w:pPr>
    </w:p>
    <w:p w14:paraId="1B58DAA5" w14:textId="77777777" w:rsidR="00D71C95" w:rsidRDefault="00FC6E0F">
      <w:pPr>
        <w:tabs>
          <w:tab w:val="left" w:pos="1441"/>
        </w:tabs>
        <w:jc w:val="center"/>
        <w:rPr>
          <w:b/>
        </w:rPr>
      </w:pPr>
      <w:r>
        <w:rPr>
          <w:b/>
        </w:rPr>
        <w:t>6. СЕКТОР ЗА УГОСТИТЕЉСКЕ УСЛУГЕ</w:t>
      </w:r>
    </w:p>
    <w:p w14:paraId="3AC8B30D" w14:textId="77777777" w:rsidR="00D71C95" w:rsidRDefault="00D71C95">
      <w:pPr>
        <w:tabs>
          <w:tab w:val="left" w:pos="1440"/>
        </w:tabs>
        <w:spacing w:line="240" w:lineRule="atLeast"/>
        <w:jc w:val="both"/>
      </w:pPr>
    </w:p>
    <w:p w14:paraId="4089BBA9" w14:textId="77777777" w:rsidR="00D71C95" w:rsidRDefault="00FC6E0F">
      <w:pPr>
        <w:tabs>
          <w:tab w:val="left" w:pos="1440"/>
        </w:tabs>
        <w:jc w:val="center"/>
      </w:pPr>
      <w:r>
        <w:t xml:space="preserve">Члан </w:t>
      </w:r>
    </w:p>
    <w:p w14:paraId="7EF1163C" w14:textId="77777777" w:rsidR="00D71C95" w:rsidRDefault="00D71C95">
      <w:pPr>
        <w:tabs>
          <w:tab w:val="left" w:pos="1440"/>
        </w:tabs>
        <w:jc w:val="center"/>
      </w:pPr>
    </w:p>
    <w:p w14:paraId="01EF05D2" w14:textId="77777777" w:rsidR="00D71C95" w:rsidRDefault="00FC6E0F">
      <w:pPr>
        <w:tabs>
          <w:tab w:val="left" w:pos="1440"/>
        </w:tabs>
        <w:ind w:firstLine="720"/>
        <w:jc w:val="both"/>
      </w:pPr>
      <w:r>
        <w:tab/>
        <w:t>У Сектору за угоститељске услуге обављају се следећи послови: пружање угоститељских услуга исхране и услуга кафе кухиња корисницима – запосленима у објектима републичких о</w:t>
      </w:r>
      <w:r>
        <w:t>ргана и пружање угоститељско-протоколарних услуга приликом посета страних представника држава, Влада и делегација на највишем нивоу;  набавка животних намирница и пића, припрема готових јела, посластица и напитака, точење пића; допремање, складиштење и дос</w:t>
      </w:r>
      <w:r>
        <w:t>тава робе по објектима; контрола исправности процеса  уз примену НАССР стандарда, HALAL-a и система менаџмента квалитета ISO 9001, a све у складу са Законом о безбедности хране и правилницима везаним за ову област; сарадња са надлежним инспекцијским служба</w:t>
      </w:r>
      <w:r>
        <w:t>ма и здравственим установама;  одржавање хигијене угоститељских просторија и инвентара; вршење месечних и периодичних пописа; израда норматива и ценовника оброка и пића; припрема извештаја и информација; послови одржавања и коришћења објеката у функцији пр</w:t>
      </w:r>
      <w:r>
        <w:t>ужања угоститељских услуга; учешћа у процесима који су у вези са стручним усавршавањем државних службеника и оспособљавањем и усавршавањем намештеника у Сектору, као и други послови из делокруга рада Сектора.</w:t>
      </w:r>
    </w:p>
    <w:p w14:paraId="49BEECE1" w14:textId="77777777" w:rsidR="00D71C95" w:rsidRDefault="00D71C95">
      <w:pPr>
        <w:tabs>
          <w:tab w:val="left" w:pos="1440"/>
        </w:tabs>
        <w:ind w:firstLine="720"/>
        <w:jc w:val="both"/>
      </w:pPr>
    </w:p>
    <w:p w14:paraId="3C92584C" w14:textId="77777777" w:rsidR="00D71C95" w:rsidRDefault="00FC6E0F">
      <w:pPr>
        <w:tabs>
          <w:tab w:val="left" w:pos="1440"/>
        </w:tabs>
        <w:ind w:firstLine="720"/>
        <w:jc w:val="both"/>
      </w:pPr>
      <w:r>
        <w:tab/>
        <w:t xml:space="preserve">У Сектору за угоститељске услуге образују се </w:t>
      </w:r>
      <w:r>
        <w:t>уже унутрашње јединице и то:</w:t>
      </w:r>
    </w:p>
    <w:p w14:paraId="55521CF2" w14:textId="77777777" w:rsidR="00D71C95" w:rsidRDefault="00FC6E0F">
      <w:pPr>
        <w:tabs>
          <w:tab w:val="left" w:pos="1440"/>
        </w:tabs>
        <w:jc w:val="both"/>
      </w:pPr>
      <w:r>
        <w:tab/>
        <w:t>6.1. Одељење за набавку, контролу исправности, ускладиштење и дистрибуцију робе</w:t>
      </w:r>
    </w:p>
    <w:p w14:paraId="4A2D58BD" w14:textId="77777777" w:rsidR="00D71C95" w:rsidRDefault="00FC6E0F">
      <w:pPr>
        <w:tabs>
          <w:tab w:val="left" w:pos="1440"/>
        </w:tabs>
        <w:jc w:val="both"/>
      </w:pPr>
      <w:r>
        <w:tab/>
      </w:r>
      <w:r>
        <w:tab/>
        <w:t>6.1.1. Група за послове набавке робе</w:t>
      </w:r>
    </w:p>
    <w:p w14:paraId="48B228EB" w14:textId="77777777" w:rsidR="00D71C95" w:rsidRDefault="00FC6E0F">
      <w:pPr>
        <w:tabs>
          <w:tab w:val="left" w:pos="1440"/>
        </w:tabs>
        <w:jc w:val="both"/>
      </w:pPr>
      <w:r>
        <w:tab/>
      </w:r>
      <w:r>
        <w:tab/>
        <w:t>6.1.2. Група за магацинске и послове доставе - Немањина 22-26</w:t>
      </w:r>
    </w:p>
    <w:p w14:paraId="75D8AC8A" w14:textId="77777777" w:rsidR="00D71C95" w:rsidRDefault="00FC6E0F">
      <w:pPr>
        <w:tabs>
          <w:tab w:val="left" w:pos="1440"/>
        </w:tabs>
        <w:jc w:val="both"/>
      </w:pPr>
      <w:r>
        <w:tab/>
      </w:r>
      <w:r>
        <w:tab/>
        <w:t>6.1.3. Група за магацинске и послове дост</w:t>
      </w:r>
      <w:r>
        <w:t>аве – Булевар Михаила Пупина 2 и Краљице Ане бб</w:t>
      </w:r>
    </w:p>
    <w:p w14:paraId="14601CED" w14:textId="77777777" w:rsidR="00D71C95" w:rsidRDefault="00FC6E0F">
      <w:pPr>
        <w:tabs>
          <w:tab w:val="left" w:pos="1440"/>
        </w:tabs>
        <w:jc w:val="both"/>
      </w:pPr>
      <w:r>
        <w:tab/>
        <w:t xml:space="preserve">6.2. Одељење за угоститељско-протоколарне услуге Булевар Михаила Пупина 2 и Омладинских бригада 1 </w:t>
      </w:r>
    </w:p>
    <w:p w14:paraId="46426E10" w14:textId="77777777" w:rsidR="00D71C95" w:rsidRDefault="00FC6E0F">
      <w:pPr>
        <w:tabs>
          <w:tab w:val="left" w:pos="1440"/>
        </w:tabs>
        <w:jc w:val="both"/>
      </w:pPr>
      <w:r>
        <w:tab/>
        <w:t>6.2.1. Одсек за угоститељско-протоколарне услуге у свечаним салонима, салама и кабинетима – Булевар Михаила</w:t>
      </w:r>
      <w:r>
        <w:t xml:space="preserve"> Пупина 2</w:t>
      </w:r>
    </w:p>
    <w:p w14:paraId="7D853DF7" w14:textId="77777777" w:rsidR="00D71C95" w:rsidRDefault="00FC6E0F">
      <w:pPr>
        <w:tabs>
          <w:tab w:val="left" w:pos="1440"/>
        </w:tabs>
        <w:jc w:val="both"/>
      </w:pPr>
      <w:r>
        <w:tab/>
        <w:t>6.2.2. Одсек за угоститељско-протоколарне и ресторанске услуге - Булевар Михаила Пупина 2</w:t>
      </w:r>
    </w:p>
    <w:p w14:paraId="7BA72AFB" w14:textId="77777777" w:rsidR="00D71C95" w:rsidRDefault="00FC6E0F">
      <w:pPr>
        <w:tabs>
          <w:tab w:val="left" w:pos="1440"/>
        </w:tabs>
        <w:jc w:val="both"/>
      </w:pPr>
      <w:r>
        <w:tab/>
      </w:r>
      <w:r>
        <w:tab/>
        <w:t>6.2.2.1. Група за послове услуживања</w:t>
      </w:r>
    </w:p>
    <w:p w14:paraId="5728E1EF" w14:textId="77777777" w:rsidR="00D71C95" w:rsidRDefault="00FC6E0F">
      <w:pPr>
        <w:tabs>
          <w:tab w:val="left" w:pos="1440"/>
        </w:tabs>
        <w:jc w:val="both"/>
      </w:pPr>
      <w:r>
        <w:tab/>
      </w:r>
      <w:r>
        <w:tab/>
        <w:t>6.2.2.2. Група за послове кулинарства</w:t>
      </w:r>
    </w:p>
    <w:p w14:paraId="56706650" w14:textId="77777777" w:rsidR="00D71C95" w:rsidRDefault="00FC6E0F">
      <w:pPr>
        <w:tabs>
          <w:tab w:val="left" w:pos="1440"/>
        </w:tabs>
        <w:jc w:val="both"/>
      </w:pPr>
      <w:r>
        <w:tab/>
      </w:r>
      <w:r>
        <w:tab/>
        <w:t xml:space="preserve">6.2.2.3. Група за послове посластичарства </w:t>
      </w:r>
    </w:p>
    <w:p w14:paraId="3111F8C2" w14:textId="77777777" w:rsidR="00D71C95" w:rsidRDefault="00FC6E0F">
      <w:pPr>
        <w:tabs>
          <w:tab w:val="left" w:pos="1440"/>
        </w:tabs>
        <w:jc w:val="both"/>
      </w:pPr>
      <w:r>
        <w:tab/>
        <w:t>6.2.3. Одсек за угоститељско-п</w:t>
      </w:r>
      <w:r>
        <w:t>ротоколарне услуге Омладинских бригада 1</w:t>
      </w:r>
    </w:p>
    <w:p w14:paraId="19810152" w14:textId="77777777" w:rsidR="00D71C95" w:rsidRDefault="00FC6E0F">
      <w:pPr>
        <w:tabs>
          <w:tab w:val="left" w:pos="1440"/>
        </w:tabs>
        <w:jc w:val="both"/>
      </w:pPr>
      <w:r>
        <w:tab/>
      </w:r>
      <w:r>
        <w:tab/>
        <w:t>6.2.3.1. Група за послове услуживања</w:t>
      </w:r>
    </w:p>
    <w:p w14:paraId="051C6E46" w14:textId="77777777" w:rsidR="00D71C95" w:rsidRDefault="00FC6E0F">
      <w:pPr>
        <w:tabs>
          <w:tab w:val="left" w:pos="1440"/>
        </w:tabs>
        <w:jc w:val="both"/>
      </w:pPr>
      <w:r>
        <w:tab/>
      </w:r>
      <w:r>
        <w:tab/>
        <w:t>6.2.3.2. Група за послове кулинарства</w:t>
      </w:r>
    </w:p>
    <w:p w14:paraId="2EBF31D9" w14:textId="77777777" w:rsidR="00D71C95" w:rsidRDefault="00FC6E0F">
      <w:pPr>
        <w:tabs>
          <w:tab w:val="left" w:pos="1440"/>
        </w:tabs>
        <w:jc w:val="both"/>
      </w:pPr>
      <w:r>
        <w:tab/>
        <w:t xml:space="preserve">6.3. Одељење за угоститељско-протоколарне услуге Немањина 11, Трг Николе Пашића 13, Краља Милана 14 </w:t>
      </w:r>
    </w:p>
    <w:p w14:paraId="77E81112" w14:textId="77777777" w:rsidR="00D71C95" w:rsidRDefault="00FC6E0F">
      <w:pPr>
        <w:tabs>
          <w:tab w:val="left" w:pos="1440"/>
        </w:tabs>
        <w:jc w:val="both"/>
      </w:pPr>
      <w:r>
        <w:tab/>
        <w:t xml:space="preserve">6.3.1. Одсек за </w:t>
      </w:r>
      <w:r>
        <w:t>угоститељско-протоколарне услуге Немањина 11</w:t>
      </w:r>
    </w:p>
    <w:p w14:paraId="1CE3C512" w14:textId="77777777" w:rsidR="00D71C95" w:rsidRDefault="00FC6E0F">
      <w:pPr>
        <w:tabs>
          <w:tab w:val="left" w:pos="1440"/>
        </w:tabs>
        <w:jc w:val="both"/>
      </w:pPr>
      <w:r>
        <w:tab/>
      </w:r>
      <w:r>
        <w:tab/>
        <w:t xml:space="preserve">6.3.1.1. Група за послове услуживања у ресторану </w:t>
      </w:r>
    </w:p>
    <w:p w14:paraId="690BFBCF" w14:textId="77777777" w:rsidR="00D71C95" w:rsidRDefault="00FC6E0F">
      <w:pPr>
        <w:tabs>
          <w:tab w:val="left" w:pos="1440"/>
        </w:tabs>
        <w:jc w:val="both"/>
      </w:pPr>
      <w:r>
        <w:tab/>
      </w:r>
      <w:r>
        <w:tab/>
        <w:t>6.3.1.2. Група за послове кулинарства</w:t>
      </w:r>
    </w:p>
    <w:p w14:paraId="0BC81DDA" w14:textId="77777777" w:rsidR="00D71C95" w:rsidRDefault="00FC6E0F">
      <w:pPr>
        <w:tabs>
          <w:tab w:val="left" w:pos="1440"/>
        </w:tabs>
        <w:jc w:val="both"/>
      </w:pPr>
      <w:r>
        <w:tab/>
        <w:t>6.3.2. Одсек за угоститељско-протоколарне услуге Трг Николе Пашића 13</w:t>
      </w:r>
    </w:p>
    <w:p w14:paraId="172DEC05" w14:textId="77777777" w:rsidR="00D71C95" w:rsidRDefault="00FC6E0F">
      <w:pPr>
        <w:tabs>
          <w:tab w:val="left" w:pos="1440"/>
        </w:tabs>
        <w:jc w:val="both"/>
      </w:pPr>
      <w:r>
        <w:tab/>
      </w:r>
      <w:r>
        <w:tab/>
        <w:t>6.3.2.1. Група за послове услуживања</w:t>
      </w:r>
    </w:p>
    <w:p w14:paraId="57C43BA7" w14:textId="77777777" w:rsidR="00D71C95" w:rsidRDefault="00FC6E0F">
      <w:pPr>
        <w:tabs>
          <w:tab w:val="left" w:pos="1440"/>
        </w:tabs>
        <w:jc w:val="both"/>
      </w:pPr>
      <w:r>
        <w:tab/>
      </w:r>
      <w:r>
        <w:tab/>
        <w:t>6.3.2.2</w:t>
      </w:r>
      <w:r>
        <w:t>. Група за послове кулинарства</w:t>
      </w:r>
    </w:p>
    <w:p w14:paraId="1E316C95" w14:textId="77777777" w:rsidR="00D71C95" w:rsidRDefault="00FC6E0F">
      <w:pPr>
        <w:tabs>
          <w:tab w:val="left" w:pos="1440"/>
        </w:tabs>
        <w:jc w:val="both"/>
      </w:pPr>
      <w:r>
        <w:tab/>
        <w:t>6.3.3. Одсек за угоститељско-протоколарне услуге Краља Милана 14</w:t>
      </w:r>
    </w:p>
    <w:p w14:paraId="691F4DB8" w14:textId="77777777" w:rsidR="00D71C95" w:rsidRDefault="00FC6E0F">
      <w:pPr>
        <w:tabs>
          <w:tab w:val="left" w:pos="1440"/>
        </w:tabs>
        <w:jc w:val="both"/>
      </w:pPr>
      <w:r>
        <w:tab/>
      </w:r>
      <w:r>
        <w:tab/>
        <w:t xml:space="preserve">6.3.3.1. Група за послове услуживања у ресторану </w:t>
      </w:r>
    </w:p>
    <w:p w14:paraId="70F57185" w14:textId="77777777" w:rsidR="00D71C95" w:rsidRDefault="00FC6E0F">
      <w:pPr>
        <w:tabs>
          <w:tab w:val="left" w:pos="1440"/>
        </w:tabs>
        <w:jc w:val="both"/>
      </w:pPr>
      <w:r>
        <w:tab/>
      </w:r>
      <w:r>
        <w:tab/>
        <w:t xml:space="preserve">6.3.3.2. Група за послове кулинарства </w:t>
      </w:r>
    </w:p>
    <w:p w14:paraId="1310E7D1" w14:textId="77777777" w:rsidR="00D71C95" w:rsidRDefault="00FC6E0F">
      <w:pPr>
        <w:tabs>
          <w:tab w:val="left" w:pos="1440"/>
        </w:tabs>
        <w:jc w:val="both"/>
      </w:pPr>
      <w:r>
        <w:tab/>
        <w:t>6.4. Одељење за угоститељско-ресторанске услуге Кнеза Милоша 20 и</w:t>
      </w:r>
      <w:r>
        <w:t xml:space="preserve"> Поп Лукина 7-9</w:t>
      </w:r>
    </w:p>
    <w:p w14:paraId="0A99F101" w14:textId="77777777" w:rsidR="00D71C95" w:rsidRDefault="00FC6E0F">
      <w:pPr>
        <w:tabs>
          <w:tab w:val="left" w:pos="1440"/>
        </w:tabs>
        <w:jc w:val="both"/>
      </w:pPr>
      <w:r>
        <w:tab/>
        <w:t>6.4.1. Одсек за угоститељско-протоколарне услуге Кнеза Милоша 20</w:t>
      </w:r>
    </w:p>
    <w:p w14:paraId="4EBF700E" w14:textId="77777777" w:rsidR="00D71C95" w:rsidRDefault="00FC6E0F">
      <w:pPr>
        <w:tabs>
          <w:tab w:val="left" w:pos="1440"/>
        </w:tabs>
        <w:jc w:val="both"/>
      </w:pPr>
      <w:r>
        <w:tab/>
      </w:r>
      <w:r>
        <w:tab/>
        <w:t xml:space="preserve">6.4.1.1. Група за послове услуживања </w:t>
      </w:r>
    </w:p>
    <w:p w14:paraId="213AA7DF" w14:textId="77777777" w:rsidR="00D71C95" w:rsidRDefault="00FC6E0F">
      <w:pPr>
        <w:tabs>
          <w:tab w:val="left" w:pos="1440"/>
        </w:tabs>
        <w:jc w:val="both"/>
      </w:pPr>
      <w:r>
        <w:tab/>
      </w:r>
      <w:r>
        <w:tab/>
        <w:t>6.4.1.2. Група за послове кулинарства</w:t>
      </w:r>
    </w:p>
    <w:p w14:paraId="6246E73B" w14:textId="77777777" w:rsidR="00D71C95" w:rsidRDefault="00FC6E0F">
      <w:pPr>
        <w:tabs>
          <w:tab w:val="left" w:pos="1440"/>
        </w:tabs>
        <w:jc w:val="both"/>
      </w:pPr>
      <w:r>
        <w:tab/>
        <w:t>6.4.2. Група за послове услуживања и кулинарства у Поп Лукиној 7-9</w:t>
      </w:r>
    </w:p>
    <w:p w14:paraId="5521BEBD" w14:textId="77777777" w:rsidR="00D71C95" w:rsidRDefault="00FC6E0F">
      <w:pPr>
        <w:tabs>
          <w:tab w:val="left" w:pos="1440"/>
        </w:tabs>
        <w:jc w:val="both"/>
      </w:pPr>
      <w:r>
        <w:tab/>
        <w:t>6.5. Одељење за угоститељ</w:t>
      </w:r>
      <w:r>
        <w:t>ско-ресторанске услуге Немањина 22-26, Булевар краља Александра 84, Краљице Ане бб и Цара Душана 145</w:t>
      </w:r>
    </w:p>
    <w:p w14:paraId="0A9F3F9D" w14:textId="77777777" w:rsidR="00D71C95" w:rsidRDefault="00FC6E0F">
      <w:pPr>
        <w:tabs>
          <w:tab w:val="left" w:pos="1440"/>
        </w:tabs>
        <w:jc w:val="both"/>
      </w:pPr>
      <w:r>
        <w:tab/>
        <w:t>6.5.1. Одсек за угоститељско-ресторанске услуге Немањина 22-26 и Булевар краља Александра 84</w:t>
      </w:r>
    </w:p>
    <w:p w14:paraId="1A58338B" w14:textId="77777777" w:rsidR="00D71C95" w:rsidRDefault="00FC6E0F">
      <w:pPr>
        <w:tabs>
          <w:tab w:val="left" w:pos="1440"/>
        </w:tabs>
        <w:jc w:val="both"/>
      </w:pPr>
      <w:r>
        <w:tab/>
      </w:r>
      <w:r>
        <w:tab/>
        <w:t xml:space="preserve">6.5.1.1. Група за послове услуживања </w:t>
      </w:r>
    </w:p>
    <w:p w14:paraId="44BE163D" w14:textId="77777777" w:rsidR="00D71C95" w:rsidRDefault="00FC6E0F">
      <w:pPr>
        <w:tabs>
          <w:tab w:val="left" w:pos="1440"/>
        </w:tabs>
        <w:jc w:val="both"/>
      </w:pPr>
      <w:r>
        <w:tab/>
      </w:r>
      <w:r>
        <w:tab/>
        <w:t>6.5.1.2. Група за п</w:t>
      </w:r>
      <w:r>
        <w:t xml:space="preserve">ослове кулинарства </w:t>
      </w:r>
    </w:p>
    <w:p w14:paraId="4B680B95" w14:textId="77777777" w:rsidR="00D71C95" w:rsidRDefault="00FC6E0F">
      <w:pPr>
        <w:tabs>
          <w:tab w:val="left" w:pos="1440"/>
        </w:tabs>
        <w:jc w:val="both"/>
      </w:pPr>
      <w:r>
        <w:tab/>
        <w:t>6.5.2. Одсек за угоститељско-ресторанске услуге Краљице Ане бб и Цара Душана 145</w:t>
      </w:r>
    </w:p>
    <w:p w14:paraId="719142C5" w14:textId="77777777" w:rsidR="00D71C95" w:rsidRDefault="00FC6E0F">
      <w:pPr>
        <w:tabs>
          <w:tab w:val="left" w:pos="1440"/>
        </w:tabs>
        <w:jc w:val="both"/>
      </w:pPr>
      <w:r>
        <w:tab/>
      </w:r>
      <w:r>
        <w:tab/>
        <w:t>6.5.2.1. Група за послове кулинарства Краљице Ане бб</w:t>
      </w:r>
    </w:p>
    <w:p w14:paraId="6CBB7221" w14:textId="77777777" w:rsidR="00D71C95" w:rsidRDefault="00FC6E0F">
      <w:pPr>
        <w:tabs>
          <w:tab w:val="left" w:pos="1440"/>
        </w:tabs>
        <w:jc w:val="both"/>
      </w:pPr>
      <w:r>
        <w:tab/>
      </w:r>
      <w:r>
        <w:tab/>
        <w:t>6.5.2.2. Група за послове кулинарства и услуживања – Цара Душана 145</w:t>
      </w:r>
    </w:p>
    <w:p w14:paraId="6E1651D9" w14:textId="77777777" w:rsidR="00D71C95" w:rsidRDefault="00FC6E0F">
      <w:pPr>
        <w:tabs>
          <w:tab w:val="left" w:pos="1440"/>
        </w:tabs>
        <w:jc w:val="both"/>
      </w:pPr>
      <w:r>
        <w:tab/>
        <w:t xml:space="preserve">6.6. Одељење за </w:t>
      </w:r>
      <w:r>
        <w:t>угоститељско-ресторанске услуге Булевар краља Александра 15, Краља Милана 36, Влајковићева 3, Влајковићева 10 и Устаничка 29</w:t>
      </w:r>
    </w:p>
    <w:p w14:paraId="694EE764" w14:textId="77777777" w:rsidR="00D71C95" w:rsidRDefault="00FC6E0F">
      <w:pPr>
        <w:tabs>
          <w:tab w:val="left" w:pos="1440"/>
        </w:tabs>
        <w:jc w:val="both"/>
      </w:pPr>
      <w:r>
        <w:tab/>
        <w:t>6.6.1. Одсек за угоститељско-ресторанске услуге Булевар краља Александра 15, Краља Милана 36, Влајковићева 3 и Влајковићева 10</w:t>
      </w:r>
      <w:r>
        <w:tab/>
      </w:r>
    </w:p>
    <w:p w14:paraId="130FE762" w14:textId="77777777" w:rsidR="00D71C95" w:rsidRDefault="00FC6E0F">
      <w:pPr>
        <w:tabs>
          <w:tab w:val="left" w:pos="1440"/>
        </w:tabs>
        <w:jc w:val="both"/>
      </w:pPr>
      <w:r>
        <w:tab/>
      </w:r>
      <w:r>
        <w:tab/>
      </w:r>
      <w:r>
        <w:t>6.6.1.1. Група за послове услуживања Булевар краља Александра 15, Влајковићева 3 и Влајковићева 10</w:t>
      </w:r>
    </w:p>
    <w:p w14:paraId="642C5E56" w14:textId="77777777" w:rsidR="00D71C95" w:rsidRDefault="00FC6E0F">
      <w:pPr>
        <w:tabs>
          <w:tab w:val="left" w:pos="1440"/>
        </w:tabs>
        <w:jc w:val="both"/>
      </w:pPr>
      <w:r>
        <w:tab/>
      </w:r>
      <w:r>
        <w:tab/>
        <w:t xml:space="preserve">6.6.1.2. Група за послове кулинарства </w:t>
      </w:r>
    </w:p>
    <w:p w14:paraId="152BEAE0" w14:textId="77777777" w:rsidR="00D71C95" w:rsidRDefault="00FC6E0F">
      <w:pPr>
        <w:tabs>
          <w:tab w:val="left" w:pos="1440"/>
        </w:tabs>
        <w:jc w:val="both"/>
      </w:pPr>
      <w:r>
        <w:tab/>
      </w:r>
      <w:r>
        <w:tab/>
        <w:t>6.6.1.3. Група за послове услуживања Краља Милана 36</w:t>
      </w:r>
    </w:p>
    <w:p w14:paraId="50DE60DA" w14:textId="77777777" w:rsidR="00D71C95" w:rsidRDefault="00FC6E0F">
      <w:pPr>
        <w:tabs>
          <w:tab w:val="left" w:pos="1440"/>
        </w:tabs>
        <w:jc w:val="both"/>
      </w:pPr>
      <w:r>
        <w:tab/>
        <w:t xml:space="preserve">6.6.2. Одсек за </w:t>
      </w:r>
      <w:r>
        <w:t>угоститељско-ресторанске услуге Устаничка 29</w:t>
      </w:r>
    </w:p>
    <w:p w14:paraId="7E365DFD" w14:textId="77777777" w:rsidR="00D71C95" w:rsidRDefault="00FC6E0F">
      <w:pPr>
        <w:tabs>
          <w:tab w:val="left" w:pos="1440"/>
        </w:tabs>
        <w:jc w:val="both"/>
      </w:pPr>
      <w:r>
        <w:tab/>
      </w:r>
      <w:r>
        <w:tab/>
        <w:t xml:space="preserve">6.6.2.1. Група за послове услуживања </w:t>
      </w:r>
    </w:p>
    <w:p w14:paraId="06C0A81A" w14:textId="77777777" w:rsidR="00D71C95" w:rsidRDefault="00FC6E0F">
      <w:pPr>
        <w:tabs>
          <w:tab w:val="left" w:pos="1440"/>
        </w:tabs>
        <w:jc w:val="both"/>
      </w:pPr>
      <w:r>
        <w:tab/>
      </w:r>
      <w:r>
        <w:tab/>
        <w:t xml:space="preserve">6.6.2.2. Група за послове кулинарства  </w:t>
      </w:r>
    </w:p>
    <w:p w14:paraId="27FDA438" w14:textId="77777777" w:rsidR="00D71C95" w:rsidRDefault="00D71C95">
      <w:pPr>
        <w:tabs>
          <w:tab w:val="left" w:pos="1440"/>
        </w:tabs>
        <w:jc w:val="both"/>
      </w:pPr>
    </w:p>
    <w:p w14:paraId="4891C9B7" w14:textId="77777777" w:rsidR="00D71C95" w:rsidRDefault="00FC6E0F">
      <w:pPr>
        <w:tabs>
          <w:tab w:val="left" w:pos="1440"/>
        </w:tabs>
        <w:jc w:val="center"/>
      </w:pPr>
      <w:r>
        <w:t xml:space="preserve">Члан </w:t>
      </w:r>
    </w:p>
    <w:p w14:paraId="1BF4555D" w14:textId="77777777" w:rsidR="00D71C95" w:rsidRDefault="00D71C95">
      <w:pPr>
        <w:tabs>
          <w:tab w:val="left" w:pos="1440"/>
        </w:tabs>
        <w:ind w:firstLine="720"/>
        <w:jc w:val="both"/>
      </w:pPr>
    </w:p>
    <w:p w14:paraId="077B8923" w14:textId="77777777" w:rsidR="00D71C95" w:rsidRDefault="00FC6E0F">
      <w:pPr>
        <w:tabs>
          <w:tab w:val="left" w:pos="1440"/>
        </w:tabs>
        <w:ind w:firstLine="720"/>
        <w:jc w:val="both"/>
      </w:pPr>
      <w:r>
        <w:rPr>
          <w:b/>
        </w:rPr>
        <w:tab/>
        <w:t xml:space="preserve">6.1.  У Одељењу за набавку, контролу исправности, ускладиштење и дистрибуцију робе </w:t>
      </w:r>
      <w:r>
        <w:t>обављају се следећи послови: припрема</w:t>
      </w:r>
      <w:r>
        <w:t xml:space="preserve"> документације и учествовање у пословима спровођења поступка јавних набавки, сарадња са добављачима намирница, пића, угоститељске опреме и ситног инвентара неопходних за рад Сектора; контрола исправности намирница и контрола хигијене угоститељских простори</w:t>
      </w:r>
      <w:r>
        <w:t>ја, евиденција санитарних прегледа запослених; праћење примене НАССР стандарда у складу са Законом о безбедности хране и правилницима везаним за ову област као и допуне истих и HALAL-a; евиденција и обрада испостављених рачуна од стране добављача, контрола</w:t>
      </w:r>
      <w:r>
        <w:t xml:space="preserve"> количине, испоручене робе и електронска обрада података, прослеђивање рачуна на даљу обраду у рачуноводство и књиговодство, задуживање објеката за примљену робу од стране добављача; исправно складиштење примљене робе, дистрибуција из магацина по објектима</w:t>
      </w:r>
      <w:r>
        <w:t xml:space="preserve"> и други послови из делокруга рада Одељења.  </w:t>
      </w:r>
    </w:p>
    <w:p w14:paraId="2948A79B" w14:textId="77777777" w:rsidR="00D71C95" w:rsidRDefault="00FC6E0F">
      <w:pPr>
        <w:tabs>
          <w:tab w:val="left" w:pos="1440"/>
        </w:tabs>
        <w:jc w:val="both"/>
      </w:pPr>
      <w:r>
        <w:tab/>
        <w:t xml:space="preserve"> </w:t>
      </w:r>
    </w:p>
    <w:p w14:paraId="6352BF5F" w14:textId="77777777" w:rsidR="00D71C95" w:rsidRDefault="00FC6E0F">
      <w:pPr>
        <w:tabs>
          <w:tab w:val="left" w:pos="1440"/>
        </w:tabs>
        <w:ind w:firstLine="1418"/>
        <w:jc w:val="both"/>
      </w:pPr>
      <w:r>
        <w:t>У Одeљењу се образују уже унутрашње јединице, и то:</w:t>
      </w:r>
    </w:p>
    <w:p w14:paraId="78848616" w14:textId="77777777" w:rsidR="00D71C95" w:rsidRDefault="00FC6E0F">
      <w:pPr>
        <w:tabs>
          <w:tab w:val="left" w:pos="1440"/>
        </w:tabs>
        <w:ind w:firstLine="993"/>
        <w:jc w:val="both"/>
      </w:pPr>
      <w:r>
        <w:t xml:space="preserve">    </w:t>
      </w:r>
      <w:r>
        <w:tab/>
        <w:t xml:space="preserve">6.1.1. Група за послове набавке робе, </w:t>
      </w:r>
    </w:p>
    <w:p w14:paraId="0F18ED63" w14:textId="77777777" w:rsidR="00D71C95" w:rsidRDefault="00FC6E0F">
      <w:pPr>
        <w:tabs>
          <w:tab w:val="left" w:pos="1440"/>
        </w:tabs>
        <w:ind w:firstLine="993"/>
        <w:jc w:val="both"/>
      </w:pPr>
      <w:r>
        <w:tab/>
        <w:t>6.1.2. Група за магацинске и послове доставе Немањина 22-26 и</w:t>
      </w:r>
    </w:p>
    <w:p w14:paraId="4A5797F3" w14:textId="77777777" w:rsidR="00D71C95" w:rsidRDefault="00FC6E0F">
      <w:pPr>
        <w:tabs>
          <w:tab w:val="left" w:pos="1440"/>
        </w:tabs>
        <w:ind w:firstLine="993"/>
        <w:jc w:val="both"/>
      </w:pPr>
      <w:r>
        <w:tab/>
        <w:t>6.1.3. Група за магацинске и послове доставе Ми</w:t>
      </w:r>
      <w:r>
        <w:t>хаила Пупина 2 и Краљице Ане бб.</w:t>
      </w:r>
    </w:p>
    <w:p w14:paraId="1D6D2CD5" w14:textId="77777777" w:rsidR="00D71C95" w:rsidRDefault="00D71C95">
      <w:pPr>
        <w:tabs>
          <w:tab w:val="left" w:pos="1441"/>
        </w:tabs>
        <w:ind w:firstLine="993"/>
        <w:jc w:val="center"/>
        <w:rPr>
          <w:b/>
        </w:rPr>
      </w:pPr>
    </w:p>
    <w:p w14:paraId="005D9BE8" w14:textId="77777777" w:rsidR="00D71C95" w:rsidRDefault="00FC6E0F">
      <w:pPr>
        <w:tabs>
          <w:tab w:val="left" w:pos="1200"/>
        </w:tabs>
        <w:ind w:firstLine="993"/>
        <w:jc w:val="both"/>
      </w:pPr>
      <w:r>
        <w:tab/>
      </w:r>
      <w:r>
        <w:tab/>
        <w:t>6.1.1. Група за пословe набавке робе</w:t>
      </w:r>
      <w:r>
        <w:rPr>
          <w:b/>
        </w:rPr>
        <w:t xml:space="preserve"> </w:t>
      </w:r>
      <w:r>
        <w:t>обавља послове сарадње са корисницима услуга у вези са делокругом надлежности Групе, послове снабдевања и евиденције инвентара, потрошног материјала и намирница, послове припрема доку</w:t>
      </w:r>
      <w:r>
        <w:t>ментације за уговарање са добављачима и квалитативно и квантитативно праћење реализације уговора; послове испитивања тржишта и формирања предлога за унапређењем и рационализацијом угоститељских услуга, као и друге послове из делокруга Групе.</w:t>
      </w:r>
    </w:p>
    <w:p w14:paraId="2232D36C" w14:textId="77777777" w:rsidR="00D71C95" w:rsidRDefault="00FC6E0F">
      <w:pPr>
        <w:tabs>
          <w:tab w:val="left" w:pos="1440"/>
        </w:tabs>
        <w:ind w:firstLine="1418"/>
        <w:jc w:val="both"/>
      </w:pPr>
      <w:r>
        <w:tab/>
        <w:t>6.1.2.  Група</w:t>
      </w:r>
      <w:r>
        <w:t xml:space="preserve"> за магацинске и послове доставе Немањина 22-26, обавља послове формирања поруџбина, пријема, складиштења, контроле исправности и дистрибуције робе, потрошног материјала и инвентара за све организационе јединице Управе у области угоститељства  и уз предузи</w:t>
      </w:r>
      <w:r>
        <w:t>мање прописаних мера безбедности хране и обавља друге послове из делокруга рада Групе.</w:t>
      </w:r>
    </w:p>
    <w:p w14:paraId="12E59C4C" w14:textId="77777777" w:rsidR="00D71C95" w:rsidRDefault="00FC6E0F">
      <w:pPr>
        <w:tabs>
          <w:tab w:val="left" w:pos="1440"/>
        </w:tabs>
        <w:ind w:firstLine="1418"/>
        <w:jc w:val="both"/>
      </w:pPr>
      <w:r>
        <w:tab/>
        <w:t>6.1.3. Група за магацинске послове и доставе Михаила Пупина 2 и Краљице Ане бб, обавља послове формирања поруџбина, пријема, складиштења, контроле исправности и дистриб</w:t>
      </w:r>
      <w:r>
        <w:t>уције робе, потрошног материјала и инвентара за све организационе јединице Управе у области угоститељства  и уз предузимање прописаних мера безбедности хране и обавља друге послове из делокруга рада Групе.</w:t>
      </w:r>
    </w:p>
    <w:p w14:paraId="0DA9CB1B" w14:textId="77777777" w:rsidR="00D71C95" w:rsidRDefault="00D71C95">
      <w:pPr>
        <w:tabs>
          <w:tab w:val="left" w:pos="1440"/>
        </w:tabs>
        <w:ind w:firstLine="1418"/>
        <w:jc w:val="both"/>
      </w:pPr>
    </w:p>
    <w:p w14:paraId="45E186D3" w14:textId="77777777" w:rsidR="00D71C95" w:rsidRDefault="00FC6E0F">
      <w:pPr>
        <w:tabs>
          <w:tab w:val="left" w:pos="1440"/>
        </w:tabs>
        <w:jc w:val="center"/>
      </w:pPr>
      <w:r>
        <w:t xml:space="preserve">Члан </w:t>
      </w:r>
    </w:p>
    <w:p w14:paraId="77FE3972" w14:textId="77777777" w:rsidR="00D71C95" w:rsidRDefault="00D71C95">
      <w:pPr>
        <w:tabs>
          <w:tab w:val="left" w:pos="1440"/>
        </w:tabs>
        <w:jc w:val="both"/>
        <w:rPr>
          <w:b/>
        </w:rPr>
      </w:pPr>
    </w:p>
    <w:p w14:paraId="6EEEC0B9" w14:textId="77777777" w:rsidR="00D71C95" w:rsidRDefault="00FC6E0F">
      <w:pPr>
        <w:tabs>
          <w:tab w:val="left" w:pos="1440"/>
        </w:tabs>
        <w:ind w:firstLine="1418"/>
        <w:jc w:val="both"/>
      </w:pPr>
      <w:r>
        <w:rPr>
          <w:b/>
        </w:rPr>
        <w:t xml:space="preserve">6.2. Одељење за угоститељско-протоколарне </w:t>
      </w:r>
      <w:r>
        <w:rPr>
          <w:b/>
        </w:rPr>
        <w:t xml:space="preserve">услуге Булевар Михаила Пупина 2 и Омладинских бригада 1 </w:t>
      </w:r>
      <w:r>
        <w:t>пружа угоститељске и угоститељско-репрезентативне услуге за потребе запослених у овим објектима и организује свечане пријеме, коктеле, свечане ручкове и вечере за потребе домаћих и страних делегација,</w:t>
      </w:r>
      <w:r>
        <w:t xml:space="preserve"> у сарадњи са протоколом корисника услуга и организацијом догађаја; послове припреме хране и послуживања пића уз примену НАССР стандарда, HALAL-a и система менаџмента квалитета ISO 9001 и обавља друге послове из делокруга Одељења.</w:t>
      </w:r>
    </w:p>
    <w:p w14:paraId="58647237" w14:textId="77777777" w:rsidR="00D71C95" w:rsidRDefault="00D71C95">
      <w:pPr>
        <w:tabs>
          <w:tab w:val="left" w:pos="1440"/>
        </w:tabs>
        <w:ind w:firstLine="1418"/>
        <w:jc w:val="both"/>
      </w:pPr>
    </w:p>
    <w:p w14:paraId="207E8F4F" w14:textId="77777777" w:rsidR="00D71C95" w:rsidRDefault="00FC6E0F">
      <w:pPr>
        <w:tabs>
          <w:tab w:val="left" w:pos="1440"/>
        </w:tabs>
        <w:ind w:firstLine="1418"/>
        <w:jc w:val="both"/>
      </w:pPr>
      <w:r>
        <w:tab/>
        <w:t xml:space="preserve">У Одељењу за </w:t>
      </w:r>
      <w:r>
        <w:t>угоститељске услуге Булевар Михаила Пупина 2 и Омладинских бригада 1 образују се уже унутрашње јединице, и то:</w:t>
      </w:r>
    </w:p>
    <w:p w14:paraId="324C8FAF" w14:textId="77777777" w:rsidR="00D71C95" w:rsidRDefault="00FC6E0F">
      <w:pPr>
        <w:tabs>
          <w:tab w:val="left" w:pos="1440"/>
        </w:tabs>
        <w:ind w:firstLine="1418"/>
        <w:jc w:val="both"/>
      </w:pPr>
      <w:r>
        <w:tab/>
        <w:t>6.2.1. Одсек за угоститељско-протоколарне услуге у свечаним салонима, салама и кабинетима Булевар Михаила Пупина 2,</w:t>
      </w:r>
    </w:p>
    <w:p w14:paraId="3E30F914" w14:textId="77777777" w:rsidR="00D71C95" w:rsidRDefault="00FC6E0F">
      <w:pPr>
        <w:tabs>
          <w:tab w:val="left" w:pos="1440"/>
        </w:tabs>
        <w:ind w:firstLine="1418"/>
        <w:jc w:val="both"/>
      </w:pPr>
      <w:r>
        <w:tab/>
        <w:t>6.2.2. Одсек за угоститељск</w:t>
      </w:r>
      <w:r>
        <w:t>о протоколарне и ресторанске услуге  Булевар Михаила Пупина 2</w:t>
      </w:r>
    </w:p>
    <w:p w14:paraId="77D03932" w14:textId="77777777" w:rsidR="00D71C95" w:rsidRDefault="00FC6E0F">
      <w:pPr>
        <w:tabs>
          <w:tab w:val="left" w:pos="1440"/>
        </w:tabs>
        <w:ind w:firstLine="1418"/>
        <w:jc w:val="both"/>
      </w:pPr>
      <w:r>
        <w:tab/>
        <w:t>6.2.3. Одсек за угоститељско-ресторанске услуге  Омладинских бригада 1</w:t>
      </w:r>
    </w:p>
    <w:p w14:paraId="0A2F3791" w14:textId="77777777" w:rsidR="00D71C95" w:rsidRDefault="00D71C95">
      <w:pPr>
        <w:tabs>
          <w:tab w:val="left" w:pos="1440"/>
        </w:tabs>
        <w:ind w:firstLine="1418"/>
        <w:jc w:val="both"/>
      </w:pPr>
    </w:p>
    <w:p w14:paraId="507367A7" w14:textId="77777777" w:rsidR="00D71C95" w:rsidRDefault="00FC6E0F">
      <w:pPr>
        <w:tabs>
          <w:tab w:val="left" w:pos="1440"/>
        </w:tabs>
        <w:jc w:val="both"/>
      </w:pPr>
      <w:r>
        <w:tab/>
        <w:t>6.2.1. У Одсеку за угоститељско-протоколарне услуге у свечаним салонима, салама и кабинетима Булевар Михаила Пупина 2, п</w:t>
      </w:r>
      <w:r>
        <w:t>ружају се услуге у салонима, салама и кабинетима Палате „Србија“  за потребе председника Републике, председника Владе,  као и за потребе министара у Влади Републике Србије; приређују се свечани пријеми, коктели, свечани ручкови и вечере приликом  посета ст</w:t>
      </w:r>
      <w:r>
        <w:t>раних представника држава и Влада, домаћих и страних делегација на највишем државном нивоу као и приликом предаје акредитива представницима држава које имају своје амбасаде и конзулате у нашој држави; организација набавке и припреме послужења протоколом пр</w:t>
      </w:r>
      <w:r>
        <w:t>едвиђених званица врши се у сарадњи са протоколом наведених институција; обављају се и други послови из делокруга Одсека.</w:t>
      </w:r>
    </w:p>
    <w:p w14:paraId="765C516C" w14:textId="77777777" w:rsidR="00D71C95" w:rsidRDefault="00FC6E0F">
      <w:pPr>
        <w:tabs>
          <w:tab w:val="left" w:pos="1440"/>
        </w:tabs>
        <w:jc w:val="both"/>
      </w:pPr>
      <w:r>
        <w:tab/>
      </w:r>
      <w:r>
        <w:rPr>
          <w:b/>
        </w:rPr>
        <w:t xml:space="preserve"> </w:t>
      </w:r>
      <w:r>
        <w:t>6.2.2. У Одсеку за угоститељско протоколарне и ресторанске услуге  Булевар Михаила Пупина 2 пружају се угоститељске услуге запослени</w:t>
      </w:r>
      <w:r>
        <w:t>ма као и протоколарне услуге за потребе одређених министарстава, свечани пријеми, коктели, ручкови и вечере поводом доласка домаћих и страних државника и делегација као и пружање услуга приликом одржавања разговора на највећем државном нивоу; набавка и при</w:t>
      </w:r>
      <w:r>
        <w:t>према хране и пића уз примену НАССР стандарда и HALAL-a и обављају други послови из делокруга Одсека.</w:t>
      </w:r>
    </w:p>
    <w:p w14:paraId="4EACA1AE" w14:textId="77777777" w:rsidR="00D71C95" w:rsidRDefault="00D71C95">
      <w:pPr>
        <w:tabs>
          <w:tab w:val="left" w:pos="1440"/>
        </w:tabs>
        <w:jc w:val="both"/>
      </w:pPr>
    </w:p>
    <w:p w14:paraId="4FC37D61" w14:textId="77777777" w:rsidR="00D71C95" w:rsidRDefault="00FC6E0F">
      <w:pPr>
        <w:tabs>
          <w:tab w:val="left" w:pos="1440"/>
        </w:tabs>
        <w:jc w:val="both"/>
      </w:pPr>
      <w:r>
        <w:tab/>
        <w:t>У Одсеку се образују уже унутрашње јединице, и то:</w:t>
      </w:r>
    </w:p>
    <w:p w14:paraId="19ADE508" w14:textId="77777777" w:rsidR="00D71C95" w:rsidRDefault="00FC6E0F">
      <w:pPr>
        <w:tabs>
          <w:tab w:val="left" w:pos="1440"/>
        </w:tabs>
        <w:jc w:val="both"/>
      </w:pPr>
      <w:r>
        <w:tab/>
        <w:t>6.2.2.1. Група за послове услуживања</w:t>
      </w:r>
    </w:p>
    <w:p w14:paraId="3F3821DF" w14:textId="77777777" w:rsidR="00D71C95" w:rsidRDefault="00FC6E0F">
      <w:pPr>
        <w:tabs>
          <w:tab w:val="left" w:pos="1440"/>
        </w:tabs>
        <w:jc w:val="both"/>
      </w:pPr>
      <w:r>
        <w:tab/>
        <w:t>6.2.2.2. Група за послове кулинарства</w:t>
      </w:r>
    </w:p>
    <w:p w14:paraId="67784A2A" w14:textId="77777777" w:rsidR="00D71C95" w:rsidRDefault="00FC6E0F">
      <w:pPr>
        <w:tabs>
          <w:tab w:val="left" w:pos="1440"/>
        </w:tabs>
        <w:jc w:val="both"/>
      </w:pPr>
      <w:r>
        <w:tab/>
        <w:t>6.2.2.3. Група за посло</w:t>
      </w:r>
      <w:r>
        <w:t xml:space="preserve">ве посластичарства </w:t>
      </w:r>
    </w:p>
    <w:p w14:paraId="0CC22B84" w14:textId="77777777" w:rsidR="00D71C95" w:rsidRDefault="00FC6E0F">
      <w:pPr>
        <w:tabs>
          <w:tab w:val="left" w:pos="1440"/>
        </w:tabs>
        <w:jc w:val="both"/>
      </w:pPr>
      <w:r>
        <w:tab/>
      </w:r>
      <w:r>
        <w:rPr>
          <w:b/>
        </w:rPr>
        <w:t xml:space="preserve"> </w:t>
      </w:r>
      <w:r>
        <w:tab/>
      </w:r>
    </w:p>
    <w:p w14:paraId="100C1CE8" w14:textId="77777777" w:rsidR="00D71C95" w:rsidRDefault="00FC6E0F">
      <w:pPr>
        <w:tabs>
          <w:tab w:val="left" w:pos="1440"/>
        </w:tabs>
        <w:jc w:val="both"/>
      </w:pPr>
      <w:r>
        <w:tab/>
        <w:t>6.2.2.1. Група за послове услуживања бави се организацијом услуживања корисника ресторанских услуга, стара се о благовременој предаји пазара и редовних пописа, стара се о благовременом и квалитетном извршењу услуга и о организацији</w:t>
      </w:r>
      <w:r>
        <w:t xml:space="preserve"> свечаних пријема и коктела и другим пословима из делокруга Групе. </w:t>
      </w:r>
    </w:p>
    <w:p w14:paraId="3BBD9B5E" w14:textId="77777777" w:rsidR="00D71C95" w:rsidRDefault="00FC6E0F">
      <w:pPr>
        <w:tabs>
          <w:tab w:val="left" w:pos="1440"/>
        </w:tabs>
        <w:jc w:val="both"/>
      </w:pPr>
      <w:r>
        <w:t xml:space="preserve"> </w:t>
      </w:r>
      <w:r>
        <w:tab/>
        <w:t>6.2.2.2. Група за послове кулинарства бави се набавком и припремом хране, контролом квалитета и правилним складиштењем намирница уз примену НАССР стандарда и HALAL-a   и другим пословима</w:t>
      </w:r>
      <w:r>
        <w:t xml:space="preserve"> из делокруга Групе. </w:t>
      </w:r>
    </w:p>
    <w:p w14:paraId="73FE29A1" w14:textId="77777777" w:rsidR="00D71C95" w:rsidRDefault="00FC6E0F">
      <w:pPr>
        <w:tabs>
          <w:tab w:val="left" w:pos="1440"/>
        </w:tabs>
        <w:jc w:val="both"/>
      </w:pPr>
      <w:r>
        <w:tab/>
        <w:t>6.2.2.3. Група за послове посластичарства бави се припремом предлога јеловника за разне свечане и друге протоколарне активности, набавком потребних намирница за рад посластичарнице и припремом посластица, контролом квалитета и правил</w:t>
      </w:r>
      <w:r>
        <w:t>ним складиштењем намирница уз примену НАССР стандарда и HALAL-a   и другим пословима из делокруга Групе.</w:t>
      </w:r>
    </w:p>
    <w:p w14:paraId="78900670" w14:textId="77777777" w:rsidR="00D71C95" w:rsidRDefault="00FC6E0F">
      <w:pPr>
        <w:tabs>
          <w:tab w:val="left" w:pos="1440"/>
        </w:tabs>
        <w:jc w:val="both"/>
      </w:pPr>
      <w:r>
        <w:t xml:space="preserve"> </w:t>
      </w:r>
      <w:r>
        <w:tab/>
      </w:r>
    </w:p>
    <w:p w14:paraId="4853E7C1" w14:textId="77777777" w:rsidR="00D71C95" w:rsidRDefault="00FC6E0F">
      <w:pPr>
        <w:tabs>
          <w:tab w:val="left" w:pos="1440"/>
        </w:tabs>
        <w:jc w:val="both"/>
      </w:pPr>
      <w:r>
        <w:tab/>
        <w:t>6.2.3.</w:t>
      </w:r>
      <w:r>
        <w:rPr>
          <w:b/>
        </w:rPr>
        <w:t xml:space="preserve"> </w:t>
      </w:r>
      <w:r>
        <w:t>У Одсеку за угоститељско-ресторанске услуге Омладинских бригада 1 пружају се угоститељске услуге хране и пића запосленима као и коктели и ру</w:t>
      </w:r>
      <w:r>
        <w:t xml:space="preserve">чкови   по захтеву корисника услуга, врши набавка и припрема хране и пића уз примену НАССР стандарда и HALAL-a   и обвљају други послови из делокруга Одсека.  </w:t>
      </w:r>
    </w:p>
    <w:p w14:paraId="55EEB4B3" w14:textId="77777777" w:rsidR="00D71C95" w:rsidRDefault="00D71C95">
      <w:pPr>
        <w:tabs>
          <w:tab w:val="left" w:pos="1440"/>
        </w:tabs>
        <w:jc w:val="both"/>
      </w:pPr>
    </w:p>
    <w:p w14:paraId="41970BD9" w14:textId="77777777" w:rsidR="00D71C95" w:rsidRDefault="00FC6E0F">
      <w:pPr>
        <w:tabs>
          <w:tab w:val="left" w:pos="1440"/>
        </w:tabs>
        <w:jc w:val="both"/>
      </w:pPr>
      <w:r>
        <w:tab/>
        <w:t>У Одсеку се образују уже унутрашње јединице, и то:</w:t>
      </w:r>
    </w:p>
    <w:p w14:paraId="5AAE4EFC" w14:textId="77777777" w:rsidR="00D71C95" w:rsidRDefault="00FC6E0F">
      <w:pPr>
        <w:tabs>
          <w:tab w:val="left" w:pos="1440"/>
        </w:tabs>
        <w:jc w:val="both"/>
      </w:pPr>
      <w:r>
        <w:tab/>
        <w:t>6.2.3.1. Група за послове услуживања  и</w:t>
      </w:r>
    </w:p>
    <w:p w14:paraId="6C18FA80" w14:textId="77777777" w:rsidR="00D71C95" w:rsidRDefault="00FC6E0F">
      <w:pPr>
        <w:tabs>
          <w:tab w:val="left" w:pos="1440"/>
        </w:tabs>
        <w:jc w:val="both"/>
      </w:pPr>
      <w:r>
        <w:tab/>
        <w:t>6</w:t>
      </w:r>
      <w:r>
        <w:t xml:space="preserve">.2.3.2. Група за послове кулинарства  </w:t>
      </w:r>
      <w:r>
        <w:rPr>
          <w:b/>
        </w:rPr>
        <w:t xml:space="preserve"> </w:t>
      </w:r>
    </w:p>
    <w:p w14:paraId="154F025B" w14:textId="77777777" w:rsidR="00D71C95" w:rsidRDefault="00D71C95">
      <w:pPr>
        <w:tabs>
          <w:tab w:val="left" w:pos="1440"/>
        </w:tabs>
        <w:jc w:val="both"/>
        <w:rPr>
          <w:b/>
        </w:rPr>
      </w:pPr>
    </w:p>
    <w:p w14:paraId="131A084C" w14:textId="77777777" w:rsidR="00D71C95" w:rsidRDefault="00FC6E0F">
      <w:pPr>
        <w:tabs>
          <w:tab w:val="left" w:pos="1440"/>
        </w:tabs>
        <w:jc w:val="both"/>
      </w:pPr>
      <w:r>
        <w:tab/>
        <w:t xml:space="preserve">6.2.3.1. Група за послове услуживања организује услуживање хране и пића, стара се о благовременом и квалитетном извршењу услуга и о организацији свечаних пријема и коктела и другим пословима из делокруга </w:t>
      </w:r>
      <w:r>
        <w:t xml:space="preserve">Групе. </w:t>
      </w:r>
    </w:p>
    <w:p w14:paraId="68BCF7AA" w14:textId="77777777" w:rsidR="00D71C95" w:rsidRDefault="00FC6E0F">
      <w:pPr>
        <w:tabs>
          <w:tab w:val="left" w:pos="1440"/>
        </w:tabs>
        <w:jc w:val="both"/>
      </w:pPr>
      <w:r>
        <w:tab/>
        <w:t xml:space="preserve">6.2.3.2. Група за послове кулинарства бави се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34762D78" w14:textId="77777777" w:rsidR="00D71C95" w:rsidRDefault="00D71C95">
      <w:pPr>
        <w:tabs>
          <w:tab w:val="left" w:pos="1440"/>
        </w:tabs>
        <w:jc w:val="center"/>
      </w:pPr>
    </w:p>
    <w:p w14:paraId="34BB1FF9" w14:textId="77777777" w:rsidR="00D71C95" w:rsidRDefault="00FC6E0F">
      <w:pPr>
        <w:tabs>
          <w:tab w:val="left" w:pos="1440"/>
        </w:tabs>
        <w:jc w:val="center"/>
      </w:pPr>
      <w:r>
        <w:t xml:space="preserve">Члан </w:t>
      </w:r>
    </w:p>
    <w:p w14:paraId="09C662F6" w14:textId="77777777" w:rsidR="00D71C95" w:rsidRDefault="00D71C95">
      <w:pPr>
        <w:tabs>
          <w:tab w:val="left" w:pos="1440"/>
        </w:tabs>
        <w:jc w:val="both"/>
      </w:pPr>
    </w:p>
    <w:p w14:paraId="1ACF2021" w14:textId="77777777" w:rsidR="00D71C95" w:rsidRDefault="00FC6E0F">
      <w:pPr>
        <w:tabs>
          <w:tab w:val="left" w:pos="1440"/>
        </w:tabs>
        <w:ind w:firstLine="1276"/>
        <w:jc w:val="both"/>
      </w:pPr>
      <w:r>
        <w:rPr>
          <w:b/>
        </w:rPr>
        <w:t xml:space="preserve">6.3. Одељење за </w:t>
      </w:r>
      <w:r>
        <w:rPr>
          <w:b/>
        </w:rPr>
        <w:t xml:space="preserve">угоститељско-протоколарне услуге Немањина 11, Трг Николе Пашића 13 и Краља Милана 14 </w:t>
      </w:r>
      <w:r>
        <w:t>пружа угоститељске услуге запосленима у објектима републичких органа и изабраним, именованим и постављеним лицима. У објектима у надлежности Одељења поред услуга исхране з</w:t>
      </w:r>
      <w:r>
        <w:t>апосленим, организују се и свечани ручкови и вечере у сарадњи са протоколом корисника услуга. Послови припреме хране и послуживања пића врше се уз примену НАССР стандарда, HALAL-a и система менаџмента квалитета ISO 9001 и обављају други послови из делокруг</w:t>
      </w:r>
      <w:r>
        <w:t>а надлежности Одељења.</w:t>
      </w:r>
    </w:p>
    <w:p w14:paraId="171064A3" w14:textId="77777777" w:rsidR="00D71C95" w:rsidRDefault="00FC6E0F">
      <w:pPr>
        <w:tabs>
          <w:tab w:val="left" w:pos="1440"/>
        </w:tabs>
        <w:ind w:firstLine="1276"/>
        <w:jc w:val="both"/>
      </w:pPr>
      <w:r>
        <w:tab/>
        <w:t>У Одељењу за угоститељско-протоколарне услуге образују се уже унутрашње јединице, и то:</w:t>
      </w:r>
    </w:p>
    <w:p w14:paraId="6AF1821A" w14:textId="77777777" w:rsidR="00D71C95" w:rsidRDefault="00FC6E0F">
      <w:pPr>
        <w:tabs>
          <w:tab w:val="left" w:pos="1440"/>
        </w:tabs>
        <w:jc w:val="both"/>
      </w:pPr>
      <w:r>
        <w:tab/>
        <w:t>6.3.1. Одсек за угоститељско-протоколарне услуге Немањина 11</w:t>
      </w:r>
    </w:p>
    <w:p w14:paraId="4E1904D3" w14:textId="77777777" w:rsidR="00D71C95" w:rsidRDefault="00FC6E0F">
      <w:pPr>
        <w:tabs>
          <w:tab w:val="left" w:pos="1440"/>
        </w:tabs>
        <w:jc w:val="both"/>
      </w:pPr>
      <w:r>
        <w:tab/>
        <w:t>6.3.2. Одсек за угоститељско-протоколарне услуге Трг Николе Пашића 13</w:t>
      </w:r>
    </w:p>
    <w:p w14:paraId="30DAE35A" w14:textId="77777777" w:rsidR="00D71C95" w:rsidRDefault="00FC6E0F">
      <w:pPr>
        <w:tabs>
          <w:tab w:val="left" w:pos="1440"/>
        </w:tabs>
        <w:jc w:val="both"/>
      </w:pPr>
      <w:r>
        <w:tab/>
        <w:t>6.3.3. Одс</w:t>
      </w:r>
      <w:r>
        <w:t>ек за угоститељско-протоколарне услуге Краља Милана 14</w:t>
      </w:r>
    </w:p>
    <w:p w14:paraId="5850BF39" w14:textId="77777777" w:rsidR="00D71C95" w:rsidRDefault="00D71C95">
      <w:pPr>
        <w:tabs>
          <w:tab w:val="left" w:pos="1440"/>
        </w:tabs>
        <w:jc w:val="both"/>
        <w:rPr>
          <w:b/>
        </w:rPr>
      </w:pPr>
    </w:p>
    <w:p w14:paraId="2CC4CB25" w14:textId="77777777" w:rsidR="00D71C95" w:rsidRDefault="00FC6E0F">
      <w:pPr>
        <w:tabs>
          <w:tab w:val="left" w:pos="1440"/>
        </w:tabs>
        <w:jc w:val="both"/>
      </w:pPr>
      <w:r>
        <w:tab/>
        <w:t>6.3.1. У Одсеку за угоститељско-протоколарне услуге Немањина 11 пружају се угоститељске услуге запосленима у републичким органима у згради Владе, протоколарне услуге за потребе председника Владе и од</w:t>
      </w:r>
      <w:r>
        <w:t>ређених министарстава, свечани пријеми, коктели, ручкови и вечере поводом доласка домаћих и страних државника и делегација као и пружање услуга приликом одржавања разговора на највишем државном нивоу и обављају други послови из делокруга Одсека. Угоститељс</w:t>
      </w:r>
      <w:r>
        <w:t xml:space="preserve">ке услуге подразумевају набавку и припрему хране и пића уз обавезну примену НАССР стандарда и HALAL-a. </w:t>
      </w:r>
    </w:p>
    <w:p w14:paraId="14B21154" w14:textId="77777777" w:rsidR="00D71C95" w:rsidRDefault="00FC6E0F">
      <w:pPr>
        <w:tabs>
          <w:tab w:val="left" w:pos="1440"/>
        </w:tabs>
        <w:jc w:val="both"/>
      </w:pPr>
      <w:r>
        <w:t xml:space="preserve">  </w:t>
      </w:r>
    </w:p>
    <w:p w14:paraId="0E4F708D" w14:textId="77777777" w:rsidR="00D71C95" w:rsidRDefault="00FC6E0F">
      <w:pPr>
        <w:tabs>
          <w:tab w:val="left" w:pos="1440"/>
        </w:tabs>
        <w:jc w:val="both"/>
      </w:pPr>
      <w:r>
        <w:tab/>
        <w:t>У Одсеку се образују уже унутрашње јединице и то:</w:t>
      </w:r>
    </w:p>
    <w:p w14:paraId="189D8B12" w14:textId="77777777" w:rsidR="00D71C95" w:rsidRDefault="00FC6E0F">
      <w:pPr>
        <w:tabs>
          <w:tab w:val="left" w:pos="1440"/>
        </w:tabs>
        <w:jc w:val="both"/>
      </w:pPr>
      <w:r>
        <w:rPr>
          <w:b/>
        </w:rPr>
        <w:tab/>
      </w:r>
      <w:r>
        <w:t xml:space="preserve">6.3.1.1. Група за послове услуживања у ресторану и                        </w:t>
      </w:r>
    </w:p>
    <w:p w14:paraId="6EECEDB4" w14:textId="77777777" w:rsidR="00D71C95" w:rsidRDefault="00FC6E0F">
      <w:pPr>
        <w:tabs>
          <w:tab w:val="left" w:pos="1440"/>
        </w:tabs>
        <w:jc w:val="both"/>
      </w:pPr>
      <w:r>
        <w:tab/>
        <w:t>6.3.1.2. Група за пос</w:t>
      </w:r>
      <w:r>
        <w:t xml:space="preserve">лове кулинарства.  </w:t>
      </w:r>
    </w:p>
    <w:p w14:paraId="12680D20" w14:textId="77777777" w:rsidR="00D71C95" w:rsidRDefault="00D71C95">
      <w:pPr>
        <w:tabs>
          <w:tab w:val="left" w:pos="1440"/>
        </w:tabs>
        <w:jc w:val="both"/>
      </w:pPr>
    </w:p>
    <w:p w14:paraId="3CCC4C7B" w14:textId="77777777" w:rsidR="00D71C95" w:rsidRDefault="00FC6E0F">
      <w:pPr>
        <w:tabs>
          <w:tab w:val="left" w:pos="1440"/>
        </w:tabs>
        <w:jc w:val="both"/>
      </w:pPr>
      <w:r>
        <w:tab/>
        <w:t>6.3.1.1. Група за послове услуживања у ресторану бави се организацијом услуживања у свечаним салама и кабинетима, стара се о благовременом и квалитетном извршењу услуга и о организацији свечаних пријема и коктела и другим пословима из</w:t>
      </w:r>
      <w:r>
        <w:t xml:space="preserve"> делокруга Групе.  </w:t>
      </w:r>
    </w:p>
    <w:p w14:paraId="049EEBF2" w14:textId="77777777" w:rsidR="00D71C95" w:rsidRDefault="00FC6E0F">
      <w:pPr>
        <w:tabs>
          <w:tab w:val="left" w:pos="1440"/>
        </w:tabs>
        <w:jc w:val="both"/>
      </w:pPr>
      <w:r>
        <w:tab/>
        <w:t>6.3.1.2. Група за послове кулинарства</w:t>
      </w:r>
      <w:r>
        <w:rPr>
          <w:b/>
        </w:rPr>
        <w:t xml:space="preserve">  </w:t>
      </w:r>
      <w:r>
        <w:t xml:space="preserve">бави се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14:paraId="5FCE4D8C" w14:textId="77777777" w:rsidR="00D71C95" w:rsidRDefault="00D71C95">
      <w:pPr>
        <w:tabs>
          <w:tab w:val="left" w:pos="1440"/>
        </w:tabs>
        <w:jc w:val="both"/>
      </w:pPr>
    </w:p>
    <w:p w14:paraId="0881DB44" w14:textId="77777777" w:rsidR="00D71C95" w:rsidRDefault="00FC6E0F">
      <w:pPr>
        <w:tabs>
          <w:tab w:val="left" w:pos="1440"/>
        </w:tabs>
        <w:jc w:val="both"/>
      </w:pPr>
      <w:r>
        <w:tab/>
        <w:t>6.3.2.  У Одсеку за угос</w:t>
      </w:r>
      <w:r>
        <w:t>титељско-протоколарне услуге Трг Николе Пашића 13 пружају се угоститељске услуге запосленима као и протоколарне услуге за потребе председника Скупштине и посланичких група, свечани пријеми, коктели, ручкови и вечере поводом доласка домаћих и страних делега</w:t>
      </w:r>
      <w:r>
        <w:t xml:space="preserve">ција, пружање услуга посланицима приликом одржавања заседања скупштине и обављају други послови из делокруга Одсека. Угоститељске услуге подразумевају набавку и припрему хране и пића уз примену НАССР стандарда и HALAL-a.  </w:t>
      </w:r>
    </w:p>
    <w:p w14:paraId="78C5664A" w14:textId="77777777" w:rsidR="00D71C95" w:rsidRDefault="00FC6E0F">
      <w:pPr>
        <w:tabs>
          <w:tab w:val="left" w:pos="1440"/>
        </w:tabs>
        <w:jc w:val="both"/>
      </w:pPr>
      <w:r>
        <w:t xml:space="preserve"> </w:t>
      </w:r>
    </w:p>
    <w:p w14:paraId="47F213A0" w14:textId="77777777" w:rsidR="00D71C95" w:rsidRDefault="00FC6E0F">
      <w:pPr>
        <w:tabs>
          <w:tab w:val="left" w:pos="1440"/>
        </w:tabs>
        <w:jc w:val="both"/>
      </w:pPr>
      <w:r>
        <w:tab/>
        <w:t>У Одсеку се образују уже унутр</w:t>
      </w:r>
      <w:r>
        <w:t xml:space="preserve">ашње јединице, и то: </w:t>
      </w:r>
    </w:p>
    <w:p w14:paraId="2CE7CCF3" w14:textId="77777777" w:rsidR="00D71C95" w:rsidRDefault="00FC6E0F">
      <w:pPr>
        <w:tabs>
          <w:tab w:val="left" w:pos="1440"/>
        </w:tabs>
        <w:jc w:val="both"/>
      </w:pPr>
      <w:r>
        <w:tab/>
        <w:t>6.3.2.1. Група за послове услуживања и</w:t>
      </w:r>
    </w:p>
    <w:p w14:paraId="53AE485D" w14:textId="77777777" w:rsidR="00D71C95" w:rsidRDefault="00FC6E0F">
      <w:pPr>
        <w:tabs>
          <w:tab w:val="left" w:pos="1440"/>
        </w:tabs>
        <w:jc w:val="both"/>
      </w:pPr>
      <w:r>
        <w:t xml:space="preserve"> </w:t>
      </w:r>
      <w:r>
        <w:tab/>
        <w:t>6.3.2.2.  Група за послове кулинарства</w:t>
      </w:r>
      <w:r>
        <w:rPr>
          <w:b/>
        </w:rPr>
        <w:t xml:space="preserve"> </w:t>
      </w:r>
    </w:p>
    <w:p w14:paraId="601AF991" w14:textId="77777777" w:rsidR="00D71C95" w:rsidRDefault="00D71C95">
      <w:pPr>
        <w:tabs>
          <w:tab w:val="left" w:pos="1440"/>
        </w:tabs>
        <w:jc w:val="both"/>
        <w:rPr>
          <w:b/>
        </w:rPr>
      </w:pPr>
    </w:p>
    <w:p w14:paraId="05E50B18" w14:textId="77777777" w:rsidR="00D71C95" w:rsidRDefault="00FC6E0F">
      <w:pPr>
        <w:tabs>
          <w:tab w:val="left" w:pos="1440"/>
        </w:tabs>
        <w:jc w:val="both"/>
      </w:pPr>
      <w:r>
        <w:tab/>
        <w:t>6.3.2.1.  Група за послове услуживања</w:t>
      </w:r>
      <w:r>
        <w:rPr>
          <w:b/>
        </w:rPr>
        <w:t xml:space="preserve"> </w:t>
      </w:r>
      <w:r>
        <w:t>се бави организациојом услуживања, стара се о благовременом и квалитетном извршењу услуга и о организацији свеча</w:t>
      </w:r>
      <w:r>
        <w:t xml:space="preserve">них пријема и коктела и другим пословима из делокруга Групе. </w:t>
      </w:r>
    </w:p>
    <w:p w14:paraId="3EE73BE9" w14:textId="77777777" w:rsidR="00D71C95" w:rsidRDefault="00FC6E0F">
      <w:pPr>
        <w:tabs>
          <w:tab w:val="left" w:pos="1440"/>
        </w:tabs>
        <w:jc w:val="both"/>
      </w:pPr>
      <w:r>
        <w:t xml:space="preserve"> </w:t>
      </w:r>
      <w:r>
        <w:tab/>
        <w:t>6.3.2.2.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пословима из де</w:t>
      </w:r>
      <w:r>
        <w:t xml:space="preserve">локруга Групе. </w:t>
      </w:r>
    </w:p>
    <w:p w14:paraId="47F22938" w14:textId="77777777" w:rsidR="00D71C95" w:rsidRDefault="00D71C95">
      <w:pPr>
        <w:tabs>
          <w:tab w:val="left" w:pos="1440"/>
        </w:tabs>
        <w:jc w:val="both"/>
      </w:pPr>
    </w:p>
    <w:p w14:paraId="30241F70" w14:textId="77777777" w:rsidR="00D71C95" w:rsidRDefault="00FC6E0F">
      <w:pPr>
        <w:tabs>
          <w:tab w:val="left" w:pos="1440"/>
        </w:tabs>
        <w:jc w:val="both"/>
      </w:pPr>
      <w:r>
        <w:tab/>
        <w:t xml:space="preserve">6.3.3.  У Одсеку за угоститељско-протоколарне услуге Краља Милана 14 пружају се угоститељске услуге запосленима као и протоколарне услуге за потребе председника скупштине и посланичких група, свечани пријеми, коктели, ручкови и </w:t>
      </w:r>
      <w:r>
        <w:t>вечере поводом доласка домаћих и страних делегација, пружање услуга посланицима приликом одржавања заседања скупштине и обављају други послови из делокруга Одсека. Угоститељске услуге подразумевају набавку и припрему хране и пића уз примену НАССР стандарда</w:t>
      </w:r>
      <w:r>
        <w:t xml:space="preserve"> и HALAL-a.</w:t>
      </w:r>
    </w:p>
    <w:p w14:paraId="74D6DA36" w14:textId="77777777" w:rsidR="00D71C95" w:rsidRDefault="00D71C95">
      <w:pPr>
        <w:tabs>
          <w:tab w:val="left" w:pos="1440"/>
        </w:tabs>
        <w:jc w:val="both"/>
      </w:pPr>
    </w:p>
    <w:p w14:paraId="717E313E" w14:textId="77777777" w:rsidR="00D71C95" w:rsidRDefault="00FC6E0F">
      <w:pPr>
        <w:tabs>
          <w:tab w:val="left" w:pos="1440"/>
        </w:tabs>
        <w:jc w:val="both"/>
      </w:pPr>
      <w:r>
        <w:tab/>
        <w:t xml:space="preserve">У Одсеку се образују уже унутрашње јединице, и то: </w:t>
      </w:r>
    </w:p>
    <w:p w14:paraId="1133F975" w14:textId="77777777" w:rsidR="00D71C95" w:rsidRDefault="00FC6E0F">
      <w:pPr>
        <w:tabs>
          <w:tab w:val="left" w:pos="1440"/>
        </w:tabs>
        <w:jc w:val="both"/>
      </w:pPr>
      <w:r>
        <w:tab/>
        <w:t>6.3.3.1.  Група за послове услуживања у ресторану  и</w:t>
      </w:r>
    </w:p>
    <w:p w14:paraId="11F5C091" w14:textId="77777777" w:rsidR="00D71C95" w:rsidRDefault="00FC6E0F">
      <w:pPr>
        <w:tabs>
          <w:tab w:val="left" w:pos="1440"/>
        </w:tabs>
        <w:jc w:val="both"/>
      </w:pPr>
      <w:r>
        <w:tab/>
        <w:t>6.3.3.2.  Група за послове кулинарства</w:t>
      </w:r>
    </w:p>
    <w:p w14:paraId="1BE943F5" w14:textId="77777777" w:rsidR="00D71C95" w:rsidRDefault="00D71C95">
      <w:pPr>
        <w:tabs>
          <w:tab w:val="left" w:pos="1440"/>
        </w:tabs>
        <w:jc w:val="both"/>
      </w:pPr>
    </w:p>
    <w:p w14:paraId="5EE0DA34" w14:textId="77777777" w:rsidR="00D71C95" w:rsidRDefault="00FC6E0F">
      <w:pPr>
        <w:tabs>
          <w:tab w:val="left" w:pos="1440"/>
        </w:tabs>
        <w:jc w:val="both"/>
      </w:pPr>
      <w:r>
        <w:tab/>
        <w:t>6.3.3.1.  Група за послове услуживања у ресторану бави се</w:t>
      </w:r>
      <w:r>
        <w:rPr>
          <w:b/>
        </w:rPr>
        <w:t xml:space="preserve"> </w:t>
      </w:r>
      <w:r>
        <w:t>организацијом услуживања, стара се о</w:t>
      </w:r>
      <w:r>
        <w:t xml:space="preserve"> благовременом и квалитетном извршењу услуга, о организацији свечаних пријема и коктела и обавља друге послове из делокруга Групе. </w:t>
      </w:r>
    </w:p>
    <w:p w14:paraId="731FF2AD" w14:textId="77777777" w:rsidR="00D71C95" w:rsidRDefault="00FC6E0F">
      <w:pPr>
        <w:tabs>
          <w:tab w:val="left" w:pos="1440"/>
        </w:tabs>
        <w:jc w:val="both"/>
      </w:pPr>
      <w:r>
        <w:tab/>
        <w:t>6.3.3.2. Група за послове кулинарства се бави набавком и припремом хране, контролом квалитета и правилним складиштењем нами</w:t>
      </w:r>
      <w:r>
        <w:t xml:space="preserve">рница уз примену НАССР стандарда и HALAL-a   и другим пословима из делокруга Групе. </w:t>
      </w:r>
    </w:p>
    <w:p w14:paraId="2BADC55E" w14:textId="77777777" w:rsidR="00D71C95" w:rsidRDefault="00D71C95">
      <w:pPr>
        <w:tabs>
          <w:tab w:val="left" w:pos="1440"/>
        </w:tabs>
        <w:jc w:val="both"/>
      </w:pPr>
    </w:p>
    <w:p w14:paraId="44797DFE" w14:textId="77777777" w:rsidR="00D71C95" w:rsidRDefault="00FC6E0F">
      <w:pPr>
        <w:tabs>
          <w:tab w:val="left" w:pos="1440"/>
        </w:tabs>
        <w:jc w:val="center"/>
      </w:pPr>
      <w:r>
        <w:t xml:space="preserve"> Члан </w:t>
      </w:r>
    </w:p>
    <w:p w14:paraId="03E340C2" w14:textId="77777777" w:rsidR="00D71C95" w:rsidRDefault="00D71C95">
      <w:pPr>
        <w:tabs>
          <w:tab w:val="left" w:pos="1440"/>
        </w:tabs>
        <w:jc w:val="both"/>
      </w:pPr>
    </w:p>
    <w:p w14:paraId="403810E4" w14:textId="77777777" w:rsidR="00D71C95" w:rsidRDefault="00FC6E0F">
      <w:pPr>
        <w:tabs>
          <w:tab w:val="left" w:pos="1440"/>
        </w:tabs>
        <w:jc w:val="both"/>
      </w:pPr>
      <w:r>
        <w:tab/>
      </w:r>
      <w:r>
        <w:rPr>
          <w:b/>
        </w:rPr>
        <w:t xml:space="preserve">6.4. У Одељењу за угоститељско-ресторанске услуге Кнеза Милоша 20 и Поп Лукина 7-9 </w:t>
      </w:r>
      <w:r>
        <w:t>пружају се угоститељске услуге ресторанског типа запосленима у Кнеза Милоша 20</w:t>
      </w:r>
      <w:r>
        <w:t xml:space="preserve"> и Поп Лукиној 7-9 као и протоколарне услуге за потребе министара, свечани пријеми, коктели, ручкови и вечере и други послови из делокруга Одељења. Угоститељске услуге подразумевају набавку и припрему хране и пића  уз примену НАССР стандарда и HALAL-a. </w:t>
      </w:r>
    </w:p>
    <w:p w14:paraId="41ECE06E" w14:textId="77777777" w:rsidR="00D71C95" w:rsidRDefault="00D71C95">
      <w:pPr>
        <w:tabs>
          <w:tab w:val="left" w:pos="1440"/>
        </w:tabs>
        <w:jc w:val="both"/>
      </w:pPr>
    </w:p>
    <w:p w14:paraId="376AC17D" w14:textId="77777777" w:rsidR="00D71C95" w:rsidRDefault="00FC6E0F">
      <w:pPr>
        <w:tabs>
          <w:tab w:val="left" w:pos="1440"/>
        </w:tabs>
        <w:jc w:val="both"/>
      </w:pPr>
      <w:r>
        <w:t xml:space="preserve"> </w:t>
      </w:r>
      <w:r>
        <w:t xml:space="preserve"> </w:t>
      </w:r>
      <w:r>
        <w:tab/>
        <w:t xml:space="preserve">У Одељењу за угоститељско-ресторанске услуге Кнеза Милоша 20 и Поп Лукина 7-9 образују се уже унутрашње јединице, и то: </w:t>
      </w:r>
    </w:p>
    <w:p w14:paraId="158DB6F9" w14:textId="77777777" w:rsidR="00D71C95" w:rsidRDefault="00FC6E0F">
      <w:pPr>
        <w:tabs>
          <w:tab w:val="left" w:pos="1440"/>
        </w:tabs>
        <w:jc w:val="both"/>
      </w:pPr>
      <w:r>
        <w:t xml:space="preserve"> </w:t>
      </w:r>
      <w:r>
        <w:tab/>
        <w:t>6.4.1. Одсек за угоститељско – ресторанске услуге Кнеза Милоша 20.</w:t>
      </w:r>
    </w:p>
    <w:p w14:paraId="78B12AC5" w14:textId="77777777" w:rsidR="00D71C95" w:rsidRDefault="00FC6E0F">
      <w:pPr>
        <w:tabs>
          <w:tab w:val="left" w:pos="1440"/>
        </w:tabs>
        <w:jc w:val="both"/>
      </w:pPr>
      <w:r>
        <w:tab/>
        <w:t xml:space="preserve">6.4.2. Група за послове услуживања и кулинарства у Поп Лукиној </w:t>
      </w:r>
      <w:r>
        <w:t>7 - 9</w:t>
      </w:r>
    </w:p>
    <w:p w14:paraId="3FC2D03C" w14:textId="77777777" w:rsidR="00D71C95" w:rsidRDefault="00D71C95">
      <w:pPr>
        <w:tabs>
          <w:tab w:val="left" w:pos="1440"/>
        </w:tabs>
        <w:jc w:val="both"/>
      </w:pPr>
    </w:p>
    <w:p w14:paraId="2FBB73A0" w14:textId="77777777" w:rsidR="00D71C95" w:rsidRDefault="00FC6E0F">
      <w:pPr>
        <w:tabs>
          <w:tab w:val="left" w:pos="1440"/>
        </w:tabs>
        <w:jc w:val="both"/>
      </w:pPr>
      <w:r>
        <w:rPr>
          <w:b/>
        </w:rPr>
        <w:tab/>
      </w:r>
      <w:r>
        <w:t xml:space="preserve">6.4.1. У Одсеку за угоститељско – ресторанске услуге Кнеза Милоша 20 пружају се угоститељске услуге хране и пића запосленима као и коктели и ручкови по захтеву корисника услуга и други послови из делокруга Одсека. Угоститељске услуге подразумевају </w:t>
      </w:r>
      <w:r>
        <w:t xml:space="preserve">набавку и припрему хране и пића уз примену НАССР стандарда и HALAL-a   </w:t>
      </w:r>
      <w:r>
        <w:tab/>
      </w:r>
    </w:p>
    <w:p w14:paraId="454F9532" w14:textId="77777777" w:rsidR="00D71C95" w:rsidRDefault="00FC6E0F">
      <w:pPr>
        <w:tabs>
          <w:tab w:val="left" w:pos="1440"/>
        </w:tabs>
        <w:jc w:val="both"/>
      </w:pPr>
      <w:r>
        <w:tab/>
        <w:t>У Одсеку се образују уже унутрашње јединице и то:</w:t>
      </w:r>
    </w:p>
    <w:p w14:paraId="191B715D" w14:textId="77777777" w:rsidR="00D71C95" w:rsidRDefault="00FC6E0F">
      <w:pPr>
        <w:tabs>
          <w:tab w:val="left" w:pos="1440"/>
        </w:tabs>
        <w:jc w:val="both"/>
      </w:pPr>
      <w:r>
        <w:tab/>
        <w:t xml:space="preserve">6.4.1.1. Група за послове услуживања и  </w:t>
      </w:r>
    </w:p>
    <w:p w14:paraId="4CD8BA3A" w14:textId="77777777" w:rsidR="00D71C95" w:rsidRDefault="00FC6E0F">
      <w:pPr>
        <w:tabs>
          <w:tab w:val="left" w:pos="1440"/>
        </w:tabs>
        <w:jc w:val="both"/>
      </w:pPr>
      <w:r>
        <w:tab/>
        <w:t xml:space="preserve">6.4.1.2. Група за послове кулинарства  </w:t>
      </w:r>
    </w:p>
    <w:p w14:paraId="316D1AD0" w14:textId="77777777" w:rsidR="00D71C95" w:rsidRDefault="00FC6E0F">
      <w:pPr>
        <w:tabs>
          <w:tab w:val="left" w:pos="1440"/>
        </w:tabs>
        <w:jc w:val="both"/>
      </w:pPr>
      <w:r>
        <w:tab/>
      </w:r>
    </w:p>
    <w:p w14:paraId="41AA6BF0" w14:textId="77777777" w:rsidR="00D71C95" w:rsidRDefault="00FC6E0F">
      <w:pPr>
        <w:tabs>
          <w:tab w:val="left" w:pos="1440"/>
        </w:tabs>
        <w:jc w:val="both"/>
      </w:pPr>
      <w:r>
        <w:tab/>
        <w:t>6.4.1.1. Група за послове услуживања</w:t>
      </w:r>
      <w:r>
        <w:rPr>
          <w:b/>
        </w:rPr>
        <w:t xml:space="preserve"> </w:t>
      </w:r>
      <w:r>
        <w:t>бави се</w:t>
      </w:r>
      <w:r>
        <w:rPr>
          <w:b/>
        </w:rPr>
        <w:t xml:space="preserve"> </w:t>
      </w:r>
      <w:r>
        <w:t>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w:t>
      </w:r>
    </w:p>
    <w:p w14:paraId="41FBAFE0" w14:textId="77777777" w:rsidR="00D71C95" w:rsidRDefault="00FC6E0F">
      <w:pPr>
        <w:tabs>
          <w:tab w:val="left" w:pos="1440"/>
        </w:tabs>
        <w:jc w:val="both"/>
      </w:pPr>
      <w:r>
        <w:tab/>
        <w:t>6.4.1.2.</w:t>
      </w:r>
      <w:r>
        <w:rPr>
          <w:b/>
        </w:rPr>
        <w:t xml:space="preserve"> </w:t>
      </w:r>
      <w:r>
        <w:t>Група за  послове кулинарства</w:t>
      </w:r>
      <w:r>
        <w:rPr>
          <w:b/>
        </w:rPr>
        <w:t xml:space="preserve"> </w:t>
      </w:r>
      <w:r>
        <w:t>се бави набавком и припремом хране, контролом ква</w:t>
      </w:r>
      <w:r>
        <w:t xml:space="preserve">литета и правилним складиштењем намирница уз примену НАССР стандарда и HALAL-a   и другим пословима из делокруга Групе. </w:t>
      </w:r>
    </w:p>
    <w:p w14:paraId="6F970E79" w14:textId="77777777" w:rsidR="00D71C95" w:rsidRDefault="00FC6E0F">
      <w:pPr>
        <w:tabs>
          <w:tab w:val="left" w:pos="1440"/>
        </w:tabs>
        <w:jc w:val="both"/>
      </w:pPr>
      <w:r>
        <w:tab/>
        <w:t>6.4.2. Група за послове услуживања и кулинарства у Поп Лукиној 7 – 9 бави се организацијом услуживања, стара се о благовременом и квал</w:t>
      </w:r>
      <w:r>
        <w:t xml:space="preserve">итетном извршењу услуга, набавком и </w:t>
      </w:r>
      <w:r>
        <w:rPr>
          <w:b/>
        </w:rPr>
        <w:t xml:space="preserve"> </w:t>
      </w:r>
      <w:r>
        <w:t xml:space="preserve">припремом хране, контролом квалитета и правилним складиштењем намирница уз примену НАССР стандарда и HALAL-a   и другим пословима из делокруга Групе. </w:t>
      </w:r>
      <w:r>
        <w:tab/>
      </w:r>
    </w:p>
    <w:p w14:paraId="11131997" w14:textId="77777777" w:rsidR="00D71C95" w:rsidRDefault="00FC6E0F">
      <w:pPr>
        <w:tabs>
          <w:tab w:val="left" w:pos="1440"/>
        </w:tabs>
        <w:jc w:val="center"/>
      </w:pPr>
      <w:r>
        <w:t xml:space="preserve"> Члан </w:t>
      </w:r>
    </w:p>
    <w:p w14:paraId="24C98369" w14:textId="77777777" w:rsidR="00D71C95" w:rsidRDefault="00D71C95">
      <w:pPr>
        <w:tabs>
          <w:tab w:val="left" w:pos="1440"/>
        </w:tabs>
        <w:jc w:val="both"/>
      </w:pPr>
    </w:p>
    <w:p w14:paraId="61C3068B" w14:textId="77777777" w:rsidR="00D71C95" w:rsidRDefault="00FC6E0F">
      <w:pPr>
        <w:tabs>
          <w:tab w:val="left" w:pos="1440"/>
        </w:tabs>
        <w:jc w:val="both"/>
      </w:pPr>
      <w:r>
        <w:rPr>
          <w:b/>
        </w:rPr>
        <w:tab/>
        <w:t xml:space="preserve">6.5. У Одељењу за </w:t>
      </w:r>
      <w:r>
        <w:rPr>
          <w:b/>
        </w:rPr>
        <w:t xml:space="preserve">угоститељско-ресторанске услуге Немањина 22-26, Булевар краља Александра 84, Краљице Ане бб и Цара Душана 145 </w:t>
      </w:r>
      <w:r>
        <w:t xml:space="preserve">се пружају угоститељске услуге ресторанског типа запосленима у Немањиној 22-26, Булевару краља Александра 84, </w:t>
      </w:r>
      <w:r>
        <w:rPr>
          <w:bCs/>
        </w:rPr>
        <w:t>Краљице Ане бб и Цара Душана 145</w:t>
      </w:r>
      <w:r>
        <w:t>, пр</w:t>
      </w:r>
      <w:r>
        <w:t xml:space="preserve">отоколарне услуге за потребе министара, свечани пријеми, коктели, ручкови и вечере и обављају други послови из делокруга Одељења. Угоститељске услуге подразумевају набавку и припрему хране и пића  уз примену НАССР стандарда и HALAL-a. </w:t>
      </w:r>
    </w:p>
    <w:p w14:paraId="11DEF391" w14:textId="77777777" w:rsidR="00D71C95" w:rsidRDefault="00FC6E0F">
      <w:pPr>
        <w:tabs>
          <w:tab w:val="left" w:pos="1440"/>
        </w:tabs>
        <w:jc w:val="both"/>
      </w:pPr>
      <w:r>
        <w:t xml:space="preserve"> </w:t>
      </w:r>
    </w:p>
    <w:p w14:paraId="3132B8D3" w14:textId="77777777" w:rsidR="00D71C95" w:rsidRDefault="00FC6E0F">
      <w:pPr>
        <w:tabs>
          <w:tab w:val="left" w:pos="1440"/>
        </w:tabs>
        <w:jc w:val="both"/>
      </w:pPr>
      <w:r>
        <w:t xml:space="preserve"> </w:t>
      </w:r>
      <w:r>
        <w:tab/>
        <w:t>У Одељењу се обр</w:t>
      </w:r>
      <w:r>
        <w:t xml:space="preserve">азују  уже унутрашње јединице и то:  </w:t>
      </w:r>
    </w:p>
    <w:p w14:paraId="01E94482" w14:textId="77777777" w:rsidR="00D71C95" w:rsidRDefault="00FC6E0F">
      <w:pPr>
        <w:tabs>
          <w:tab w:val="left" w:pos="1440"/>
        </w:tabs>
        <w:jc w:val="both"/>
      </w:pPr>
      <w:r>
        <w:tab/>
        <w:t xml:space="preserve">6.5.1. Одсек за угоститељско – ресторанске услуге Немањина 22-26 и </w:t>
      </w:r>
      <w:r>
        <w:rPr>
          <w:bCs/>
        </w:rPr>
        <w:t>Булевар краља Александра 84</w:t>
      </w:r>
      <w:r>
        <w:t xml:space="preserve"> и</w:t>
      </w:r>
    </w:p>
    <w:p w14:paraId="6CF5D823" w14:textId="77777777" w:rsidR="00D71C95" w:rsidRDefault="00FC6E0F">
      <w:pPr>
        <w:tabs>
          <w:tab w:val="left" w:pos="1440"/>
        </w:tabs>
        <w:jc w:val="both"/>
      </w:pPr>
      <w:r>
        <w:tab/>
        <w:t xml:space="preserve">6.5.2. Одсек за угоститељско – ресторанске услуге </w:t>
      </w:r>
      <w:r>
        <w:rPr>
          <w:bCs/>
        </w:rPr>
        <w:t>Краљице Ане бб и Цара Душана 145</w:t>
      </w:r>
    </w:p>
    <w:p w14:paraId="2E71974D" w14:textId="77777777" w:rsidR="00D71C95" w:rsidRDefault="00D71C95">
      <w:pPr>
        <w:tabs>
          <w:tab w:val="left" w:pos="1440"/>
        </w:tabs>
        <w:jc w:val="both"/>
      </w:pPr>
    </w:p>
    <w:p w14:paraId="56C6349F" w14:textId="77777777" w:rsidR="00D71C95" w:rsidRDefault="00FC6E0F">
      <w:pPr>
        <w:tabs>
          <w:tab w:val="left" w:pos="1440"/>
        </w:tabs>
        <w:jc w:val="both"/>
      </w:pPr>
      <w:r>
        <w:tab/>
        <w:t xml:space="preserve">6.5.1. У Одсеку за угоститељско – </w:t>
      </w:r>
      <w:r>
        <w:t xml:space="preserve">ресторанске услуге Немањина 22-26 и </w:t>
      </w:r>
      <w:r>
        <w:rPr>
          <w:bCs/>
        </w:rPr>
        <w:t>Булевар краља Александра 84</w:t>
      </w:r>
      <w:r>
        <w:t xml:space="preserve">  пружају се угоститељске услуге хране и пића запосленима као и коктели и ручкови по захтеву корисника услуга и обављају други послови из делокруга Одељења. Угоститељске услуге подразумевају на</w:t>
      </w:r>
      <w:r>
        <w:t xml:space="preserve">бавку и припрему хране и пића уз примену НАССР стандарда и HALAL-a.  </w:t>
      </w:r>
    </w:p>
    <w:p w14:paraId="0CDD94D3" w14:textId="77777777" w:rsidR="00D71C95" w:rsidRDefault="00FC6E0F">
      <w:pPr>
        <w:tabs>
          <w:tab w:val="left" w:pos="1440"/>
        </w:tabs>
        <w:jc w:val="both"/>
      </w:pPr>
      <w:r>
        <w:tab/>
      </w:r>
    </w:p>
    <w:p w14:paraId="2BA32D0F" w14:textId="77777777" w:rsidR="00D71C95" w:rsidRDefault="00FC6E0F">
      <w:pPr>
        <w:tabs>
          <w:tab w:val="left" w:pos="1440"/>
        </w:tabs>
        <w:jc w:val="both"/>
      </w:pPr>
      <w:r>
        <w:tab/>
        <w:t>У Одсеку се образују уже унутрашње јединице и то:</w:t>
      </w:r>
    </w:p>
    <w:p w14:paraId="2E045A16" w14:textId="77777777" w:rsidR="00D71C95" w:rsidRDefault="00FC6E0F">
      <w:pPr>
        <w:tabs>
          <w:tab w:val="left" w:pos="1440"/>
        </w:tabs>
        <w:jc w:val="both"/>
      </w:pPr>
      <w:r>
        <w:t xml:space="preserve">  </w:t>
      </w:r>
      <w:r>
        <w:tab/>
        <w:t>6.5.1.1. Група за послове услуживања и</w:t>
      </w:r>
    </w:p>
    <w:p w14:paraId="7800DC53" w14:textId="77777777" w:rsidR="00D71C95" w:rsidRDefault="00FC6E0F">
      <w:pPr>
        <w:tabs>
          <w:tab w:val="left" w:pos="1440"/>
        </w:tabs>
        <w:jc w:val="both"/>
      </w:pPr>
      <w:r>
        <w:tab/>
        <w:t>6.5.1.2. Група за послове кулинарства.</w:t>
      </w:r>
    </w:p>
    <w:p w14:paraId="5411504A" w14:textId="77777777" w:rsidR="00D71C95" w:rsidRDefault="00FC6E0F">
      <w:pPr>
        <w:tabs>
          <w:tab w:val="left" w:pos="1440"/>
        </w:tabs>
        <w:jc w:val="both"/>
      </w:pPr>
      <w:r>
        <w:tab/>
        <w:t xml:space="preserve"> </w:t>
      </w:r>
    </w:p>
    <w:p w14:paraId="374215B4" w14:textId="77777777" w:rsidR="00D71C95" w:rsidRDefault="00FC6E0F">
      <w:pPr>
        <w:tabs>
          <w:tab w:val="left" w:pos="1440"/>
        </w:tabs>
        <w:jc w:val="both"/>
      </w:pPr>
      <w:r>
        <w:rPr>
          <w:b/>
        </w:rPr>
        <w:tab/>
      </w:r>
      <w:r>
        <w:t>6.5.1.1. Група за послове услуживања бави се ор</w:t>
      </w:r>
      <w:r>
        <w:t>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w:t>
      </w:r>
    </w:p>
    <w:p w14:paraId="7D4766AA" w14:textId="77777777" w:rsidR="00D71C95" w:rsidRDefault="00FC6E0F">
      <w:pPr>
        <w:tabs>
          <w:tab w:val="left" w:pos="1440"/>
        </w:tabs>
        <w:jc w:val="both"/>
      </w:pPr>
      <w:r>
        <w:tab/>
        <w:t>6.5.1.2. Група за послове кулинарства се бави набавком и припремом хране, контролом квалит</w:t>
      </w:r>
      <w:r>
        <w:t xml:space="preserve">ета и правилним складиштењем намирница уз примену НАССР стандарда и HALAL-a   и другим пословима из делокруга Групе. </w:t>
      </w:r>
    </w:p>
    <w:p w14:paraId="373A8484" w14:textId="77777777" w:rsidR="00D71C95" w:rsidRDefault="00D71C95">
      <w:pPr>
        <w:tabs>
          <w:tab w:val="left" w:pos="1440"/>
        </w:tabs>
        <w:jc w:val="both"/>
      </w:pPr>
    </w:p>
    <w:p w14:paraId="5AFA8010" w14:textId="77777777" w:rsidR="00D71C95" w:rsidRDefault="00FC6E0F">
      <w:pPr>
        <w:tabs>
          <w:tab w:val="left" w:pos="1440"/>
        </w:tabs>
        <w:jc w:val="both"/>
      </w:pPr>
      <w:r>
        <w:t xml:space="preserve">  </w:t>
      </w:r>
      <w:r>
        <w:tab/>
        <w:t xml:space="preserve">6.5.2. У  Одсеку за угоститељско – ресторанске услуге </w:t>
      </w:r>
      <w:r>
        <w:rPr>
          <w:bCs/>
        </w:rPr>
        <w:t xml:space="preserve">Краљице Ане бб и Цара Душана 145 </w:t>
      </w:r>
      <w:r>
        <w:t>пружају се угоститељске услуге хране и пића зап</w:t>
      </w:r>
      <w:r>
        <w:t xml:space="preserve">осленима као и коктели и ручкови   по захтеву корисника услуга и други послови из делокруга Одсека. Угоститељске услуге подразумевају набавку и припрему хране и пића уз примену НАССР стандарда и HALAL-a.  </w:t>
      </w:r>
    </w:p>
    <w:p w14:paraId="570FC3EC" w14:textId="77777777" w:rsidR="00D71C95" w:rsidRDefault="00D71C95">
      <w:pPr>
        <w:tabs>
          <w:tab w:val="left" w:pos="1440"/>
        </w:tabs>
        <w:jc w:val="both"/>
        <w:rPr>
          <w:b/>
        </w:rPr>
      </w:pPr>
    </w:p>
    <w:p w14:paraId="12DC13F9" w14:textId="77777777" w:rsidR="00D71C95" w:rsidRDefault="00FC6E0F">
      <w:pPr>
        <w:tabs>
          <w:tab w:val="left" w:pos="1440"/>
        </w:tabs>
        <w:jc w:val="both"/>
      </w:pPr>
      <w:r>
        <w:rPr>
          <w:b/>
        </w:rPr>
        <w:t xml:space="preserve"> </w:t>
      </w:r>
      <w:r>
        <w:rPr>
          <w:b/>
        </w:rPr>
        <w:tab/>
      </w:r>
      <w:r>
        <w:t>У Одсеку се образују уже унутрашње јединице и т</w:t>
      </w:r>
      <w:r>
        <w:t>о:</w:t>
      </w:r>
    </w:p>
    <w:p w14:paraId="1FF6E5C4" w14:textId="77777777" w:rsidR="00D71C95" w:rsidRDefault="00FC6E0F">
      <w:pPr>
        <w:tabs>
          <w:tab w:val="left" w:pos="1440"/>
        </w:tabs>
        <w:jc w:val="both"/>
      </w:pPr>
      <w:r>
        <w:tab/>
        <w:t xml:space="preserve">6.5.2.1. Група за послове кулинарста </w:t>
      </w:r>
      <w:r>
        <w:rPr>
          <w:bCs/>
        </w:rPr>
        <w:t>Краљице Ане бб и</w:t>
      </w:r>
    </w:p>
    <w:p w14:paraId="5DD94D6B" w14:textId="77777777" w:rsidR="00D71C95" w:rsidRDefault="00FC6E0F">
      <w:pPr>
        <w:tabs>
          <w:tab w:val="left" w:pos="1440"/>
        </w:tabs>
        <w:jc w:val="both"/>
      </w:pPr>
      <w:r>
        <w:tab/>
        <w:t xml:space="preserve">6.5.2.2. Група за послове кулинарства и услуживања </w:t>
      </w:r>
      <w:r>
        <w:rPr>
          <w:bCs/>
        </w:rPr>
        <w:t>Цара Душана 145.</w:t>
      </w:r>
    </w:p>
    <w:p w14:paraId="747BEB11" w14:textId="77777777" w:rsidR="00D71C95" w:rsidRDefault="00D71C95">
      <w:pPr>
        <w:tabs>
          <w:tab w:val="left" w:pos="1440"/>
        </w:tabs>
        <w:jc w:val="both"/>
      </w:pPr>
    </w:p>
    <w:p w14:paraId="50F5EC47" w14:textId="77777777" w:rsidR="00D71C95" w:rsidRDefault="00FC6E0F">
      <w:pPr>
        <w:tabs>
          <w:tab w:val="left" w:pos="1440"/>
        </w:tabs>
        <w:jc w:val="both"/>
      </w:pPr>
      <w:r>
        <w:tab/>
        <w:t xml:space="preserve">6.5.2.1. У Групи за послове кулинарста </w:t>
      </w:r>
      <w:r>
        <w:rPr>
          <w:bCs/>
        </w:rPr>
        <w:t>Краљице Ане бб</w:t>
      </w:r>
      <w:r>
        <w:t xml:space="preserve"> се баве организацијом услуживања, старају се о благовременом и квалитетно</w:t>
      </w:r>
      <w:r>
        <w:t xml:space="preserve">м извршењу услуга и о организацији свечаних пријема и коктела и другим пословима из делокруга Групе. </w:t>
      </w:r>
    </w:p>
    <w:p w14:paraId="05763870" w14:textId="77777777" w:rsidR="00D71C95" w:rsidRDefault="00FC6E0F">
      <w:pPr>
        <w:tabs>
          <w:tab w:val="left" w:pos="1440"/>
        </w:tabs>
        <w:jc w:val="both"/>
      </w:pPr>
      <w:r>
        <w:t xml:space="preserve"> </w:t>
      </w:r>
      <w:r>
        <w:tab/>
        <w:t xml:space="preserve">6.5.2.2. У Групи за послове кулинарства и услуживања </w:t>
      </w:r>
      <w:r>
        <w:rPr>
          <w:bCs/>
        </w:rPr>
        <w:t>Цара Душана 145</w:t>
      </w:r>
      <w:r>
        <w:t xml:space="preserve"> се баве набавком и припремом хране, контролом квалитета и правилним складиштењем на</w:t>
      </w:r>
      <w:r>
        <w:t xml:space="preserve">мирница уз примену НАССР стандарда и HALAL-a  и другим пословима из делокруга Групе. </w:t>
      </w:r>
    </w:p>
    <w:p w14:paraId="235FCF98" w14:textId="77777777" w:rsidR="00D71C95" w:rsidRDefault="00FC6E0F">
      <w:pPr>
        <w:tabs>
          <w:tab w:val="left" w:pos="1440"/>
        </w:tabs>
        <w:jc w:val="center"/>
      </w:pPr>
      <w:r>
        <w:t xml:space="preserve">Члан </w:t>
      </w:r>
    </w:p>
    <w:p w14:paraId="2DABC8D2" w14:textId="77777777" w:rsidR="00D71C95" w:rsidRDefault="00D71C95">
      <w:pPr>
        <w:tabs>
          <w:tab w:val="left" w:pos="1440"/>
        </w:tabs>
        <w:jc w:val="both"/>
      </w:pPr>
    </w:p>
    <w:p w14:paraId="3243E885" w14:textId="77777777" w:rsidR="00D71C95" w:rsidRDefault="00FC6E0F">
      <w:pPr>
        <w:tabs>
          <w:tab w:val="left" w:pos="1440"/>
        </w:tabs>
        <w:jc w:val="both"/>
      </w:pPr>
      <w:r>
        <w:rPr>
          <w:b/>
        </w:rPr>
        <w:tab/>
        <w:t xml:space="preserve">6.6. У Одељењу за угоститељско-ресторанске услуге Булевар краља Александра 15, Краља Милана 36, Влајковићева 3, Влајковићева 10 и Устаничка 29 </w:t>
      </w:r>
      <w:r>
        <w:t>се пружају угостите</w:t>
      </w:r>
      <w:r>
        <w:t xml:space="preserve">љске услуге ресторанског типа запосленима у </w:t>
      </w:r>
      <w:r>
        <w:rPr>
          <w:bCs/>
        </w:rPr>
        <w:t>Булевару краља Александра 15, Краља Милана 36, Влајковићевој 3, Влајковићевој 10 и Устаничкој 29,</w:t>
      </w:r>
      <w:r>
        <w:t xml:space="preserve"> протоколарне услуге за потребе министара, свечани пријеми, коктели, ручкови и вечере и обављају други послови из д</w:t>
      </w:r>
      <w:r>
        <w:t xml:space="preserve">елокруга Одељења. Угоститељске услуге подразумевају набавку и припрему хране и пића  уз примену НАССР стандарда и HALAL-a. </w:t>
      </w:r>
    </w:p>
    <w:p w14:paraId="723C140D" w14:textId="77777777" w:rsidR="00D71C95" w:rsidRDefault="00FC6E0F">
      <w:pPr>
        <w:tabs>
          <w:tab w:val="left" w:pos="1440"/>
        </w:tabs>
        <w:jc w:val="both"/>
      </w:pPr>
      <w:r>
        <w:t xml:space="preserve"> </w:t>
      </w:r>
    </w:p>
    <w:p w14:paraId="05DA197B" w14:textId="77777777" w:rsidR="00D71C95" w:rsidRDefault="00FC6E0F">
      <w:pPr>
        <w:tabs>
          <w:tab w:val="left" w:pos="1440"/>
        </w:tabs>
        <w:jc w:val="both"/>
      </w:pPr>
      <w:r>
        <w:t xml:space="preserve"> </w:t>
      </w:r>
      <w:r>
        <w:tab/>
        <w:t xml:space="preserve">У Одељењу се образују  уже унутрашње јединице и то:  </w:t>
      </w:r>
    </w:p>
    <w:p w14:paraId="1B1046BF" w14:textId="77777777" w:rsidR="00D71C95" w:rsidRDefault="00FC6E0F">
      <w:pPr>
        <w:tabs>
          <w:tab w:val="left" w:pos="1440"/>
        </w:tabs>
        <w:jc w:val="both"/>
      </w:pPr>
      <w:r>
        <w:tab/>
        <w:t xml:space="preserve">6.6.1. Одсек за угоститељско – ресторанске услуге </w:t>
      </w:r>
      <w:r>
        <w:rPr>
          <w:bCs/>
        </w:rPr>
        <w:t xml:space="preserve">Булевар краља </w:t>
      </w:r>
      <w:r>
        <w:rPr>
          <w:bCs/>
        </w:rPr>
        <w:t>Александра 15, Краља Милана 36, Влајковићева 3, Влајковићева 10</w:t>
      </w:r>
      <w:r>
        <w:t xml:space="preserve"> и</w:t>
      </w:r>
    </w:p>
    <w:p w14:paraId="5A76D6AA" w14:textId="77777777" w:rsidR="00D71C95" w:rsidRDefault="00FC6E0F">
      <w:pPr>
        <w:tabs>
          <w:tab w:val="left" w:pos="1440"/>
        </w:tabs>
        <w:jc w:val="both"/>
      </w:pPr>
      <w:r>
        <w:tab/>
        <w:t xml:space="preserve">6.6.2. Одсек за угоститељско – ресторанске услуге </w:t>
      </w:r>
      <w:r>
        <w:rPr>
          <w:bCs/>
        </w:rPr>
        <w:t>Устаничка 29</w:t>
      </w:r>
    </w:p>
    <w:p w14:paraId="1C162A53" w14:textId="77777777" w:rsidR="00D71C95" w:rsidRDefault="00D71C95">
      <w:pPr>
        <w:tabs>
          <w:tab w:val="left" w:pos="1440"/>
        </w:tabs>
        <w:jc w:val="both"/>
      </w:pPr>
    </w:p>
    <w:p w14:paraId="19628194" w14:textId="77777777" w:rsidR="00D71C95" w:rsidRDefault="00FC6E0F">
      <w:pPr>
        <w:tabs>
          <w:tab w:val="left" w:pos="1440"/>
        </w:tabs>
        <w:jc w:val="both"/>
      </w:pPr>
      <w:r>
        <w:tab/>
        <w:t xml:space="preserve">6.6.1. У Одсеку за угоститељско – ресторанске услуге </w:t>
      </w:r>
      <w:r>
        <w:rPr>
          <w:bCs/>
        </w:rPr>
        <w:t>Булевар краља Александра 15, Краља Милана 36, Влајковићева 3, Влајковић</w:t>
      </w:r>
      <w:r>
        <w:rPr>
          <w:bCs/>
        </w:rPr>
        <w:t>ева 10</w:t>
      </w:r>
      <w:r>
        <w:t xml:space="preserve"> пружају се угоститељске услуге хране и пића запосленима као и коктели и ручкови по захтеву корисника услуга и обављају други послови из делокруга Одељења. Угоститељске услуге подразумевају набавку и припрему хране и пића уз примену НАССР стандарда и</w:t>
      </w:r>
      <w:r>
        <w:t xml:space="preserve"> HALAL-a.  </w:t>
      </w:r>
      <w:r>
        <w:tab/>
      </w:r>
    </w:p>
    <w:p w14:paraId="7311D2EB" w14:textId="77777777" w:rsidR="00D71C95" w:rsidRDefault="00FC6E0F">
      <w:pPr>
        <w:tabs>
          <w:tab w:val="left" w:pos="1440"/>
        </w:tabs>
        <w:jc w:val="both"/>
      </w:pPr>
      <w:r>
        <w:tab/>
        <w:t>У Одсеку се образују уже унутрашње јединице и то:</w:t>
      </w:r>
    </w:p>
    <w:p w14:paraId="0DD57E81" w14:textId="77777777" w:rsidR="00D71C95" w:rsidRDefault="00FC6E0F">
      <w:pPr>
        <w:tabs>
          <w:tab w:val="left" w:pos="1440"/>
        </w:tabs>
        <w:jc w:val="both"/>
      </w:pPr>
      <w:r>
        <w:t xml:space="preserve">  </w:t>
      </w:r>
      <w:r>
        <w:tab/>
        <w:t xml:space="preserve">6.6.1.1. Група за послове услуживања </w:t>
      </w:r>
      <w:r>
        <w:rPr>
          <w:bCs/>
        </w:rPr>
        <w:t>Булевар краља Александра 15, Краља Милана 36, Влајковићева 3, Влајковићева 10</w:t>
      </w:r>
      <w:r>
        <w:t xml:space="preserve"> </w:t>
      </w:r>
    </w:p>
    <w:p w14:paraId="5262DB87" w14:textId="77777777" w:rsidR="00D71C95" w:rsidRDefault="00FC6E0F">
      <w:pPr>
        <w:tabs>
          <w:tab w:val="left" w:pos="1440"/>
        </w:tabs>
        <w:jc w:val="both"/>
      </w:pPr>
      <w:r>
        <w:tab/>
        <w:t>6.6.1.2. Група за послове кулинарства и</w:t>
      </w:r>
    </w:p>
    <w:p w14:paraId="358C9A84" w14:textId="77777777" w:rsidR="00D71C95" w:rsidRDefault="00FC6E0F">
      <w:pPr>
        <w:tabs>
          <w:tab w:val="left" w:pos="1440"/>
        </w:tabs>
        <w:jc w:val="both"/>
      </w:pPr>
      <w:r>
        <w:tab/>
        <w:t xml:space="preserve">6.6.1.3. Група за </w:t>
      </w:r>
      <w:r>
        <w:t>послове услуживања Краља Милана 36.</w:t>
      </w:r>
    </w:p>
    <w:p w14:paraId="6E1096F0" w14:textId="77777777" w:rsidR="00D71C95" w:rsidRDefault="00FC6E0F">
      <w:pPr>
        <w:tabs>
          <w:tab w:val="left" w:pos="1440"/>
        </w:tabs>
        <w:jc w:val="both"/>
      </w:pPr>
      <w:r>
        <w:tab/>
        <w:t xml:space="preserve"> </w:t>
      </w:r>
    </w:p>
    <w:p w14:paraId="0D7B5EFD" w14:textId="77777777" w:rsidR="00D71C95" w:rsidRDefault="00FC6E0F">
      <w:pPr>
        <w:tabs>
          <w:tab w:val="left" w:pos="1440"/>
        </w:tabs>
        <w:jc w:val="both"/>
      </w:pPr>
      <w:r>
        <w:rPr>
          <w:b/>
        </w:rPr>
        <w:tab/>
      </w:r>
      <w:r>
        <w:t xml:space="preserve">6.6.1.1. Група за послове услуживања </w:t>
      </w:r>
      <w:r>
        <w:rPr>
          <w:bCs/>
        </w:rPr>
        <w:t>Булевар краља Александра 15, Краља Милана 36, Влајковићева 3, Влајковићева 10</w:t>
      </w:r>
      <w:r>
        <w:t xml:space="preserve"> бави се организацијом услуживања, стара се о благовременом и квалитетном извршењу услуга, о организац</w:t>
      </w:r>
      <w:r>
        <w:t>ији свечаних пријема и коктела и обавља друге послове из делокруга Групе.</w:t>
      </w:r>
    </w:p>
    <w:p w14:paraId="50F7D5AB" w14:textId="77777777" w:rsidR="00D71C95" w:rsidRDefault="00FC6E0F">
      <w:pPr>
        <w:tabs>
          <w:tab w:val="left" w:pos="1440"/>
        </w:tabs>
        <w:jc w:val="both"/>
      </w:pPr>
      <w:r>
        <w:tab/>
        <w:t>6.6.1.2.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w:t>
      </w:r>
      <w:r>
        <w:t xml:space="preserve">овима из делокруга Групе. </w:t>
      </w:r>
      <w:r>
        <w:tab/>
      </w:r>
    </w:p>
    <w:p w14:paraId="4ECCDF15" w14:textId="77777777" w:rsidR="00D71C95" w:rsidRDefault="00FC6E0F">
      <w:pPr>
        <w:tabs>
          <w:tab w:val="left" w:pos="1440"/>
        </w:tabs>
        <w:jc w:val="both"/>
      </w:pPr>
      <w:r>
        <w:tab/>
        <w:t>6.6.1.3. Група за послове услуживања Краља Милана 36 се бави 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w:t>
      </w:r>
    </w:p>
    <w:p w14:paraId="2496F9EE" w14:textId="77777777" w:rsidR="00D71C95" w:rsidRDefault="00D71C95">
      <w:pPr>
        <w:tabs>
          <w:tab w:val="left" w:pos="1440"/>
        </w:tabs>
        <w:jc w:val="both"/>
      </w:pPr>
    </w:p>
    <w:p w14:paraId="4EFED602" w14:textId="77777777" w:rsidR="00D71C95" w:rsidRDefault="00FC6E0F">
      <w:pPr>
        <w:tabs>
          <w:tab w:val="left" w:pos="1440"/>
        </w:tabs>
        <w:jc w:val="both"/>
      </w:pPr>
      <w:r>
        <w:t xml:space="preserve">  </w:t>
      </w:r>
      <w:r>
        <w:tab/>
        <w:t xml:space="preserve">6.6.2. У  Одсеку за угоститељско – ресторанске услуге </w:t>
      </w:r>
      <w:r>
        <w:rPr>
          <w:bCs/>
        </w:rPr>
        <w:t xml:space="preserve">Устаничка 29 </w:t>
      </w:r>
      <w:r>
        <w:t>пружају се угоститељске услуге хране и пића запосленима као и коктели и ручкови по захтеву корисника услуга и други послови из делокруга Одсека. Угоститељске услуге подразумевају набав</w:t>
      </w:r>
      <w:r>
        <w:t xml:space="preserve">ку и припрему хране и пића уз примену НАССР стандарда и HALAL-a.  </w:t>
      </w:r>
    </w:p>
    <w:p w14:paraId="2164ED8F" w14:textId="77777777" w:rsidR="00D71C95" w:rsidRDefault="00FC6E0F">
      <w:pPr>
        <w:tabs>
          <w:tab w:val="left" w:pos="1440"/>
        </w:tabs>
        <w:jc w:val="both"/>
      </w:pPr>
      <w:r>
        <w:rPr>
          <w:b/>
        </w:rPr>
        <w:t xml:space="preserve"> </w:t>
      </w:r>
      <w:r>
        <w:rPr>
          <w:b/>
        </w:rPr>
        <w:tab/>
      </w:r>
      <w:r>
        <w:t>У Одсеку се образују уже унутрашње јединице и то:</w:t>
      </w:r>
    </w:p>
    <w:p w14:paraId="37FA50D4" w14:textId="77777777" w:rsidR="00D71C95" w:rsidRDefault="00FC6E0F">
      <w:pPr>
        <w:tabs>
          <w:tab w:val="left" w:pos="1440"/>
        </w:tabs>
        <w:jc w:val="both"/>
      </w:pPr>
      <w:r>
        <w:tab/>
        <w:t xml:space="preserve">6.6.2.1. Група за послове услуживања </w:t>
      </w:r>
      <w:r>
        <w:rPr>
          <w:bCs/>
        </w:rPr>
        <w:t>и</w:t>
      </w:r>
    </w:p>
    <w:p w14:paraId="18FBB29B" w14:textId="77777777" w:rsidR="00D71C95" w:rsidRDefault="00FC6E0F">
      <w:pPr>
        <w:tabs>
          <w:tab w:val="left" w:pos="1440"/>
        </w:tabs>
        <w:jc w:val="both"/>
      </w:pPr>
      <w:r>
        <w:tab/>
        <w:t>6.6.2.2. Група за послове кулинарства</w:t>
      </w:r>
      <w:r>
        <w:rPr>
          <w:bCs/>
        </w:rPr>
        <w:t>.</w:t>
      </w:r>
    </w:p>
    <w:p w14:paraId="0AFF92C5" w14:textId="77777777" w:rsidR="00D71C95" w:rsidRDefault="00D71C95">
      <w:pPr>
        <w:tabs>
          <w:tab w:val="left" w:pos="1440"/>
        </w:tabs>
        <w:jc w:val="both"/>
      </w:pPr>
    </w:p>
    <w:p w14:paraId="09AE345C" w14:textId="77777777" w:rsidR="00D71C95" w:rsidRDefault="00FC6E0F">
      <w:pPr>
        <w:tabs>
          <w:tab w:val="left" w:pos="1440"/>
        </w:tabs>
        <w:jc w:val="both"/>
      </w:pPr>
      <w:r>
        <w:tab/>
        <w:t>6.6.2.1. У Групи за послове услуживања се баве организа</w:t>
      </w:r>
      <w:r>
        <w:t xml:space="preserve">цијом услуживања, старају се о благовременом и квалитетном извршењу услуга и о организацији свечаних пријема и коктела и другим пословима из делокруга Групе. </w:t>
      </w:r>
    </w:p>
    <w:p w14:paraId="7B1B6803" w14:textId="77777777" w:rsidR="00D71C95" w:rsidRDefault="00FC6E0F">
      <w:pPr>
        <w:tabs>
          <w:tab w:val="left" w:pos="1440"/>
        </w:tabs>
        <w:jc w:val="both"/>
      </w:pPr>
      <w:r>
        <w:t xml:space="preserve"> </w:t>
      </w:r>
      <w:r>
        <w:tab/>
        <w:t>6.6.2.2. У Групи за послове кулинарства се баве набавком и припремом хране, контролом квалитета</w:t>
      </w:r>
      <w:r>
        <w:t xml:space="preserve"> и правилним складиштењем намирница уз примену НАССР стандарда и HALAL-a  и другим пословима из делокруга Групе. </w:t>
      </w:r>
    </w:p>
    <w:p w14:paraId="65723CF0" w14:textId="77777777" w:rsidR="00D71C95" w:rsidRDefault="00D71C95">
      <w:pPr>
        <w:tabs>
          <w:tab w:val="left" w:pos="1440"/>
        </w:tabs>
        <w:jc w:val="both"/>
      </w:pPr>
    </w:p>
    <w:p w14:paraId="6A98BB25" w14:textId="77777777" w:rsidR="00D71C95" w:rsidRDefault="00D71C95">
      <w:pPr>
        <w:tabs>
          <w:tab w:val="left" w:pos="1440"/>
        </w:tabs>
        <w:jc w:val="both"/>
      </w:pPr>
    </w:p>
    <w:p w14:paraId="0050733B" w14:textId="77777777" w:rsidR="00D71C95" w:rsidRDefault="00FC6E0F">
      <w:pPr>
        <w:tabs>
          <w:tab w:val="left" w:pos="1441"/>
        </w:tabs>
        <w:jc w:val="center"/>
      </w:pPr>
      <w:r>
        <w:rPr>
          <w:b/>
        </w:rPr>
        <w:t>7</w:t>
      </w:r>
      <w:r>
        <w:t xml:space="preserve">. </w:t>
      </w:r>
      <w:r>
        <w:rPr>
          <w:b/>
        </w:rPr>
        <w:t>СЕКТОР ЗА РЕПРЕЗЕНТАТИВНЕ И РЕЗИДЕНЦИЈАЛНЕ ОБЈЕКТЕ</w:t>
      </w:r>
    </w:p>
    <w:p w14:paraId="29614A6B" w14:textId="77777777" w:rsidR="00D71C95" w:rsidRDefault="00D71C95">
      <w:pPr>
        <w:tabs>
          <w:tab w:val="left" w:pos="1441"/>
        </w:tabs>
        <w:jc w:val="both"/>
        <w:rPr>
          <w:b/>
        </w:rPr>
      </w:pPr>
    </w:p>
    <w:p w14:paraId="1470B641" w14:textId="77777777" w:rsidR="00D71C95" w:rsidRDefault="00FC6E0F">
      <w:pPr>
        <w:tabs>
          <w:tab w:val="left" w:pos="1440"/>
        </w:tabs>
        <w:jc w:val="center"/>
      </w:pPr>
      <w:r>
        <w:t xml:space="preserve">Члан </w:t>
      </w:r>
    </w:p>
    <w:p w14:paraId="430C9323" w14:textId="77777777" w:rsidR="00D71C95" w:rsidRDefault="00D71C95">
      <w:pPr>
        <w:tabs>
          <w:tab w:val="left" w:pos="1441"/>
        </w:tabs>
        <w:jc w:val="both"/>
      </w:pPr>
    </w:p>
    <w:p w14:paraId="5475700B" w14:textId="77777777" w:rsidR="00D71C95" w:rsidRDefault="00FC6E0F">
      <w:pPr>
        <w:tabs>
          <w:tab w:val="left" w:pos="1440"/>
        </w:tabs>
        <w:jc w:val="both"/>
      </w:pPr>
      <w:r>
        <w:tab/>
        <w:t xml:space="preserve">У Сектору за репрезентативне и резиденцијалне објекте обављају се </w:t>
      </w:r>
      <w:r>
        <w:t>послови у вези са чувањем, одржавањем, коришћењем и пружањем протоколарно угоститељских услуга у  објекатима репрезентације (резиденције, репрезентативне зграде, гостинске виле и друге непокретности које служе за потребе репрезентације сходно прописима кој</w:t>
      </w:r>
      <w:r>
        <w:t>а регулишу средства репрезентације, услове и начин њиховог коришћења); иницирање и припреме јавних набавки које се односе на потребе Сектора; послови очувања, заштите, презентације културних добара који се налазе и чувају или излажу у резиденцијалним, репр</w:t>
      </w:r>
      <w:r>
        <w:t>езентативним и другим објектима протоколарног типа; протоколарни и преводилачки послова који су у функцији пружања услуга за кориснике тих објеката; редовно и ванредно одржавање парковских и украсних површина, шумског појаса, стаза и ограда резиденцијалних</w:t>
      </w:r>
      <w:r>
        <w:t xml:space="preserve"> и репрезентативних и других објеката протоколарне природе подразумевајући ту све облике пејсажног уређења тог простора; припрема и израда цветних аранжмана, декорација у пригодним приликама (посете званчних делегација, државни и други празници); пољопривр</w:t>
      </w:r>
      <w:r>
        <w:t>едни послови несвојствени пословима који се обављају у другим државним органима; оперативни послови производње, чувања и прераде воћа; складиштење воћа и припремање финалних производа и други послови воћарске и виноградарске производње као и други пољоприв</w:t>
      </w:r>
      <w:r>
        <w:t>редни и воћарски послови; послови пружања угоститељских услуга и смештаја на највишем нивоу у репрезентативним и резиденцијалним и другим објектима које користе највиши домаћи и страни званичници или су у функцији корисника као логистичка подршка ван тих о</w:t>
      </w:r>
      <w:r>
        <w:t>бјеката; послови учешћа у процесима који су у вези са стручним усавршавањем државних службеника и оспособљавањем и усавршавањем намештеника у Сектору и други послови из делокруга Сектора.</w:t>
      </w:r>
    </w:p>
    <w:p w14:paraId="38583707" w14:textId="77777777" w:rsidR="00D71C95" w:rsidRDefault="00FC6E0F">
      <w:pPr>
        <w:tabs>
          <w:tab w:val="left" w:pos="1440"/>
        </w:tabs>
        <w:jc w:val="both"/>
      </w:pPr>
      <w:r>
        <w:tab/>
        <w:t>У Сектору за репрезентативне и резиденцијалне објекте образују се у</w:t>
      </w:r>
      <w:r>
        <w:t>же унутрашње јединице и то:</w:t>
      </w:r>
    </w:p>
    <w:p w14:paraId="2B43EA00" w14:textId="77777777" w:rsidR="00D71C95" w:rsidRDefault="00FC6E0F">
      <w:pPr>
        <w:tabs>
          <w:tab w:val="left" w:pos="1440"/>
        </w:tabs>
        <w:jc w:val="both"/>
      </w:pPr>
      <w:r>
        <w:tab/>
        <w:t>7.1. Oдељење за опште послове, очување културних добара и послове протокола</w:t>
      </w:r>
    </w:p>
    <w:p w14:paraId="6774CF66" w14:textId="77777777" w:rsidR="00D71C95" w:rsidRDefault="00FC6E0F">
      <w:pPr>
        <w:tabs>
          <w:tab w:val="left" w:pos="1440"/>
        </w:tabs>
        <w:jc w:val="both"/>
      </w:pPr>
      <w:r>
        <w:tab/>
      </w:r>
      <w:r>
        <w:tab/>
        <w:t>7.1.1. Група за заштиту, очување и презентацију културних добара</w:t>
      </w:r>
    </w:p>
    <w:p w14:paraId="07456E40" w14:textId="77777777" w:rsidR="00D71C95" w:rsidRDefault="00FC6E0F">
      <w:pPr>
        <w:tabs>
          <w:tab w:val="left" w:pos="1440"/>
        </w:tabs>
        <w:jc w:val="both"/>
      </w:pPr>
      <w:r>
        <w:tab/>
      </w:r>
      <w:r>
        <w:tab/>
        <w:t>7.1.2. Група за протоколарне послове</w:t>
      </w:r>
    </w:p>
    <w:p w14:paraId="0DA339D6" w14:textId="77777777" w:rsidR="00D71C95" w:rsidRDefault="00FC6E0F">
      <w:pPr>
        <w:tabs>
          <w:tab w:val="left" w:pos="1440"/>
        </w:tabs>
        <w:jc w:val="both"/>
      </w:pPr>
      <w:r>
        <w:t xml:space="preserve"> </w:t>
      </w:r>
      <w:r>
        <w:tab/>
        <w:t>7.2. Одељење за уређење и одржавање резиден</w:t>
      </w:r>
      <w:r>
        <w:t>цијалних и репрезентативних објекта</w:t>
      </w:r>
    </w:p>
    <w:p w14:paraId="49EE7D24" w14:textId="77777777" w:rsidR="00D71C95" w:rsidRDefault="00FC6E0F">
      <w:pPr>
        <w:tabs>
          <w:tab w:val="left" w:pos="1440"/>
        </w:tabs>
        <w:jc w:val="both"/>
      </w:pPr>
      <w:r>
        <w:tab/>
      </w:r>
      <w:r>
        <w:tab/>
        <w:t>7.2.1. Одсек за одржавање објеката</w:t>
      </w:r>
    </w:p>
    <w:p w14:paraId="5D43A2F8" w14:textId="77777777" w:rsidR="00D71C95" w:rsidRDefault="00FC6E0F">
      <w:pPr>
        <w:tabs>
          <w:tab w:val="left" w:pos="1440"/>
          <w:tab w:val="left" w:pos="1985"/>
        </w:tabs>
        <w:jc w:val="both"/>
      </w:pPr>
      <w:r>
        <w:tab/>
      </w:r>
      <w:r>
        <w:tab/>
      </w:r>
      <w:r>
        <w:tab/>
      </w:r>
      <w:r>
        <w:tab/>
        <w:t xml:space="preserve">7.2.1.1. Група за послове домаћинства </w:t>
      </w:r>
    </w:p>
    <w:p w14:paraId="06CFFC95" w14:textId="77777777" w:rsidR="00D71C95" w:rsidRDefault="00FC6E0F">
      <w:pPr>
        <w:tabs>
          <w:tab w:val="left" w:pos="1440"/>
          <w:tab w:val="left" w:pos="1985"/>
        </w:tabs>
        <w:jc w:val="both"/>
      </w:pPr>
      <w:r>
        <w:tab/>
      </w:r>
      <w:r>
        <w:tab/>
      </w:r>
      <w:r>
        <w:tab/>
      </w:r>
      <w:r>
        <w:tab/>
        <w:t>7.2.1.2. Група за послове одржавања</w:t>
      </w:r>
    </w:p>
    <w:p w14:paraId="74199699" w14:textId="77777777" w:rsidR="00D71C95" w:rsidRDefault="00FC6E0F">
      <w:pPr>
        <w:tabs>
          <w:tab w:val="left" w:pos="1440"/>
          <w:tab w:val="left" w:pos="1985"/>
        </w:tabs>
        <w:jc w:val="both"/>
      </w:pPr>
      <w:r>
        <w:tab/>
      </w:r>
      <w:r>
        <w:tab/>
      </w:r>
      <w:r>
        <w:tab/>
      </w:r>
      <w:r>
        <w:tab/>
        <w:t xml:space="preserve">7.2.1.3. Група за прање и пеглање веша  </w:t>
      </w:r>
    </w:p>
    <w:p w14:paraId="14B36DCF" w14:textId="77777777" w:rsidR="00D71C95" w:rsidRDefault="00FC6E0F">
      <w:pPr>
        <w:tabs>
          <w:tab w:val="left" w:pos="1440"/>
          <w:tab w:val="left" w:pos="1985"/>
        </w:tabs>
        <w:jc w:val="both"/>
      </w:pPr>
      <w:r>
        <w:tab/>
      </w:r>
      <w:r>
        <w:tab/>
      </w:r>
      <w:r>
        <w:tab/>
        <w:t>7.2.2. Одсек за хортикултуру у објекту Палата Србија</w:t>
      </w:r>
    </w:p>
    <w:p w14:paraId="42886C59" w14:textId="77777777" w:rsidR="00D71C95" w:rsidRDefault="00FC6E0F">
      <w:pPr>
        <w:tabs>
          <w:tab w:val="left" w:pos="1440"/>
          <w:tab w:val="left" w:pos="1985"/>
        </w:tabs>
        <w:jc w:val="both"/>
      </w:pPr>
      <w:r>
        <w:tab/>
      </w:r>
      <w:r>
        <w:tab/>
      </w:r>
      <w:r>
        <w:tab/>
      </w:r>
      <w:r>
        <w:tab/>
        <w:t>7.2.2.1. Група за послове биодекорације ентеријера</w:t>
      </w:r>
    </w:p>
    <w:p w14:paraId="06B17D7C" w14:textId="77777777" w:rsidR="00D71C95" w:rsidRDefault="00FC6E0F">
      <w:pPr>
        <w:tabs>
          <w:tab w:val="left" w:pos="1440"/>
          <w:tab w:val="left" w:pos="1985"/>
        </w:tabs>
        <w:jc w:val="both"/>
      </w:pPr>
      <w:r>
        <w:tab/>
      </w:r>
      <w:r>
        <w:tab/>
      </w:r>
      <w:r>
        <w:tab/>
      </w:r>
      <w:r>
        <w:tab/>
        <w:t>7.2.2.2. Група за хортикултуру у објекту у Булевару Михаила Пупина 2</w:t>
      </w:r>
    </w:p>
    <w:p w14:paraId="6227A7C8" w14:textId="77777777" w:rsidR="00D71C95" w:rsidRDefault="00FC6E0F">
      <w:pPr>
        <w:tabs>
          <w:tab w:val="left" w:pos="1440"/>
          <w:tab w:val="left" w:pos="1985"/>
        </w:tabs>
        <w:jc w:val="both"/>
      </w:pPr>
      <w:r>
        <w:tab/>
      </w:r>
      <w:r>
        <w:tab/>
      </w:r>
      <w:r>
        <w:tab/>
        <w:t>7.2.3. Одсек за хортикултуру у репрезентативним и резиденцијалним објектима</w:t>
      </w:r>
    </w:p>
    <w:p w14:paraId="265C842A" w14:textId="77777777" w:rsidR="00D71C95" w:rsidRDefault="00FC6E0F">
      <w:pPr>
        <w:tabs>
          <w:tab w:val="left" w:pos="1440"/>
        </w:tabs>
        <w:jc w:val="both"/>
      </w:pPr>
      <w:r>
        <w:tab/>
        <w:t>7.3. Одељење Економије у Смедереву;</w:t>
      </w:r>
    </w:p>
    <w:p w14:paraId="4647174C" w14:textId="77777777" w:rsidR="00D71C95" w:rsidRDefault="00FC6E0F">
      <w:pPr>
        <w:tabs>
          <w:tab w:val="left" w:pos="1440"/>
        </w:tabs>
        <w:jc w:val="both"/>
      </w:pPr>
      <w:r>
        <w:tab/>
        <w:t>7.4. Одеље</w:t>
      </w:r>
      <w:r>
        <w:t>ње за протоколарно-угоститељске услуге репрезентативних и резиденцијалних објеката</w:t>
      </w:r>
    </w:p>
    <w:p w14:paraId="3055A8DC" w14:textId="77777777" w:rsidR="00D71C95" w:rsidRDefault="00FC6E0F">
      <w:pPr>
        <w:tabs>
          <w:tab w:val="left" w:pos="1440"/>
        </w:tabs>
        <w:jc w:val="both"/>
      </w:pPr>
      <w:r>
        <w:tab/>
      </w:r>
      <w:r>
        <w:tab/>
        <w:t>7.4.1. Одсек за послове услуживања Андрићев венац 1</w:t>
      </w:r>
    </w:p>
    <w:p w14:paraId="613BC920" w14:textId="77777777" w:rsidR="00D71C95" w:rsidRDefault="00FC6E0F">
      <w:pPr>
        <w:tabs>
          <w:tab w:val="left" w:pos="1440"/>
        </w:tabs>
        <w:jc w:val="both"/>
      </w:pPr>
      <w:r>
        <w:tab/>
      </w:r>
      <w:r>
        <w:tab/>
        <w:t>7.4.2. Одсек за послове услуживања у вилама и репрезентативним објектима</w:t>
      </w:r>
    </w:p>
    <w:p w14:paraId="4D9FBC39" w14:textId="77777777" w:rsidR="00D71C95" w:rsidRDefault="00FC6E0F">
      <w:pPr>
        <w:tabs>
          <w:tab w:val="left" w:pos="1440"/>
        </w:tabs>
        <w:jc w:val="both"/>
      </w:pPr>
      <w:r>
        <w:tab/>
      </w:r>
      <w:r>
        <w:tab/>
      </w:r>
      <w:r>
        <w:tab/>
        <w:t>7.4.2.1. Група за послове услуживања у ви</w:t>
      </w:r>
      <w:r>
        <w:t xml:space="preserve">лама у Толстојевој 2а и Ужичка 11-15 </w:t>
      </w:r>
    </w:p>
    <w:p w14:paraId="0404AA42" w14:textId="77777777" w:rsidR="00D71C95" w:rsidRDefault="00FC6E0F">
      <w:pPr>
        <w:tabs>
          <w:tab w:val="left" w:pos="1440"/>
        </w:tabs>
        <w:jc w:val="both"/>
      </w:pPr>
      <w:r>
        <w:tab/>
      </w:r>
      <w:r>
        <w:tab/>
      </w:r>
      <w:r>
        <w:tab/>
        <w:t>7.4.2.2. Група за послове услуживања у вилама у Булевару кнеза Александра Карађорђевића бр. 26, Булевару кнеза Александра Карађорђевића бр. 75 и Кнеза Милоша 24-26,</w:t>
      </w:r>
    </w:p>
    <w:p w14:paraId="42044765" w14:textId="77777777" w:rsidR="00D71C95" w:rsidRDefault="00FC6E0F">
      <w:pPr>
        <w:tabs>
          <w:tab w:val="left" w:pos="1440"/>
        </w:tabs>
        <w:jc w:val="both"/>
      </w:pPr>
      <w:r>
        <w:tab/>
      </w:r>
      <w:r>
        <w:tab/>
        <w:t>7.4.3. Одсек за послове кулинарства у вилама и р</w:t>
      </w:r>
      <w:r>
        <w:t>епрезентативним објектима</w:t>
      </w:r>
    </w:p>
    <w:p w14:paraId="3933C7FB" w14:textId="77777777" w:rsidR="00D71C95" w:rsidRDefault="00FC6E0F">
      <w:pPr>
        <w:tabs>
          <w:tab w:val="left" w:pos="1440"/>
        </w:tabs>
        <w:jc w:val="both"/>
      </w:pPr>
      <w:r>
        <w:tab/>
      </w:r>
      <w:r>
        <w:tab/>
      </w:r>
      <w:r>
        <w:tab/>
        <w:t>7.4.3.1. Група за послове кулинарства у вилама у Толстојевој 2а, Ужичка 11-15, Ужичка 23,</w:t>
      </w:r>
    </w:p>
    <w:p w14:paraId="128BBD4E" w14:textId="77777777" w:rsidR="00D71C95" w:rsidRDefault="00FC6E0F">
      <w:pPr>
        <w:tabs>
          <w:tab w:val="left" w:pos="1440"/>
        </w:tabs>
        <w:jc w:val="both"/>
      </w:pPr>
      <w:r>
        <w:tab/>
      </w:r>
      <w:r>
        <w:tab/>
      </w:r>
      <w:r>
        <w:tab/>
        <w:t>7.4.3.2. Група за послове кулинарства у вилама у Булевару кнеза Александра Карађорђевића бр. 75, Булевару кнеза Александра Карађорђеви</w:t>
      </w:r>
      <w:r>
        <w:t>ћа бр. 26 и Авио служби Владе РС ,</w:t>
      </w:r>
    </w:p>
    <w:p w14:paraId="15EA1A00" w14:textId="77777777" w:rsidR="00D71C95" w:rsidRDefault="00FC6E0F">
      <w:pPr>
        <w:tabs>
          <w:tab w:val="left" w:pos="1440"/>
        </w:tabs>
        <w:jc w:val="both"/>
      </w:pPr>
      <w:r>
        <w:tab/>
      </w:r>
      <w:r>
        <w:tab/>
      </w:r>
      <w:r>
        <w:tab/>
        <w:t>7.4.3.3. Група за послове кулинарства у Кнеза Милоша бр. 24-26 и</w:t>
      </w:r>
    </w:p>
    <w:p w14:paraId="50F44279" w14:textId="77777777" w:rsidR="00D71C95" w:rsidRDefault="00FC6E0F">
      <w:pPr>
        <w:tabs>
          <w:tab w:val="left" w:pos="1440"/>
        </w:tabs>
        <w:jc w:val="both"/>
      </w:pPr>
      <w:r>
        <w:tab/>
      </w:r>
      <w:r>
        <w:tab/>
      </w:r>
      <w:r>
        <w:tab/>
        <w:t>7.4.3.4. Група за послове планирања, пријема и дистрибуције робе.</w:t>
      </w:r>
    </w:p>
    <w:p w14:paraId="45A6F8F1" w14:textId="77777777" w:rsidR="00D71C95" w:rsidRDefault="00FC6E0F">
      <w:pPr>
        <w:tabs>
          <w:tab w:val="left" w:pos="1441"/>
        </w:tabs>
        <w:jc w:val="both"/>
      </w:pPr>
      <w:r>
        <w:tab/>
      </w:r>
    </w:p>
    <w:p w14:paraId="31A91F5A" w14:textId="77777777" w:rsidR="00D71C95" w:rsidRDefault="00FC6E0F">
      <w:pPr>
        <w:tabs>
          <w:tab w:val="left" w:pos="1440"/>
        </w:tabs>
        <w:jc w:val="center"/>
      </w:pPr>
      <w:r>
        <w:t xml:space="preserve">Члан </w:t>
      </w:r>
    </w:p>
    <w:p w14:paraId="40248574" w14:textId="77777777" w:rsidR="00D71C95" w:rsidRDefault="00D71C95">
      <w:pPr>
        <w:tabs>
          <w:tab w:val="left" w:pos="1440"/>
        </w:tabs>
        <w:jc w:val="both"/>
      </w:pPr>
    </w:p>
    <w:p w14:paraId="5420911A" w14:textId="77777777" w:rsidR="00D71C95" w:rsidRDefault="00FC6E0F">
      <w:pPr>
        <w:tabs>
          <w:tab w:val="left" w:pos="1440"/>
        </w:tabs>
        <w:jc w:val="both"/>
      </w:pPr>
      <w:r>
        <w:tab/>
        <w:t xml:space="preserve">7.1. У </w:t>
      </w:r>
      <w:r>
        <w:rPr>
          <w:b/>
        </w:rPr>
        <w:t xml:space="preserve">Одељењу за опште послове, очување културних добара и послове </w:t>
      </w:r>
      <w:r>
        <w:rPr>
          <w:b/>
        </w:rPr>
        <w:t xml:space="preserve">протокола </w:t>
      </w:r>
      <w:r>
        <w:t>обављају се послови у вези са очувањем и реконструкцијом зграда и других репрезентативних и резиденцијалних објеката, на евидентирању, руковању, проучавању, излагању и очувању културних добара и уметничких збирки и предмета, у оквиру чега се врше</w:t>
      </w:r>
      <w:r>
        <w:t xml:space="preserve"> послови рестаурације и конзервације уметничких дела (у сарадњи са стручњацима из установа културе), као и организација и вођење групних и појединачних посета кроз сталну поставку уметничких предмета у Палати Србија и осталим објектима у надлежности Управе</w:t>
      </w:r>
      <w:r>
        <w:t xml:space="preserve">, преводилачки послови, послови на организацији, припреми, техничкој подршци и реализацији скупова на највишем државном и међудржавном нивоу, у сарадњи са службама протокола председника Републике и председника Владе РС, као и протоколима страних државника </w:t>
      </w:r>
      <w:r>
        <w:t>и највиших званичника; послови у оквиру  организовања свих  манифестација и скупова, који се одржавају у објекту Палата Србија и по потреби у другим објектима у надлежности Управе и други послови из делокруга Одељења.</w:t>
      </w:r>
    </w:p>
    <w:p w14:paraId="006B63BF" w14:textId="77777777" w:rsidR="00D71C95" w:rsidRDefault="00D71C95">
      <w:pPr>
        <w:tabs>
          <w:tab w:val="left" w:pos="1440"/>
        </w:tabs>
        <w:jc w:val="both"/>
      </w:pPr>
    </w:p>
    <w:p w14:paraId="32DE4CF0" w14:textId="77777777" w:rsidR="00D71C95" w:rsidRDefault="00FC6E0F">
      <w:pPr>
        <w:tabs>
          <w:tab w:val="left" w:pos="1440"/>
        </w:tabs>
        <w:jc w:val="both"/>
      </w:pPr>
      <w:r>
        <w:tab/>
        <w:t xml:space="preserve">У Одељењу за опште послове, очување </w:t>
      </w:r>
      <w:r>
        <w:t>културних добара и послове протокола образују се уже унутрашње јединице и то:</w:t>
      </w:r>
    </w:p>
    <w:p w14:paraId="153A4FA9" w14:textId="77777777" w:rsidR="00D71C95" w:rsidRDefault="00FC6E0F">
      <w:pPr>
        <w:tabs>
          <w:tab w:val="left" w:pos="1440"/>
        </w:tabs>
        <w:jc w:val="both"/>
      </w:pPr>
      <w:r>
        <w:tab/>
        <w:t xml:space="preserve">7.1.1. Група за заштиту, очување и презентацију културних добара </w:t>
      </w:r>
    </w:p>
    <w:p w14:paraId="790EB569" w14:textId="77777777" w:rsidR="00D71C95" w:rsidRDefault="00FC6E0F">
      <w:pPr>
        <w:tabs>
          <w:tab w:val="left" w:pos="1440"/>
        </w:tabs>
        <w:jc w:val="both"/>
      </w:pPr>
      <w:r>
        <w:tab/>
        <w:t>7.1.2. Група за протоколарне послове.</w:t>
      </w:r>
    </w:p>
    <w:p w14:paraId="44526961" w14:textId="77777777" w:rsidR="00D71C95" w:rsidRDefault="00D71C95">
      <w:pPr>
        <w:tabs>
          <w:tab w:val="left" w:pos="1440"/>
        </w:tabs>
        <w:jc w:val="both"/>
      </w:pPr>
    </w:p>
    <w:p w14:paraId="28A18395" w14:textId="77777777" w:rsidR="00D71C95" w:rsidRDefault="00FC6E0F">
      <w:pPr>
        <w:tabs>
          <w:tab w:val="left" w:pos="1440"/>
        </w:tabs>
        <w:jc w:val="both"/>
      </w:pPr>
      <w:r>
        <w:tab/>
        <w:t>7.1.1. У Групи за заштиту, очување и презентацију културних добара оба</w:t>
      </w:r>
      <w:r>
        <w:t>вљају се послови на евидентирању, руковању, проучавању, излагању и очувању културних добара и уметничких збирки и предмета, у оквиру чега се врше послови рестаурације и конзервације уметничких дела (у сарадњи са стручњацима из установа културе), организова</w:t>
      </w:r>
      <w:r>
        <w:t>ње и вођење групних и појединачних посета кроз сталну поставку уметничких предмета у Палати Србија и осталим објектима у надлежности Управе и преводилачки послови.</w:t>
      </w:r>
    </w:p>
    <w:p w14:paraId="5741C0B2" w14:textId="77777777" w:rsidR="00D71C95" w:rsidRDefault="00FC6E0F">
      <w:pPr>
        <w:tabs>
          <w:tab w:val="left" w:pos="1134"/>
          <w:tab w:val="left" w:pos="1440"/>
        </w:tabs>
        <w:jc w:val="both"/>
      </w:pPr>
      <w:r>
        <w:rPr>
          <w:b/>
        </w:rPr>
        <w:tab/>
      </w:r>
      <w:r>
        <w:rPr>
          <w:b/>
        </w:rPr>
        <w:tab/>
        <w:t>7</w:t>
      </w:r>
      <w:r>
        <w:t>.1.2. У Групи за протоколарне послове врше се послови на организацији, припреми, техничко</w:t>
      </w:r>
      <w:r>
        <w:t>ј подршци и реализацији скупова на највишем државном и међудржавном нивоу, уз сарадњу са службама протокола председника Републике  и председника Владе, као и протоколима страних државника и највиших званичника. Такође врши се организација свих других маниф</w:t>
      </w:r>
      <w:r>
        <w:t>естација и скупова, који се одржавају у објекту Палата Србија и по потреби у другим објектима у надлежности Управе.</w:t>
      </w:r>
    </w:p>
    <w:p w14:paraId="108A5724" w14:textId="77777777" w:rsidR="00D71C95" w:rsidRDefault="00D71C95">
      <w:pPr>
        <w:tabs>
          <w:tab w:val="left" w:pos="1134"/>
          <w:tab w:val="left" w:pos="1440"/>
        </w:tabs>
        <w:jc w:val="both"/>
      </w:pPr>
    </w:p>
    <w:p w14:paraId="263DB7D4" w14:textId="77777777" w:rsidR="00D71C95" w:rsidRDefault="00FC6E0F">
      <w:pPr>
        <w:tabs>
          <w:tab w:val="left" w:pos="1440"/>
        </w:tabs>
        <w:jc w:val="center"/>
      </w:pPr>
      <w:r>
        <w:t xml:space="preserve">Члан </w:t>
      </w:r>
    </w:p>
    <w:p w14:paraId="28C1F8E3" w14:textId="77777777" w:rsidR="00D71C95" w:rsidRDefault="00D71C95">
      <w:pPr>
        <w:tabs>
          <w:tab w:val="left" w:pos="1134"/>
          <w:tab w:val="left" w:pos="1440"/>
        </w:tabs>
        <w:jc w:val="both"/>
      </w:pPr>
    </w:p>
    <w:p w14:paraId="3475F123" w14:textId="77777777" w:rsidR="00D71C95" w:rsidRDefault="00FC6E0F">
      <w:pPr>
        <w:tabs>
          <w:tab w:val="left" w:pos="1440"/>
        </w:tabs>
        <w:jc w:val="both"/>
      </w:pPr>
      <w:r>
        <w:tab/>
        <w:t xml:space="preserve">7.2. У </w:t>
      </w:r>
      <w:r>
        <w:rPr>
          <w:b/>
        </w:rPr>
        <w:t>Одељењу за уређење и одржавање резиденцијалних и репрезентативних објеката</w:t>
      </w:r>
      <w:r>
        <w:t xml:space="preserve"> обављају се послови у вези са чувањем, одржавањем</w:t>
      </w:r>
      <w:r>
        <w:t xml:space="preserve"> и коришћењем објеката репрезентације у смислу њиховог свакодневног техничког и текућег одржавања, посебно контрола исправности инсталација, апарата и других уређаја који су неопходни за редовно функционисање и несметано коришћење од стране домаћих и стран</w:t>
      </w:r>
      <w:r>
        <w:t>их корисника (евидентирање кварова и пријава Сектору за инвестиције); коришћење и пружање услуга боравка и смештаја  у објектима репрезентације; старање о асортиману, квалитету и количини роба и услуга и благовременом снадбевању објеката у складу са потреб</w:t>
      </w:r>
      <w:r>
        <w:t>ама; пријем и евидентирање намирница и пића и организовање пружања услуга у објектима репрезентације; спровођење мера заштите на раду запослених и вођење евиденције коришћења репрезентативних објеката; старање о санитарној исправности објеката; одржавање х</w:t>
      </w:r>
      <w:r>
        <w:t>игијене унутар објеката и испред њих, одржавање инвентара и опреме у објектима и обављање других послова из делокруга Одељења.</w:t>
      </w:r>
    </w:p>
    <w:p w14:paraId="2BB088EF" w14:textId="77777777" w:rsidR="00D71C95" w:rsidRDefault="00D71C95">
      <w:pPr>
        <w:tabs>
          <w:tab w:val="left" w:pos="1440"/>
        </w:tabs>
        <w:jc w:val="both"/>
      </w:pPr>
    </w:p>
    <w:p w14:paraId="2E81FBA9" w14:textId="77777777" w:rsidR="00D71C95" w:rsidRDefault="00FC6E0F">
      <w:pPr>
        <w:tabs>
          <w:tab w:val="left" w:pos="1440"/>
        </w:tabs>
        <w:jc w:val="both"/>
      </w:pPr>
      <w:r>
        <w:tab/>
        <w:t>У Одељењу за уређење и одржавање резиденцијалних и репрезентативних објеката образују се уже унутрашње јединице и то:</w:t>
      </w:r>
    </w:p>
    <w:p w14:paraId="4BA05D22" w14:textId="77777777" w:rsidR="00D71C95" w:rsidRDefault="00FC6E0F">
      <w:pPr>
        <w:tabs>
          <w:tab w:val="left" w:pos="1440"/>
        </w:tabs>
        <w:jc w:val="both"/>
      </w:pPr>
      <w:r>
        <w:tab/>
        <w:t>7.2.1. О</w:t>
      </w:r>
      <w:r>
        <w:t>дсек за одржавање објеката</w:t>
      </w:r>
    </w:p>
    <w:p w14:paraId="6221B9EA" w14:textId="77777777" w:rsidR="00D71C95" w:rsidRDefault="00FC6E0F">
      <w:pPr>
        <w:tabs>
          <w:tab w:val="left" w:pos="1440"/>
          <w:tab w:val="left" w:pos="1985"/>
        </w:tabs>
        <w:jc w:val="both"/>
      </w:pPr>
      <w:r>
        <w:tab/>
      </w:r>
      <w:r>
        <w:tab/>
        <w:t xml:space="preserve">7.2.1.1. Група за послове домаћинства </w:t>
      </w:r>
    </w:p>
    <w:p w14:paraId="42E63AAC" w14:textId="77777777" w:rsidR="00D71C95" w:rsidRDefault="00FC6E0F">
      <w:pPr>
        <w:tabs>
          <w:tab w:val="left" w:pos="1440"/>
          <w:tab w:val="left" w:pos="1985"/>
        </w:tabs>
        <w:jc w:val="both"/>
      </w:pPr>
      <w:r>
        <w:tab/>
      </w:r>
      <w:r>
        <w:tab/>
        <w:t xml:space="preserve">7.2.1.2. Група за послове одржавања </w:t>
      </w:r>
    </w:p>
    <w:p w14:paraId="1565AB35" w14:textId="77777777" w:rsidR="00D71C95" w:rsidRDefault="00FC6E0F">
      <w:pPr>
        <w:tabs>
          <w:tab w:val="left" w:pos="1440"/>
          <w:tab w:val="left" w:pos="1985"/>
        </w:tabs>
        <w:jc w:val="both"/>
      </w:pPr>
      <w:r>
        <w:tab/>
      </w:r>
      <w:r>
        <w:tab/>
        <w:t xml:space="preserve">7.2.1.3. Група за прање и пеглање веша </w:t>
      </w:r>
    </w:p>
    <w:p w14:paraId="7865D81B" w14:textId="77777777" w:rsidR="00D71C95" w:rsidRDefault="00FC6E0F">
      <w:pPr>
        <w:tabs>
          <w:tab w:val="left" w:pos="1440"/>
          <w:tab w:val="left" w:pos="1985"/>
        </w:tabs>
        <w:jc w:val="both"/>
      </w:pPr>
      <w:r>
        <w:tab/>
        <w:t xml:space="preserve"> 7.2.2. Одсек за хортикултуру</w:t>
      </w:r>
    </w:p>
    <w:p w14:paraId="76208B6D" w14:textId="77777777" w:rsidR="00D71C95" w:rsidRDefault="00FC6E0F">
      <w:pPr>
        <w:tabs>
          <w:tab w:val="left" w:pos="1440"/>
          <w:tab w:val="left" w:pos="1985"/>
        </w:tabs>
        <w:jc w:val="both"/>
      </w:pPr>
      <w:r>
        <w:tab/>
      </w:r>
      <w:r>
        <w:tab/>
        <w:t>7.2.2.1. Група за послове биодекорације ентеријера</w:t>
      </w:r>
    </w:p>
    <w:p w14:paraId="5991CC1B" w14:textId="77777777" w:rsidR="00D71C95" w:rsidRDefault="00FC6E0F">
      <w:pPr>
        <w:tabs>
          <w:tab w:val="left" w:pos="1440"/>
          <w:tab w:val="left" w:pos="1985"/>
        </w:tabs>
        <w:jc w:val="both"/>
      </w:pPr>
      <w:r>
        <w:tab/>
      </w:r>
      <w:r>
        <w:tab/>
        <w:t xml:space="preserve">7.2.2.2. Група за </w:t>
      </w:r>
      <w:r>
        <w:t>хортикултуру у објекту у Булевару Михаила Пупина 2</w:t>
      </w:r>
    </w:p>
    <w:p w14:paraId="49501D39" w14:textId="77777777" w:rsidR="00D71C95" w:rsidRDefault="00FC6E0F">
      <w:pPr>
        <w:tabs>
          <w:tab w:val="left" w:pos="1440"/>
          <w:tab w:val="left" w:pos="1985"/>
        </w:tabs>
        <w:jc w:val="both"/>
      </w:pPr>
      <w:r>
        <w:tab/>
      </w:r>
      <w:r>
        <w:tab/>
        <w:t>7.2.2.3. Група за хортикултуру у репрезентативним и резиденцијалним објектима</w:t>
      </w:r>
    </w:p>
    <w:p w14:paraId="217DDF63" w14:textId="77777777" w:rsidR="00D71C95" w:rsidRDefault="00D71C95">
      <w:pPr>
        <w:tabs>
          <w:tab w:val="left" w:pos="1440"/>
        </w:tabs>
        <w:jc w:val="center"/>
      </w:pPr>
    </w:p>
    <w:p w14:paraId="74EF9DF9" w14:textId="77777777" w:rsidR="00D71C95" w:rsidRDefault="00FC6E0F">
      <w:pPr>
        <w:tabs>
          <w:tab w:val="left" w:pos="1440"/>
        </w:tabs>
        <w:jc w:val="both"/>
      </w:pPr>
      <w:r>
        <w:tab/>
        <w:t>7.2.1. У Одсеку за одржавање објеката обављају се послови: текућег одржавања објеката; заштите објеката и контроле исправно</w:t>
      </w:r>
      <w:r>
        <w:t>сти инсталација и уређаја; иницирање јавних набавки за потребе одржавања и коришћења објеката и пружање услуга корисницима; праћење радова који су у функцији текућег одржавања објеката, инсталација и апарата које обављају трећа лица.</w:t>
      </w:r>
    </w:p>
    <w:p w14:paraId="278C3E76" w14:textId="77777777" w:rsidR="00D71C95" w:rsidRDefault="00D71C95">
      <w:pPr>
        <w:tabs>
          <w:tab w:val="left" w:pos="1440"/>
        </w:tabs>
        <w:jc w:val="both"/>
      </w:pPr>
    </w:p>
    <w:p w14:paraId="4A450903" w14:textId="77777777" w:rsidR="00D71C95" w:rsidRDefault="00FC6E0F">
      <w:pPr>
        <w:tabs>
          <w:tab w:val="left" w:pos="1440"/>
        </w:tabs>
        <w:jc w:val="both"/>
      </w:pPr>
      <w:r>
        <w:tab/>
        <w:t>У оквиру Одсека форм</w:t>
      </w:r>
      <w:r>
        <w:t>ирају се следеће унутрашње јединице:</w:t>
      </w:r>
    </w:p>
    <w:p w14:paraId="55779141" w14:textId="77777777" w:rsidR="00D71C95" w:rsidRDefault="00FC6E0F">
      <w:pPr>
        <w:tabs>
          <w:tab w:val="left" w:pos="1440"/>
        </w:tabs>
        <w:jc w:val="both"/>
      </w:pPr>
      <w:r>
        <w:tab/>
        <w:t xml:space="preserve">7.2.1.1. Група за послове домаћинства  </w:t>
      </w:r>
    </w:p>
    <w:p w14:paraId="670C4A4B" w14:textId="77777777" w:rsidR="00D71C95" w:rsidRDefault="00FC6E0F">
      <w:pPr>
        <w:tabs>
          <w:tab w:val="left" w:pos="1440"/>
        </w:tabs>
        <w:jc w:val="both"/>
      </w:pPr>
      <w:r>
        <w:tab/>
        <w:t xml:space="preserve">7.2.1.2. Група за послове одржавања </w:t>
      </w:r>
    </w:p>
    <w:p w14:paraId="5D8B1DB9" w14:textId="77777777" w:rsidR="00D71C95" w:rsidRDefault="00FC6E0F">
      <w:pPr>
        <w:tabs>
          <w:tab w:val="left" w:pos="1440"/>
        </w:tabs>
        <w:jc w:val="both"/>
      </w:pPr>
      <w:r>
        <w:tab/>
        <w:t>7.2.1.3. Група за прање и пеглање веша</w:t>
      </w:r>
    </w:p>
    <w:p w14:paraId="3D00336D" w14:textId="77777777" w:rsidR="00D71C95" w:rsidRDefault="00D71C95">
      <w:pPr>
        <w:tabs>
          <w:tab w:val="left" w:pos="1440"/>
        </w:tabs>
        <w:jc w:val="both"/>
      </w:pPr>
    </w:p>
    <w:p w14:paraId="4BC1A1AE" w14:textId="77777777" w:rsidR="00D71C95" w:rsidRDefault="00FC6E0F">
      <w:pPr>
        <w:tabs>
          <w:tab w:val="left" w:pos="1440"/>
        </w:tabs>
        <w:jc w:val="both"/>
      </w:pPr>
      <w:r>
        <w:tab/>
        <w:t>7.2.1.1. У Групи за послове домаћинства обављају се послови: пружања услуга у објектима репрезента</w:t>
      </w:r>
      <w:r>
        <w:t>ције; старање о асортиману, квалитету и количини роба и услуга; пријем и евидентирање намирница и пића; пријем и смештај гостију; свакодневно одржавање хигијене и обављање других послова из делокруга Групе.</w:t>
      </w:r>
    </w:p>
    <w:p w14:paraId="5E647C2E" w14:textId="77777777" w:rsidR="00D71C95" w:rsidRDefault="00FC6E0F">
      <w:pPr>
        <w:tabs>
          <w:tab w:val="left" w:pos="1440"/>
        </w:tabs>
        <w:jc w:val="both"/>
      </w:pPr>
      <w:r>
        <w:tab/>
        <w:t>7.2.1.2. У Групи за послове одржавања обављају с</w:t>
      </w:r>
      <w:r>
        <w:t>е послови: пружања услуга у објектима репрезентације; старање о асортиману, квалитету и количини роба и услуга; старање о станитарној исправности објеката; пријем и смештај гостију; контрола рада и исправности инвентара и опреме у објектима и обављање друг</w:t>
      </w:r>
      <w:r>
        <w:t>их послова из делокруга Групе.</w:t>
      </w:r>
    </w:p>
    <w:p w14:paraId="4FFCE719" w14:textId="77777777" w:rsidR="00D71C95" w:rsidRDefault="00FC6E0F">
      <w:pPr>
        <w:tabs>
          <w:tab w:val="left" w:pos="1440"/>
        </w:tabs>
        <w:jc w:val="both"/>
      </w:pPr>
      <w:r>
        <w:tab/>
        <w:t>7.2.1.3. У Групи за прање и пеглање веша обављају се послови: контроле хигијене, послови прања, сушења и пеглања застава, постељног и кухињског рубља, сортирања и одлагање рубља, старање о одржавању инвентара и опреме који с</w:t>
      </w:r>
      <w:r>
        <w:t>е користе у раду и обављање других послова из делокруга Групе.</w:t>
      </w:r>
    </w:p>
    <w:p w14:paraId="343A839F" w14:textId="77777777" w:rsidR="00D71C95" w:rsidRDefault="00D71C95">
      <w:pPr>
        <w:tabs>
          <w:tab w:val="left" w:pos="1440"/>
        </w:tabs>
        <w:jc w:val="both"/>
      </w:pPr>
    </w:p>
    <w:p w14:paraId="43D846EC" w14:textId="77777777" w:rsidR="00D71C95" w:rsidRDefault="00FC6E0F">
      <w:pPr>
        <w:tabs>
          <w:tab w:val="left" w:pos="1440"/>
        </w:tabs>
        <w:jc w:val="both"/>
      </w:pPr>
      <w:r>
        <w:tab/>
        <w:t>7.2.2. У Одсеку за хортикултуру обављају се послови: одржавање сталног и сезонског зеленила око објеката и украсног зеленила и цвећа у објектима; биодекорација простора ентеријера, а у зимско</w:t>
      </w:r>
      <w:r>
        <w:t>м периоду чишћење снега у и око објеката и обављање других послова из делокруга Одсека.</w:t>
      </w:r>
    </w:p>
    <w:p w14:paraId="5B25B59B" w14:textId="77777777" w:rsidR="00D71C95" w:rsidRDefault="00FC6E0F">
      <w:pPr>
        <w:tabs>
          <w:tab w:val="left" w:pos="1440"/>
        </w:tabs>
        <w:ind w:firstLine="1418"/>
        <w:jc w:val="both"/>
      </w:pPr>
      <w:r>
        <w:tab/>
      </w:r>
    </w:p>
    <w:p w14:paraId="50B4EE66" w14:textId="77777777" w:rsidR="00D71C95" w:rsidRDefault="00FC6E0F">
      <w:pPr>
        <w:tabs>
          <w:tab w:val="left" w:pos="1440"/>
        </w:tabs>
        <w:ind w:firstLine="1418"/>
        <w:jc w:val="both"/>
      </w:pPr>
      <w:r>
        <w:t>У оквиру Одсека формирају се следеће унутрашње јединице, и то:</w:t>
      </w:r>
    </w:p>
    <w:p w14:paraId="482A98E5" w14:textId="77777777" w:rsidR="00D71C95" w:rsidRDefault="00FC6E0F">
      <w:pPr>
        <w:tabs>
          <w:tab w:val="left" w:pos="1440"/>
        </w:tabs>
        <w:ind w:firstLine="1418"/>
        <w:jc w:val="both"/>
      </w:pPr>
      <w:r>
        <w:t>7.2.2.1. Група за послове биодекорације ентеријера,</w:t>
      </w:r>
    </w:p>
    <w:p w14:paraId="25385ADD" w14:textId="77777777" w:rsidR="00D71C95" w:rsidRDefault="00FC6E0F">
      <w:pPr>
        <w:tabs>
          <w:tab w:val="left" w:pos="1440"/>
        </w:tabs>
        <w:ind w:firstLine="1418"/>
        <w:jc w:val="both"/>
      </w:pPr>
      <w:r>
        <w:t>7.2.2.2. Група за хортикултуру у објекту у Булевару</w:t>
      </w:r>
      <w:r>
        <w:t xml:space="preserve"> Михаила Пупина 2.</w:t>
      </w:r>
    </w:p>
    <w:p w14:paraId="7E02A9AC" w14:textId="77777777" w:rsidR="00D71C95" w:rsidRDefault="00D71C95">
      <w:pPr>
        <w:tabs>
          <w:tab w:val="left" w:pos="1440"/>
        </w:tabs>
        <w:ind w:firstLine="1418"/>
        <w:jc w:val="both"/>
      </w:pPr>
    </w:p>
    <w:p w14:paraId="47342013" w14:textId="77777777" w:rsidR="00D71C95" w:rsidRDefault="00FC6E0F">
      <w:pPr>
        <w:tabs>
          <w:tab w:val="left" w:pos="1440"/>
        </w:tabs>
        <w:jc w:val="both"/>
      </w:pPr>
      <w:r>
        <w:tab/>
        <w:t>7.2.2.1. У Групи за послове биодекорације ентеријера обављају се послови биодекорације свечаних простора, салона и кабинета постављањем цветних аранжмана и уређењем тераса и  жардињера засадима украсног зеленила и цвећа.</w:t>
      </w:r>
    </w:p>
    <w:p w14:paraId="35BF44A8" w14:textId="77777777" w:rsidR="00D71C95" w:rsidRDefault="00FC6E0F">
      <w:pPr>
        <w:tabs>
          <w:tab w:val="left" w:pos="1440"/>
        </w:tabs>
        <w:jc w:val="both"/>
      </w:pPr>
      <w:r>
        <w:tab/>
        <w:t>7.2.2.2. У Гр</w:t>
      </w:r>
      <w:r>
        <w:t>упи за хортикултуру у објекту у Булевару Михаила Пупина 2 обављају се послови дизајнирања врта, уређења зелених површина, тераса и жардињера, формирањем и одржавањем сталног и сезонског зеленила, украсног зеленила и цвећа,   уређења и одржавања дворишта, ш</w:t>
      </w:r>
      <w:r>
        <w:t>то подразумева и чешћење снега у зимским условима, пројектовање и одржавање система за наводњавање.</w:t>
      </w:r>
    </w:p>
    <w:p w14:paraId="05B9AD03" w14:textId="77777777" w:rsidR="00D71C95" w:rsidRDefault="00FC6E0F">
      <w:pPr>
        <w:tabs>
          <w:tab w:val="left" w:pos="1440"/>
        </w:tabs>
        <w:ind w:firstLine="1418"/>
        <w:jc w:val="both"/>
      </w:pPr>
      <w:r>
        <w:t>7.2.3. У Одсеку за хортикултуру у репрезентативним и резиденцијалним објектима обављају се послови дизајнирања врта, уређења зелених површина, тераса и жард</w:t>
      </w:r>
      <w:r>
        <w:t>ињера, формирањем и одржавањем сталног и сезонског зеленила, украсног зеленила и цвећа,  уређења и одржавања дворишта, што подразумева и чешћење снега у зимским условима, пројектовање и одржавање система за наводњавање.</w:t>
      </w:r>
    </w:p>
    <w:p w14:paraId="3F2F069C" w14:textId="77777777" w:rsidR="00D71C95" w:rsidRDefault="00D71C95">
      <w:pPr>
        <w:tabs>
          <w:tab w:val="left" w:pos="1440"/>
        </w:tabs>
        <w:jc w:val="both"/>
      </w:pPr>
    </w:p>
    <w:p w14:paraId="0A1D6332" w14:textId="77777777" w:rsidR="00D71C95" w:rsidRDefault="00FC6E0F">
      <w:pPr>
        <w:tabs>
          <w:tab w:val="left" w:pos="1440"/>
        </w:tabs>
        <w:jc w:val="center"/>
      </w:pPr>
      <w:r>
        <w:t xml:space="preserve">Члан </w:t>
      </w:r>
    </w:p>
    <w:p w14:paraId="24732472" w14:textId="77777777" w:rsidR="00D71C95" w:rsidRDefault="00D71C95">
      <w:pPr>
        <w:tabs>
          <w:tab w:val="left" w:pos="1440"/>
        </w:tabs>
        <w:jc w:val="both"/>
      </w:pPr>
    </w:p>
    <w:p w14:paraId="7049F47D" w14:textId="77777777" w:rsidR="00D71C95" w:rsidRDefault="00FC6E0F">
      <w:pPr>
        <w:tabs>
          <w:tab w:val="left" w:pos="1440"/>
        </w:tabs>
        <w:jc w:val="both"/>
      </w:pPr>
      <w:r>
        <w:tab/>
        <w:t xml:space="preserve">7.3. У </w:t>
      </w:r>
      <w:r>
        <w:rPr>
          <w:b/>
        </w:rPr>
        <w:t xml:space="preserve">Одељењу </w:t>
      </w:r>
      <w:r>
        <w:rPr>
          <w:b/>
        </w:rPr>
        <w:t xml:space="preserve">Економије у Смедереву </w:t>
      </w:r>
      <w:r>
        <w:t>обављају се пољопривредни послови несвојствени пословима који се обављају у другим државним органима; оперативни послови производње, чувања и прераде воћа; складиштење воћа и припремање финалних производа и други послови воћарске и ви</w:t>
      </w:r>
      <w:r>
        <w:t xml:space="preserve">ноградарске производње, редовно и ванредно одржавање парковских и украсних површина, шумског појаса, стаза и ограда и други пољопривредни и воћарски послови; пружање услуга посетиоцима који долазе у организовану посету музеју, другим објектима и комплексу </w:t>
      </w:r>
      <w:r>
        <w:t>Економије у Смедереву и обављање других послова из надлежности Одељења.</w:t>
      </w:r>
    </w:p>
    <w:p w14:paraId="60355FC3" w14:textId="77777777" w:rsidR="00D71C95" w:rsidRDefault="00FC6E0F">
      <w:pPr>
        <w:tabs>
          <w:tab w:val="left" w:pos="1440"/>
        </w:tabs>
        <w:jc w:val="both"/>
      </w:pPr>
      <w:r>
        <w:tab/>
      </w:r>
      <w:r>
        <w:tab/>
      </w:r>
      <w:r>
        <w:tab/>
      </w:r>
      <w:r>
        <w:tab/>
      </w:r>
    </w:p>
    <w:p w14:paraId="7AA79B85" w14:textId="77777777" w:rsidR="00D71C95" w:rsidRDefault="00FC6E0F">
      <w:pPr>
        <w:tabs>
          <w:tab w:val="left" w:pos="1441"/>
        </w:tabs>
        <w:jc w:val="center"/>
      </w:pPr>
      <w:r>
        <w:t xml:space="preserve">Члан </w:t>
      </w:r>
    </w:p>
    <w:p w14:paraId="0B063BCD" w14:textId="77777777" w:rsidR="00D71C95" w:rsidRDefault="00D71C95">
      <w:pPr>
        <w:tabs>
          <w:tab w:val="left" w:pos="1440"/>
        </w:tabs>
        <w:jc w:val="both"/>
      </w:pPr>
    </w:p>
    <w:p w14:paraId="0930CBF7" w14:textId="77777777" w:rsidR="00D71C95" w:rsidRDefault="00FC6E0F">
      <w:pPr>
        <w:tabs>
          <w:tab w:val="left" w:pos="1440"/>
        </w:tabs>
        <w:jc w:val="both"/>
      </w:pPr>
      <w:r>
        <w:tab/>
        <w:t xml:space="preserve">7.4. У </w:t>
      </w:r>
      <w:r>
        <w:rPr>
          <w:b/>
        </w:rPr>
        <w:t>Одељењу за протоколарно-угоститељске услуге репрезентативних и резиденцијалних објеката</w:t>
      </w:r>
      <w:r>
        <w:t xml:space="preserve"> пружају се услуге у резиденцијалним и репрезентативним објектима за потребе </w:t>
      </w:r>
      <w:r>
        <w:t>председника Републике, председника Владе и за потребе министара у Влади Републике Србије и њихових гостију. У овим објектима се приређују свечани пријеми, коктели, свечани ручкови и вечере приликом посета страних представника држава и Влада као и домаћих и</w:t>
      </w:r>
      <w:r>
        <w:t xml:space="preserve"> страних делегација на највишем државном нивоу. Пружање угоститељских  услуга у овим објектима подразумева и сарадњу са протоколом наведених институција као и саму набавку, припрему и послужење протоколом предвиђених званица и други послови из делокруга ра</w:t>
      </w:r>
      <w:r>
        <w:t>да Одељења.</w:t>
      </w:r>
    </w:p>
    <w:p w14:paraId="300D87D1" w14:textId="77777777" w:rsidR="00D71C95" w:rsidRDefault="00FC6E0F">
      <w:pPr>
        <w:tabs>
          <w:tab w:val="left" w:pos="1440"/>
        </w:tabs>
        <w:jc w:val="both"/>
      </w:pPr>
      <w:r>
        <w:tab/>
        <w:t>У Одељењу за протоколарно-угоститељске услуге репрезентативних и резиденцијалних објеката образују се уже унутрашње јединице и то:</w:t>
      </w:r>
    </w:p>
    <w:p w14:paraId="1220228A" w14:textId="77777777" w:rsidR="00D71C95" w:rsidRDefault="00FC6E0F">
      <w:pPr>
        <w:tabs>
          <w:tab w:val="left" w:pos="1440"/>
        </w:tabs>
        <w:jc w:val="both"/>
      </w:pPr>
      <w:r>
        <w:tab/>
        <w:t>7.4.1. Одсек за послове услуживања Андрићев венац 1,</w:t>
      </w:r>
    </w:p>
    <w:p w14:paraId="75D9B1CA" w14:textId="77777777" w:rsidR="00D71C95" w:rsidRDefault="00FC6E0F">
      <w:pPr>
        <w:tabs>
          <w:tab w:val="left" w:pos="1440"/>
        </w:tabs>
        <w:jc w:val="both"/>
      </w:pPr>
      <w:r>
        <w:tab/>
        <w:t>7.4.2. Одсек за послове услуживања у вилама и репрезентат</w:t>
      </w:r>
      <w:r>
        <w:t xml:space="preserve">ивним објектима </w:t>
      </w:r>
    </w:p>
    <w:p w14:paraId="3B869249" w14:textId="77777777" w:rsidR="00D71C95" w:rsidRDefault="00FC6E0F">
      <w:pPr>
        <w:tabs>
          <w:tab w:val="left" w:pos="1440"/>
        </w:tabs>
        <w:jc w:val="both"/>
      </w:pPr>
      <w:r>
        <w:tab/>
      </w:r>
      <w:r>
        <w:tab/>
        <w:t xml:space="preserve">7.4.2.1. Група за послове услуживања у вилама у Толстојевој 2а и Ужичка 11-15 </w:t>
      </w:r>
    </w:p>
    <w:p w14:paraId="34A6D6C2" w14:textId="77777777" w:rsidR="00D71C95" w:rsidRDefault="00FC6E0F">
      <w:pPr>
        <w:tabs>
          <w:tab w:val="left" w:pos="1440"/>
        </w:tabs>
        <w:jc w:val="both"/>
      </w:pPr>
      <w:r>
        <w:tab/>
      </w:r>
      <w:r>
        <w:tab/>
        <w:t xml:space="preserve">7.4.2.2. Група за послове услуживања у вилама у Булевару кнеза Александра Карађорђевића бр. 26, Булевару кнеза Александра Карађорђевића бр. 75 и Кнеза </w:t>
      </w:r>
      <w:r>
        <w:t>Милоша 24-26,</w:t>
      </w:r>
    </w:p>
    <w:p w14:paraId="7F899AF4" w14:textId="77777777" w:rsidR="00D71C95" w:rsidRDefault="00FC6E0F">
      <w:pPr>
        <w:tabs>
          <w:tab w:val="left" w:pos="1440"/>
        </w:tabs>
        <w:jc w:val="both"/>
      </w:pPr>
      <w:r>
        <w:tab/>
        <w:t>7.4.3. Одсек за послове кулинарства у вилама и репрезентативним објектима</w:t>
      </w:r>
    </w:p>
    <w:p w14:paraId="5D0A719C" w14:textId="77777777" w:rsidR="00D71C95" w:rsidRDefault="00FC6E0F">
      <w:pPr>
        <w:tabs>
          <w:tab w:val="left" w:pos="1440"/>
        </w:tabs>
        <w:jc w:val="both"/>
      </w:pPr>
      <w:r>
        <w:tab/>
      </w:r>
      <w:r>
        <w:tab/>
        <w:t>7.4.3.1. Група за послове кулинарства у вилама у Толстојевој 2а, Ужичка 11-15, Ужичка 23,</w:t>
      </w:r>
    </w:p>
    <w:p w14:paraId="74B547F5" w14:textId="77777777" w:rsidR="00D71C95" w:rsidRDefault="00FC6E0F">
      <w:pPr>
        <w:tabs>
          <w:tab w:val="left" w:pos="1440"/>
        </w:tabs>
        <w:jc w:val="both"/>
      </w:pPr>
      <w:r>
        <w:tab/>
      </w:r>
      <w:r>
        <w:tab/>
        <w:t>7.4.3.2. Група за послове кулинарства у вилама у Булевару кнеза Александр</w:t>
      </w:r>
      <w:r>
        <w:t>а Карађорђевића бр. 75, Булевару кнеза Александра Карађорђевића бр. 26 и Авио служби Владе РС ,</w:t>
      </w:r>
    </w:p>
    <w:p w14:paraId="69967D7C" w14:textId="77777777" w:rsidR="00D71C95" w:rsidRDefault="00FC6E0F">
      <w:pPr>
        <w:tabs>
          <w:tab w:val="left" w:pos="1440"/>
        </w:tabs>
        <w:jc w:val="both"/>
      </w:pPr>
      <w:r>
        <w:tab/>
      </w:r>
      <w:r>
        <w:tab/>
        <w:t>7.4.3.3. Група за послове кулинарства у Кнеза Милоша бр. 24-26 и</w:t>
      </w:r>
    </w:p>
    <w:p w14:paraId="4D58E513" w14:textId="77777777" w:rsidR="00D71C95" w:rsidRDefault="00FC6E0F">
      <w:pPr>
        <w:tabs>
          <w:tab w:val="left" w:pos="1440"/>
        </w:tabs>
        <w:jc w:val="both"/>
      </w:pPr>
      <w:r>
        <w:tab/>
      </w:r>
      <w:r>
        <w:tab/>
        <w:t>7.4.3.4. Група за послове планирања, пријема и дистрибуције робе.</w:t>
      </w:r>
    </w:p>
    <w:p w14:paraId="6658DA60" w14:textId="77777777" w:rsidR="00D71C95" w:rsidRDefault="00D71C95">
      <w:pPr>
        <w:tabs>
          <w:tab w:val="left" w:pos="1440"/>
        </w:tabs>
        <w:jc w:val="both"/>
      </w:pPr>
    </w:p>
    <w:p w14:paraId="79BE71DC" w14:textId="77777777" w:rsidR="00D71C95" w:rsidRDefault="00FC6E0F">
      <w:pPr>
        <w:tabs>
          <w:tab w:val="left" w:pos="1440"/>
        </w:tabs>
        <w:jc w:val="both"/>
      </w:pPr>
      <w:r>
        <w:tab/>
        <w:t>7.4.1. У Одсеку за посл</w:t>
      </w:r>
      <w:r>
        <w:t>ове услуживања Андрићев венац 1 баве се организацијом услуживања, старају се о благовременом и квалитетном извршењу услуга, o организацији свечаних пријема и коктела и другим пословима из делокруга Одсека.</w:t>
      </w:r>
    </w:p>
    <w:p w14:paraId="1A22EEB9" w14:textId="77777777" w:rsidR="00D71C95" w:rsidRDefault="00D71C95">
      <w:pPr>
        <w:tabs>
          <w:tab w:val="left" w:pos="1440"/>
        </w:tabs>
        <w:jc w:val="both"/>
      </w:pPr>
    </w:p>
    <w:p w14:paraId="492CF4F7" w14:textId="77777777" w:rsidR="00D71C95" w:rsidRDefault="00FC6E0F">
      <w:pPr>
        <w:tabs>
          <w:tab w:val="left" w:pos="1440"/>
        </w:tabs>
        <w:jc w:val="both"/>
      </w:pPr>
      <w:r>
        <w:tab/>
        <w:t>7.4.2. У Одсеку за послове услуживања у вилама и</w:t>
      </w:r>
      <w:r>
        <w:t xml:space="preserve"> репрезентативним објектима (Толстојевој 2а, Ужичка 11-15, Булевар кнеза Александра Карађорђевића бр. 26, Булевар кнеза Александра Карађорђевића бр. 75, Кнеза Милоша 24-26, Авио-служба Владе РС) баве се организацијом услуживања у сарадњи са протоколом; бла</w:t>
      </w:r>
      <w:r>
        <w:t>говременим и квалитетним извршавањем услуга и организацијом свечаних пријема и коктела; набавком робе и правилним складиштењем намирница; одржавањем хигијенских услова припадајућих просторија, набавком средстава за рад и другим пословима из делокруга Одсек</w:t>
      </w:r>
      <w:r>
        <w:t>а.</w:t>
      </w:r>
    </w:p>
    <w:p w14:paraId="5CBE85B0" w14:textId="77777777" w:rsidR="00D71C95" w:rsidRDefault="00FC6E0F">
      <w:pPr>
        <w:tabs>
          <w:tab w:val="left" w:pos="1440"/>
        </w:tabs>
        <w:jc w:val="both"/>
      </w:pPr>
      <w:r>
        <w:tab/>
        <w:t>У оквиру Одсека, а према објектима у којима се обављају послови Одсека, формирају се следеће унутрашње јединице, и то:</w:t>
      </w:r>
    </w:p>
    <w:p w14:paraId="141BA89A" w14:textId="77777777" w:rsidR="00D71C95" w:rsidRDefault="00FC6E0F">
      <w:pPr>
        <w:tabs>
          <w:tab w:val="left" w:pos="1440"/>
        </w:tabs>
        <w:jc w:val="both"/>
      </w:pPr>
      <w:r>
        <w:tab/>
        <w:t>7.4.2.1. Група за послове услуживања у вилама у Толстојевој 2а и Ужичкој 11-15 и</w:t>
      </w:r>
    </w:p>
    <w:p w14:paraId="041FD27F" w14:textId="77777777" w:rsidR="00D71C95" w:rsidRDefault="00FC6E0F">
      <w:pPr>
        <w:tabs>
          <w:tab w:val="left" w:pos="1440"/>
        </w:tabs>
        <w:jc w:val="both"/>
      </w:pPr>
      <w:r>
        <w:tab/>
        <w:t>7.4.2.2. Група за послове услуживања у вилама у Бу</w:t>
      </w:r>
      <w:r>
        <w:t>левару кнеза Александра Карађорђевића бр. 26, Булевару кнеза Александра Карађорђевића бр. 75 и Кнеза Милоша 24-26.</w:t>
      </w:r>
    </w:p>
    <w:p w14:paraId="53DB0E9A" w14:textId="77777777" w:rsidR="00D71C95" w:rsidRDefault="00FC6E0F">
      <w:pPr>
        <w:tabs>
          <w:tab w:val="left" w:pos="1441"/>
        </w:tabs>
        <w:jc w:val="both"/>
      </w:pPr>
      <w:r>
        <w:tab/>
      </w:r>
    </w:p>
    <w:p w14:paraId="15CC1A31" w14:textId="77777777" w:rsidR="00D71C95" w:rsidRDefault="00FC6E0F">
      <w:pPr>
        <w:tabs>
          <w:tab w:val="left" w:pos="1440"/>
        </w:tabs>
        <w:jc w:val="both"/>
      </w:pPr>
      <w:r>
        <w:tab/>
        <w:t xml:space="preserve">7.4.3. У Одсеку за послове кулинарства у вилама и репрезентативним објектима (у Толстојевој 2а, Ужичка 11-15, Булевар кнеза </w:t>
      </w:r>
      <w:r>
        <w:t>Александра Карађорђевића бр. 26, Булевар кнеза Александра Карађорђевића бр. 75 и Кнеза Милоша 24-26, Авио служби Владе РС) баве се набавком и припремом хране,  контролом квалитета и правилним складиштењем намирница, хигијеном припадајућих просторија, средс</w:t>
      </w:r>
      <w:r>
        <w:t>тава за рад, инвентара, личном хигијеном запослених и другим пословима из делокруга Одсека.</w:t>
      </w:r>
    </w:p>
    <w:p w14:paraId="52158106" w14:textId="77777777" w:rsidR="00D71C95" w:rsidRDefault="00FC6E0F">
      <w:pPr>
        <w:tabs>
          <w:tab w:val="left" w:pos="1440"/>
        </w:tabs>
        <w:jc w:val="both"/>
      </w:pPr>
      <w:r>
        <w:tab/>
        <w:t>У оквиру Одсека формирају се следеће унутрашње јединице, и то:</w:t>
      </w:r>
    </w:p>
    <w:p w14:paraId="1E039800" w14:textId="77777777" w:rsidR="00D71C95" w:rsidRDefault="00FC6E0F">
      <w:pPr>
        <w:tabs>
          <w:tab w:val="left" w:pos="1440"/>
        </w:tabs>
        <w:jc w:val="both"/>
      </w:pPr>
      <w:r>
        <w:tab/>
        <w:t>7.4.3.1. Група за послове кулинарства у вилама у Толстојевој 2а, Ужичка 11-15, Ужичка 23,</w:t>
      </w:r>
    </w:p>
    <w:p w14:paraId="0AEB0328" w14:textId="77777777" w:rsidR="00D71C95" w:rsidRDefault="00FC6E0F">
      <w:pPr>
        <w:tabs>
          <w:tab w:val="left" w:pos="1440"/>
        </w:tabs>
        <w:jc w:val="both"/>
      </w:pPr>
      <w:r>
        <w:tab/>
        <w:t>7.4.3.2.</w:t>
      </w:r>
      <w:r>
        <w:t xml:space="preserve"> Група за послове кулинарства у вилама у Булевару кнеза Александра Карађорђевића бр. 75, Булевару кнеза Александра Карађорђевића бр. 26 и Авио служби Владе РС,</w:t>
      </w:r>
    </w:p>
    <w:p w14:paraId="74E4D01F" w14:textId="77777777" w:rsidR="00D71C95" w:rsidRDefault="00FC6E0F">
      <w:pPr>
        <w:tabs>
          <w:tab w:val="left" w:pos="1440"/>
        </w:tabs>
        <w:jc w:val="both"/>
      </w:pPr>
      <w:r>
        <w:tab/>
        <w:t>7.4.3.3. Група за послове кулинарства у Кнеза Милоша бр. 24-26 и</w:t>
      </w:r>
    </w:p>
    <w:p w14:paraId="0911371E" w14:textId="77777777" w:rsidR="00D71C95" w:rsidRDefault="00FC6E0F">
      <w:pPr>
        <w:tabs>
          <w:tab w:val="left" w:pos="1440"/>
        </w:tabs>
        <w:jc w:val="both"/>
      </w:pPr>
      <w:r>
        <w:tab/>
        <w:t>7.4.3.4. Група за послове пла</w:t>
      </w:r>
      <w:r>
        <w:t>нирања, пријема и дистрибуције робе.</w:t>
      </w:r>
    </w:p>
    <w:p w14:paraId="747C2521" w14:textId="77777777" w:rsidR="00D71C95" w:rsidRDefault="00FC6E0F">
      <w:pPr>
        <w:tabs>
          <w:tab w:val="left" w:pos="1440"/>
        </w:tabs>
        <w:jc w:val="both"/>
      </w:pPr>
      <w:r>
        <w:tab/>
        <w:t>У оквиру група из тач. 7.4.3.1; 7.4.3.2. и 7.4.3.3. обављају се послови: набавке и свакодневне припреме хране, контроле квалитета и правилног складиштења намирница, организовања ручкова и вечера поводом доласка домаћих</w:t>
      </w:r>
      <w:r>
        <w:t xml:space="preserve"> и страних државника и делегација, као и пружање услуга приликом одржавања разговора на највећем државном нивоу; одржавања хигијене припадајућих просторија, средстава за рад, инвентара, личне хигијене запослених и други послови из делокруга Групе.</w:t>
      </w:r>
    </w:p>
    <w:p w14:paraId="59A95BC5" w14:textId="77777777" w:rsidR="00D71C95" w:rsidRDefault="00FC6E0F">
      <w:pPr>
        <w:tabs>
          <w:tab w:val="left" w:pos="1440"/>
        </w:tabs>
        <w:jc w:val="both"/>
      </w:pPr>
      <w:r>
        <w:tab/>
        <w:t>У Групи</w:t>
      </w:r>
      <w:r>
        <w:t xml:space="preserve"> из тач. 7.4.3.4. обављају се послови планирања потреба у робама, потрошном материјалу и инвентару, преузимања и дистрибуције робе, потрошног материјала и инвентара за потребе пружања услуга из делокруга Одсека, уз праћење прописа о мерама безбедности и др</w:t>
      </w:r>
      <w:r>
        <w:t>уги послови из делокруга рада Групе.</w:t>
      </w:r>
    </w:p>
    <w:p w14:paraId="51328D46" w14:textId="77777777" w:rsidR="00D71C95" w:rsidRDefault="00D71C95">
      <w:pPr>
        <w:tabs>
          <w:tab w:val="left" w:pos="1440"/>
        </w:tabs>
        <w:jc w:val="center"/>
        <w:rPr>
          <w:b/>
        </w:rPr>
      </w:pPr>
    </w:p>
    <w:p w14:paraId="1B62A82C" w14:textId="77777777" w:rsidR="00D71C95" w:rsidRDefault="00D71C95">
      <w:pPr>
        <w:tabs>
          <w:tab w:val="left" w:pos="1440"/>
        </w:tabs>
        <w:jc w:val="center"/>
        <w:rPr>
          <w:b/>
        </w:rPr>
      </w:pPr>
    </w:p>
    <w:p w14:paraId="32DA6F7C" w14:textId="77777777" w:rsidR="00D71C95" w:rsidRDefault="00FC6E0F">
      <w:pPr>
        <w:tabs>
          <w:tab w:val="left" w:pos="1440"/>
        </w:tabs>
        <w:jc w:val="center"/>
        <w:rPr>
          <w:b/>
        </w:rPr>
      </w:pPr>
      <w:r>
        <w:rPr>
          <w:b/>
        </w:rPr>
        <w:t xml:space="preserve">8. ГРУПА ЗА ИНТЕРНУ РЕВИЗИЈУ </w:t>
      </w:r>
    </w:p>
    <w:p w14:paraId="00F3B72D" w14:textId="77777777" w:rsidR="00D71C95" w:rsidRDefault="00D71C95">
      <w:pPr>
        <w:tabs>
          <w:tab w:val="left" w:pos="1440"/>
        </w:tabs>
        <w:jc w:val="both"/>
      </w:pPr>
    </w:p>
    <w:p w14:paraId="20C6E5A2" w14:textId="77777777" w:rsidR="00D71C95" w:rsidRDefault="00FC6E0F">
      <w:pPr>
        <w:tabs>
          <w:tab w:val="left" w:pos="1440"/>
        </w:tabs>
        <w:jc w:val="center"/>
      </w:pPr>
      <w:r>
        <w:t xml:space="preserve">Члан </w:t>
      </w:r>
    </w:p>
    <w:p w14:paraId="096438BF" w14:textId="77777777" w:rsidR="00D71C95" w:rsidRDefault="00D71C95">
      <w:pPr>
        <w:tabs>
          <w:tab w:val="left" w:pos="1440"/>
        </w:tabs>
        <w:jc w:val="center"/>
      </w:pPr>
    </w:p>
    <w:p w14:paraId="64E19B8A" w14:textId="77777777" w:rsidR="00D71C95" w:rsidRDefault="00FC6E0F">
      <w:pPr>
        <w:tabs>
          <w:tab w:val="left" w:pos="1440"/>
        </w:tabs>
        <w:jc w:val="both"/>
      </w:pPr>
      <w:r>
        <w:tab/>
        <w:t>Група за интерну ревизију обавља послове који се односе на проверу усклађености пословања са законима и интерним актима; оцену система интерних контрола у погледу њихове адекватн</w:t>
      </w:r>
      <w:r>
        <w:t>ости, успешности и потпуности укључујући нефинасијске операције; оцену пословања према дефинисаним стандардима, политикама и поступцима а у циљу оцене економичности, ефикасности и успешности процеса; сарадња са екстерном ревизијом; вршење задатака неопходн</w:t>
      </w:r>
      <w:r>
        <w:t xml:space="preserve">их да би се остварила сигурност у погледу функционисања система интерне ревизије; израда годишњих и других извештаја; учешће у процесима који су у вези са стручним усавршавањем државних службеника, као и други послови из ове области. </w:t>
      </w:r>
    </w:p>
    <w:p w14:paraId="3E18DC68" w14:textId="77777777" w:rsidR="00D71C95" w:rsidRDefault="00D71C95">
      <w:pPr>
        <w:spacing w:after="160" w:line="247" w:lineRule="auto"/>
        <w:rPr>
          <w:b/>
        </w:rPr>
      </w:pPr>
    </w:p>
    <w:p w14:paraId="5ACC46B7" w14:textId="77777777" w:rsidR="00D71C95" w:rsidRDefault="00D71C95">
      <w:pPr>
        <w:suppressAutoHyphens w:val="0"/>
        <w:spacing w:after="160" w:line="256" w:lineRule="auto"/>
        <w:textAlignment w:val="auto"/>
        <w:rPr>
          <w:b/>
          <w:color w:val="auto"/>
          <w:sz w:val="24"/>
          <w:szCs w:val="24"/>
          <w:lang/>
        </w:rPr>
      </w:pPr>
    </w:p>
    <w:p w14:paraId="69C1B883" w14:textId="77777777" w:rsidR="00D71C95" w:rsidRDefault="00FC6E0F">
      <w:pPr>
        <w:tabs>
          <w:tab w:val="left" w:pos="720"/>
        </w:tabs>
        <w:suppressAutoHyphens w:val="0"/>
        <w:jc w:val="center"/>
        <w:textAlignment w:val="auto"/>
      </w:pPr>
      <w:r>
        <w:rPr>
          <w:b/>
          <w:color w:val="auto"/>
          <w:sz w:val="24"/>
          <w:szCs w:val="24"/>
          <w:lang/>
        </w:rPr>
        <w:t>УПОРЕДНИ ПОДАЦИ О П</w:t>
      </w:r>
      <w:r>
        <w:rPr>
          <w:b/>
          <w:color w:val="auto"/>
          <w:sz w:val="24"/>
          <w:szCs w:val="24"/>
          <w:lang/>
        </w:rPr>
        <w:t>РЕДВИЂЕНОМ И СТВАРНОМ БРОЈУ ЗАПОСЛЕНИХ И ДРУГИХ РАДНО АНГАЖОВАНИХ ЛИЦА (</w:t>
      </w:r>
      <w:r>
        <w:rPr>
          <w:b/>
          <w:color w:val="auto"/>
          <w:sz w:val="24"/>
          <w:szCs w:val="24"/>
        </w:rPr>
        <w:t>31.12</w:t>
      </w:r>
      <w:r>
        <w:rPr>
          <w:b/>
          <w:color w:val="auto"/>
          <w:sz w:val="24"/>
          <w:szCs w:val="24"/>
          <w:lang/>
        </w:rPr>
        <w:t>.</w:t>
      </w:r>
      <w:r>
        <w:rPr>
          <w:b/>
          <w:color w:val="auto"/>
          <w:sz w:val="24"/>
          <w:szCs w:val="24"/>
          <w:lang w:val="ru-RU"/>
        </w:rPr>
        <w:t>20</w:t>
      </w:r>
      <w:r>
        <w:rPr>
          <w:b/>
          <w:color w:val="auto"/>
          <w:sz w:val="24"/>
          <w:szCs w:val="24"/>
          <w:lang/>
        </w:rPr>
        <w:t>25.</w:t>
      </w:r>
      <w:r>
        <w:rPr>
          <w:b/>
          <w:color w:val="auto"/>
          <w:sz w:val="24"/>
          <w:szCs w:val="24"/>
          <w:lang w:val="ru-RU"/>
        </w:rPr>
        <w:t>)</w:t>
      </w:r>
    </w:p>
    <w:p w14:paraId="47D07838" w14:textId="77777777" w:rsidR="00D71C95" w:rsidRDefault="00D71C95">
      <w:pPr>
        <w:tabs>
          <w:tab w:val="left" w:pos="720"/>
        </w:tabs>
        <w:suppressAutoHyphens w:val="0"/>
        <w:textAlignment w:val="auto"/>
        <w:rPr>
          <w:b/>
          <w:color w:val="auto"/>
          <w:sz w:val="24"/>
          <w:szCs w:val="24"/>
          <w:lang/>
        </w:rPr>
      </w:pPr>
    </w:p>
    <w:p w14:paraId="23A0D523" w14:textId="77777777" w:rsidR="00D71C95" w:rsidRDefault="00FC6E0F">
      <w:pPr>
        <w:numPr>
          <w:ilvl w:val="0"/>
          <w:numId w:val="6"/>
        </w:numPr>
        <w:suppressAutoHyphens w:val="0"/>
        <w:textAlignment w:val="auto"/>
        <w:rPr>
          <w:color w:val="auto"/>
          <w:sz w:val="24"/>
          <w:szCs w:val="24"/>
          <w:lang/>
        </w:rPr>
      </w:pPr>
      <w:r>
        <w:rPr>
          <w:color w:val="auto"/>
          <w:sz w:val="24"/>
          <w:szCs w:val="24"/>
          <w:lang/>
        </w:rPr>
        <w:t>Број државних службеника који раде на положају:</w:t>
      </w:r>
    </w:p>
    <w:p w14:paraId="6C1D5C8E" w14:textId="77777777" w:rsidR="00D71C95" w:rsidRDefault="00D71C95">
      <w:pPr>
        <w:tabs>
          <w:tab w:val="left" w:pos="720"/>
        </w:tabs>
        <w:suppressAutoHyphens w:val="0"/>
        <w:textAlignment w:val="auto"/>
        <w:rPr>
          <w:color w:val="auto"/>
          <w:sz w:val="24"/>
          <w:szCs w:val="24"/>
          <w:lang/>
        </w:rPr>
      </w:pPr>
    </w:p>
    <w:tbl>
      <w:tblPr>
        <w:tblW w:w="8595" w:type="dxa"/>
        <w:jc w:val="center"/>
        <w:tblLayout w:type="fixed"/>
        <w:tblCellMar>
          <w:left w:w="10" w:type="dxa"/>
          <w:right w:w="10" w:type="dxa"/>
        </w:tblCellMar>
        <w:tblLook w:val="0000" w:firstRow="0" w:lastRow="0" w:firstColumn="0" w:lastColumn="0" w:noHBand="0" w:noVBand="0"/>
      </w:tblPr>
      <w:tblGrid>
        <w:gridCol w:w="3236"/>
        <w:gridCol w:w="2961"/>
        <w:gridCol w:w="2398"/>
      </w:tblGrid>
      <w:tr w:rsidR="00D71C95" w14:paraId="722D83B7" w14:textId="77777777">
        <w:tblPrEx>
          <w:tblCellMar>
            <w:top w:w="0" w:type="dxa"/>
            <w:bottom w:w="0" w:type="dxa"/>
          </w:tblCellMar>
        </w:tblPrEx>
        <w:trPr>
          <w:trHeight w:val="1473"/>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4A04F"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радних места државних службеника на положају према Правилнику</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6BFC1"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Положај</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72CC6" w14:textId="77777777" w:rsidR="00D71C95" w:rsidRDefault="00FC6E0F">
            <w:pPr>
              <w:tabs>
                <w:tab w:val="left" w:pos="720"/>
                <w:tab w:val="left" w:pos="1418"/>
              </w:tabs>
              <w:suppressAutoHyphens w:val="0"/>
              <w:spacing w:line="276" w:lineRule="auto"/>
              <w:jc w:val="center"/>
              <w:textAlignment w:val="auto"/>
            </w:pPr>
            <w:r>
              <w:rPr>
                <w:b/>
                <w:color w:val="auto"/>
                <w:lang/>
              </w:rPr>
              <w:t>Број државних службеника на положају</w:t>
            </w:r>
          </w:p>
        </w:tc>
      </w:tr>
      <w:tr w:rsidR="00D71C95" w14:paraId="66276346" w14:textId="77777777">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2F0E0"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FA2B4"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Директор Управе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1D1B9"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D71C95" w14:paraId="21559ECD" w14:textId="77777777">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84FB2"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61C49"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Заменик директора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7CDF9"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D71C95" w14:paraId="6DC29979" w14:textId="77777777">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9F40A" w14:textId="77777777" w:rsidR="00D71C95" w:rsidRDefault="00FC6E0F">
            <w:pPr>
              <w:tabs>
                <w:tab w:val="left" w:pos="720"/>
                <w:tab w:val="left" w:pos="1418"/>
              </w:tabs>
              <w:suppressAutoHyphens w:val="0"/>
              <w:spacing w:line="276" w:lineRule="auto"/>
              <w:jc w:val="center"/>
              <w:textAlignment w:val="auto"/>
            </w:pPr>
            <w:r>
              <w:rPr>
                <w:b/>
                <w:color w:val="auto"/>
                <w:sz w:val="24"/>
                <w:szCs w:val="24"/>
                <w:lang/>
              </w:rPr>
              <w:t>7</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40E1B"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Помоћник директора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FFFE"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bl>
    <w:p w14:paraId="5D86ADDE" w14:textId="77777777" w:rsidR="00D71C95" w:rsidRDefault="00D71C95">
      <w:pPr>
        <w:tabs>
          <w:tab w:val="left" w:pos="720"/>
        </w:tabs>
        <w:suppressAutoHyphens w:val="0"/>
        <w:textAlignment w:val="auto"/>
        <w:rPr>
          <w:color w:val="auto"/>
          <w:sz w:val="24"/>
          <w:szCs w:val="24"/>
          <w:lang/>
        </w:rPr>
      </w:pPr>
    </w:p>
    <w:p w14:paraId="12C901AE" w14:textId="77777777" w:rsidR="00D71C95" w:rsidRDefault="00FC6E0F">
      <w:pPr>
        <w:tabs>
          <w:tab w:val="left" w:pos="720"/>
        </w:tabs>
        <w:suppressAutoHyphens w:val="0"/>
        <w:jc w:val="both"/>
        <w:textAlignment w:val="auto"/>
      </w:pPr>
      <w:r>
        <w:rPr>
          <w:color w:val="auto"/>
          <w:sz w:val="24"/>
          <w:szCs w:val="24"/>
          <w:lang/>
        </w:rPr>
        <w:tab/>
      </w:r>
    </w:p>
    <w:p w14:paraId="4452367E" w14:textId="77777777" w:rsidR="00D71C95" w:rsidRDefault="00FC6E0F">
      <w:pPr>
        <w:tabs>
          <w:tab w:val="left" w:pos="720"/>
        </w:tabs>
        <w:suppressAutoHyphens w:val="0"/>
        <w:textAlignment w:val="auto"/>
      </w:pPr>
      <w:r>
        <w:rPr>
          <w:color w:val="auto"/>
          <w:sz w:val="24"/>
          <w:szCs w:val="24"/>
          <w:lang/>
        </w:rPr>
        <w:tab/>
      </w:r>
      <w:r>
        <w:rPr>
          <w:color w:val="auto"/>
          <w:sz w:val="24"/>
          <w:szCs w:val="24"/>
          <w:lang/>
        </w:rPr>
        <w:tab/>
      </w:r>
      <w:r>
        <w:rPr>
          <w:color w:val="auto"/>
          <w:sz w:val="24"/>
          <w:szCs w:val="24"/>
        </w:rPr>
        <w:t>2</w:t>
      </w:r>
      <w:r>
        <w:rPr>
          <w:color w:val="auto"/>
          <w:sz w:val="24"/>
          <w:szCs w:val="24"/>
          <w:lang/>
        </w:rPr>
        <w:t xml:space="preserve">) Број државних службеника који раде на извршилачким радним местима у </w:t>
      </w:r>
      <w:r>
        <w:rPr>
          <w:b/>
          <w:color w:val="auto"/>
          <w:sz w:val="24"/>
          <w:szCs w:val="24"/>
          <w:lang w:val="ru-RU"/>
        </w:rPr>
        <w:t xml:space="preserve">Сектору за </w:t>
      </w:r>
      <w:r>
        <w:rPr>
          <w:b/>
          <w:color w:val="auto"/>
          <w:sz w:val="24"/>
          <w:szCs w:val="24"/>
          <w:lang/>
        </w:rPr>
        <w:t>информатичку подршку</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D71C95" w14:paraId="41726B01"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16827"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5549E"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C10EF" w14:textId="77777777" w:rsidR="00D71C95" w:rsidRDefault="00FC6E0F">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D71C95" w14:paraId="4F15055E"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FD875"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FEB35"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EF68A"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D71C95" w14:paraId="0C6A1DBE"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BBD17"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2024F"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F5A5B"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7</w:t>
            </w:r>
          </w:p>
        </w:tc>
      </w:tr>
      <w:tr w:rsidR="00D71C95" w14:paraId="6DC27AF8"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3BCD7"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0747F"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217AA"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r>
      <w:tr w:rsidR="00D71C95" w14:paraId="1F872D43"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46E5C"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A9969"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C30C1"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D71C95" w14:paraId="5C0AF01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03251"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71222"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F91D7"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r>
      <w:tr w:rsidR="00D71C95" w14:paraId="1EA1C28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9C6D3"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D5B07"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9F53C"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5</w:t>
            </w:r>
          </w:p>
        </w:tc>
      </w:tr>
    </w:tbl>
    <w:p w14:paraId="3EB0BD0A" w14:textId="77777777" w:rsidR="00D71C95" w:rsidRDefault="00FC6E0F">
      <w:pPr>
        <w:tabs>
          <w:tab w:val="left" w:pos="720"/>
        </w:tabs>
        <w:suppressAutoHyphens w:val="0"/>
        <w:textAlignment w:val="auto"/>
      </w:pPr>
      <w:r>
        <w:rPr>
          <w:color w:val="auto"/>
          <w:sz w:val="24"/>
          <w:szCs w:val="24"/>
          <w:lang/>
        </w:rPr>
        <w:tab/>
        <w:t xml:space="preserve">Број државних службеника на одређено време је </w:t>
      </w:r>
      <w:r>
        <w:rPr>
          <w:color w:val="auto"/>
          <w:sz w:val="24"/>
          <w:szCs w:val="24"/>
        </w:rPr>
        <w:t>7</w:t>
      </w:r>
      <w:r>
        <w:rPr>
          <w:color w:val="auto"/>
          <w:sz w:val="24"/>
          <w:szCs w:val="24"/>
          <w:lang/>
        </w:rPr>
        <w:t>.</w:t>
      </w:r>
    </w:p>
    <w:p w14:paraId="1D50F61C" w14:textId="77777777" w:rsidR="00D71C95" w:rsidRDefault="00D71C95">
      <w:pPr>
        <w:tabs>
          <w:tab w:val="left" w:pos="720"/>
        </w:tabs>
        <w:suppressAutoHyphens w:val="0"/>
        <w:textAlignment w:val="auto"/>
        <w:rPr>
          <w:color w:val="auto"/>
          <w:sz w:val="24"/>
          <w:szCs w:val="24"/>
          <w:lang/>
        </w:rPr>
      </w:pPr>
    </w:p>
    <w:p w14:paraId="45FE62F8" w14:textId="77777777" w:rsidR="00D71C95" w:rsidRDefault="00D71C95">
      <w:pPr>
        <w:tabs>
          <w:tab w:val="left" w:pos="720"/>
        </w:tabs>
        <w:suppressAutoHyphens w:val="0"/>
        <w:textAlignment w:val="auto"/>
        <w:rPr>
          <w:color w:val="auto"/>
          <w:sz w:val="24"/>
          <w:szCs w:val="24"/>
          <w:lang/>
        </w:rPr>
      </w:pPr>
    </w:p>
    <w:p w14:paraId="4B2792EB" w14:textId="77777777" w:rsidR="00D71C95" w:rsidRDefault="00D71C95">
      <w:pPr>
        <w:tabs>
          <w:tab w:val="left" w:pos="720"/>
        </w:tabs>
        <w:suppressAutoHyphens w:val="0"/>
        <w:textAlignment w:val="auto"/>
        <w:rPr>
          <w:color w:val="auto"/>
          <w:sz w:val="24"/>
          <w:szCs w:val="24"/>
          <w:lang/>
        </w:rPr>
      </w:pPr>
    </w:p>
    <w:p w14:paraId="483C1E82" w14:textId="77777777" w:rsidR="00D71C95" w:rsidRDefault="00FC6E0F">
      <w:pPr>
        <w:tabs>
          <w:tab w:val="left" w:pos="720"/>
        </w:tabs>
        <w:suppressAutoHyphens w:val="0"/>
        <w:textAlignment w:val="auto"/>
        <w:rPr>
          <w:color w:val="auto"/>
          <w:sz w:val="24"/>
          <w:szCs w:val="24"/>
          <w:lang/>
        </w:rPr>
      </w:pPr>
      <w:r>
        <w:rPr>
          <w:color w:val="auto"/>
          <w:sz w:val="24"/>
          <w:szCs w:val="24"/>
          <w:lang/>
        </w:rPr>
        <w:t xml:space="preserve">          Број </w:t>
      </w:r>
      <w:r>
        <w:rPr>
          <w:color w:val="auto"/>
          <w:sz w:val="24"/>
          <w:szCs w:val="24"/>
          <w:lang/>
        </w:rPr>
        <w:t>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D71C95" w14:paraId="07444DE2"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B3299" w14:textId="77777777" w:rsidR="00D71C95" w:rsidRDefault="00FC6E0F">
            <w:pPr>
              <w:tabs>
                <w:tab w:val="left" w:pos="720"/>
              </w:tabs>
              <w:suppressAutoHyphens w:val="0"/>
              <w:spacing w:line="276" w:lineRule="auto"/>
              <w:jc w:val="center"/>
              <w:textAlignment w:val="auto"/>
              <w:rPr>
                <w:b/>
                <w:color w:val="auto"/>
                <w:sz w:val="24"/>
                <w:szCs w:val="24"/>
                <w:lang/>
              </w:rPr>
            </w:pPr>
            <w:r>
              <w:rPr>
                <w:b/>
                <w:color w:val="auto"/>
                <w:sz w:val="24"/>
                <w:szCs w:val="24"/>
                <w:lang/>
              </w:rPr>
              <w:t>Број извршилачких радних</w:t>
            </w:r>
          </w:p>
          <w:p w14:paraId="3C80FB76"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BBC94"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E4404" w14:textId="77777777" w:rsidR="00D71C95" w:rsidRDefault="00FC6E0F">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D71C95" w14:paraId="6DD17370"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C9777"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B8B31" w14:textId="77777777" w:rsidR="00D71C95" w:rsidRDefault="00FC6E0F">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7C446"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D71C95" w14:paraId="5EC43DB0"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690DE"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4DD3" w14:textId="77777777" w:rsidR="00D71C95" w:rsidRDefault="00FC6E0F">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63B78"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7</w:t>
            </w:r>
          </w:p>
        </w:tc>
      </w:tr>
      <w:tr w:rsidR="00D71C95" w14:paraId="4EED1F1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F73A3"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62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400DF" w14:textId="77777777" w:rsidR="00D71C95" w:rsidRDefault="00FC6E0F">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21784" w14:textId="77777777" w:rsidR="00D71C95" w:rsidRDefault="00FC6E0F">
            <w:pPr>
              <w:tabs>
                <w:tab w:val="left" w:pos="720"/>
                <w:tab w:val="left" w:pos="1418"/>
              </w:tabs>
              <w:suppressAutoHyphens w:val="0"/>
              <w:spacing w:line="276" w:lineRule="auto"/>
              <w:jc w:val="center"/>
              <w:textAlignment w:val="auto"/>
            </w:pPr>
            <w:r>
              <w:rPr>
                <w:b/>
                <w:color w:val="auto"/>
                <w:sz w:val="24"/>
                <w:szCs w:val="24"/>
              </w:rPr>
              <w:t>5</w:t>
            </w:r>
            <w:r>
              <w:rPr>
                <w:b/>
                <w:color w:val="auto"/>
                <w:sz w:val="24"/>
                <w:szCs w:val="24"/>
                <w:lang/>
              </w:rPr>
              <w:t>6</w:t>
            </w:r>
          </w:p>
        </w:tc>
      </w:tr>
    </w:tbl>
    <w:p w14:paraId="79CF4E42" w14:textId="77777777" w:rsidR="00D71C95" w:rsidRDefault="00FC6E0F">
      <w:pPr>
        <w:tabs>
          <w:tab w:val="left" w:pos="720"/>
        </w:tabs>
        <w:suppressAutoHyphens w:val="0"/>
        <w:textAlignment w:val="auto"/>
      </w:pPr>
      <w:r>
        <w:rPr>
          <w:color w:val="auto"/>
          <w:sz w:val="24"/>
          <w:szCs w:val="24"/>
          <w:lang/>
        </w:rPr>
        <w:tab/>
        <w:t xml:space="preserve">Број </w:t>
      </w:r>
      <w:r>
        <w:rPr>
          <w:color w:val="auto"/>
          <w:sz w:val="24"/>
          <w:szCs w:val="24"/>
          <w:lang/>
        </w:rPr>
        <w:t xml:space="preserve">намештеника на одређено време је </w:t>
      </w:r>
      <w:r>
        <w:rPr>
          <w:color w:val="auto"/>
          <w:sz w:val="24"/>
          <w:szCs w:val="24"/>
        </w:rPr>
        <w:t>7</w:t>
      </w:r>
      <w:r>
        <w:rPr>
          <w:color w:val="auto"/>
          <w:sz w:val="24"/>
          <w:szCs w:val="24"/>
          <w:lang/>
        </w:rPr>
        <w:t>.</w:t>
      </w:r>
    </w:p>
    <w:p w14:paraId="20FA390F" w14:textId="77777777" w:rsidR="00D71C95" w:rsidRDefault="00D71C95">
      <w:pPr>
        <w:tabs>
          <w:tab w:val="left" w:pos="720"/>
        </w:tabs>
        <w:suppressAutoHyphens w:val="0"/>
        <w:jc w:val="both"/>
        <w:textAlignment w:val="auto"/>
        <w:rPr>
          <w:color w:val="auto"/>
          <w:sz w:val="24"/>
          <w:szCs w:val="24"/>
        </w:rPr>
      </w:pPr>
    </w:p>
    <w:p w14:paraId="3A6BAA53" w14:textId="77777777" w:rsidR="00D71C95" w:rsidRDefault="00D71C95">
      <w:pPr>
        <w:tabs>
          <w:tab w:val="left" w:pos="720"/>
        </w:tabs>
        <w:suppressAutoHyphens w:val="0"/>
        <w:jc w:val="both"/>
        <w:textAlignment w:val="auto"/>
        <w:rPr>
          <w:color w:val="auto"/>
          <w:sz w:val="24"/>
          <w:szCs w:val="24"/>
        </w:rPr>
      </w:pPr>
    </w:p>
    <w:p w14:paraId="4F71FCA1" w14:textId="77777777" w:rsidR="00D71C95" w:rsidRDefault="00D71C95">
      <w:pPr>
        <w:tabs>
          <w:tab w:val="left" w:pos="720"/>
        </w:tabs>
        <w:suppressAutoHyphens w:val="0"/>
        <w:jc w:val="both"/>
        <w:textAlignment w:val="auto"/>
        <w:rPr>
          <w:color w:val="auto"/>
          <w:sz w:val="24"/>
          <w:szCs w:val="24"/>
        </w:rPr>
      </w:pPr>
    </w:p>
    <w:p w14:paraId="62F59B75" w14:textId="77777777" w:rsidR="00D71C95" w:rsidRDefault="00FC6E0F">
      <w:pPr>
        <w:tabs>
          <w:tab w:val="left" w:pos="720"/>
        </w:tabs>
        <w:suppressAutoHyphens w:val="0"/>
        <w:jc w:val="both"/>
        <w:textAlignment w:val="auto"/>
        <w:rPr>
          <w:color w:val="auto"/>
          <w:sz w:val="24"/>
          <w:szCs w:val="24"/>
          <w:lang/>
        </w:rPr>
      </w:pPr>
      <w:r>
        <w:rPr>
          <w:color w:val="auto"/>
          <w:sz w:val="24"/>
          <w:szCs w:val="24"/>
          <w:lang/>
        </w:rPr>
        <w:tab/>
      </w:r>
    </w:p>
    <w:p w14:paraId="0359B1B9" w14:textId="77777777" w:rsidR="00D71C95" w:rsidRDefault="00FC6E0F">
      <w:pPr>
        <w:tabs>
          <w:tab w:val="left" w:pos="720"/>
        </w:tabs>
        <w:suppressAutoHyphens w:val="0"/>
        <w:jc w:val="both"/>
        <w:textAlignment w:val="auto"/>
        <w:rPr>
          <w:color w:val="auto"/>
          <w:sz w:val="24"/>
          <w:szCs w:val="24"/>
          <w:lang/>
        </w:rPr>
      </w:pPr>
      <w:r>
        <w:rPr>
          <w:color w:val="auto"/>
          <w:sz w:val="24"/>
          <w:szCs w:val="24"/>
          <w:lang/>
        </w:rPr>
        <w:t xml:space="preserve">Број државних службеника који раде на извршилачким радним местима у </w:t>
      </w:r>
    </w:p>
    <w:p w14:paraId="2303ADFF" w14:textId="77777777" w:rsidR="00D71C95" w:rsidRDefault="00FC6E0F">
      <w:pPr>
        <w:tabs>
          <w:tab w:val="left" w:pos="720"/>
        </w:tabs>
        <w:suppressAutoHyphens w:val="0"/>
        <w:textAlignment w:val="auto"/>
      </w:pPr>
      <w:r>
        <w:rPr>
          <w:b/>
          <w:color w:val="auto"/>
          <w:sz w:val="24"/>
          <w:szCs w:val="24"/>
          <w:lang/>
        </w:rPr>
        <w:t>Сектору за финансијско-материјалне послове</w:t>
      </w:r>
    </w:p>
    <w:p w14:paraId="5F36D46B" w14:textId="77777777" w:rsidR="00D71C95" w:rsidRDefault="00D71C95">
      <w:pPr>
        <w:tabs>
          <w:tab w:val="left" w:pos="720"/>
        </w:tabs>
        <w:suppressAutoHyphens w:val="0"/>
        <w:textAlignment w:val="auto"/>
        <w:rPr>
          <w:b/>
          <w:color w:val="auto"/>
          <w:sz w:val="24"/>
          <w:szCs w:val="24"/>
          <w:lang/>
        </w:rPr>
      </w:pP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D71C95" w14:paraId="09CC9A9D"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00355"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CB463"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11202" w14:textId="77777777" w:rsidR="00D71C95" w:rsidRDefault="00FC6E0F">
            <w:pPr>
              <w:tabs>
                <w:tab w:val="left" w:pos="720"/>
                <w:tab w:val="left" w:pos="1418"/>
              </w:tabs>
              <w:suppressAutoHyphens w:val="0"/>
              <w:spacing w:line="276" w:lineRule="auto"/>
              <w:jc w:val="center"/>
              <w:textAlignment w:val="auto"/>
            </w:pPr>
            <w:r>
              <w:rPr>
                <w:b/>
                <w:color w:val="auto"/>
                <w:lang/>
              </w:rPr>
              <w:t>Постојећи број државних слу</w:t>
            </w:r>
            <w:r>
              <w:rPr>
                <w:b/>
                <w:color w:val="auto"/>
                <w:lang/>
              </w:rPr>
              <w:t>жбеника на извршилачким радним местима</w:t>
            </w:r>
          </w:p>
        </w:tc>
      </w:tr>
      <w:tr w:rsidR="00D71C95" w14:paraId="58044CF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4423E"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E09C3"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92B05"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r w:rsidR="00D71C95" w14:paraId="57BE641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95F32"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5D53B"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230FE"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r w:rsidR="00D71C95" w14:paraId="54AD6F73"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22B02"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8BA1A"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85123"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r>
      <w:tr w:rsidR="00D71C95" w14:paraId="38224BC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97069"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A399F"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15B8E"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r>
      <w:tr w:rsidR="00D71C95" w14:paraId="252CC45F"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1C812"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7</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5058D"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2AFBD"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r>
      <w:tr w:rsidR="00D71C95" w14:paraId="59BFD542"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63AC4"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94B44"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95648"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r>
    </w:tbl>
    <w:p w14:paraId="2F651B4C" w14:textId="77777777" w:rsidR="00D71C95" w:rsidRDefault="00FC6E0F">
      <w:pPr>
        <w:tabs>
          <w:tab w:val="left" w:pos="720"/>
        </w:tabs>
        <w:suppressAutoHyphens w:val="0"/>
        <w:textAlignment w:val="auto"/>
      </w:pPr>
      <w:r>
        <w:rPr>
          <w:color w:val="auto"/>
          <w:sz w:val="24"/>
          <w:szCs w:val="24"/>
          <w:lang/>
        </w:rPr>
        <w:tab/>
        <w:t xml:space="preserve">Број државних службеника на одређено време је </w:t>
      </w:r>
      <w:r>
        <w:rPr>
          <w:color w:val="auto"/>
          <w:sz w:val="24"/>
          <w:szCs w:val="24"/>
        </w:rPr>
        <w:t>6</w:t>
      </w:r>
      <w:r>
        <w:rPr>
          <w:color w:val="auto"/>
          <w:sz w:val="24"/>
          <w:szCs w:val="24"/>
          <w:lang/>
        </w:rPr>
        <w:t>.</w:t>
      </w:r>
    </w:p>
    <w:p w14:paraId="54D4EFAD" w14:textId="77777777" w:rsidR="00D71C95" w:rsidRDefault="00D71C95">
      <w:pPr>
        <w:tabs>
          <w:tab w:val="left" w:pos="720"/>
        </w:tabs>
        <w:suppressAutoHyphens w:val="0"/>
        <w:textAlignment w:val="auto"/>
        <w:rPr>
          <w:color w:val="auto"/>
          <w:sz w:val="24"/>
          <w:szCs w:val="24"/>
          <w:lang/>
        </w:rPr>
      </w:pPr>
    </w:p>
    <w:p w14:paraId="07FB9B1D" w14:textId="77777777" w:rsidR="00D71C95" w:rsidRDefault="00FC6E0F">
      <w:pPr>
        <w:tabs>
          <w:tab w:val="left" w:pos="720"/>
        </w:tabs>
        <w:suppressAutoHyphens w:val="0"/>
        <w:textAlignment w:val="auto"/>
        <w:rPr>
          <w:color w:val="auto"/>
          <w:sz w:val="24"/>
          <w:szCs w:val="24"/>
          <w:lang/>
        </w:rPr>
      </w:pPr>
      <w:r>
        <w:rPr>
          <w:color w:val="auto"/>
          <w:sz w:val="24"/>
          <w:szCs w:val="24"/>
          <w:lang/>
        </w:rPr>
        <w:tab/>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D71C95" w14:paraId="6B829365"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A6427"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 xml:space="preserve">Број извршилачких радних места </w:t>
            </w:r>
            <w:r>
              <w:rPr>
                <w:b/>
                <w:color w:val="auto"/>
                <w:sz w:val="24"/>
                <w:szCs w:val="24"/>
                <w:lang/>
              </w:rPr>
              <w:t>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103FC"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2AFE4" w14:textId="77777777" w:rsidR="00D71C95" w:rsidRDefault="00FC6E0F">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D71C95" w14:paraId="384E642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D742B"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E4D72" w14:textId="77777777" w:rsidR="00D71C95" w:rsidRDefault="00FC6E0F">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DCE41"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r w:rsidR="00D71C95" w14:paraId="38FD04A5"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55CDA"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7D682" w14:textId="77777777" w:rsidR="00D71C95" w:rsidRDefault="00FC6E0F">
            <w:pPr>
              <w:tabs>
                <w:tab w:val="left" w:pos="720"/>
                <w:tab w:val="left" w:pos="1418"/>
              </w:tabs>
              <w:suppressAutoHyphens w:val="0"/>
              <w:spacing w:line="276" w:lineRule="auto"/>
              <w:textAlignment w:val="auto"/>
            </w:pPr>
            <w:r>
              <w:rPr>
                <w:b/>
                <w:color w:val="auto"/>
                <w:sz w:val="24"/>
                <w:szCs w:val="24"/>
                <w:lang/>
              </w:rPr>
              <w:t>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D25B9"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w:t>
            </w:r>
          </w:p>
        </w:tc>
      </w:tr>
      <w:tr w:rsidR="00D71C95" w14:paraId="500C2B72"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810FF"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0E56D" w14:textId="77777777" w:rsidR="00D71C95" w:rsidRDefault="00FC6E0F">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E3176"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r>
      <w:tr w:rsidR="00D71C95" w14:paraId="5FAA7E3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B9B5D"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42EA7" w14:textId="77777777" w:rsidR="00D71C95" w:rsidRDefault="00FC6E0F">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E9DD9"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r>
    </w:tbl>
    <w:p w14:paraId="2AB93C3B" w14:textId="77777777" w:rsidR="00D71C95" w:rsidRDefault="00FC6E0F">
      <w:pPr>
        <w:tabs>
          <w:tab w:val="left" w:pos="720"/>
        </w:tabs>
        <w:suppressAutoHyphens w:val="0"/>
        <w:textAlignment w:val="auto"/>
      </w:pPr>
      <w:r>
        <w:rPr>
          <w:color w:val="auto"/>
          <w:sz w:val="24"/>
          <w:szCs w:val="24"/>
          <w:lang/>
        </w:rPr>
        <w:tab/>
        <w:t>Број намештеника на одређено време је /</w:t>
      </w:r>
      <w:r>
        <w:rPr>
          <w:color w:val="auto"/>
          <w:sz w:val="24"/>
          <w:szCs w:val="24"/>
          <w:lang/>
        </w:rPr>
        <w:t>.</w:t>
      </w:r>
    </w:p>
    <w:p w14:paraId="1F487003" w14:textId="77777777" w:rsidR="00D71C95" w:rsidRDefault="00D71C95">
      <w:pPr>
        <w:tabs>
          <w:tab w:val="left" w:pos="720"/>
        </w:tabs>
        <w:suppressAutoHyphens w:val="0"/>
        <w:textAlignment w:val="auto"/>
        <w:rPr>
          <w:color w:val="auto"/>
          <w:sz w:val="24"/>
          <w:szCs w:val="24"/>
          <w:lang/>
        </w:rPr>
      </w:pPr>
    </w:p>
    <w:p w14:paraId="38FDEEFE" w14:textId="77777777" w:rsidR="00D71C95" w:rsidRDefault="00FC6E0F">
      <w:pPr>
        <w:tabs>
          <w:tab w:val="left" w:pos="720"/>
        </w:tabs>
        <w:suppressAutoHyphens w:val="0"/>
        <w:textAlignment w:val="auto"/>
        <w:rPr>
          <w:color w:val="auto"/>
          <w:sz w:val="24"/>
          <w:szCs w:val="24"/>
          <w:lang/>
        </w:rPr>
      </w:pPr>
      <w:r>
        <w:rPr>
          <w:color w:val="auto"/>
          <w:sz w:val="24"/>
          <w:szCs w:val="24"/>
          <w:lang/>
        </w:rPr>
        <w:tab/>
      </w:r>
    </w:p>
    <w:p w14:paraId="00C66031" w14:textId="77777777" w:rsidR="00D71C95" w:rsidRDefault="00FC6E0F">
      <w:pPr>
        <w:tabs>
          <w:tab w:val="left" w:pos="720"/>
        </w:tabs>
        <w:suppressAutoHyphens w:val="0"/>
        <w:textAlignment w:val="auto"/>
        <w:rPr>
          <w:color w:val="auto"/>
          <w:sz w:val="24"/>
          <w:szCs w:val="24"/>
          <w:lang/>
        </w:rPr>
      </w:pPr>
      <w:r>
        <w:rPr>
          <w:color w:val="auto"/>
          <w:sz w:val="24"/>
          <w:szCs w:val="24"/>
          <w:lang/>
        </w:rPr>
        <w:tab/>
        <w:t xml:space="preserve">Број државних службеника који раде на извршилачким радним местима у </w:t>
      </w:r>
    </w:p>
    <w:p w14:paraId="5564EA14" w14:textId="77777777" w:rsidR="00D71C95" w:rsidRDefault="00FC6E0F">
      <w:pPr>
        <w:tabs>
          <w:tab w:val="left" w:pos="720"/>
        </w:tabs>
        <w:suppressAutoHyphens w:val="0"/>
        <w:textAlignment w:val="auto"/>
        <w:rPr>
          <w:b/>
          <w:color w:val="auto"/>
          <w:sz w:val="24"/>
          <w:szCs w:val="24"/>
          <w:lang/>
        </w:rPr>
      </w:pPr>
      <w:r>
        <w:rPr>
          <w:b/>
          <w:color w:val="auto"/>
          <w:sz w:val="24"/>
          <w:szCs w:val="24"/>
          <w:lang/>
        </w:rPr>
        <w:t>Сектору за правне и административне послове</w:t>
      </w:r>
    </w:p>
    <w:p w14:paraId="1B74D68A" w14:textId="77777777" w:rsidR="00D71C95" w:rsidRDefault="00D71C95">
      <w:pPr>
        <w:tabs>
          <w:tab w:val="left" w:pos="720"/>
        </w:tabs>
        <w:suppressAutoHyphens w:val="0"/>
        <w:textAlignment w:val="auto"/>
        <w:rPr>
          <w:b/>
          <w:color w:val="auto"/>
          <w:sz w:val="8"/>
          <w:szCs w:val="24"/>
          <w:lang/>
        </w:rPr>
      </w:pP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D71C95" w14:paraId="6C0E8A20"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1FD5"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D14F4"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9C81B" w14:textId="77777777" w:rsidR="00D71C95" w:rsidRDefault="00FC6E0F">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w:t>
            </w:r>
            <w:r>
              <w:rPr>
                <w:b/>
                <w:color w:val="auto"/>
                <w:lang/>
              </w:rPr>
              <w:t>тима</w:t>
            </w:r>
          </w:p>
        </w:tc>
      </w:tr>
      <w:tr w:rsidR="00D71C95" w14:paraId="01B29CC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5D10F"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1E16D"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1D62F"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11</w:t>
            </w:r>
          </w:p>
        </w:tc>
      </w:tr>
      <w:tr w:rsidR="00D71C95" w14:paraId="08E4F1C8"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50749"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24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54D91"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DA08D"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20</w:t>
            </w:r>
          </w:p>
        </w:tc>
      </w:tr>
      <w:tr w:rsidR="00D71C95" w14:paraId="37134A72"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C2DBE"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3B2AF"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AA32F" w14:textId="77777777" w:rsidR="00D71C95" w:rsidRDefault="00FC6E0F">
            <w:pPr>
              <w:tabs>
                <w:tab w:val="left" w:pos="720"/>
                <w:tab w:val="left" w:pos="1418"/>
              </w:tabs>
              <w:suppressAutoHyphens w:val="0"/>
              <w:spacing w:line="276" w:lineRule="auto"/>
              <w:jc w:val="center"/>
              <w:textAlignment w:val="auto"/>
            </w:pPr>
            <w:r>
              <w:rPr>
                <w:b/>
                <w:color w:val="auto"/>
                <w:sz w:val="24"/>
                <w:szCs w:val="24"/>
                <w:lang/>
              </w:rPr>
              <w:t>13</w:t>
            </w:r>
          </w:p>
        </w:tc>
      </w:tr>
      <w:tr w:rsidR="00D71C95" w14:paraId="3D996EA0"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BC15D"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617B5"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8253D" w14:textId="77777777" w:rsidR="00D71C95" w:rsidRDefault="00FC6E0F">
            <w:pPr>
              <w:tabs>
                <w:tab w:val="left" w:pos="720"/>
                <w:tab w:val="left" w:pos="1418"/>
              </w:tabs>
              <w:suppressAutoHyphens w:val="0"/>
              <w:spacing w:line="276" w:lineRule="auto"/>
              <w:jc w:val="center"/>
              <w:textAlignment w:val="auto"/>
            </w:pPr>
            <w:r>
              <w:rPr>
                <w:b/>
                <w:color w:val="auto"/>
                <w:sz w:val="24"/>
                <w:szCs w:val="24"/>
                <w:lang/>
              </w:rPr>
              <w:t>14</w:t>
            </w:r>
          </w:p>
        </w:tc>
      </w:tr>
      <w:tr w:rsidR="00D71C95" w14:paraId="651CB8DA"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5C552"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FA26C"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6D596"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8</w:t>
            </w:r>
          </w:p>
        </w:tc>
      </w:tr>
      <w:tr w:rsidR="00D71C95" w14:paraId="3E611670"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C697A"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81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71E7A"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8E7CA" w14:textId="77777777" w:rsidR="00D71C95" w:rsidRDefault="00FC6E0F">
            <w:pPr>
              <w:tabs>
                <w:tab w:val="left" w:pos="720"/>
                <w:tab w:val="left" w:pos="1418"/>
              </w:tabs>
              <w:suppressAutoHyphens w:val="0"/>
              <w:spacing w:line="276" w:lineRule="auto"/>
              <w:jc w:val="center"/>
              <w:textAlignment w:val="auto"/>
            </w:pPr>
            <w:r>
              <w:rPr>
                <w:b/>
                <w:color w:val="auto"/>
                <w:sz w:val="24"/>
                <w:szCs w:val="24"/>
                <w:lang/>
              </w:rPr>
              <w:t>55</w:t>
            </w:r>
          </w:p>
        </w:tc>
      </w:tr>
    </w:tbl>
    <w:p w14:paraId="2DA6894D" w14:textId="77777777" w:rsidR="00D71C95" w:rsidRDefault="00FC6E0F">
      <w:pPr>
        <w:tabs>
          <w:tab w:val="left" w:pos="720"/>
        </w:tabs>
        <w:suppressAutoHyphens w:val="0"/>
        <w:textAlignment w:val="auto"/>
      </w:pPr>
      <w:r>
        <w:rPr>
          <w:color w:val="auto"/>
          <w:sz w:val="24"/>
          <w:szCs w:val="24"/>
          <w:lang/>
        </w:rPr>
        <w:tab/>
      </w:r>
      <w:r>
        <w:rPr>
          <w:color w:val="auto"/>
          <w:sz w:val="24"/>
          <w:szCs w:val="24"/>
          <w:lang/>
        </w:rPr>
        <w:tab/>
        <w:t>Број државних службеника на одређено време је 4</w:t>
      </w:r>
      <w:r>
        <w:rPr>
          <w:color w:val="auto"/>
          <w:sz w:val="24"/>
          <w:szCs w:val="24"/>
        </w:rPr>
        <w:t>8</w:t>
      </w:r>
      <w:r>
        <w:rPr>
          <w:color w:val="auto"/>
          <w:sz w:val="24"/>
          <w:szCs w:val="24"/>
          <w:lang/>
        </w:rPr>
        <w:t>.</w:t>
      </w:r>
    </w:p>
    <w:p w14:paraId="68EE14CE" w14:textId="77777777" w:rsidR="00D71C95" w:rsidRDefault="00FC6E0F">
      <w:pPr>
        <w:tabs>
          <w:tab w:val="left" w:pos="720"/>
        </w:tabs>
        <w:suppressAutoHyphens w:val="0"/>
        <w:textAlignment w:val="auto"/>
        <w:rPr>
          <w:color w:val="auto"/>
          <w:sz w:val="24"/>
          <w:szCs w:val="24"/>
          <w:lang/>
        </w:rPr>
      </w:pPr>
      <w:r>
        <w:rPr>
          <w:color w:val="auto"/>
          <w:sz w:val="24"/>
          <w:szCs w:val="24"/>
          <w:lang/>
        </w:rPr>
        <w:tab/>
      </w:r>
    </w:p>
    <w:p w14:paraId="10A107C4" w14:textId="77777777" w:rsidR="00D71C95" w:rsidRDefault="00FC6E0F">
      <w:pPr>
        <w:tabs>
          <w:tab w:val="left" w:pos="720"/>
        </w:tabs>
        <w:suppressAutoHyphens w:val="0"/>
        <w:textAlignment w:val="auto"/>
        <w:rPr>
          <w:color w:val="auto"/>
          <w:sz w:val="24"/>
          <w:szCs w:val="24"/>
          <w:lang/>
        </w:rPr>
      </w:pPr>
      <w:r>
        <w:rPr>
          <w:color w:val="auto"/>
          <w:sz w:val="24"/>
          <w:szCs w:val="24"/>
          <w:lang/>
        </w:rPr>
        <w:tab/>
      </w:r>
    </w:p>
    <w:p w14:paraId="0CB3B762" w14:textId="77777777" w:rsidR="00D71C95" w:rsidRDefault="00D71C95">
      <w:pPr>
        <w:pageBreakBefore/>
        <w:suppressAutoHyphens w:val="0"/>
        <w:spacing w:after="160" w:line="256" w:lineRule="auto"/>
        <w:textAlignment w:val="auto"/>
        <w:rPr>
          <w:color w:val="auto"/>
          <w:sz w:val="24"/>
          <w:szCs w:val="24"/>
          <w:lang/>
        </w:rPr>
      </w:pPr>
    </w:p>
    <w:p w14:paraId="658EE186" w14:textId="77777777" w:rsidR="00D71C95" w:rsidRDefault="00FC6E0F">
      <w:pPr>
        <w:tabs>
          <w:tab w:val="left" w:pos="720"/>
        </w:tabs>
        <w:suppressAutoHyphens w:val="0"/>
        <w:textAlignment w:val="auto"/>
        <w:rPr>
          <w:color w:val="auto"/>
          <w:sz w:val="24"/>
          <w:szCs w:val="24"/>
          <w:lang/>
        </w:rPr>
      </w:pPr>
      <w:r>
        <w:rPr>
          <w:color w:val="auto"/>
          <w:sz w:val="24"/>
          <w:szCs w:val="24"/>
          <w:lang/>
        </w:rPr>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D71C95" w14:paraId="62B85C26"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EB0FD"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 xml:space="preserve">Број извршилачких радних места намештеника према </w:t>
            </w:r>
            <w:r>
              <w:rPr>
                <w:b/>
                <w:color w:val="auto"/>
                <w:sz w:val="24"/>
                <w:szCs w:val="24"/>
                <w:lang/>
              </w:rPr>
              <w:t>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8B58B"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99B52" w14:textId="77777777" w:rsidR="00D71C95" w:rsidRDefault="00FC6E0F">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D71C95" w14:paraId="4F4191C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402F5"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25E8C" w14:textId="77777777" w:rsidR="00D71C95" w:rsidRDefault="00FC6E0F">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21022"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D71C95" w14:paraId="06E6175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B705"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27</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3FCFB" w14:textId="77777777" w:rsidR="00D71C95" w:rsidRDefault="00FC6E0F">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CEB92" w14:textId="77777777" w:rsidR="00D71C95" w:rsidRDefault="00FC6E0F">
            <w:pPr>
              <w:tabs>
                <w:tab w:val="left" w:pos="720"/>
                <w:tab w:val="left" w:pos="1418"/>
              </w:tabs>
              <w:suppressAutoHyphens w:val="0"/>
              <w:spacing w:line="276" w:lineRule="auto"/>
              <w:jc w:val="center"/>
              <w:textAlignment w:val="auto"/>
            </w:pPr>
            <w:r>
              <w:rPr>
                <w:b/>
                <w:color w:val="auto"/>
                <w:sz w:val="24"/>
                <w:szCs w:val="24"/>
                <w:lang/>
              </w:rPr>
              <w:t>2</w:t>
            </w:r>
            <w:r>
              <w:rPr>
                <w:b/>
                <w:color w:val="auto"/>
                <w:sz w:val="24"/>
                <w:szCs w:val="24"/>
              </w:rPr>
              <w:t>3</w:t>
            </w:r>
          </w:p>
        </w:tc>
      </w:tr>
    </w:tbl>
    <w:p w14:paraId="4419E2CF" w14:textId="77777777" w:rsidR="00D71C95" w:rsidRDefault="00FC6E0F">
      <w:pPr>
        <w:tabs>
          <w:tab w:val="left" w:pos="720"/>
        </w:tabs>
        <w:suppressAutoHyphens w:val="0"/>
        <w:textAlignment w:val="auto"/>
      </w:pPr>
      <w:r>
        <w:rPr>
          <w:color w:val="auto"/>
          <w:sz w:val="24"/>
          <w:szCs w:val="24"/>
          <w:lang/>
        </w:rPr>
        <w:tab/>
        <w:t>Број намештеника на одређено време је 6.</w:t>
      </w:r>
    </w:p>
    <w:p w14:paraId="301EEB41" w14:textId="77777777" w:rsidR="00D71C95" w:rsidRDefault="00D71C95">
      <w:pPr>
        <w:tabs>
          <w:tab w:val="left" w:pos="720"/>
        </w:tabs>
        <w:suppressAutoHyphens w:val="0"/>
        <w:textAlignment w:val="auto"/>
        <w:rPr>
          <w:color w:val="auto"/>
          <w:sz w:val="24"/>
          <w:szCs w:val="24"/>
          <w:lang/>
        </w:rPr>
      </w:pPr>
    </w:p>
    <w:p w14:paraId="2D33DE1A" w14:textId="77777777" w:rsidR="00D71C95" w:rsidRDefault="00FC6E0F">
      <w:pPr>
        <w:tabs>
          <w:tab w:val="left" w:pos="720"/>
        </w:tabs>
        <w:suppressAutoHyphens w:val="0"/>
        <w:textAlignment w:val="auto"/>
      </w:pPr>
      <w:r>
        <w:rPr>
          <w:color w:val="auto"/>
          <w:sz w:val="24"/>
          <w:szCs w:val="24"/>
          <w:lang/>
        </w:rPr>
        <w:tab/>
      </w:r>
      <w:r>
        <w:rPr>
          <w:color w:val="auto"/>
          <w:sz w:val="24"/>
          <w:szCs w:val="24"/>
          <w:lang/>
        </w:rPr>
        <w:tab/>
        <w:t xml:space="preserve">Број државних службеника који раде на извршилачким радним </w:t>
      </w:r>
      <w:r>
        <w:rPr>
          <w:color w:val="auto"/>
          <w:sz w:val="24"/>
          <w:szCs w:val="24"/>
          <w:lang/>
        </w:rPr>
        <w:t xml:space="preserve">местима у </w:t>
      </w:r>
      <w:r>
        <w:rPr>
          <w:b/>
          <w:color w:val="auto"/>
          <w:sz w:val="24"/>
          <w:szCs w:val="24"/>
          <w:lang/>
        </w:rPr>
        <w:t>Сектору за инвестиције и инвестиционо и текуће одржавање</w:t>
      </w:r>
    </w:p>
    <w:p w14:paraId="39DC5BD8" w14:textId="77777777" w:rsidR="00D71C95" w:rsidRDefault="00D71C95">
      <w:pPr>
        <w:tabs>
          <w:tab w:val="left" w:pos="720"/>
        </w:tabs>
        <w:suppressAutoHyphens w:val="0"/>
        <w:textAlignment w:val="auto"/>
        <w:rPr>
          <w:b/>
          <w:color w:val="auto"/>
          <w:sz w:val="24"/>
          <w:szCs w:val="24"/>
          <w:lang/>
        </w:rPr>
      </w:pP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D71C95" w14:paraId="6C795DCD"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C437C"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5D9F8"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7C47A" w14:textId="77777777" w:rsidR="00D71C95" w:rsidRDefault="00FC6E0F">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D71C95" w14:paraId="4856AEE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06774"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D88DC"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830D8"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r>
      <w:tr w:rsidR="00D71C95" w14:paraId="70C1D8DE"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0A511"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94C27"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 xml:space="preserve">Самостални </w:t>
            </w: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B38E0"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r>
      <w:tr w:rsidR="00D71C95" w14:paraId="38495B22"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9A147"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CF889"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76E26"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w:t>
            </w:r>
          </w:p>
        </w:tc>
      </w:tr>
      <w:tr w:rsidR="00D71C95" w14:paraId="57B2FD9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9EB16"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C8C9F"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BA3AD"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w:t>
            </w:r>
          </w:p>
        </w:tc>
      </w:tr>
      <w:tr w:rsidR="00D71C95" w14:paraId="44E6640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83ABE"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2422C"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15FD6"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w:t>
            </w:r>
          </w:p>
        </w:tc>
      </w:tr>
      <w:tr w:rsidR="00D71C95" w14:paraId="057BEA51"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7CE09"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 xml:space="preserve">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80E47"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89FED"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w:t>
            </w:r>
          </w:p>
        </w:tc>
      </w:tr>
    </w:tbl>
    <w:p w14:paraId="7DD8E722" w14:textId="77777777" w:rsidR="00D71C95" w:rsidRDefault="00FC6E0F">
      <w:pPr>
        <w:tabs>
          <w:tab w:val="left" w:pos="720"/>
        </w:tabs>
        <w:suppressAutoHyphens w:val="0"/>
        <w:textAlignment w:val="auto"/>
      </w:pPr>
      <w:r>
        <w:rPr>
          <w:color w:val="auto"/>
          <w:sz w:val="24"/>
          <w:szCs w:val="24"/>
          <w:lang/>
        </w:rPr>
        <w:tab/>
        <w:t>Број државних службеника на одређено време је 1</w:t>
      </w:r>
      <w:r>
        <w:rPr>
          <w:color w:val="auto"/>
          <w:sz w:val="24"/>
          <w:szCs w:val="24"/>
        </w:rPr>
        <w:t>1</w:t>
      </w:r>
      <w:r>
        <w:rPr>
          <w:color w:val="auto"/>
          <w:sz w:val="24"/>
          <w:szCs w:val="24"/>
          <w:lang/>
        </w:rPr>
        <w:t>.</w:t>
      </w:r>
    </w:p>
    <w:p w14:paraId="05280F06" w14:textId="77777777" w:rsidR="00D71C95" w:rsidRDefault="00D71C95">
      <w:pPr>
        <w:tabs>
          <w:tab w:val="left" w:pos="720"/>
        </w:tabs>
        <w:suppressAutoHyphens w:val="0"/>
        <w:textAlignment w:val="auto"/>
        <w:rPr>
          <w:color w:val="auto"/>
          <w:sz w:val="24"/>
          <w:szCs w:val="24"/>
          <w:lang/>
        </w:rPr>
      </w:pPr>
    </w:p>
    <w:p w14:paraId="6CD4FC78" w14:textId="77777777" w:rsidR="00D71C95" w:rsidRDefault="00FC6E0F">
      <w:pPr>
        <w:tabs>
          <w:tab w:val="left" w:pos="720"/>
        </w:tabs>
        <w:suppressAutoHyphens w:val="0"/>
        <w:textAlignment w:val="auto"/>
        <w:rPr>
          <w:color w:val="auto"/>
          <w:sz w:val="24"/>
          <w:szCs w:val="24"/>
          <w:lang/>
        </w:rPr>
      </w:pPr>
      <w:r>
        <w:rPr>
          <w:color w:val="auto"/>
          <w:sz w:val="24"/>
          <w:szCs w:val="24"/>
          <w:lang/>
        </w:rPr>
        <w:tab/>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D71C95" w14:paraId="203257EF"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676A3"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22C8C"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3CED3" w14:textId="77777777" w:rsidR="00D71C95" w:rsidRDefault="00FC6E0F">
            <w:pPr>
              <w:tabs>
                <w:tab w:val="left" w:pos="720"/>
                <w:tab w:val="left" w:pos="1418"/>
              </w:tabs>
              <w:suppressAutoHyphens w:val="0"/>
              <w:spacing w:line="276" w:lineRule="auto"/>
              <w:jc w:val="center"/>
              <w:textAlignment w:val="auto"/>
            </w:pPr>
            <w:r>
              <w:rPr>
                <w:b/>
                <w:color w:val="auto"/>
                <w:lang/>
              </w:rPr>
              <w:t xml:space="preserve">Постојећи број </w:t>
            </w:r>
            <w:r>
              <w:rPr>
                <w:b/>
                <w:color w:val="auto"/>
                <w:lang/>
              </w:rPr>
              <w:t>намештеника на извршилачким радним местима</w:t>
            </w:r>
          </w:p>
        </w:tc>
      </w:tr>
      <w:tr w:rsidR="00D71C95" w14:paraId="4C316643"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4393A"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431E7" w14:textId="77777777" w:rsidR="00D71C95" w:rsidRDefault="00FC6E0F">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B177F"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7</w:t>
            </w:r>
          </w:p>
        </w:tc>
      </w:tr>
      <w:tr w:rsidR="00D71C95" w14:paraId="7B17D985"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CED63"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7</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BA8A9" w14:textId="77777777" w:rsidR="00D71C95" w:rsidRDefault="00FC6E0F">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22FFD"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r>
      <w:tr w:rsidR="00D71C95" w14:paraId="51B76C2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0B0A3" w14:textId="77777777" w:rsidR="00D71C95" w:rsidRDefault="00FC6E0F">
            <w:pPr>
              <w:tabs>
                <w:tab w:val="left" w:pos="720"/>
                <w:tab w:val="left" w:pos="1418"/>
              </w:tabs>
              <w:suppressAutoHyphens w:val="0"/>
              <w:spacing w:line="276" w:lineRule="auto"/>
              <w:jc w:val="center"/>
              <w:textAlignment w:val="auto"/>
            </w:pPr>
            <w:r>
              <w:rPr>
                <w:b/>
                <w:color w:val="auto"/>
                <w:sz w:val="24"/>
                <w:szCs w:val="24"/>
              </w:rPr>
              <w:t>8</w:t>
            </w: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537A6" w14:textId="77777777" w:rsidR="00D71C95" w:rsidRDefault="00FC6E0F">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4E4B9" w14:textId="77777777" w:rsidR="00D71C95" w:rsidRDefault="00FC6E0F">
            <w:pPr>
              <w:tabs>
                <w:tab w:val="left" w:pos="720"/>
                <w:tab w:val="left" w:pos="1418"/>
              </w:tabs>
              <w:suppressAutoHyphens w:val="0"/>
              <w:spacing w:line="276" w:lineRule="auto"/>
              <w:jc w:val="center"/>
              <w:textAlignment w:val="auto"/>
            </w:pPr>
            <w:r>
              <w:rPr>
                <w:b/>
                <w:color w:val="auto"/>
                <w:sz w:val="24"/>
                <w:szCs w:val="24"/>
                <w:lang/>
              </w:rPr>
              <w:t>7</w:t>
            </w:r>
            <w:r>
              <w:rPr>
                <w:b/>
                <w:color w:val="auto"/>
                <w:sz w:val="24"/>
                <w:szCs w:val="24"/>
              </w:rPr>
              <w:t>0</w:t>
            </w:r>
          </w:p>
        </w:tc>
      </w:tr>
      <w:tr w:rsidR="00D71C95" w14:paraId="6BBE789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C803E"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071DC" w14:textId="77777777" w:rsidR="00D71C95" w:rsidRDefault="00FC6E0F">
            <w:pPr>
              <w:tabs>
                <w:tab w:val="left" w:pos="720"/>
                <w:tab w:val="left" w:pos="1418"/>
              </w:tabs>
              <w:suppressAutoHyphens w:val="0"/>
              <w:spacing w:line="276" w:lineRule="auto"/>
              <w:textAlignment w:val="auto"/>
            </w:pPr>
            <w:r>
              <w:rPr>
                <w:b/>
                <w:color w:val="auto"/>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CECA0"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bl>
    <w:p w14:paraId="0524F0C2" w14:textId="77777777" w:rsidR="00D71C95" w:rsidRDefault="00FC6E0F">
      <w:pPr>
        <w:tabs>
          <w:tab w:val="left" w:pos="720"/>
        </w:tabs>
        <w:suppressAutoHyphens w:val="0"/>
        <w:textAlignment w:val="auto"/>
      </w:pPr>
      <w:r>
        <w:rPr>
          <w:color w:val="auto"/>
          <w:sz w:val="24"/>
          <w:szCs w:val="24"/>
          <w:lang/>
        </w:rPr>
        <w:tab/>
        <w:t>Број намештeника на одређено време је 1</w:t>
      </w:r>
      <w:r>
        <w:rPr>
          <w:color w:val="auto"/>
          <w:sz w:val="24"/>
          <w:szCs w:val="24"/>
        </w:rPr>
        <w:t>7</w:t>
      </w:r>
      <w:r>
        <w:rPr>
          <w:color w:val="auto"/>
          <w:sz w:val="24"/>
          <w:szCs w:val="24"/>
          <w:lang/>
        </w:rPr>
        <w:t>.</w:t>
      </w:r>
    </w:p>
    <w:p w14:paraId="7534E311" w14:textId="77777777" w:rsidR="00D71C95" w:rsidRDefault="00FC6E0F">
      <w:pPr>
        <w:tabs>
          <w:tab w:val="left" w:pos="720"/>
        </w:tabs>
        <w:suppressAutoHyphens w:val="0"/>
        <w:textAlignment w:val="auto"/>
        <w:rPr>
          <w:color w:val="auto"/>
          <w:sz w:val="24"/>
          <w:szCs w:val="24"/>
          <w:lang/>
        </w:rPr>
      </w:pPr>
      <w:r>
        <w:rPr>
          <w:color w:val="auto"/>
          <w:sz w:val="24"/>
          <w:szCs w:val="24"/>
          <w:lang/>
        </w:rPr>
        <w:tab/>
      </w:r>
    </w:p>
    <w:p w14:paraId="08F803E8" w14:textId="77777777" w:rsidR="00D71C95" w:rsidRDefault="00D71C95">
      <w:pPr>
        <w:pageBreakBefore/>
        <w:suppressAutoHyphens w:val="0"/>
        <w:spacing w:after="160" w:line="256" w:lineRule="auto"/>
        <w:textAlignment w:val="auto"/>
        <w:rPr>
          <w:color w:val="auto"/>
          <w:sz w:val="24"/>
          <w:szCs w:val="24"/>
          <w:lang/>
        </w:rPr>
      </w:pPr>
    </w:p>
    <w:p w14:paraId="2DBA9128" w14:textId="77777777" w:rsidR="00D71C95" w:rsidRDefault="00FC6E0F">
      <w:pPr>
        <w:tabs>
          <w:tab w:val="left" w:pos="720"/>
        </w:tabs>
        <w:suppressAutoHyphens w:val="0"/>
        <w:textAlignment w:val="auto"/>
        <w:rPr>
          <w:color w:val="auto"/>
          <w:sz w:val="24"/>
          <w:szCs w:val="24"/>
          <w:lang/>
        </w:rPr>
      </w:pPr>
      <w:r>
        <w:rPr>
          <w:color w:val="auto"/>
          <w:sz w:val="24"/>
          <w:szCs w:val="24"/>
          <w:lang/>
        </w:rPr>
        <w:tab/>
        <w:t xml:space="preserve">Број државних службеника који раде на </w:t>
      </w:r>
      <w:r>
        <w:rPr>
          <w:color w:val="auto"/>
          <w:sz w:val="24"/>
          <w:szCs w:val="24"/>
          <w:lang/>
        </w:rPr>
        <w:t xml:space="preserve">извршилачким радним местима у </w:t>
      </w:r>
    </w:p>
    <w:p w14:paraId="695F7602" w14:textId="77777777" w:rsidR="00D71C95" w:rsidRDefault="00FC6E0F">
      <w:pPr>
        <w:tabs>
          <w:tab w:val="left" w:pos="720"/>
        </w:tabs>
        <w:suppressAutoHyphens w:val="0"/>
        <w:textAlignment w:val="auto"/>
        <w:rPr>
          <w:b/>
          <w:color w:val="auto"/>
          <w:sz w:val="24"/>
          <w:szCs w:val="24"/>
          <w:lang/>
        </w:rPr>
      </w:pPr>
      <w:r>
        <w:rPr>
          <w:b/>
          <w:color w:val="auto"/>
          <w:sz w:val="24"/>
          <w:szCs w:val="24"/>
          <w:lang/>
        </w:rPr>
        <w:t>Сектору за послове саобраћаја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D71C95" w14:paraId="0A8CF39E"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F19B3"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99BE1"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DD4E3" w14:textId="77777777" w:rsidR="00D71C95" w:rsidRDefault="00FC6E0F">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D71C95" w14:paraId="2848C89E"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A9E22"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15EDD"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0F5F6"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D71C95" w14:paraId="032431CE" w14:textId="77777777">
        <w:tblPrEx>
          <w:tblCellMar>
            <w:top w:w="0" w:type="dxa"/>
            <w:bottom w:w="0" w:type="dxa"/>
          </w:tblCellMar>
        </w:tblPrEx>
        <w:trPr>
          <w:trHeight w:val="201"/>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52A12"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BB1C1"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F224F"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D71C95" w14:paraId="4F360D37" w14:textId="77777777">
        <w:tblPrEx>
          <w:tblCellMar>
            <w:top w:w="0" w:type="dxa"/>
            <w:bottom w:w="0" w:type="dxa"/>
          </w:tblCellMar>
        </w:tblPrEx>
        <w:trPr>
          <w:trHeight w:val="201"/>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75E1D"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253CF" w14:textId="77777777" w:rsidR="00D71C95" w:rsidRDefault="00FC6E0F">
            <w:pPr>
              <w:tabs>
                <w:tab w:val="left" w:pos="720"/>
                <w:tab w:val="left" w:pos="1418"/>
              </w:tabs>
              <w:suppressAutoHyphens w:val="0"/>
              <w:spacing w:line="276" w:lineRule="auto"/>
              <w:textAlignment w:val="auto"/>
            </w:pPr>
            <w:r>
              <w:rPr>
                <w:b/>
                <w:color w:val="auto"/>
                <w:sz w:val="24"/>
                <w:szCs w:val="24"/>
                <w:lang/>
              </w:rPr>
              <w:t>С</w:t>
            </w:r>
            <w:r>
              <w:rPr>
                <w:b/>
                <w:color w:val="auto"/>
                <w:sz w:val="24"/>
                <w:szCs w:val="24"/>
                <w:lang/>
              </w:rPr>
              <w:t>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5EB70"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2</w:t>
            </w:r>
          </w:p>
        </w:tc>
      </w:tr>
    </w:tbl>
    <w:p w14:paraId="67A5D58A" w14:textId="77777777" w:rsidR="00D71C95" w:rsidRDefault="00FC6E0F">
      <w:pPr>
        <w:tabs>
          <w:tab w:val="left" w:pos="720"/>
        </w:tabs>
        <w:suppressAutoHyphens w:val="0"/>
        <w:textAlignment w:val="auto"/>
      </w:pPr>
      <w:r>
        <w:rPr>
          <w:color w:val="auto"/>
          <w:sz w:val="24"/>
          <w:szCs w:val="24"/>
          <w:lang/>
        </w:rPr>
        <w:tab/>
        <w:t xml:space="preserve">Број државних службеника на одређено време је </w:t>
      </w:r>
      <w:r>
        <w:rPr>
          <w:color w:val="auto"/>
          <w:sz w:val="24"/>
          <w:szCs w:val="24"/>
        </w:rPr>
        <w:t>3</w:t>
      </w:r>
      <w:r>
        <w:rPr>
          <w:color w:val="auto"/>
          <w:sz w:val="24"/>
          <w:szCs w:val="24"/>
          <w:lang/>
        </w:rPr>
        <w:t>.</w:t>
      </w:r>
    </w:p>
    <w:p w14:paraId="5FFDF1D0" w14:textId="77777777" w:rsidR="00D71C95" w:rsidRDefault="00D71C95">
      <w:pPr>
        <w:tabs>
          <w:tab w:val="left" w:pos="720"/>
        </w:tabs>
        <w:suppressAutoHyphens w:val="0"/>
        <w:textAlignment w:val="auto"/>
        <w:rPr>
          <w:color w:val="auto"/>
          <w:sz w:val="24"/>
          <w:szCs w:val="24"/>
          <w:lang/>
        </w:rPr>
      </w:pPr>
    </w:p>
    <w:p w14:paraId="2C329ADF" w14:textId="77777777" w:rsidR="00D71C95" w:rsidRDefault="00FC6E0F">
      <w:pPr>
        <w:tabs>
          <w:tab w:val="left" w:pos="720"/>
        </w:tabs>
        <w:suppressAutoHyphens w:val="0"/>
        <w:textAlignment w:val="auto"/>
        <w:rPr>
          <w:color w:val="auto"/>
          <w:sz w:val="24"/>
          <w:szCs w:val="24"/>
          <w:lang/>
        </w:rPr>
      </w:pPr>
      <w:r>
        <w:rPr>
          <w:color w:val="auto"/>
          <w:sz w:val="24"/>
          <w:szCs w:val="24"/>
          <w:lang/>
        </w:rPr>
        <w:tab/>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D71C95" w14:paraId="23E4567C"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C1C7A"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D4864"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EF687" w14:textId="77777777" w:rsidR="00D71C95" w:rsidRDefault="00FC6E0F">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D71C95" w14:paraId="05302E5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6AACB"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2D5C3" w14:textId="77777777" w:rsidR="00D71C95" w:rsidRDefault="00FC6E0F">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F4D2A"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D71C95" w14:paraId="7EAF7F2D"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F3AB1"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B65C6" w14:textId="77777777" w:rsidR="00D71C95" w:rsidRDefault="00FC6E0F">
            <w:pPr>
              <w:tabs>
                <w:tab w:val="left" w:pos="720"/>
                <w:tab w:val="left" w:pos="1418"/>
              </w:tabs>
              <w:suppressAutoHyphens w:val="0"/>
              <w:spacing w:line="276" w:lineRule="auto"/>
              <w:textAlignment w:val="auto"/>
            </w:pPr>
            <w:r>
              <w:rPr>
                <w:b/>
                <w:color w:val="auto"/>
                <w:sz w:val="24"/>
                <w:szCs w:val="24"/>
                <w:lang/>
              </w:rPr>
              <w:t xml:space="preserve">III </w:t>
            </w:r>
            <w:r>
              <w:rPr>
                <w:b/>
                <w:color w:val="auto"/>
                <w:sz w:val="24"/>
                <w:szCs w:val="24"/>
                <w:lang/>
              </w:rPr>
              <w:t>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C5617"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D71C95" w14:paraId="5D68FE2A"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EE4D9"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143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E2A48" w14:textId="77777777" w:rsidR="00D71C95" w:rsidRDefault="00FC6E0F">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8D0A4" w14:textId="77777777" w:rsidR="00D71C95" w:rsidRDefault="00FC6E0F">
            <w:pPr>
              <w:tabs>
                <w:tab w:val="left" w:pos="720"/>
                <w:tab w:val="left" w:pos="1418"/>
              </w:tabs>
              <w:suppressAutoHyphens w:val="0"/>
              <w:spacing w:line="276" w:lineRule="auto"/>
              <w:jc w:val="center"/>
              <w:textAlignment w:val="auto"/>
            </w:pPr>
            <w:r>
              <w:rPr>
                <w:b/>
                <w:color w:val="auto"/>
                <w:sz w:val="24"/>
                <w:szCs w:val="24"/>
                <w:lang/>
              </w:rPr>
              <w:t>12</w:t>
            </w:r>
            <w:r>
              <w:rPr>
                <w:b/>
                <w:color w:val="auto"/>
                <w:sz w:val="24"/>
                <w:szCs w:val="24"/>
              </w:rPr>
              <w:t>3</w:t>
            </w:r>
          </w:p>
        </w:tc>
      </w:tr>
    </w:tbl>
    <w:p w14:paraId="1FEB8241" w14:textId="77777777" w:rsidR="00D71C95" w:rsidRDefault="00FC6E0F">
      <w:pPr>
        <w:tabs>
          <w:tab w:val="left" w:pos="720"/>
        </w:tabs>
        <w:suppressAutoHyphens w:val="0"/>
        <w:textAlignment w:val="auto"/>
      </w:pPr>
      <w:r>
        <w:rPr>
          <w:color w:val="auto"/>
          <w:sz w:val="24"/>
          <w:szCs w:val="24"/>
          <w:lang/>
        </w:rPr>
        <w:tab/>
      </w:r>
      <w:r>
        <w:rPr>
          <w:color w:val="auto"/>
          <w:sz w:val="24"/>
          <w:szCs w:val="24"/>
          <w:lang/>
        </w:rPr>
        <w:tab/>
        <w:t xml:space="preserve">Број намештeника на одређено време је </w:t>
      </w:r>
      <w:r>
        <w:rPr>
          <w:color w:val="auto"/>
          <w:sz w:val="24"/>
          <w:szCs w:val="24"/>
        </w:rPr>
        <w:t>8</w:t>
      </w:r>
      <w:r>
        <w:rPr>
          <w:color w:val="auto"/>
          <w:sz w:val="24"/>
          <w:szCs w:val="24"/>
          <w:lang/>
        </w:rPr>
        <w:t>.</w:t>
      </w:r>
    </w:p>
    <w:p w14:paraId="28F0A7CB" w14:textId="77777777" w:rsidR="00D71C95" w:rsidRDefault="00D71C95">
      <w:pPr>
        <w:tabs>
          <w:tab w:val="left" w:pos="720"/>
        </w:tabs>
        <w:suppressAutoHyphens w:val="0"/>
        <w:textAlignment w:val="auto"/>
        <w:rPr>
          <w:color w:val="auto"/>
          <w:sz w:val="24"/>
          <w:szCs w:val="24"/>
          <w:lang/>
        </w:rPr>
      </w:pPr>
    </w:p>
    <w:p w14:paraId="3361E8B8" w14:textId="77777777" w:rsidR="00D71C95" w:rsidRDefault="00D71C95">
      <w:pPr>
        <w:tabs>
          <w:tab w:val="left" w:pos="720"/>
        </w:tabs>
        <w:suppressAutoHyphens w:val="0"/>
        <w:textAlignment w:val="auto"/>
        <w:rPr>
          <w:color w:val="auto"/>
          <w:sz w:val="10"/>
          <w:szCs w:val="24"/>
          <w:lang/>
        </w:rPr>
      </w:pPr>
    </w:p>
    <w:p w14:paraId="4E29A9BE" w14:textId="77777777" w:rsidR="00D71C95" w:rsidRDefault="00FC6E0F">
      <w:pPr>
        <w:tabs>
          <w:tab w:val="left" w:pos="720"/>
        </w:tabs>
        <w:suppressAutoHyphens w:val="0"/>
        <w:jc w:val="both"/>
        <w:textAlignment w:val="auto"/>
        <w:rPr>
          <w:color w:val="auto"/>
          <w:sz w:val="24"/>
          <w:szCs w:val="24"/>
          <w:lang/>
        </w:rPr>
      </w:pPr>
      <w:r>
        <w:rPr>
          <w:color w:val="auto"/>
          <w:sz w:val="24"/>
          <w:szCs w:val="24"/>
          <w:lang/>
        </w:rPr>
        <w:tab/>
        <w:t xml:space="preserve">Број државних службеника који раде на извршилачким радним местима у </w:t>
      </w:r>
    </w:p>
    <w:p w14:paraId="2F61C221" w14:textId="77777777" w:rsidR="00D71C95" w:rsidRDefault="00FC6E0F">
      <w:pPr>
        <w:tabs>
          <w:tab w:val="left" w:pos="720"/>
        </w:tabs>
        <w:suppressAutoHyphens w:val="0"/>
        <w:textAlignment w:val="auto"/>
        <w:rPr>
          <w:b/>
          <w:color w:val="auto"/>
          <w:sz w:val="24"/>
          <w:szCs w:val="24"/>
          <w:lang/>
        </w:rPr>
      </w:pPr>
      <w:r>
        <w:rPr>
          <w:b/>
          <w:color w:val="auto"/>
          <w:sz w:val="24"/>
          <w:szCs w:val="24"/>
          <w:lang/>
        </w:rPr>
        <w:t>Сектору за угоститељске услуге</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D71C95" w14:paraId="4E4896AD"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1393D"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 xml:space="preserve">Број извршилачких радних места  државних </w:t>
            </w:r>
            <w:r>
              <w:rPr>
                <w:b/>
                <w:color w:val="auto"/>
                <w:sz w:val="24"/>
                <w:szCs w:val="24"/>
                <w:lang/>
              </w:rPr>
              <w:t>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DBD6A"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866B2" w14:textId="77777777" w:rsidR="00D71C95" w:rsidRDefault="00FC6E0F">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D71C95" w14:paraId="662DD8B7" w14:textId="77777777">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946C9"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D61FD"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50000"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D71C95" w14:paraId="695C09B0" w14:textId="77777777">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FC0B9"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11D53"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EC1C3"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2</w:t>
            </w:r>
          </w:p>
        </w:tc>
      </w:tr>
      <w:tr w:rsidR="00D71C95" w14:paraId="37FBB5AC" w14:textId="77777777">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C9974"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7BBED"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14332"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bl>
    <w:p w14:paraId="4E755F86" w14:textId="77777777" w:rsidR="00D71C95" w:rsidRDefault="00FC6E0F">
      <w:pPr>
        <w:tabs>
          <w:tab w:val="left" w:pos="720"/>
        </w:tabs>
        <w:suppressAutoHyphens w:val="0"/>
        <w:textAlignment w:val="auto"/>
      </w:pPr>
      <w:r>
        <w:rPr>
          <w:color w:val="auto"/>
          <w:sz w:val="24"/>
          <w:szCs w:val="24"/>
          <w:lang/>
        </w:rPr>
        <w:tab/>
        <w:t xml:space="preserve">Број државних службеника на одређено време је </w:t>
      </w:r>
      <w:r>
        <w:rPr>
          <w:color w:val="auto"/>
          <w:sz w:val="24"/>
          <w:szCs w:val="24"/>
        </w:rPr>
        <w:t>1</w:t>
      </w:r>
      <w:r>
        <w:rPr>
          <w:color w:val="auto"/>
          <w:sz w:val="24"/>
          <w:szCs w:val="24"/>
          <w:lang/>
        </w:rPr>
        <w:t>.</w:t>
      </w:r>
      <w:r>
        <w:rPr>
          <w:color w:val="auto"/>
          <w:sz w:val="24"/>
          <w:szCs w:val="24"/>
          <w:lang/>
        </w:rPr>
        <w:tab/>
      </w:r>
    </w:p>
    <w:p w14:paraId="07DE81EF" w14:textId="77777777" w:rsidR="00D71C95" w:rsidRDefault="00FC6E0F">
      <w:pPr>
        <w:tabs>
          <w:tab w:val="left" w:pos="720"/>
        </w:tabs>
        <w:suppressAutoHyphens w:val="0"/>
        <w:textAlignment w:val="auto"/>
        <w:rPr>
          <w:color w:val="auto"/>
          <w:sz w:val="24"/>
          <w:szCs w:val="24"/>
          <w:lang/>
        </w:rPr>
      </w:pPr>
      <w:r>
        <w:rPr>
          <w:color w:val="auto"/>
          <w:sz w:val="24"/>
          <w:szCs w:val="24"/>
          <w:lang/>
        </w:rPr>
        <w:tab/>
      </w:r>
    </w:p>
    <w:p w14:paraId="7E2B50AA" w14:textId="77777777" w:rsidR="00D71C95" w:rsidRDefault="00FC6E0F">
      <w:pPr>
        <w:tabs>
          <w:tab w:val="left" w:pos="720"/>
        </w:tabs>
        <w:suppressAutoHyphens w:val="0"/>
        <w:textAlignment w:val="auto"/>
        <w:rPr>
          <w:color w:val="auto"/>
          <w:sz w:val="24"/>
          <w:szCs w:val="24"/>
          <w:lang/>
        </w:rPr>
      </w:pPr>
      <w:r>
        <w:rPr>
          <w:color w:val="auto"/>
          <w:sz w:val="24"/>
          <w:szCs w:val="24"/>
          <w:lang/>
        </w:rPr>
        <w:tab/>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D71C95" w14:paraId="5E89F5A4" w14:textId="77777777">
        <w:tblPrEx>
          <w:tblCellMar>
            <w:top w:w="0" w:type="dxa"/>
            <w:bottom w:w="0" w:type="dxa"/>
          </w:tblCellMar>
        </w:tblPrEx>
        <w:trPr>
          <w:trHeight w:val="121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2755A"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 xml:space="preserve">Број </w:t>
            </w:r>
            <w:r>
              <w:rPr>
                <w:b/>
                <w:color w:val="auto"/>
                <w:sz w:val="24"/>
                <w:szCs w:val="24"/>
                <w:lang/>
              </w:rPr>
              <w:t>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CF79A"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3BD18" w14:textId="77777777" w:rsidR="00D71C95" w:rsidRDefault="00FC6E0F">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D71C95" w14:paraId="67A4869A" w14:textId="77777777">
        <w:tblPrEx>
          <w:tblCellMar>
            <w:top w:w="0" w:type="dxa"/>
            <w:bottom w:w="0" w:type="dxa"/>
          </w:tblCellMar>
        </w:tblPrEx>
        <w:trPr>
          <w:trHeight w:val="291"/>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1900F"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07679" w14:textId="77777777" w:rsidR="00D71C95" w:rsidRDefault="00FC6E0F">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DF6DD" w14:textId="77777777" w:rsidR="00D71C95" w:rsidRDefault="00FC6E0F">
            <w:pPr>
              <w:tabs>
                <w:tab w:val="left" w:pos="720"/>
                <w:tab w:val="left" w:pos="1418"/>
              </w:tabs>
              <w:suppressAutoHyphens w:val="0"/>
              <w:spacing w:line="276" w:lineRule="auto"/>
              <w:jc w:val="center"/>
              <w:textAlignment w:val="auto"/>
            </w:pPr>
            <w:r>
              <w:rPr>
                <w:b/>
                <w:color w:val="auto"/>
                <w:sz w:val="24"/>
                <w:szCs w:val="24"/>
                <w:lang/>
              </w:rPr>
              <w:t>1</w:t>
            </w:r>
            <w:r>
              <w:rPr>
                <w:b/>
                <w:color w:val="auto"/>
                <w:sz w:val="24"/>
                <w:szCs w:val="24"/>
              </w:rPr>
              <w:t>2</w:t>
            </w:r>
          </w:p>
        </w:tc>
      </w:tr>
      <w:tr w:rsidR="00D71C95" w14:paraId="773E6EF7"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CA7C6"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D2B00" w14:textId="77777777" w:rsidR="00D71C95" w:rsidRDefault="00FC6E0F">
            <w:pPr>
              <w:tabs>
                <w:tab w:val="left" w:pos="720"/>
                <w:tab w:val="left" w:pos="1418"/>
              </w:tabs>
              <w:suppressAutoHyphens w:val="0"/>
              <w:spacing w:line="276" w:lineRule="auto"/>
              <w:textAlignment w:val="auto"/>
            </w:pPr>
            <w:r>
              <w:rPr>
                <w:b/>
                <w:color w:val="auto"/>
                <w:sz w:val="24"/>
                <w:szCs w:val="24"/>
                <w:lang/>
              </w:rPr>
              <w:t>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77132"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D71C95" w14:paraId="2D5E797C"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3F7D6"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20</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79B31" w14:textId="77777777" w:rsidR="00D71C95" w:rsidRDefault="00FC6E0F">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98775" w14:textId="77777777" w:rsidR="00D71C95" w:rsidRDefault="00FC6E0F">
            <w:pPr>
              <w:tabs>
                <w:tab w:val="left" w:pos="720"/>
                <w:tab w:val="left" w:pos="1418"/>
              </w:tabs>
              <w:suppressAutoHyphens w:val="0"/>
              <w:spacing w:line="276" w:lineRule="auto"/>
              <w:jc w:val="center"/>
              <w:textAlignment w:val="auto"/>
            </w:pPr>
            <w:r>
              <w:rPr>
                <w:b/>
                <w:color w:val="auto"/>
                <w:sz w:val="24"/>
                <w:szCs w:val="24"/>
                <w:lang/>
              </w:rPr>
              <w:t>1</w:t>
            </w:r>
            <w:r>
              <w:rPr>
                <w:b/>
                <w:color w:val="auto"/>
                <w:sz w:val="24"/>
                <w:szCs w:val="24"/>
              </w:rPr>
              <w:t>7</w:t>
            </w:r>
          </w:p>
        </w:tc>
      </w:tr>
      <w:tr w:rsidR="00D71C95" w14:paraId="747E9585"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745C4"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218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C4120" w14:textId="77777777" w:rsidR="00D71C95" w:rsidRDefault="00FC6E0F">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B490F" w14:textId="77777777" w:rsidR="00D71C95" w:rsidRDefault="00FC6E0F">
            <w:pPr>
              <w:tabs>
                <w:tab w:val="left" w:pos="720"/>
                <w:tab w:val="left" w:pos="1418"/>
              </w:tabs>
              <w:suppressAutoHyphens w:val="0"/>
              <w:spacing w:line="276" w:lineRule="auto"/>
              <w:jc w:val="center"/>
              <w:textAlignment w:val="auto"/>
            </w:pPr>
            <w:r>
              <w:rPr>
                <w:b/>
                <w:color w:val="auto"/>
                <w:sz w:val="24"/>
                <w:szCs w:val="24"/>
                <w:lang/>
              </w:rPr>
              <w:t>18</w:t>
            </w:r>
            <w:r>
              <w:rPr>
                <w:b/>
                <w:color w:val="auto"/>
                <w:sz w:val="24"/>
                <w:szCs w:val="24"/>
              </w:rPr>
              <w:t>4</w:t>
            </w:r>
          </w:p>
        </w:tc>
      </w:tr>
      <w:tr w:rsidR="00D71C95" w14:paraId="72674AD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AFDB0"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311D7" w14:textId="77777777" w:rsidR="00D71C95" w:rsidRDefault="00FC6E0F">
            <w:pPr>
              <w:tabs>
                <w:tab w:val="left" w:pos="720"/>
                <w:tab w:val="left" w:pos="1418"/>
              </w:tabs>
              <w:suppressAutoHyphens w:val="0"/>
              <w:spacing w:line="276" w:lineRule="auto"/>
              <w:textAlignment w:val="auto"/>
            </w:pPr>
            <w:r>
              <w:rPr>
                <w:b/>
                <w:color w:val="auto"/>
                <w:sz w:val="24"/>
                <w:szCs w:val="24"/>
                <w:lang/>
              </w:rPr>
              <w:t xml:space="preserve">V </w:t>
            </w:r>
            <w:r>
              <w:rPr>
                <w:b/>
                <w:color w:val="auto"/>
                <w:sz w:val="24"/>
                <w:szCs w:val="24"/>
                <w:lang/>
              </w:rPr>
              <w:t>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05B31" w14:textId="77777777" w:rsidR="00D71C95" w:rsidRDefault="00FC6E0F">
            <w:pPr>
              <w:tabs>
                <w:tab w:val="left" w:pos="720"/>
                <w:tab w:val="left" w:pos="1418"/>
              </w:tabs>
              <w:suppressAutoHyphens w:val="0"/>
              <w:spacing w:line="276" w:lineRule="auto"/>
              <w:jc w:val="center"/>
              <w:textAlignment w:val="auto"/>
            </w:pPr>
            <w:r>
              <w:rPr>
                <w:b/>
                <w:color w:val="auto"/>
                <w:sz w:val="24"/>
                <w:szCs w:val="24"/>
                <w:lang/>
              </w:rPr>
              <w:t>2</w:t>
            </w:r>
            <w:r>
              <w:rPr>
                <w:b/>
                <w:color w:val="auto"/>
                <w:sz w:val="24"/>
                <w:szCs w:val="24"/>
              </w:rPr>
              <w:t>2</w:t>
            </w:r>
          </w:p>
        </w:tc>
      </w:tr>
    </w:tbl>
    <w:p w14:paraId="7FAE93BC" w14:textId="77777777" w:rsidR="00D71C95" w:rsidRDefault="00FC6E0F">
      <w:pPr>
        <w:tabs>
          <w:tab w:val="left" w:pos="720"/>
        </w:tabs>
        <w:suppressAutoHyphens w:val="0"/>
        <w:textAlignment w:val="auto"/>
      </w:pPr>
      <w:r>
        <w:rPr>
          <w:color w:val="auto"/>
          <w:sz w:val="24"/>
          <w:szCs w:val="24"/>
          <w:lang/>
        </w:rPr>
        <w:tab/>
      </w:r>
      <w:r>
        <w:rPr>
          <w:color w:val="auto"/>
          <w:sz w:val="24"/>
          <w:szCs w:val="24"/>
          <w:lang/>
        </w:rPr>
        <w:tab/>
        <w:t xml:space="preserve">Број намешетника на одређено време је </w:t>
      </w:r>
      <w:r>
        <w:rPr>
          <w:color w:val="auto"/>
          <w:sz w:val="24"/>
          <w:szCs w:val="24"/>
        </w:rPr>
        <w:t>26</w:t>
      </w:r>
      <w:r>
        <w:rPr>
          <w:color w:val="auto"/>
          <w:sz w:val="24"/>
          <w:szCs w:val="24"/>
          <w:lang/>
        </w:rPr>
        <w:t>.</w:t>
      </w:r>
    </w:p>
    <w:p w14:paraId="676682B7" w14:textId="77777777" w:rsidR="00D71C95" w:rsidRDefault="00D71C95">
      <w:pPr>
        <w:tabs>
          <w:tab w:val="left" w:pos="720"/>
        </w:tabs>
        <w:suppressAutoHyphens w:val="0"/>
        <w:textAlignment w:val="auto"/>
        <w:rPr>
          <w:color w:val="auto"/>
          <w:sz w:val="24"/>
          <w:szCs w:val="24"/>
          <w:lang/>
        </w:rPr>
      </w:pPr>
    </w:p>
    <w:p w14:paraId="62B18437" w14:textId="77777777" w:rsidR="00D71C95" w:rsidRDefault="00D71C95">
      <w:pPr>
        <w:tabs>
          <w:tab w:val="left" w:pos="720"/>
        </w:tabs>
        <w:suppressAutoHyphens w:val="0"/>
        <w:textAlignment w:val="auto"/>
        <w:rPr>
          <w:color w:val="auto"/>
          <w:sz w:val="24"/>
          <w:szCs w:val="24"/>
          <w:lang/>
        </w:rPr>
      </w:pPr>
    </w:p>
    <w:p w14:paraId="4F2A14BC" w14:textId="77777777" w:rsidR="00D71C95" w:rsidRDefault="00FC6E0F">
      <w:pPr>
        <w:tabs>
          <w:tab w:val="left" w:pos="720"/>
        </w:tabs>
        <w:suppressAutoHyphens w:val="0"/>
        <w:jc w:val="both"/>
        <w:textAlignment w:val="auto"/>
        <w:rPr>
          <w:color w:val="auto"/>
          <w:sz w:val="24"/>
          <w:szCs w:val="24"/>
          <w:lang/>
        </w:rPr>
      </w:pPr>
      <w:r>
        <w:rPr>
          <w:color w:val="auto"/>
          <w:sz w:val="24"/>
          <w:szCs w:val="24"/>
          <w:lang/>
        </w:rPr>
        <w:tab/>
        <w:t xml:space="preserve">Број државних службеника који раде на извршилачким радним местима у </w:t>
      </w:r>
    </w:p>
    <w:p w14:paraId="1C6A5993" w14:textId="77777777" w:rsidR="00D71C95" w:rsidRDefault="00FC6E0F">
      <w:pPr>
        <w:tabs>
          <w:tab w:val="left" w:pos="720"/>
        </w:tabs>
        <w:suppressAutoHyphens w:val="0"/>
        <w:textAlignment w:val="auto"/>
      </w:pPr>
      <w:r>
        <w:rPr>
          <w:b/>
          <w:color w:val="auto"/>
          <w:sz w:val="24"/>
          <w:szCs w:val="24"/>
          <w:lang/>
        </w:rPr>
        <w:t>Сектору за репрезентативне и резиденцијалне објекте</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D71C95" w14:paraId="0A3C384A"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B17BF"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 xml:space="preserve">Број извршилачких радних места  државних службеника према </w:t>
            </w:r>
            <w:r>
              <w:rPr>
                <w:b/>
                <w:color w:val="auto"/>
                <w:sz w:val="24"/>
                <w:szCs w:val="24"/>
                <w:lang/>
              </w:rPr>
              <w:t>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ACED4"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D900D" w14:textId="77777777" w:rsidR="00D71C95" w:rsidRDefault="00FC6E0F">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D71C95" w14:paraId="195CD6CB"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82222"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2557B"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63571"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r>
      <w:tr w:rsidR="00D71C95" w14:paraId="2A465C56"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8D9B4"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48B74"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6E2C5"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bl>
    <w:p w14:paraId="68510EA1" w14:textId="77777777" w:rsidR="00D71C95" w:rsidRDefault="00FC6E0F">
      <w:pPr>
        <w:tabs>
          <w:tab w:val="left" w:pos="720"/>
        </w:tabs>
        <w:suppressAutoHyphens w:val="0"/>
        <w:textAlignment w:val="auto"/>
      </w:pPr>
      <w:r>
        <w:rPr>
          <w:color w:val="auto"/>
          <w:sz w:val="24"/>
          <w:szCs w:val="24"/>
          <w:lang/>
        </w:rPr>
        <w:tab/>
        <w:t xml:space="preserve">Број државних службеника на одређено време је </w:t>
      </w:r>
      <w:r>
        <w:rPr>
          <w:color w:val="auto"/>
          <w:sz w:val="24"/>
          <w:szCs w:val="24"/>
        </w:rPr>
        <w:t>2</w:t>
      </w:r>
      <w:r>
        <w:rPr>
          <w:color w:val="auto"/>
          <w:sz w:val="24"/>
          <w:szCs w:val="24"/>
          <w:lang/>
        </w:rPr>
        <w:t>.</w:t>
      </w:r>
    </w:p>
    <w:p w14:paraId="08AB29F5" w14:textId="77777777" w:rsidR="00D71C95" w:rsidRDefault="00D71C95">
      <w:pPr>
        <w:tabs>
          <w:tab w:val="left" w:pos="720"/>
        </w:tabs>
        <w:suppressAutoHyphens w:val="0"/>
        <w:textAlignment w:val="auto"/>
        <w:rPr>
          <w:color w:val="auto"/>
          <w:sz w:val="24"/>
          <w:szCs w:val="24"/>
          <w:lang/>
        </w:rPr>
      </w:pPr>
    </w:p>
    <w:p w14:paraId="29754BF6" w14:textId="77777777" w:rsidR="00D71C95" w:rsidRDefault="00D71C95">
      <w:pPr>
        <w:tabs>
          <w:tab w:val="left" w:pos="720"/>
        </w:tabs>
        <w:suppressAutoHyphens w:val="0"/>
        <w:textAlignment w:val="auto"/>
        <w:rPr>
          <w:color w:val="auto"/>
          <w:sz w:val="24"/>
          <w:szCs w:val="24"/>
          <w:lang/>
        </w:rPr>
      </w:pPr>
    </w:p>
    <w:p w14:paraId="13EFD970" w14:textId="77777777" w:rsidR="00D71C95" w:rsidRDefault="00FC6E0F">
      <w:pPr>
        <w:tabs>
          <w:tab w:val="left" w:pos="720"/>
        </w:tabs>
        <w:suppressAutoHyphens w:val="0"/>
        <w:textAlignment w:val="auto"/>
        <w:rPr>
          <w:color w:val="auto"/>
          <w:sz w:val="24"/>
          <w:szCs w:val="24"/>
          <w:lang/>
        </w:rPr>
      </w:pPr>
      <w:r>
        <w:rPr>
          <w:color w:val="auto"/>
          <w:sz w:val="24"/>
          <w:szCs w:val="24"/>
          <w:lang/>
        </w:rPr>
        <w:tab/>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D71C95" w14:paraId="5B2B7538"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55296"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 xml:space="preserve">Број извршилачких радних места намештеника према </w:t>
            </w:r>
            <w:r>
              <w:rPr>
                <w:b/>
                <w:color w:val="auto"/>
                <w:sz w:val="24"/>
                <w:szCs w:val="24"/>
                <w:lang/>
              </w:rPr>
              <w:t>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E2778"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D24DA" w14:textId="77777777" w:rsidR="00D71C95" w:rsidRDefault="00FC6E0F">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D71C95" w14:paraId="36CCBBAB"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CBDC3"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8A235" w14:textId="77777777" w:rsidR="00D71C95" w:rsidRDefault="00FC6E0F">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37FDB"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18</w:t>
            </w:r>
          </w:p>
        </w:tc>
      </w:tr>
      <w:tr w:rsidR="00D71C95" w14:paraId="5B4187B9"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8510E"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A804B" w14:textId="77777777" w:rsidR="00D71C95" w:rsidRDefault="00FC6E0F">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A0E7"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9</w:t>
            </w:r>
          </w:p>
        </w:tc>
      </w:tr>
      <w:tr w:rsidR="00D71C95" w14:paraId="03BF18FE"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09AD2"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93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06998" w14:textId="77777777" w:rsidR="00D71C95" w:rsidRDefault="00FC6E0F">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FB712"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81</w:t>
            </w:r>
          </w:p>
        </w:tc>
      </w:tr>
      <w:tr w:rsidR="00D71C95" w14:paraId="55870FAD"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E6784"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10</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62956" w14:textId="77777777" w:rsidR="00D71C95" w:rsidRDefault="00FC6E0F">
            <w:pPr>
              <w:tabs>
                <w:tab w:val="left" w:pos="720"/>
                <w:tab w:val="left" w:pos="1418"/>
              </w:tabs>
              <w:suppressAutoHyphens w:val="0"/>
              <w:spacing w:line="276" w:lineRule="auto"/>
              <w:textAlignment w:val="auto"/>
            </w:pPr>
            <w:r>
              <w:rPr>
                <w:b/>
                <w:color w:val="auto"/>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CC825"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r>
    </w:tbl>
    <w:p w14:paraId="397150B1" w14:textId="77777777" w:rsidR="00D71C95" w:rsidRDefault="00FC6E0F">
      <w:pPr>
        <w:tabs>
          <w:tab w:val="left" w:pos="720"/>
        </w:tabs>
        <w:suppressAutoHyphens w:val="0"/>
        <w:textAlignment w:val="auto"/>
      </w:pPr>
      <w:r>
        <w:rPr>
          <w:color w:val="auto"/>
          <w:sz w:val="24"/>
          <w:szCs w:val="24"/>
          <w:lang/>
        </w:rPr>
        <w:tab/>
      </w:r>
      <w:r>
        <w:rPr>
          <w:color w:val="auto"/>
          <w:sz w:val="24"/>
          <w:szCs w:val="24"/>
          <w:lang/>
        </w:rPr>
        <w:tab/>
        <w:t>Број намешетника на одређено време је 1</w:t>
      </w:r>
      <w:r>
        <w:rPr>
          <w:color w:val="auto"/>
          <w:sz w:val="24"/>
          <w:szCs w:val="24"/>
        </w:rPr>
        <w:t>2</w:t>
      </w:r>
      <w:r>
        <w:rPr>
          <w:color w:val="auto"/>
          <w:sz w:val="24"/>
          <w:szCs w:val="24"/>
          <w:lang/>
        </w:rPr>
        <w:t>.</w:t>
      </w:r>
    </w:p>
    <w:p w14:paraId="4B315EE8" w14:textId="77777777" w:rsidR="00D71C95" w:rsidRDefault="00D71C95">
      <w:pPr>
        <w:tabs>
          <w:tab w:val="left" w:pos="720"/>
        </w:tabs>
        <w:suppressAutoHyphens w:val="0"/>
        <w:textAlignment w:val="auto"/>
        <w:rPr>
          <w:color w:val="auto"/>
          <w:sz w:val="24"/>
          <w:szCs w:val="24"/>
          <w:lang/>
        </w:rPr>
      </w:pPr>
    </w:p>
    <w:p w14:paraId="4012C47F" w14:textId="77777777" w:rsidR="00D71C95" w:rsidRDefault="00FC6E0F">
      <w:pPr>
        <w:tabs>
          <w:tab w:val="left" w:pos="720"/>
        </w:tabs>
        <w:suppressAutoHyphens w:val="0"/>
        <w:textAlignment w:val="auto"/>
      </w:pPr>
      <w:r>
        <w:rPr>
          <w:color w:val="auto"/>
          <w:sz w:val="24"/>
          <w:szCs w:val="24"/>
          <w:lang/>
        </w:rPr>
        <w:tab/>
      </w:r>
      <w:r>
        <w:rPr>
          <w:color w:val="auto"/>
          <w:sz w:val="24"/>
          <w:szCs w:val="24"/>
        </w:rPr>
        <w:tab/>
      </w:r>
    </w:p>
    <w:p w14:paraId="2B090A4A" w14:textId="77777777" w:rsidR="00D71C95" w:rsidRDefault="00FC6E0F">
      <w:pPr>
        <w:tabs>
          <w:tab w:val="left" w:pos="720"/>
        </w:tabs>
        <w:suppressAutoHyphens w:val="0"/>
        <w:jc w:val="both"/>
        <w:textAlignment w:val="auto"/>
        <w:rPr>
          <w:color w:val="auto"/>
          <w:sz w:val="24"/>
          <w:szCs w:val="24"/>
          <w:lang/>
        </w:rPr>
      </w:pPr>
      <w:r>
        <w:rPr>
          <w:color w:val="auto"/>
          <w:sz w:val="24"/>
          <w:szCs w:val="24"/>
          <w:lang/>
        </w:rPr>
        <w:t xml:space="preserve">Број државних службеника који раде на извршилачким радним местима у </w:t>
      </w:r>
    </w:p>
    <w:p w14:paraId="14DC7DAC" w14:textId="77777777" w:rsidR="00D71C95" w:rsidRDefault="00FC6E0F">
      <w:pPr>
        <w:tabs>
          <w:tab w:val="left" w:pos="720"/>
        </w:tabs>
        <w:suppressAutoHyphens w:val="0"/>
        <w:textAlignment w:val="auto"/>
        <w:rPr>
          <w:b/>
          <w:color w:val="auto"/>
          <w:sz w:val="24"/>
          <w:szCs w:val="24"/>
          <w:lang/>
        </w:rPr>
      </w:pPr>
      <w:r>
        <w:rPr>
          <w:b/>
          <w:color w:val="auto"/>
          <w:sz w:val="24"/>
          <w:szCs w:val="24"/>
          <w:lang/>
        </w:rPr>
        <w:t>Групи за интерну ревизију</w:t>
      </w:r>
    </w:p>
    <w:p w14:paraId="69CDD938" w14:textId="77777777" w:rsidR="00D71C95" w:rsidRDefault="00D71C95">
      <w:pPr>
        <w:tabs>
          <w:tab w:val="left" w:pos="720"/>
        </w:tabs>
        <w:suppressAutoHyphens w:val="0"/>
        <w:textAlignment w:val="auto"/>
        <w:rPr>
          <w:b/>
          <w:color w:val="auto"/>
          <w:sz w:val="24"/>
          <w:szCs w:val="24"/>
          <w:lang/>
        </w:rPr>
      </w:pP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D71C95" w14:paraId="63CE3590" w14:textId="77777777">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319DB"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3983D"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4200C" w14:textId="77777777" w:rsidR="00D71C95" w:rsidRDefault="00FC6E0F">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D71C95" w14:paraId="02623F4B"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9C0E8"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A7E31"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 xml:space="preserve">Виши </w:t>
            </w: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7E5A8"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D71C95" w14:paraId="7E046695"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2CAE2"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E0124"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EA608" w14:textId="77777777" w:rsidR="00D71C95" w:rsidRDefault="00FC6E0F">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D71C95" w14:paraId="790A2A14" w14:textId="77777777">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04EA1"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52A8F" w14:textId="77777777" w:rsidR="00D71C95" w:rsidRDefault="00FC6E0F">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EB95D" w14:textId="77777777" w:rsidR="00D71C95" w:rsidRDefault="00FC6E0F">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w:t>
            </w:r>
          </w:p>
        </w:tc>
      </w:tr>
    </w:tbl>
    <w:p w14:paraId="15FD46DE" w14:textId="77777777" w:rsidR="00D71C95" w:rsidRDefault="00FC6E0F">
      <w:pPr>
        <w:tabs>
          <w:tab w:val="left" w:pos="720"/>
        </w:tabs>
        <w:suppressAutoHyphens w:val="0"/>
        <w:textAlignment w:val="auto"/>
      </w:pPr>
      <w:r>
        <w:rPr>
          <w:color w:val="auto"/>
          <w:sz w:val="24"/>
          <w:szCs w:val="24"/>
          <w:lang/>
        </w:rPr>
        <w:tab/>
        <w:t xml:space="preserve">Број државних службеника на одређено време је </w:t>
      </w:r>
      <w:r>
        <w:rPr>
          <w:color w:val="auto"/>
          <w:sz w:val="24"/>
          <w:szCs w:val="24"/>
        </w:rPr>
        <w:t>/</w:t>
      </w:r>
      <w:r>
        <w:rPr>
          <w:color w:val="auto"/>
          <w:sz w:val="24"/>
          <w:szCs w:val="24"/>
          <w:lang/>
        </w:rPr>
        <w:t>.</w:t>
      </w:r>
    </w:p>
    <w:p w14:paraId="30946108" w14:textId="77777777" w:rsidR="00D71C95" w:rsidRDefault="00D71C95">
      <w:pPr>
        <w:pageBreakBefore/>
        <w:tabs>
          <w:tab w:val="left" w:pos="720"/>
        </w:tabs>
        <w:suppressAutoHyphens w:val="0"/>
        <w:textAlignment w:val="auto"/>
        <w:rPr>
          <w:color w:val="auto"/>
          <w:sz w:val="24"/>
          <w:szCs w:val="24"/>
          <w:lang/>
        </w:rPr>
      </w:pPr>
    </w:p>
    <w:p w14:paraId="475B3417" w14:textId="77777777" w:rsidR="00D71C95" w:rsidRDefault="00D71C95">
      <w:pPr>
        <w:tabs>
          <w:tab w:val="left" w:pos="720"/>
        </w:tabs>
        <w:suppressAutoHyphens w:val="0"/>
        <w:textAlignment w:val="auto"/>
        <w:rPr>
          <w:color w:val="auto"/>
          <w:sz w:val="24"/>
          <w:szCs w:val="24"/>
          <w:lang/>
        </w:rPr>
      </w:pPr>
    </w:p>
    <w:p w14:paraId="10EA3B70" w14:textId="77777777" w:rsidR="00D71C95" w:rsidRDefault="00D71C95">
      <w:pPr>
        <w:tabs>
          <w:tab w:val="left" w:pos="720"/>
        </w:tabs>
        <w:suppressAutoHyphens w:val="0"/>
        <w:textAlignment w:val="auto"/>
        <w:rPr>
          <w:color w:val="auto"/>
          <w:sz w:val="24"/>
          <w:szCs w:val="24"/>
          <w:lang/>
        </w:rPr>
      </w:pPr>
    </w:p>
    <w:p w14:paraId="04F6EC71" w14:textId="77777777" w:rsidR="00D71C95" w:rsidRDefault="00D71C95">
      <w:pPr>
        <w:tabs>
          <w:tab w:val="left" w:pos="720"/>
        </w:tabs>
        <w:suppressAutoHyphens w:val="0"/>
        <w:textAlignment w:val="auto"/>
        <w:rPr>
          <w:color w:val="auto"/>
          <w:sz w:val="24"/>
          <w:szCs w:val="24"/>
          <w:lang/>
        </w:rPr>
      </w:pPr>
    </w:p>
    <w:p w14:paraId="0FD959BC" w14:textId="77777777" w:rsidR="00D71C95" w:rsidRDefault="00FC6E0F">
      <w:pPr>
        <w:tabs>
          <w:tab w:val="left" w:pos="720"/>
        </w:tabs>
        <w:suppressAutoHyphens w:val="0"/>
        <w:jc w:val="center"/>
        <w:textAlignment w:val="auto"/>
      </w:pPr>
      <w:r>
        <w:rPr>
          <w:b/>
          <w:color w:val="auto"/>
          <w:sz w:val="24"/>
          <w:szCs w:val="24"/>
          <w:lang/>
        </w:rPr>
        <w:t>БРОЈ ЛИЦА АНГАЖОВАНИХ ПО ОСНОВУ УГОВОРА О ПРИВРЕМЕНИМ И ПОВРЕМЕНИМ ПОСЛОВИМА ПРЕКО ОМЛАДИНСКИХ И СТУДЕНТСКИХ ЗАДРУГА</w:t>
      </w:r>
      <w:r>
        <w:rPr>
          <w:b/>
          <w:color w:val="auto"/>
          <w:sz w:val="24"/>
          <w:szCs w:val="24"/>
        </w:rPr>
        <w:t xml:space="preserve"> </w:t>
      </w:r>
      <w:r>
        <w:rPr>
          <w:b/>
          <w:color w:val="auto"/>
          <w:sz w:val="24"/>
          <w:szCs w:val="24"/>
          <w:lang/>
        </w:rPr>
        <w:t xml:space="preserve">СА </w:t>
      </w:r>
      <w:r>
        <w:rPr>
          <w:b/>
          <w:color w:val="auto"/>
          <w:sz w:val="24"/>
          <w:szCs w:val="24"/>
        </w:rPr>
        <w:t>31.12</w:t>
      </w:r>
      <w:r>
        <w:rPr>
          <w:b/>
          <w:color w:val="auto"/>
          <w:sz w:val="24"/>
          <w:szCs w:val="24"/>
          <w:lang/>
        </w:rPr>
        <w:t>.2025. ГОДИНЕ</w:t>
      </w:r>
    </w:p>
    <w:p w14:paraId="20543AFE" w14:textId="77777777" w:rsidR="00D71C95" w:rsidRDefault="00D71C95">
      <w:pPr>
        <w:tabs>
          <w:tab w:val="left" w:pos="720"/>
        </w:tabs>
        <w:suppressAutoHyphens w:val="0"/>
        <w:textAlignment w:val="auto"/>
        <w:rPr>
          <w:b/>
          <w:color w:val="auto"/>
          <w:sz w:val="24"/>
          <w:szCs w:val="24"/>
          <w:lang/>
        </w:rPr>
      </w:pPr>
    </w:p>
    <w:p w14:paraId="5A67F6DE" w14:textId="77777777" w:rsidR="00D71C95" w:rsidRDefault="00D71C95">
      <w:pPr>
        <w:tabs>
          <w:tab w:val="left" w:pos="720"/>
        </w:tabs>
        <w:suppressAutoHyphens w:val="0"/>
        <w:textAlignment w:val="auto"/>
        <w:rPr>
          <w:b/>
          <w:color w:val="auto"/>
          <w:sz w:val="24"/>
          <w:szCs w:val="24"/>
          <w:lang/>
        </w:rPr>
      </w:pPr>
    </w:p>
    <w:tbl>
      <w:tblPr>
        <w:tblW w:w="9063" w:type="dxa"/>
        <w:jc w:val="center"/>
        <w:tblCellMar>
          <w:left w:w="10" w:type="dxa"/>
          <w:right w:w="10" w:type="dxa"/>
        </w:tblCellMar>
        <w:tblLook w:val="0000" w:firstRow="0" w:lastRow="0" w:firstColumn="0" w:lastColumn="0" w:noHBand="0" w:noVBand="0"/>
      </w:tblPr>
      <w:tblGrid>
        <w:gridCol w:w="7038"/>
        <w:gridCol w:w="2025"/>
      </w:tblGrid>
      <w:tr w:rsidR="00D71C95" w14:paraId="1834E1FA" w14:textId="77777777">
        <w:tblPrEx>
          <w:tblCellMar>
            <w:top w:w="0" w:type="dxa"/>
            <w:bottom w:w="0" w:type="dxa"/>
          </w:tblCellMar>
        </w:tblPrEx>
        <w:trPr>
          <w:jc w:val="center"/>
        </w:trPr>
        <w:tc>
          <w:tcPr>
            <w:tcW w:w="7038" w:type="dxa"/>
            <w:shd w:val="clear" w:color="auto" w:fill="auto"/>
            <w:tcMar>
              <w:top w:w="0" w:type="dxa"/>
              <w:left w:w="108" w:type="dxa"/>
              <w:bottom w:w="0" w:type="dxa"/>
              <w:right w:w="108" w:type="dxa"/>
            </w:tcMar>
            <w:vAlign w:val="center"/>
          </w:tcPr>
          <w:p w14:paraId="61767F42" w14:textId="77777777" w:rsidR="00D71C95" w:rsidRDefault="00FC6E0F">
            <w:pPr>
              <w:tabs>
                <w:tab w:val="left" w:pos="720"/>
              </w:tabs>
              <w:suppressAutoHyphens w:val="0"/>
              <w:textAlignment w:val="auto"/>
              <w:rPr>
                <w:b/>
                <w:color w:val="auto"/>
                <w:sz w:val="24"/>
                <w:szCs w:val="24"/>
                <w:lang/>
              </w:rPr>
            </w:pPr>
            <w:r>
              <w:rPr>
                <w:b/>
                <w:color w:val="auto"/>
                <w:sz w:val="24"/>
                <w:szCs w:val="24"/>
                <w:lang/>
              </w:rPr>
              <w:t>СЕКТОР</w:t>
            </w:r>
          </w:p>
        </w:tc>
        <w:tc>
          <w:tcPr>
            <w:tcW w:w="2025" w:type="dxa"/>
            <w:shd w:val="clear" w:color="auto" w:fill="auto"/>
            <w:tcMar>
              <w:top w:w="0" w:type="dxa"/>
              <w:left w:w="108" w:type="dxa"/>
              <w:bottom w:w="0" w:type="dxa"/>
              <w:right w:w="108" w:type="dxa"/>
            </w:tcMar>
          </w:tcPr>
          <w:p w14:paraId="19FCF44D" w14:textId="77777777" w:rsidR="00D71C95" w:rsidRDefault="00FC6E0F">
            <w:pPr>
              <w:tabs>
                <w:tab w:val="left" w:pos="720"/>
              </w:tabs>
              <w:suppressAutoHyphens w:val="0"/>
              <w:jc w:val="center"/>
              <w:textAlignment w:val="auto"/>
              <w:rPr>
                <w:b/>
                <w:color w:val="auto"/>
                <w:lang/>
              </w:rPr>
            </w:pPr>
            <w:r>
              <w:rPr>
                <w:b/>
                <w:color w:val="auto"/>
                <w:lang/>
              </w:rPr>
              <w:t>Број ангажованих преко омладинске задруге</w:t>
            </w:r>
          </w:p>
        </w:tc>
      </w:tr>
      <w:tr w:rsidR="00D71C95" w14:paraId="6C36AC43" w14:textId="77777777">
        <w:tblPrEx>
          <w:tblCellMar>
            <w:top w:w="0" w:type="dxa"/>
            <w:bottom w:w="0" w:type="dxa"/>
          </w:tblCellMar>
        </w:tblPrEx>
        <w:trPr>
          <w:jc w:val="center"/>
        </w:trPr>
        <w:tc>
          <w:tcPr>
            <w:tcW w:w="7038" w:type="dxa"/>
            <w:shd w:val="clear" w:color="auto" w:fill="auto"/>
            <w:tcMar>
              <w:top w:w="0" w:type="dxa"/>
              <w:left w:w="108" w:type="dxa"/>
              <w:bottom w:w="0" w:type="dxa"/>
              <w:right w:w="108" w:type="dxa"/>
            </w:tcMar>
            <w:vAlign w:val="center"/>
          </w:tcPr>
          <w:p w14:paraId="3FCDE98B" w14:textId="77777777" w:rsidR="00D71C95" w:rsidRDefault="00D71C95">
            <w:pPr>
              <w:tabs>
                <w:tab w:val="left" w:pos="720"/>
              </w:tabs>
              <w:suppressAutoHyphens w:val="0"/>
              <w:textAlignment w:val="auto"/>
              <w:rPr>
                <w:b/>
                <w:color w:val="auto"/>
                <w:sz w:val="24"/>
                <w:szCs w:val="24"/>
                <w:lang/>
              </w:rPr>
            </w:pPr>
          </w:p>
        </w:tc>
        <w:tc>
          <w:tcPr>
            <w:tcW w:w="2025" w:type="dxa"/>
            <w:shd w:val="clear" w:color="auto" w:fill="auto"/>
            <w:tcMar>
              <w:top w:w="0" w:type="dxa"/>
              <w:left w:w="108" w:type="dxa"/>
              <w:bottom w:w="0" w:type="dxa"/>
              <w:right w:w="108" w:type="dxa"/>
            </w:tcMar>
          </w:tcPr>
          <w:p w14:paraId="59855C66" w14:textId="77777777" w:rsidR="00D71C95" w:rsidRDefault="00D71C95">
            <w:pPr>
              <w:tabs>
                <w:tab w:val="left" w:pos="720"/>
              </w:tabs>
              <w:suppressAutoHyphens w:val="0"/>
              <w:jc w:val="center"/>
              <w:textAlignment w:val="auto"/>
              <w:rPr>
                <w:b/>
                <w:color w:val="auto"/>
                <w:lang/>
              </w:rPr>
            </w:pPr>
          </w:p>
        </w:tc>
      </w:tr>
      <w:tr w:rsidR="00D71C95" w14:paraId="22807D4D" w14:textId="77777777">
        <w:tblPrEx>
          <w:tblCellMar>
            <w:top w:w="0" w:type="dxa"/>
            <w:bottom w:w="0" w:type="dxa"/>
          </w:tblCellMar>
        </w:tblPrEx>
        <w:trPr>
          <w:jc w:val="center"/>
        </w:trPr>
        <w:tc>
          <w:tcPr>
            <w:tcW w:w="7038" w:type="dxa"/>
            <w:shd w:val="clear" w:color="auto" w:fill="auto"/>
            <w:tcMar>
              <w:top w:w="0" w:type="dxa"/>
              <w:left w:w="108" w:type="dxa"/>
              <w:bottom w:w="0" w:type="dxa"/>
              <w:right w:w="108" w:type="dxa"/>
            </w:tcMar>
          </w:tcPr>
          <w:p w14:paraId="087B862C" w14:textId="77777777" w:rsidR="00D71C95" w:rsidRDefault="00FC6E0F">
            <w:pPr>
              <w:tabs>
                <w:tab w:val="left" w:pos="720"/>
              </w:tabs>
              <w:suppressAutoHyphens w:val="0"/>
              <w:textAlignment w:val="auto"/>
            </w:pPr>
            <w:r>
              <w:rPr>
                <w:b/>
                <w:color w:val="auto"/>
                <w:sz w:val="24"/>
                <w:szCs w:val="24"/>
                <w:lang/>
              </w:rPr>
              <w:t>Сектор за правне и административне послове</w:t>
            </w:r>
          </w:p>
        </w:tc>
        <w:tc>
          <w:tcPr>
            <w:tcW w:w="2025" w:type="dxa"/>
            <w:shd w:val="clear" w:color="auto" w:fill="auto"/>
            <w:tcMar>
              <w:top w:w="0" w:type="dxa"/>
              <w:left w:w="108" w:type="dxa"/>
              <w:bottom w:w="0" w:type="dxa"/>
              <w:right w:w="108" w:type="dxa"/>
            </w:tcMar>
          </w:tcPr>
          <w:p w14:paraId="05D6F4F8" w14:textId="77777777" w:rsidR="00D71C95" w:rsidRDefault="00FC6E0F">
            <w:pPr>
              <w:tabs>
                <w:tab w:val="left" w:pos="720"/>
              </w:tabs>
              <w:suppressAutoHyphens w:val="0"/>
              <w:jc w:val="center"/>
              <w:textAlignment w:val="auto"/>
              <w:rPr>
                <w:b/>
                <w:color w:val="auto"/>
                <w:sz w:val="24"/>
                <w:szCs w:val="24"/>
              </w:rPr>
            </w:pPr>
            <w:r>
              <w:rPr>
                <w:b/>
                <w:color w:val="auto"/>
                <w:sz w:val="24"/>
                <w:szCs w:val="24"/>
              </w:rPr>
              <w:t>2</w:t>
            </w:r>
          </w:p>
        </w:tc>
      </w:tr>
      <w:tr w:rsidR="00D71C95" w14:paraId="31F23B81" w14:textId="77777777">
        <w:tblPrEx>
          <w:tblCellMar>
            <w:top w:w="0" w:type="dxa"/>
            <w:bottom w:w="0" w:type="dxa"/>
          </w:tblCellMar>
        </w:tblPrEx>
        <w:trPr>
          <w:jc w:val="center"/>
        </w:trPr>
        <w:tc>
          <w:tcPr>
            <w:tcW w:w="7038" w:type="dxa"/>
            <w:shd w:val="clear" w:color="auto" w:fill="auto"/>
            <w:tcMar>
              <w:top w:w="0" w:type="dxa"/>
              <w:left w:w="108" w:type="dxa"/>
              <w:bottom w:w="0" w:type="dxa"/>
              <w:right w:w="108" w:type="dxa"/>
            </w:tcMar>
          </w:tcPr>
          <w:p w14:paraId="3653B715" w14:textId="77777777" w:rsidR="00D71C95" w:rsidRDefault="00FC6E0F">
            <w:pPr>
              <w:tabs>
                <w:tab w:val="left" w:pos="720"/>
              </w:tabs>
              <w:suppressAutoHyphens w:val="0"/>
              <w:textAlignment w:val="auto"/>
              <w:rPr>
                <w:b/>
                <w:color w:val="auto"/>
                <w:sz w:val="24"/>
                <w:szCs w:val="24"/>
                <w:lang/>
              </w:rPr>
            </w:pPr>
            <w:r>
              <w:rPr>
                <w:b/>
                <w:color w:val="auto"/>
                <w:sz w:val="24"/>
                <w:szCs w:val="24"/>
                <w:lang/>
              </w:rPr>
              <w:t>Сектор за инвестиције и инвестиционо и текуће одржавање</w:t>
            </w:r>
          </w:p>
          <w:p w14:paraId="44A37EBD" w14:textId="77777777" w:rsidR="00D71C95" w:rsidRDefault="00FC6E0F">
            <w:pPr>
              <w:tabs>
                <w:tab w:val="left" w:pos="720"/>
              </w:tabs>
              <w:suppressAutoHyphens w:val="0"/>
              <w:textAlignment w:val="auto"/>
              <w:rPr>
                <w:b/>
                <w:color w:val="auto"/>
                <w:sz w:val="24"/>
                <w:szCs w:val="24"/>
                <w:lang/>
              </w:rPr>
            </w:pPr>
            <w:r>
              <w:rPr>
                <w:b/>
                <w:color w:val="auto"/>
                <w:sz w:val="24"/>
                <w:szCs w:val="24"/>
                <w:lang/>
              </w:rPr>
              <w:t>Сектор за угоститељске услуге</w:t>
            </w:r>
          </w:p>
        </w:tc>
        <w:tc>
          <w:tcPr>
            <w:tcW w:w="2025" w:type="dxa"/>
            <w:shd w:val="clear" w:color="auto" w:fill="auto"/>
            <w:tcMar>
              <w:top w:w="0" w:type="dxa"/>
              <w:left w:w="108" w:type="dxa"/>
              <w:bottom w:w="0" w:type="dxa"/>
              <w:right w:w="108" w:type="dxa"/>
            </w:tcMar>
          </w:tcPr>
          <w:p w14:paraId="4F41F7E5" w14:textId="77777777" w:rsidR="00D71C95" w:rsidRDefault="00FC6E0F">
            <w:pPr>
              <w:tabs>
                <w:tab w:val="left" w:pos="720"/>
              </w:tabs>
              <w:suppressAutoHyphens w:val="0"/>
              <w:jc w:val="center"/>
              <w:textAlignment w:val="auto"/>
              <w:rPr>
                <w:b/>
                <w:color w:val="auto"/>
                <w:sz w:val="24"/>
                <w:szCs w:val="24"/>
              </w:rPr>
            </w:pPr>
            <w:r>
              <w:rPr>
                <w:b/>
                <w:color w:val="auto"/>
                <w:sz w:val="24"/>
                <w:szCs w:val="24"/>
              </w:rPr>
              <w:t>6</w:t>
            </w:r>
          </w:p>
          <w:p w14:paraId="30CFE0DD" w14:textId="77777777" w:rsidR="00D71C95" w:rsidRDefault="00FC6E0F">
            <w:pPr>
              <w:tabs>
                <w:tab w:val="left" w:pos="720"/>
              </w:tabs>
              <w:suppressAutoHyphens w:val="0"/>
              <w:jc w:val="center"/>
              <w:textAlignment w:val="auto"/>
              <w:rPr>
                <w:b/>
                <w:color w:val="auto"/>
                <w:sz w:val="24"/>
                <w:szCs w:val="24"/>
                <w:lang/>
              </w:rPr>
            </w:pPr>
            <w:r>
              <w:rPr>
                <w:b/>
                <w:color w:val="auto"/>
                <w:sz w:val="24"/>
                <w:szCs w:val="24"/>
                <w:lang/>
              </w:rPr>
              <w:t>2</w:t>
            </w:r>
          </w:p>
        </w:tc>
      </w:tr>
      <w:tr w:rsidR="00D71C95" w14:paraId="5B4246C4" w14:textId="77777777">
        <w:tblPrEx>
          <w:tblCellMar>
            <w:top w:w="0" w:type="dxa"/>
            <w:bottom w:w="0" w:type="dxa"/>
          </w:tblCellMar>
        </w:tblPrEx>
        <w:trPr>
          <w:trHeight w:val="80"/>
          <w:jc w:val="center"/>
        </w:trPr>
        <w:tc>
          <w:tcPr>
            <w:tcW w:w="7038" w:type="dxa"/>
            <w:shd w:val="clear" w:color="auto" w:fill="auto"/>
            <w:tcMar>
              <w:top w:w="0" w:type="dxa"/>
              <w:left w:w="108" w:type="dxa"/>
              <w:bottom w:w="0" w:type="dxa"/>
              <w:right w:w="108" w:type="dxa"/>
            </w:tcMar>
          </w:tcPr>
          <w:p w14:paraId="34E186B3" w14:textId="77777777" w:rsidR="00D71C95" w:rsidRDefault="00FC6E0F">
            <w:pPr>
              <w:tabs>
                <w:tab w:val="left" w:pos="720"/>
              </w:tabs>
              <w:suppressAutoHyphens w:val="0"/>
              <w:textAlignment w:val="auto"/>
            </w:pPr>
            <w:r>
              <w:rPr>
                <w:b/>
                <w:color w:val="auto"/>
                <w:sz w:val="24"/>
                <w:szCs w:val="24"/>
                <w:lang/>
              </w:rPr>
              <w:t xml:space="preserve">Сектор за репрезентативне и резиденцијалне објекте  </w:t>
            </w:r>
          </w:p>
        </w:tc>
        <w:tc>
          <w:tcPr>
            <w:tcW w:w="2025" w:type="dxa"/>
            <w:shd w:val="clear" w:color="auto" w:fill="auto"/>
            <w:tcMar>
              <w:top w:w="0" w:type="dxa"/>
              <w:left w:w="108" w:type="dxa"/>
              <w:bottom w:w="0" w:type="dxa"/>
              <w:right w:w="108" w:type="dxa"/>
            </w:tcMar>
          </w:tcPr>
          <w:p w14:paraId="4AF95BC4" w14:textId="77777777" w:rsidR="00D71C95" w:rsidRDefault="00FC6E0F">
            <w:pPr>
              <w:tabs>
                <w:tab w:val="left" w:pos="720"/>
              </w:tabs>
              <w:suppressAutoHyphens w:val="0"/>
              <w:jc w:val="center"/>
              <w:textAlignment w:val="auto"/>
              <w:rPr>
                <w:b/>
                <w:color w:val="auto"/>
                <w:sz w:val="24"/>
                <w:szCs w:val="24"/>
                <w:lang/>
              </w:rPr>
            </w:pPr>
            <w:r>
              <w:rPr>
                <w:b/>
                <w:color w:val="auto"/>
                <w:sz w:val="24"/>
                <w:szCs w:val="24"/>
                <w:lang/>
              </w:rPr>
              <w:t>1</w:t>
            </w:r>
          </w:p>
        </w:tc>
      </w:tr>
    </w:tbl>
    <w:p w14:paraId="18A1C1DF" w14:textId="77777777" w:rsidR="00D71C95" w:rsidRDefault="00D71C95">
      <w:pPr>
        <w:tabs>
          <w:tab w:val="left" w:pos="720"/>
        </w:tabs>
        <w:suppressAutoHyphens w:val="0"/>
        <w:textAlignment w:val="auto"/>
        <w:rPr>
          <w:b/>
          <w:color w:val="auto"/>
          <w:sz w:val="24"/>
          <w:szCs w:val="24"/>
          <w:lang/>
        </w:rPr>
      </w:pPr>
    </w:p>
    <w:p w14:paraId="1097345F" w14:textId="77777777" w:rsidR="00D71C95" w:rsidRDefault="00D71C95">
      <w:pPr>
        <w:suppressAutoHyphens w:val="0"/>
        <w:jc w:val="center"/>
        <w:textAlignment w:val="auto"/>
        <w:rPr>
          <w:b/>
          <w:color w:val="auto"/>
          <w:sz w:val="24"/>
          <w:szCs w:val="24"/>
          <w:lang/>
        </w:rPr>
      </w:pPr>
    </w:p>
    <w:p w14:paraId="13C0E85F" w14:textId="77777777" w:rsidR="00D71C95" w:rsidRDefault="00FC6E0F">
      <w:pPr>
        <w:suppressAutoHyphens w:val="0"/>
        <w:textAlignment w:val="auto"/>
        <w:rPr>
          <w:b/>
          <w:color w:val="auto"/>
          <w:sz w:val="24"/>
          <w:szCs w:val="24"/>
          <w:lang/>
        </w:rPr>
      </w:pPr>
      <w:r>
        <w:rPr>
          <w:b/>
          <w:color w:val="auto"/>
          <w:sz w:val="24"/>
          <w:szCs w:val="24"/>
          <w:lang/>
        </w:rPr>
        <w:t xml:space="preserve">БРОЈ </w:t>
      </w:r>
      <w:r>
        <w:rPr>
          <w:b/>
          <w:color w:val="auto"/>
          <w:sz w:val="24"/>
          <w:szCs w:val="24"/>
          <w:lang/>
        </w:rPr>
        <w:t>ЛИЦА АНГАЖОВАНИХ ПО ОСНОВУ УГОВОРА О ПРИВРЕМЕНИМ И ПОВРЕМЕНИМ ПОСЛОВИМА И УГОВОРА О ДЕЛУ</w:t>
      </w:r>
    </w:p>
    <w:p w14:paraId="6A9F3F67" w14:textId="77777777" w:rsidR="00D71C95" w:rsidRDefault="00D71C95">
      <w:pPr>
        <w:suppressAutoHyphens w:val="0"/>
        <w:textAlignment w:val="auto"/>
        <w:rPr>
          <w:b/>
          <w:color w:val="auto"/>
          <w:sz w:val="24"/>
          <w:szCs w:val="24"/>
          <w:lang/>
        </w:rPr>
      </w:pPr>
    </w:p>
    <w:p w14:paraId="7A5049C7" w14:textId="77777777" w:rsidR="00D71C95" w:rsidRDefault="00FC6E0F">
      <w:pPr>
        <w:suppressAutoHyphens w:val="0"/>
        <w:textAlignment w:val="auto"/>
        <w:rPr>
          <w:b/>
          <w:color w:val="auto"/>
          <w:sz w:val="24"/>
          <w:szCs w:val="24"/>
          <w:lang/>
        </w:rPr>
      </w:pPr>
      <w:r>
        <w:rPr>
          <w:b/>
          <w:color w:val="auto"/>
          <w:sz w:val="24"/>
          <w:szCs w:val="24"/>
          <w:lang/>
        </w:rPr>
        <w:t>Сектор за финансијско-материјалне послове - 1</w:t>
      </w:r>
    </w:p>
    <w:p w14:paraId="752B3EB1" w14:textId="77777777" w:rsidR="00D71C95" w:rsidRDefault="00FC6E0F">
      <w:pPr>
        <w:suppressAutoHyphens w:val="0"/>
        <w:textAlignment w:val="auto"/>
      </w:pPr>
      <w:r>
        <w:rPr>
          <w:b/>
          <w:color w:val="auto"/>
          <w:sz w:val="24"/>
          <w:szCs w:val="24"/>
          <w:lang/>
        </w:rPr>
        <w:t xml:space="preserve">Сектор за правне и административне послове - </w:t>
      </w:r>
      <w:r>
        <w:rPr>
          <w:b/>
          <w:color w:val="auto"/>
          <w:sz w:val="24"/>
          <w:szCs w:val="24"/>
        </w:rPr>
        <w:t>0</w:t>
      </w:r>
    </w:p>
    <w:p w14:paraId="1710FF9E" w14:textId="77777777" w:rsidR="00D71C95" w:rsidRDefault="00FC6E0F">
      <w:pPr>
        <w:suppressAutoHyphens w:val="0"/>
        <w:textAlignment w:val="auto"/>
      </w:pPr>
      <w:r>
        <w:rPr>
          <w:b/>
          <w:color w:val="auto"/>
          <w:sz w:val="24"/>
          <w:szCs w:val="24"/>
          <w:lang/>
        </w:rPr>
        <w:t xml:space="preserve">Сектор за инвестиције и инвестиционо и текуће одржавање  - </w:t>
      </w:r>
      <w:r>
        <w:rPr>
          <w:b/>
          <w:color w:val="auto"/>
          <w:sz w:val="24"/>
          <w:szCs w:val="24"/>
        </w:rPr>
        <w:t xml:space="preserve"> 3</w:t>
      </w:r>
    </w:p>
    <w:p w14:paraId="022B18DC" w14:textId="77777777" w:rsidR="00D71C95" w:rsidRDefault="00FC6E0F">
      <w:pPr>
        <w:suppressAutoHyphens w:val="0"/>
        <w:textAlignment w:val="auto"/>
        <w:rPr>
          <w:b/>
          <w:color w:val="auto"/>
          <w:sz w:val="24"/>
          <w:szCs w:val="24"/>
          <w:lang/>
        </w:rPr>
      </w:pPr>
      <w:r>
        <w:rPr>
          <w:b/>
          <w:color w:val="auto"/>
          <w:sz w:val="24"/>
          <w:szCs w:val="24"/>
          <w:lang/>
        </w:rPr>
        <w:t>Сектор за р</w:t>
      </w:r>
      <w:r>
        <w:rPr>
          <w:b/>
          <w:color w:val="auto"/>
          <w:sz w:val="24"/>
          <w:szCs w:val="24"/>
          <w:lang/>
        </w:rPr>
        <w:t>епрезентативне и резиденцијалне објекте  - 2</w:t>
      </w:r>
    </w:p>
    <w:p w14:paraId="4A6555D6" w14:textId="77777777" w:rsidR="00D71C95" w:rsidRDefault="00D71C95">
      <w:pPr>
        <w:suppressAutoHyphens w:val="0"/>
        <w:textAlignment w:val="auto"/>
        <w:rPr>
          <w:b/>
          <w:color w:val="auto"/>
          <w:sz w:val="24"/>
          <w:szCs w:val="24"/>
        </w:rPr>
      </w:pPr>
    </w:p>
    <w:p w14:paraId="2C9AC923" w14:textId="77777777" w:rsidR="00D71C95" w:rsidRDefault="00D71C95">
      <w:pPr>
        <w:suppressAutoHyphens w:val="0"/>
        <w:textAlignment w:val="auto"/>
        <w:rPr>
          <w:b/>
          <w:color w:val="auto"/>
          <w:sz w:val="24"/>
          <w:szCs w:val="24"/>
          <w:lang/>
        </w:rPr>
      </w:pPr>
    </w:p>
    <w:p w14:paraId="49231EC1" w14:textId="77777777" w:rsidR="00D71C95" w:rsidRDefault="00D71C95">
      <w:pPr>
        <w:suppressAutoHyphens w:val="0"/>
        <w:textAlignment w:val="auto"/>
        <w:rPr>
          <w:color w:val="auto"/>
          <w:sz w:val="24"/>
          <w:szCs w:val="24"/>
          <w:lang/>
        </w:rPr>
      </w:pPr>
    </w:p>
    <w:p w14:paraId="635FA030" w14:textId="77777777" w:rsidR="00D71C95" w:rsidRDefault="00D71C95">
      <w:pPr>
        <w:suppressAutoHyphens w:val="0"/>
        <w:textAlignment w:val="auto"/>
        <w:rPr>
          <w:color w:val="auto"/>
          <w:sz w:val="24"/>
          <w:szCs w:val="24"/>
          <w:lang/>
        </w:rPr>
      </w:pPr>
    </w:p>
    <w:p w14:paraId="6691359D" w14:textId="77777777" w:rsidR="00D71C95" w:rsidRDefault="00D71C95">
      <w:pPr>
        <w:suppressAutoHyphens w:val="0"/>
        <w:textAlignment w:val="auto"/>
        <w:rPr>
          <w:b/>
          <w:color w:val="auto"/>
          <w:sz w:val="24"/>
          <w:szCs w:val="24"/>
        </w:rPr>
      </w:pPr>
    </w:p>
    <w:p w14:paraId="6BC2C29E" w14:textId="77777777" w:rsidR="00D71C95" w:rsidRDefault="00D71C95">
      <w:pPr>
        <w:suppressAutoHyphens w:val="0"/>
        <w:textAlignment w:val="auto"/>
        <w:rPr>
          <w:b/>
          <w:color w:val="auto"/>
          <w:sz w:val="24"/>
          <w:szCs w:val="24"/>
        </w:rPr>
      </w:pPr>
    </w:p>
    <w:p w14:paraId="29B10788" w14:textId="77777777" w:rsidR="00D71C95" w:rsidRDefault="00D71C95">
      <w:pPr>
        <w:suppressAutoHyphens w:val="0"/>
        <w:textAlignment w:val="auto"/>
        <w:rPr>
          <w:color w:val="auto"/>
          <w:sz w:val="24"/>
          <w:szCs w:val="24"/>
        </w:rPr>
      </w:pPr>
    </w:p>
    <w:p w14:paraId="077AC80C" w14:textId="77777777" w:rsidR="00D71C95" w:rsidRDefault="00D71C95">
      <w:pPr>
        <w:suppressAutoHyphens w:val="0"/>
        <w:textAlignment w:val="auto"/>
        <w:rPr>
          <w:color w:val="auto"/>
          <w:sz w:val="24"/>
          <w:szCs w:val="24"/>
        </w:rPr>
      </w:pPr>
    </w:p>
    <w:p w14:paraId="0C592D75" w14:textId="77777777" w:rsidR="00D71C95" w:rsidRDefault="00D71C95">
      <w:pPr>
        <w:suppressAutoHyphens w:val="0"/>
        <w:textAlignment w:val="auto"/>
        <w:rPr>
          <w:color w:val="auto"/>
          <w:sz w:val="24"/>
          <w:szCs w:val="24"/>
        </w:rPr>
      </w:pPr>
    </w:p>
    <w:p w14:paraId="5431A4B7" w14:textId="77777777" w:rsidR="00D71C95" w:rsidRDefault="00FC6E0F">
      <w:pPr>
        <w:suppressAutoHyphens w:val="0"/>
        <w:jc w:val="center"/>
        <w:textAlignment w:val="auto"/>
      </w:pPr>
      <w:r>
        <w:rPr>
          <w:b/>
          <w:color w:val="auto"/>
          <w:sz w:val="24"/>
          <w:szCs w:val="24"/>
        </w:rPr>
        <w:t>3. ОПИС ФУНКЦИЈА СТАРЕШИНА</w:t>
      </w:r>
    </w:p>
    <w:p w14:paraId="0F88D7B3" w14:textId="77777777" w:rsidR="00D71C95" w:rsidRDefault="00D71C95">
      <w:pPr>
        <w:suppressAutoHyphens w:val="0"/>
        <w:jc w:val="center"/>
        <w:textAlignment w:val="auto"/>
        <w:rPr>
          <w:b/>
          <w:color w:val="auto"/>
          <w:sz w:val="24"/>
          <w:szCs w:val="24"/>
        </w:rPr>
      </w:pPr>
    </w:p>
    <w:p w14:paraId="0FC7B1FE" w14:textId="77777777" w:rsidR="00D71C95" w:rsidRDefault="00FC6E0F">
      <w:pPr>
        <w:suppressAutoHyphens w:val="0"/>
        <w:ind w:firstLine="720"/>
        <w:jc w:val="both"/>
        <w:textAlignment w:val="auto"/>
      </w:pPr>
      <w:r>
        <w:rPr>
          <w:color w:val="auto"/>
          <w:sz w:val="24"/>
          <w:szCs w:val="24"/>
          <w:lang w:val="ru-RU"/>
        </w:rPr>
        <w:t>Управом</w:t>
      </w:r>
      <w:r>
        <w:rPr>
          <w:color w:val="auto"/>
          <w:sz w:val="24"/>
          <w:szCs w:val="24"/>
        </w:rPr>
        <w:t xml:space="preserve"> руководи директор </w:t>
      </w:r>
      <w:r>
        <w:rPr>
          <w:color w:val="auto"/>
          <w:sz w:val="24"/>
          <w:szCs w:val="24"/>
          <w:lang w:val="ru-RU"/>
        </w:rPr>
        <w:t>Управе</w:t>
      </w:r>
      <w:r>
        <w:rPr>
          <w:color w:val="auto"/>
          <w:sz w:val="24"/>
          <w:szCs w:val="24"/>
        </w:rPr>
        <w:t xml:space="preserve">, кога поставља Влада </w:t>
      </w:r>
      <w:r>
        <w:rPr>
          <w:color w:val="auto"/>
          <w:sz w:val="24"/>
          <w:szCs w:val="24"/>
          <w:lang w:val="ru-RU"/>
        </w:rPr>
        <w:t>у складу са законом</w:t>
      </w:r>
      <w:r>
        <w:rPr>
          <w:color w:val="auto"/>
          <w:sz w:val="24"/>
          <w:szCs w:val="24"/>
        </w:rPr>
        <w:t>.</w:t>
      </w:r>
    </w:p>
    <w:p w14:paraId="7B040715" w14:textId="77777777" w:rsidR="00D71C95" w:rsidRDefault="00FC6E0F">
      <w:pPr>
        <w:suppressAutoHyphens w:val="0"/>
        <w:ind w:firstLine="720"/>
        <w:jc w:val="both"/>
        <w:textAlignment w:val="auto"/>
      </w:pPr>
      <w:r>
        <w:rPr>
          <w:b/>
          <w:color w:val="auto"/>
          <w:sz w:val="24"/>
          <w:szCs w:val="24"/>
          <w:u w:val="single"/>
        </w:rPr>
        <w:t xml:space="preserve">Директор </w:t>
      </w:r>
      <w:r>
        <w:rPr>
          <w:b/>
          <w:color w:val="auto"/>
          <w:sz w:val="24"/>
          <w:szCs w:val="24"/>
          <w:u w:val="single"/>
          <w:lang w:val="ru-RU"/>
        </w:rPr>
        <w:t>Управе</w:t>
      </w:r>
      <w:r>
        <w:rPr>
          <w:color w:val="auto"/>
          <w:sz w:val="24"/>
          <w:szCs w:val="24"/>
        </w:rPr>
        <w:t xml:space="preserve"> је одговоран </w:t>
      </w:r>
      <w:r>
        <w:rPr>
          <w:color w:val="auto"/>
          <w:sz w:val="24"/>
          <w:szCs w:val="24"/>
          <w:lang w:val="ru-RU"/>
        </w:rPr>
        <w:t>Генералном секретару Владе</w:t>
      </w:r>
      <w:r>
        <w:rPr>
          <w:color w:val="auto"/>
          <w:sz w:val="24"/>
          <w:szCs w:val="24"/>
        </w:rPr>
        <w:t>.</w:t>
      </w:r>
    </w:p>
    <w:p w14:paraId="6490981A" w14:textId="77777777" w:rsidR="00D71C95" w:rsidRDefault="00FC6E0F">
      <w:pPr>
        <w:suppressAutoHyphens w:val="0"/>
        <w:ind w:firstLine="720"/>
        <w:jc w:val="both"/>
        <w:textAlignment w:val="auto"/>
      </w:pPr>
      <w:r>
        <w:rPr>
          <w:color w:val="auto"/>
          <w:sz w:val="24"/>
          <w:szCs w:val="24"/>
        </w:rPr>
        <w:t xml:space="preserve">Директор </w:t>
      </w:r>
      <w:r>
        <w:rPr>
          <w:color w:val="auto"/>
          <w:sz w:val="24"/>
          <w:szCs w:val="24"/>
          <w:lang w:val="ru-RU"/>
        </w:rPr>
        <w:t>Управе</w:t>
      </w:r>
      <w:r>
        <w:rPr>
          <w:color w:val="auto"/>
          <w:sz w:val="24"/>
          <w:szCs w:val="24"/>
        </w:rPr>
        <w:t xml:space="preserve"> је државни </w:t>
      </w:r>
      <w:r>
        <w:rPr>
          <w:color w:val="auto"/>
          <w:sz w:val="24"/>
          <w:szCs w:val="24"/>
        </w:rPr>
        <w:t>службеник на положају.</w:t>
      </w:r>
    </w:p>
    <w:p w14:paraId="1A2817CE" w14:textId="77777777" w:rsidR="00D71C95" w:rsidRDefault="00FC6E0F">
      <w:pPr>
        <w:suppressAutoHyphens w:val="0"/>
        <w:ind w:firstLine="720"/>
        <w:jc w:val="both"/>
        <w:textAlignment w:val="auto"/>
      </w:pPr>
      <w:r>
        <w:rPr>
          <w:color w:val="auto"/>
          <w:sz w:val="24"/>
          <w:szCs w:val="24"/>
        </w:rPr>
        <w:t xml:space="preserve">При вођењу </w:t>
      </w:r>
      <w:r>
        <w:rPr>
          <w:color w:val="auto"/>
          <w:sz w:val="24"/>
          <w:szCs w:val="24"/>
          <w:lang w:val="ru-RU"/>
        </w:rPr>
        <w:t>Управе</w:t>
      </w:r>
      <w:r>
        <w:rPr>
          <w:color w:val="auto"/>
          <w:sz w:val="24"/>
          <w:szCs w:val="24"/>
        </w:rPr>
        <w:t xml:space="preserve"> директор има иста овлашћења као </w:t>
      </w:r>
      <w:r>
        <w:rPr>
          <w:color w:val="auto"/>
          <w:sz w:val="24"/>
          <w:szCs w:val="24"/>
          <w:lang w:val="ru-RU"/>
        </w:rPr>
        <w:t>директор органа управе у саставу министарства</w:t>
      </w:r>
      <w:r>
        <w:rPr>
          <w:color w:val="auto"/>
          <w:sz w:val="24"/>
          <w:szCs w:val="24"/>
        </w:rPr>
        <w:t>.</w:t>
      </w:r>
    </w:p>
    <w:p w14:paraId="0F260511" w14:textId="77777777" w:rsidR="00D71C95" w:rsidRDefault="00FC6E0F">
      <w:pPr>
        <w:suppressAutoHyphens w:val="0"/>
        <w:ind w:firstLine="720"/>
        <w:jc w:val="both"/>
        <w:textAlignment w:val="auto"/>
      </w:pPr>
      <w:r>
        <w:rPr>
          <w:color w:val="auto"/>
          <w:sz w:val="24"/>
          <w:szCs w:val="24"/>
        </w:rPr>
        <w:t>У обављању послова директор Управе доноси решења, одлуке, директиве</w:t>
      </w:r>
      <w:r>
        <w:rPr>
          <w:color w:val="1F497D"/>
          <w:sz w:val="24"/>
          <w:szCs w:val="24"/>
        </w:rPr>
        <w:t xml:space="preserve"> </w:t>
      </w:r>
      <w:r>
        <w:rPr>
          <w:color w:val="auto"/>
          <w:sz w:val="24"/>
          <w:szCs w:val="24"/>
        </w:rPr>
        <w:t>и општа акта Управе.</w:t>
      </w:r>
    </w:p>
    <w:p w14:paraId="409D1EBD" w14:textId="77777777" w:rsidR="00D71C95" w:rsidRDefault="00FC6E0F">
      <w:pPr>
        <w:suppressAutoHyphens w:val="0"/>
        <w:ind w:firstLine="720"/>
        <w:jc w:val="both"/>
        <w:textAlignment w:val="auto"/>
      </w:pPr>
      <w:r>
        <w:rPr>
          <w:color w:val="auto"/>
          <w:sz w:val="24"/>
          <w:szCs w:val="24"/>
        </w:rPr>
        <w:t xml:space="preserve">Вршилац дужности директора Управе је </w:t>
      </w:r>
      <w:r>
        <w:rPr>
          <w:b/>
          <w:color w:val="auto"/>
          <w:sz w:val="24"/>
          <w:szCs w:val="24"/>
        </w:rPr>
        <w:t>Дејан Мати</w:t>
      </w:r>
      <w:r>
        <w:rPr>
          <w:b/>
          <w:color w:val="auto"/>
          <w:sz w:val="24"/>
          <w:szCs w:val="24"/>
        </w:rPr>
        <w:t>ћ.</w:t>
      </w:r>
    </w:p>
    <w:p w14:paraId="66B11006" w14:textId="77777777" w:rsidR="00D71C95" w:rsidRDefault="00FC6E0F">
      <w:pPr>
        <w:suppressAutoHyphens w:val="0"/>
        <w:ind w:firstLine="720"/>
        <w:jc w:val="both"/>
        <w:textAlignment w:val="auto"/>
      </w:pPr>
      <w:r>
        <w:rPr>
          <w:color w:val="auto"/>
          <w:sz w:val="24"/>
          <w:szCs w:val="24"/>
        </w:rPr>
        <w:t xml:space="preserve">Телефон: 011 3616 615,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0" w:history="1">
        <w:r>
          <w:rPr>
            <w:color w:val="0000FF"/>
            <w:sz w:val="24"/>
            <w:szCs w:val="24"/>
            <w:u w:val="single"/>
          </w:rPr>
          <w:t>dejan.matic</w:t>
        </w:r>
        <w:r>
          <w:rPr>
            <w:color w:val="0000FF"/>
            <w:sz w:val="24"/>
            <w:szCs w:val="24"/>
            <w:u w:val="single"/>
            <w:lang w:val="ru-RU"/>
          </w:rPr>
          <w:t>@</w:t>
        </w:r>
        <w:r>
          <w:rPr>
            <w:color w:val="0000FF"/>
            <w:sz w:val="24"/>
            <w:szCs w:val="24"/>
            <w:u w:val="single"/>
            <w:lang w:val="de-DE"/>
          </w:rPr>
          <w:t>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14:paraId="31C0AE71" w14:textId="77777777" w:rsidR="00D71C95" w:rsidRDefault="00D71C95">
      <w:pPr>
        <w:suppressAutoHyphens w:val="0"/>
        <w:ind w:firstLine="720"/>
        <w:jc w:val="both"/>
        <w:textAlignment w:val="auto"/>
        <w:rPr>
          <w:color w:val="auto"/>
          <w:sz w:val="24"/>
          <w:szCs w:val="24"/>
        </w:rPr>
      </w:pPr>
    </w:p>
    <w:p w14:paraId="47F0ECFB" w14:textId="77777777" w:rsidR="00D71C95" w:rsidRDefault="00FC6E0F">
      <w:pPr>
        <w:suppressAutoHyphens w:val="0"/>
        <w:ind w:firstLine="720"/>
        <w:jc w:val="both"/>
        <w:textAlignment w:val="auto"/>
      </w:pPr>
      <w:r>
        <w:rPr>
          <w:color w:val="auto"/>
          <w:sz w:val="24"/>
          <w:szCs w:val="24"/>
        </w:rPr>
        <w:t xml:space="preserve">Директор </w:t>
      </w:r>
      <w:r>
        <w:rPr>
          <w:color w:val="auto"/>
          <w:sz w:val="24"/>
          <w:szCs w:val="24"/>
          <w:lang w:val="ru-RU"/>
        </w:rPr>
        <w:t>Управе</w:t>
      </w:r>
      <w:r>
        <w:rPr>
          <w:color w:val="auto"/>
          <w:sz w:val="24"/>
          <w:szCs w:val="24"/>
        </w:rPr>
        <w:t xml:space="preserve"> има заменика, кога поставља Влада </w:t>
      </w:r>
      <w:r>
        <w:rPr>
          <w:color w:val="auto"/>
          <w:sz w:val="24"/>
          <w:szCs w:val="24"/>
          <w:lang w:val="ru-RU"/>
        </w:rPr>
        <w:t>у складу са законом</w:t>
      </w:r>
      <w:r>
        <w:rPr>
          <w:color w:val="auto"/>
          <w:sz w:val="24"/>
          <w:szCs w:val="24"/>
        </w:rPr>
        <w:t>.</w:t>
      </w:r>
    </w:p>
    <w:p w14:paraId="00C0416A" w14:textId="77777777" w:rsidR="00D71C95" w:rsidRDefault="00FC6E0F">
      <w:pPr>
        <w:suppressAutoHyphens w:val="0"/>
        <w:ind w:firstLine="720"/>
        <w:jc w:val="both"/>
        <w:textAlignment w:val="auto"/>
      </w:pPr>
      <w:r>
        <w:rPr>
          <w:b/>
          <w:color w:val="auto"/>
          <w:sz w:val="24"/>
          <w:szCs w:val="24"/>
          <w:u w:val="single"/>
        </w:rPr>
        <w:t xml:space="preserve">Заменик директора </w:t>
      </w:r>
      <w:r>
        <w:rPr>
          <w:b/>
          <w:color w:val="auto"/>
          <w:sz w:val="24"/>
          <w:szCs w:val="24"/>
          <w:u w:val="single"/>
          <w:lang w:val="ru-RU"/>
        </w:rPr>
        <w:t>Управе</w:t>
      </w:r>
      <w:r>
        <w:rPr>
          <w:color w:val="auto"/>
          <w:sz w:val="24"/>
          <w:szCs w:val="24"/>
        </w:rPr>
        <w:t xml:space="preserve"> помаже директору </w:t>
      </w:r>
      <w:r>
        <w:rPr>
          <w:color w:val="auto"/>
          <w:sz w:val="24"/>
          <w:szCs w:val="24"/>
          <w:lang w:val="ru-RU"/>
        </w:rPr>
        <w:t>Управе</w:t>
      </w:r>
      <w:r>
        <w:rPr>
          <w:color w:val="auto"/>
          <w:sz w:val="24"/>
          <w:szCs w:val="24"/>
        </w:rPr>
        <w:t xml:space="preserve"> у оквиру </w:t>
      </w:r>
      <w:r>
        <w:rPr>
          <w:color w:val="auto"/>
          <w:sz w:val="24"/>
          <w:szCs w:val="24"/>
        </w:rPr>
        <w:t>овлашћења која му он одреди и замењује га ако је он одсутан или спречен.</w:t>
      </w:r>
    </w:p>
    <w:p w14:paraId="6A9A2605" w14:textId="77777777" w:rsidR="00D71C95" w:rsidRDefault="00FC6E0F">
      <w:pPr>
        <w:suppressAutoHyphens w:val="0"/>
        <w:ind w:firstLine="720"/>
        <w:jc w:val="both"/>
        <w:textAlignment w:val="auto"/>
      </w:pPr>
      <w:r>
        <w:rPr>
          <w:color w:val="auto"/>
          <w:sz w:val="24"/>
          <w:szCs w:val="24"/>
        </w:rPr>
        <w:t xml:space="preserve">Заменик директора </w:t>
      </w:r>
      <w:r>
        <w:rPr>
          <w:color w:val="auto"/>
          <w:sz w:val="24"/>
          <w:szCs w:val="24"/>
          <w:lang w:val="ru-RU"/>
        </w:rPr>
        <w:t>Управе</w:t>
      </w:r>
      <w:r>
        <w:rPr>
          <w:color w:val="auto"/>
          <w:sz w:val="24"/>
          <w:szCs w:val="24"/>
        </w:rPr>
        <w:t xml:space="preserve"> је државни службеник на положају.</w:t>
      </w:r>
    </w:p>
    <w:p w14:paraId="36B17598" w14:textId="77777777" w:rsidR="00D71C95" w:rsidRDefault="00FC6E0F">
      <w:pPr>
        <w:suppressAutoHyphens w:val="0"/>
        <w:jc w:val="both"/>
        <w:textAlignment w:val="auto"/>
      </w:pPr>
      <w:r>
        <w:rPr>
          <w:color w:val="auto"/>
          <w:sz w:val="24"/>
          <w:szCs w:val="24"/>
        </w:rPr>
        <w:tab/>
        <w:t xml:space="preserve">Вршилац дужности заменикa директора Управе је </w:t>
      </w:r>
      <w:r>
        <w:rPr>
          <w:b/>
          <w:color w:val="auto"/>
          <w:sz w:val="24"/>
          <w:szCs w:val="24"/>
        </w:rPr>
        <w:t>Игор Николић.</w:t>
      </w:r>
    </w:p>
    <w:p w14:paraId="50F91D1D" w14:textId="77777777" w:rsidR="00D71C95" w:rsidRDefault="00FC6E0F">
      <w:pPr>
        <w:suppressAutoHyphens w:val="0"/>
        <w:ind w:firstLine="720"/>
        <w:jc w:val="both"/>
        <w:textAlignment w:val="auto"/>
      </w:pPr>
      <w:r>
        <w:rPr>
          <w:color w:val="auto"/>
          <w:sz w:val="24"/>
          <w:szCs w:val="24"/>
        </w:rPr>
        <w:t>Телефон: 011 3616</w:t>
      </w:r>
      <w:r>
        <w:rPr>
          <w:color w:val="auto"/>
          <w:sz w:val="24"/>
          <w:szCs w:val="24"/>
          <w:lang w:val="ru-RU"/>
        </w:rPr>
        <w:t>-</w:t>
      </w:r>
      <w:r>
        <w:rPr>
          <w:color w:val="auto"/>
          <w:sz w:val="24"/>
          <w:szCs w:val="24"/>
        </w:rPr>
        <w:t xml:space="preserve">517,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1" w:history="1">
        <w:r>
          <w:rPr>
            <w:color w:val="0000FF"/>
            <w:sz w:val="24"/>
            <w:szCs w:val="24"/>
            <w:u w:val="single"/>
            <w:lang w:val="de-DE"/>
          </w:rPr>
          <w:t>igor.nikolic@uzzpro.gov.rs</w:t>
        </w:r>
      </w:hyperlink>
    </w:p>
    <w:p w14:paraId="7FDEB3A7" w14:textId="77777777" w:rsidR="00D71C95" w:rsidRDefault="00D71C95">
      <w:pPr>
        <w:suppressAutoHyphens w:val="0"/>
        <w:ind w:firstLine="720"/>
        <w:jc w:val="both"/>
        <w:textAlignment w:val="auto"/>
        <w:rPr>
          <w:color w:val="auto"/>
          <w:sz w:val="24"/>
          <w:szCs w:val="24"/>
        </w:rPr>
      </w:pPr>
    </w:p>
    <w:p w14:paraId="1D9F10DF" w14:textId="77777777" w:rsidR="00D71C95" w:rsidRDefault="00FC6E0F">
      <w:pPr>
        <w:suppressAutoHyphens w:val="0"/>
        <w:ind w:firstLine="720"/>
        <w:jc w:val="both"/>
        <w:textAlignment w:val="auto"/>
      </w:pPr>
      <w:r>
        <w:rPr>
          <w:color w:val="auto"/>
          <w:sz w:val="24"/>
          <w:szCs w:val="24"/>
        </w:rPr>
        <w:t xml:space="preserve">Директор </w:t>
      </w:r>
      <w:r>
        <w:rPr>
          <w:color w:val="auto"/>
          <w:sz w:val="24"/>
          <w:szCs w:val="24"/>
          <w:lang w:val="ru-RU"/>
        </w:rPr>
        <w:t>Управе</w:t>
      </w:r>
      <w:r>
        <w:rPr>
          <w:color w:val="auto"/>
          <w:sz w:val="24"/>
          <w:szCs w:val="24"/>
        </w:rPr>
        <w:t xml:space="preserve"> има помоћнике, које поставља Влада </w:t>
      </w:r>
      <w:r>
        <w:rPr>
          <w:color w:val="auto"/>
          <w:sz w:val="24"/>
          <w:szCs w:val="24"/>
          <w:lang w:val="ru-RU"/>
        </w:rPr>
        <w:t>у складу са законом</w:t>
      </w:r>
      <w:r>
        <w:rPr>
          <w:color w:val="auto"/>
          <w:sz w:val="24"/>
          <w:szCs w:val="24"/>
        </w:rPr>
        <w:t>.</w:t>
      </w:r>
    </w:p>
    <w:p w14:paraId="7A56F095" w14:textId="77777777" w:rsidR="00D71C95" w:rsidRDefault="00FC6E0F">
      <w:pPr>
        <w:suppressAutoHyphens w:val="0"/>
        <w:ind w:firstLine="720"/>
        <w:jc w:val="both"/>
        <w:textAlignment w:val="auto"/>
      </w:pPr>
      <w:r>
        <w:rPr>
          <w:color w:val="auto"/>
          <w:sz w:val="24"/>
          <w:szCs w:val="24"/>
        </w:rPr>
        <w:t xml:space="preserve">Помоћник директора </w:t>
      </w:r>
      <w:r>
        <w:rPr>
          <w:color w:val="auto"/>
          <w:sz w:val="24"/>
          <w:szCs w:val="24"/>
          <w:lang w:val="ru-RU"/>
        </w:rPr>
        <w:t xml:space="preserve">Управе </w:t>
      </w:r>
      <w:r>
        <w:rPr>
          <w:color w:val="auto"/>
          <w:sz w:val="24"/>
          <w:szCs w:val="24"/>
        </w:rPr>
        <w:t>руководи сектором.</w:t>
      </w:r>
    </w:p>
    <w:p w14:paraId="74587F75" w14:textId="77777777" w:rsidR="00D71C95" w:rsidRDefault="00FC6E0F">
      <w:pPr>
        <w:suppressAutoHyphens w:val="0"/>
        <w:ind w:firstLine="720"/>
        <w:jc w:val="both"/>
        <w:textAlignment w:val="auto"/>
      </w:pPr>
      <w:r>
        <w:rPr>
          <w:color w:val="auto"/>
          <w:sz w:val="24"/>
          <w:szCs w:val="24"/>
        </w:rPr>
        <w:t xml:space="preserve">Помоћници директора </w:t>
      </w:r>
      <w:r>
        <w:rPr>
          <w:color w:val="auto"/>
          <w:sz w:val="24"/>
          <w:szCs w:val="24"/>
          <w:lang w:val="ru-RU"/>
        </w:rPr>
        <w:t>Управе</w:t>
      </w:r>
      <w:r>
        <w:rPr>
          <w:color w:val="auto"/>
          <w:sz w:val="24"/>
          <w:szCs w:val="24"/>
        </w:rPr>
        <w:t xml:space="preserve"> су државни службеници на положају.</w:t>
      </w:r>
    </w:p>
    <w:p w14:paraId="021EAB1C" w14:textId="77777777" w:rsidR="00D71C95" w:rsidRDefault="00D71C95">
      <w:pPr>
        <w:suppressAutoHyphens w:val="0"/>
        <w:ind w:firstLine="720"/>
        <w:jc w:val="both"/>
        <w:textAlignment w:val="auto"/>
        <w:rPr>
          <w:color w:val="auto"/>
          <w:sz w:val="24"/>
          <w:szCs w:val="24"/>
        </w:rPr>
      </w:pPr>
    </w:p>
    <w:p w14:paraId="6D971188" w14:textId="77777777" w:rsidR="00D71C95" w:rsidRDefault="00FC6E0F">
      <w:pPr>
        <w:tabs>
          <w:tab w:val="left" w:pos="1441"/>
        </w:tabs>
        <w:suppressAutoHyphens w:val="0"/>
        <w:jc w:val="both"/>
        <w:textAlignment w:val="auto"/>
      </w:pPr>
      <w:r>
        <w:rPr>
          <w:color w:val="auto"/>
          <w:sz w:val="24"/>
          <w:szCs w:val="24"/>
        </w:rPr>
        <w:t>помоћник директора</w:t>
      </w:r>
      <w:r>
        <w:rPr>
          <w:b/>
          <w:color w:val="auto"/>
          <w:sz w:val="24"/>
          <w:szCs w:val="24"/>
        </w:rPr>
        <w:t xml:space="preserve"> – </w:t>
      </w:r>
    </w:p>
    <w:p w14:paraId="57888FBC" w14:textId="77777777" w:rsidR="00D71C95" w:rsidRDefault="00FC6E0F">
      <w:pPr>
        <w:tabs>
          <w:tab w:val="left" w:pos="1441"/>
        </w:tabs>
        <w:suppressAutoHyphens w:val="0"/>
        <w:jc w:val="both"/>
        <w:textAlignment w:val="auto"/>
      </w:pPr>
      <w:r>
        <w:rPr>
          <w:color w:val="auto"/>
          <w:sz w:val="24"/>
          <w:szCs w:val="24"/>
        </w:rPr>
        <w:t xml:space="preserve">Телефон: 011 3622-091 ,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 xml:space="preserve">: </w:t>
      </w:r>
    </w:p>
    <w:p w14:paraId="2CFEFD7C" w14:textId="77777777" w:rsidR="00D71C95" w:rsidRDefault="00FC6E0F">
      <w:pPr>
        <w:tabs>
          <w:tab w:val="left" w:pos="1441"/>
        </w:tabs>
        <w:suppressAutoHyphens w:val="0"/>
        <w:jc w:val="both"/>
        <w:textAlignment w:val="auto"/>
      </w:pPr>
      <w:r>
        <w:rPr>
          <w:color w:val="auto"/>
          <w:sz w:val="24"/>
          <w:szCs w:val="24"/>
        </w:rPr>
        <w:t>помоћник директора</w:t>
      </w:r>
      <w:r>
        <w:rPr>
          <w:b/>
          <w:color w:val="auto"/>
          <w:sz w:val="24"/>
          <w:szCs w:val="24"/>
        </w:rPr>
        <w:t xml:space="preserve"> – Ана Пантелић</w:t>
      </w:r>
    </w:p>
    <w:p w14:paraId="4D4F3DE3" w14:textId="77777777" w:rsidR="00D71C95" w:rsidRDefault="00FC6E0F">
      <w:pPr>
        <w:tabs>
          <w:tab w:val="left" w:pos="1441"/>
        </w:tabs>
        <w:suppressAutoHyphens w:val="0"/>
        <w:jc w:val="both"/>
        <w:textAlignment w:val="auto"/>
      </w:pPr>
      <w:r>
        <w:rPr>
          <w:color w:val="auto"/>
          <w:sz w:val="24"/>
          <w:szCs w:val="24"/>
        </w:rPr>
        <w:t xml:space="preserve">Телефон: 011 3611-298,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2" w:history="1">
        <w:r>
          <w:rPr>
            <w:color w:val="0000FF"/>
            <w:sz w:val="24"/>
            <w:szCs w:val="24"/>
            <w:u w:val="single"/>
          </w:rPr>
          <w:t>ana</w:t>
        </w:r>
        <w:r>
          <w:rPr>
            <w:color w:val="0000FF"/>
            <w:sz w:val="24"/>
            <w:szCs w:val="24"/>
            <w:u w:val="single"/>
            <w:lang w:val="ru-RU"/>
          </w:rPr>
          <w:t>.</w:t>
        </w:r>
        <w:r>
          <w:rPr>
            <w:color w:val="0000FF"/>
            <w:sz w:val="24"/>
            <w:szCs w:val="24"/>
            <w:u w:val="single"/>
          </w:rPr>
          <w:t>panteli</w:t>
        </w:r>
        <w:r>
          <w:rPr>
            <w:color w:val="0000FF"/>
            <w:sz w:val="24"/>
            <w:szCs w:val="24"/>
            <w:u w:val="single"/>
            <w:lang w:val="de-DE"/>
          </w:rPr>
          <w:t>c</w:t>
        </w:r>
        <w:r>
          <w:rPr>
            <w:color w:val="0000FF"/>
            <w:sz w:val="24"/>
            <w:szCs w:val="24"/>
            <w:u w:val="single"/>
            <w:lang w:val="ru-RU"/>
          </w:rPr>
          <w:t>@</w:t>
        </w:r>
        <w:r>
          <w:rPr>
            <w:color w:val="0000FF"/>
            <w:sz w:val="24"/>
            <w:szCs w:val="24"/>
            <w:u w:val="single"/>
            <w:lang w:val="de-DE"/>
          </w:rPr>
          <w:t>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14:paraId="7405FE03" w14:textId="77777777" w:rsidR="00D71C95" w:rsidRDefault="00FC6E0F">
      <w:pPr>
        <w:tabs>
          <w:tab w:val="left" w:pos="1441"/>
        </w:tabs>
        <w:suppressAutoHyphens w:val="0"/>
        <w:jc w:val="both"/>
        <w:textAlignment w:val="auto"/>
      </w:pPr>
      <w:r>
        <w:rPr>
          <w:color w:val="auto"/>
          <w:sz w:val="24"/>
          <w:szCs w:val="24"/>
        </w:rPr>
        <w:t>помоћник директора</w:t>
      </w:r>
      <w:r>
        <w:rPr>
          <w:b/>
          <w:color w:val="auto"/>
          <w:sz w:val="24"/>
          <w:szCs w:val="24"/>
        </w:rPr>
        <w:t xml:space="preserve"> – Милан Крстић</w:t>
      </w:r>
    </w:p>
    <w:p w14:paraId="24EE9D0C" w14:textId="77777777" w:rsidR="00D71C95" w:rsidRDefault="00FC6E0F">
      <w:pPr>
        <w:tabs>
          <w:tab w:val="left" w:pos="1441"/>
        </w:tabs>
        <w:suppressAutoHyphens w:val="0"/>
        <w:jc w:val="both"/>
        <w:textAlignment w:val="auto"/>
      </w:pPr>
      <w:r>
        <w:rPr>
          <w:color w:val="auto"/>
          <w:sz w:val="24"/>
          <w:szCs w:val="24"/>
        </w:rPr>
        <w:t>Телефон: 011 3611</w:t>
      </w:r>
      <w:r>
        <w:rPr>
          <w:color w:val="auto"/>
          <w:sz w:val="24"/>
          <w:szCs w:val="24"/>
          <w:lang w:val="ru-RU"/>
        </w:rPr>
        <w:t>-</w:t>
      </w:r>
      <w:r>
        <w:rPr>
          <w:color w:val="auto"/>
          <w:sz w:val="24"/>
          <w:szCs w:val="24"/>
        </w:rPr>
        <w:t xml:space="preserve">298,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3" w:history="1">
        <w:r>
          <w:rPr>
            <w:color w:val="0000FF"/>
            <w:sz w:val="24"/>
            <w:szCs w:val="24"/>
            <w:u w:val="single"/>
            <w:lang w:val="de-DE"/>
          </w:rPr>
          <w:t>milan.kr</w:t>
        </w:r>
        <w:r>
          <w:rPr>
            <w:color w:val="0000FF"/>
            <w:sz w:val="24"/>
            <w:szCs w:val="24"/>
            <w:u w:val="single"/>
          </w:rPr>
          <w:t>st</w:t>
        </w:r>
        <w:r>
          <w:rPr>
            <w:color w:val="0000FF"/>
            <w:sz w:val="24"/>
            <w:szCs w:val="24"/>
            <w:u w:val="single"/>
            <w:lang w:val="de-DE"/>
          </w:rPr>
          <w:t>ic@uzzpro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14:paraId="710B94D2" w14:textId="77777777" w:rsidR="00D71C95" w:rsidRDefault="00FC6E0F">
      <w:pPr>
        <w:tabs>
          <w:tab w:val="left" w:pos="1441"/>
        </w:tabs>
        <w:suppressAutoHyphens w:val="0"/>
        <w:jc w:val="both"/>
        <w:textAlignment w:val="auto"/>
      </w:pPr>
      <w:r>
        <w:rPr>
          <w:color w:val="auto"/>
          <w:sz w:val="24"/>
          <w:szCs w:val="24"/>
        </w:rPr>
        <w:t>в.д. помоћника директора –</w:t>
      </w:r>
      <w:r>
        <w:rPr>
          <w:b/>
          <w:color w:val="auto"/>
          <w:sz w:val="24"/>
          <w:szCs w:val="24"/>
        </w:rPr>
        <w:t xml:space="preserve"> </w:t>
      </w:r>
    </w:p>
    <w:p w14:paraId="645936B8" w14:textId="77777777" w:rsidR="00D71C95" w:rsidRDefault="00FC6E0F">
      <w:pPr>
        <w:tabs>
          <w:tab w:val="left" w:pos="1441"/>
        </w:tabs>
        <w:suppressAutoHyphens w:val="0"/>
        <w:jc w:val="both"/>
        <w:textAlignment w:val="auto"/>
      </w:pPr>
      <w:r>
        <w:rPr>
          <w:color w:val="auto"/>
          <w:sz w:val="24"/>
          <w:szCs w:val="24"/>
        </w:rPr>
        <w:t>Телефон: 011 3616</w:t>
      </w:r>
      <w:r>
        <w:rPr>
          <w:color w:val="auto"/>
          <w:sz w:val="24"/>
          <w:szCs w:val="24"/>
          <w:lang w:val="ru-RU"/>
        </w:rPr>
        <w:t>-</w:t>
      </w:r>
      <w:r>
        <w:rPr>
          <w:color w:val="auto"/>
          <w:sz w:val="24"/>
          <w:szCs w:val="24"/>
        </w:rPr>
        <w:t xml:space="preserve">619,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 xml:space="preserve">: </w:t>
      </w:r>
      <w:r>
        <w:rPr>
          <w:color w:val="auto"/>
          <w:sz w:val="24"/>
          <w:szCs w:val="24"/>
          <w:lang w:val="ru-RU"/>
        </w:rPr>
        <w:t xml:space="preserve"> </w:t>
      </w:r>
    </w:p>
    <w:p w14:paraId="4D95298D" w14:textId="77777777" w:rsidR="00D71C95" w:rsidRDefault="00FC6E0F">
      <w:pPr>
        <w:tabs>
          <w:tab w:val="left" w:pos="1441"/>
        </w:tabs>
        <w:suppressAutoHyphens w:val="0"/>
        <w:jc w:val="both"/>
        <w:textAlignment w:val="auto"/>
      </w:pPr>
      <w:r>
        <w:rPr>
          <w:color w:val="auto"/>
          <w:sz w:val="24"/>
          <w:szCs w:val="24"/>
        </w:rPr>
        <w:t>в.д. помоћника директора –</w:t>
      </w:r>
      <w:r>
        <w:rPr>
          <w:b/>
          <w:color w:val="auto"/>
          <w:sz w:val="24"/>
          <w:szCs w:val="24"/>
        </w:rPr>
        <w:t xml:space="preserve">  Оливера Дурлевић</w:t>
      </w:r>
    </w:p>
    <w:p w14:paraId="6E67F7F6" w14:textId="77777777" w:rsidR="00D71C95" w:rsidRDefault="00FC6E0F">
      <w:pPr>
        <w:tabs>
          <w:tab w:val="left" w:pos="1441"/>
        </w:tabs>
        <w:suppressAutoHyphens w:val="0"/>
        <w:jc w:val="both"/>
        <w:textAlignment w:val="auto"/>
      </w:pPr>
      <w:r>
        <w:rPr>
          <w:color w:val="auto"/>
          <w:sz w:val="24"/>
          <w:szCs w:val="24"/>
        </w:rPr>
        <w:t>Телефон: 011 3611</w:t>
      </w:r>
      <w:r>
        <w:rPr>
          <w:color w:val="auto"/>
          <w:sz w:val="24"/>
          <w:szCs w:val="24"/>
          <w:lang w:val="ru-RU"/>
        </w:rPr>
        <w:t>-</w:t>
      </w:r>
      <w:r>
        <w:rPr>
          <w:color w:val="auto"/>
          <w:sz w:val="24"/>
          <w:szCs w:val="24"/>
        </w:rPr>
        <w:t xml:space="preserve">726,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r>
        <w:rPr>
          <w:color w:val="0000FF"/>
          <w:sz w:val="24"/>
          <w:szCs w:val="24"/>
          <w:u w:val="single"/>
          <w:lang w:val="de-DE"/>
        </w:rPr>
        <w:t>olivera.durlevic@uzzpro.gov.rs</w:t>
      </w:r>
    </w:p>
    <w:p w14:paraId="25A08E3B" w14:textId="77777777" w:rsidR="00D71C95" w:rsidRDefault="00FC6E0F">
      <w:pPr>
        <w:tabs>
          <w:tab w:val="left" w:pos="1441"/>
        </w:tabs>
        <w:suppressAutoHyphens w:val="0"/>
        <w:jc w:val="both"/>
        <w:textAlignment w:val="auto"/>
      </w:pPr>
      <w:r>
        <w:rPr>
          <w:color w:val="auto"/>
          <w:sz w:val="24"/>
          <w:szCs w:val="24"/>
        </w:rPr>
        <w:t xml:space="preserve">в.д. помоћника директора – </w:t>
      </w:r>
      <w:r>
        <w:rPr>
          <w:b/>
          <w:color w:val="auto"/>
          <w:sz w:val="24"/>
          <w:szCs w:val="24"/>
        </w:rPr>
        <w:t xml:space="preserve">Дејан Закић </w:t>
      </w:r>
    </w:p>
    <w:p w14:paraId="1B7D3CA3" w14:textId="77777777" w:rsidR="00D71C95" w:rsidRDefault="00FC6E0F">
      <w:pPr>
        <w:tabs>
          <w:tab w:val="left" w:pos="1441"/>
        </w:tabs>
        <w:suppressAutoHyphens w:val="0"/>
        <w:jc w:val="both"/>
        <w:textAlignment w:val="auto"/>
      </w:pPr>
      <w:r>
        <w:rPr>
          <w:color w:val="auto"/>
          <w:sz w:val="24"/>
          <w:szCs w:val="24"/>
        </w:rPr>
        <w:t>Телефон: 011 3614</w:t>
      </w:r>
      <w:r>
        <w:rPr>
          <w:color w:val="auto"/>
          <w:sz w:val="24"/>
          <w:szCs w:val="24"/>
          <w:lang w:val="ru-RU"/>
        </w:rPr>
        <w:t>-</w:t>
      </w:r>
      <w:r>
        <w:rPr>
          <w:color w:val="auto"/>
          <w:sz w:val="24"/>
          <w:szCs w:val="24"/>
        </w:rPr>
        <w:t xml:space="preserve">860,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r>
        <w:rPr>
          <w:color w:val="0000FF"/>
          <w:sz w:val="24"/>
          <w:szCs w:val="24"/>
          <w:u w:val="single"/>
          <w:lang w:val="de-DE"/>
        </w:rPr>
        <w:t>dejan.zakic@uzzpro.gov.rs</w:t>
      </w:r>
    </w:p>
    <w:p w14:paraId="2E8BEC78" w14:textId="77777777" w:rsidR="00D71C95" w:rsidRDefault="00FC6E0F">
      <w:pPr>
        <w:tabs>
          <w:tab w:val="left" w:pos="1441"/>
        </w:tabs>
        <w:suppressAutoHyphens w:val="0"/>
        <w:jc w:val="both"/>
        <w:textAlignment w:val="auto"/>
      </w:pPr>
      <w:r>
        <w:rPr>
          <w:color w:val="auto"/>
          <w:sz w:val="24"/>
          <w:szCs w:val="24"/>
        </w:rPr>
        <w:t>помоћник директора –</w:t>
      </w:r>
      <w:r>
        <w:rPr>
          <w:b/>
          <w:color w:val="auto"/>
          <w:sz w:val="24"/>
          <w:szCs w:val="24"/>
        </w:rPr>
        <w:t xml:space="preserve"> мр Александра Савовић</w:t>
      </w:r>
    </w:p>
    <w:p w14:paraId="48FB745C" w14:textId="77777777" w:rsidR="00D71C95" w:rsidRDefault="00FC6E0F">
      <w:pPr>
        <w:widowControl w:val="0"/>
        <w:tabs>
          <w:tab w:val="left" w:pos="1441"/>
        </w:tabs>
        <w:suppressAutoHyphens w:val="0"/>
        <w:spacing w:line="240" w:lineRule="atLeast"/>
        <w:jc w:val="both"/>
        <w:textAlignment w:val="auto"/>
      </w:pPr>
      <w:r>
        <w:rPr>
          <w:color w:val="auto"/>
          <w:sz w:val="24"/>
          <w:szCs w:val="24"/>
        </w:rPr>
        <w:t xml:space="preserve">Телефон: 011 3615-026,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 xml:space="preserve">: </w:t>
      </w:r>
      <w:hyperlink r:id="rId34" w:history="1">
        <w:r>
          <w:rPr>
            <w:color w:val="0000FF"/>
            <w:sz w:val="24"/>
            <w:szCs w:val="24"/>
            <w:u w:val="single"/>
            <w:lang w:val="de-DE"/>
          </w:rPr>
          <w:t>aleksandra</w:t>
        </w:r>
        <w:r>
          <w:rPr>
            <w:color w:val="0000FF"/>
            <w:sz w:val="24"/>
            <w:szCs w:val="24"/>
            <w:u w:val="single"/>
            <w:lang w:val="ru-RU"/>
          </w:rPr>
          <w:t>.</w:t>
        </w:r>
        <w:r>
          <w:rPr>
            <w:color w:val="0000FF"/>
            <w:sz w:val="24"/>
            <w:szCs w:val="24"/>
            <w:u w:val="single"/>
            <w:lang w:val="de-DE"/>
          </w:rPr>
          <w:t>savovic</w:t>
        </w:r>
        <w:r>
          <w:rPr>
            <w:color w:val="0000FF"/>
            <w:sz w:val="24"/>
            <w:szCs w:val="24"/>
            <w:u w:val="single"/>
            <w:lang w:val="ru-RU"/>
          </w:rPr>
          <w:t>@</w:t>
        </w:r>
        <w:r>
          <w:rPr>
            <w:color w:val="0000FF"/>
            <w:sz w:val="24"/>
            <w:szCs w:val="24"/>
            <w:u w:val="single"/>
            <w:lang w:val="de-DE"/>
          </w:rPr>
          <w:t>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14:paraId="71ABD32C" w14:textId="77777777" w:rsidR="00D71C95" w:rsidRDefault="00D71C95">
      <w:pPr>
        <w:suppressAutoHyphens w:val="0"/>
        <w:textAlignment w:val="auto"/>
        <w:rPr>
          <w:color w:val="auto"/>
          <w:sz w:val="24"/>
          <w:szCs w:val="24"/>
        </w:rPr>
      </w:pPr>
    </w:p>
    <w:p w14:paraId="67D13272" w14:textId="77777777" w:rsidR="00D71C95" w:rsidRDefault="00D71C95">
      <w:pPr>
        <w:tabs>
          <w:tab w:val="left" w:pos="720"/>
        </w:tabs>
        <w:jc w:val="center"/>
        <w:rPr>
          <w:sz w:val="24"/>
          <w:szCs w:val="24"/>
        </w:rPr>
      </w:pPr>
    </w:p>
    <w:p w14:paraId="5F893C2B" w14:textId="77777777" w:rsidR="00D71C95" w:rsidRDefault="00FC6E0F">
      <w:pPr>
        <w:jc w:val="center"/>
        <w:rPr>
          <w:b/>
          <w:sz w:val="24"/>
          <w:szCs w:val="24"/>
        </w:rPr>
      </w:pPr>
      <w:r>
        <w:rPr>
          <w:b/>
          <w:sz w:val="24"/>
          <w:szCs w:val="24"/>
        </w:rPr>
        <w:t>4. ОПИС ПРАВИЛА У ВЕЗИ СА ЈАВНОШЋУ РАДА</w:t>
      </w:r>
      <w:bookmarkEnd w:id="3"/>
      <w:bookmarkEnd w:id="4"/>
    </w:p>
    <w:p w14:paraId="2ED62805" w14:textId="77777777" w:rsidR="00D71C95" w:rsidRDefault="00D71C95">
      <w:pPr>
        <w:jc w:val="both"/>
        <w:rPr>
          <w:sz w:val="24"/>
          <w:szCs w:val="24"/>
        </w:rPr>
      </w:pPr>
    </w:p>
    <w:p w14:paraId="68CA1EF5" w14:textId="77777777" w:rsidR="00D71C95" w:rsidRDefault="00FC6E0F">
      <w:pPr>
        <w:jc w:val="both"/>
        <w:rPr>
          <w:sz w:val="24"/>
          <w:szCs w:val="24"/>
        </w:rPr>
      </w:pPr>
      <w:r>
        <w:rPr>
          <w:sz w:val="24"/>
          <w:szCs w:val="24"/>
        </w:rPr>
        <w:tab/>
        <w:t xml:space="preserve">Управа, у свом раду, остварује јавност рада применом одредаба члана 11. и чл. 76 - 83. Закона о државној управи („Службени гласник РС“, бр. 79/05, 101/07 и 95/10), као и </w:t>
      </w:r>
      <w:r>
        <w:rPr>
          <w:sz w:val="24"/>
          <w:szCs w:val="24"/>
        </w:rPr>
        <w:t>применом Закона о слободном приступу информацијама од јавног значаја („Службени гласник РС“, бр. 120/04, 54/07, 104/09 и 36/10).</w:t>
      </w:r>
    </w:p>
    <w:p w14:paraId="2D12805C" w14:textId="77777777" w:rsidR="00D71C95" w:rsidRDefault="00FC6E0F">
      <w:pPr>
        <w:tabs>
          <w:tab w:val="left" w:pos="720"/>
        </w:tabs>
        <w:jc w:val="both"/>
      </w:pPr>
      <w:r>
        <w:rPr>
          <w:sz w:val="24"/>
          <w:szCs w:val="24"/>
        </w:rPr>
        <w:tab/>
        <w:t xml:space="preserve">Рад Управе је јаван. Све информације којима Упра располаже, а које су настале у раду или у вези са радом Управе, </w:t>
      </w:r>
      <w:r>
        <w:rPr>
          <w:sz w:val="24"/>
          <w:szCs w:val="24"/>
          <w:lang w:val="ru-RU"/>
        </w:rPr>
        <w:t>доступне су ј</w:t>
      </w:r>
      <w:r>
        <w:rPr>
          <w:sz w:val="24"/>
          <w:szCs w:val="24"/>
          <w:lang w:val="ru-RU"/>
        </w:rPr>
        <w:t>авности без ограничења, са изузетком оних података којима се приступ може ограничити</w:t>
      </w:r>
      <w:r>
        <w:rPr>
          <w:sz w:val="24"/>
          <w:szCs w:val="24"/>
        </w:rPr>
        <w:t>, а у складу са Законом о слободном приступу информацијама од јавног значаја („Службени гласник РС“ број: 120/04, 54/07, 104/09 и 36/10), Законом о заштити података о лично</w:t>
      </w:r>
      <w:r>
        <w:rPr>
          <w:sz w:val="24"/>
          <w:szCs w:val="24"/>
        </w:rPr>
        <w:t>сти („Службени гласник РС“ број: 87/18), Законом о тајности података („Службени гласник РС“ број: 104/09) и другим прописима који регулишу ову материју.</w:t>
      </w:r>
    </w:p>
    <w:p w14:paraId="39D31DB8" w14:textId="77777777" w:rsidR="00D71C95" w:rsidRDefault="00D71C95">
      <w:pPr>
        <w:tabs>
          <w:tab w:val="left" w:pos="720"/>
        </w:tabs>
        <w:jc w:val="both"/>
        <w:rPr>
          <w:sz w:val="24"/>
          <w:szCs w:val="24"/>
        </w:rPr>
      </w:pPr>
    </w:p>
    <w:p w14:paraId="7327DC94" w14:textId="77777777" w:rsidR="00D71C95" w:rsidRDefault="00FC6E0F">
      <w:pPr>
        <w:tabs>
          <w:tab w:val="left" w:pos="720"/>
        </w:tabs>
        <w:jc w:val="both"/>
      </w:pPr>
      <w:hyperlink r:id="rId35" w:history="1">
        <w:r>
          <w:rPr>
            <w:rStyle w:val="Hyperlink"/>
            <w:sz w:val="24"/>
            <w:szCs w:val="24"/>
          </w:rPr>
          <w:t>Наведене прописе можете наћи у Бази прописа</w:t>
        </w:r>
      </w:hyperlink>
    </w:p>
    <w:p w14:paraId="5B461792" w14:textId="77777777" w:rsidR="00D71C95" w:rsidRDefault="00D71C95">
      <w:pPr>
        <w:tabs>
          <w:tab w:val="left" w:pos="720"/>
        </w:tabs>
        <w:jc w:val="both"/>
        <w:rPr>
          <w:sz w:val="24"/>
          <w:szCs w:val="24"/>
          <w:lang w:val="ru-RU"/>
        </w:rPr>
      </w:pPr>
    </w:p>
    <w:p w14:paraId="2B0314FB" w14:textId="77777777" w:rsidR="00D71C95" w:rsidRDefault="00D71C95">
      <w:pPr>
        <w:jc w:val="both"/>
        <w:rPr>
          <w:sz w:val="24"/>
          <w:szCs w:val="24"/>
        </w:rPr>
      </w:pPr>
    </w:p>
    <w:p w14:paraId="3048ABF7" w14:textId="77777777" w:rsidR="00D71C95" w:rsidRDefault="00FC6E0F">
      <w:pPr>
        <w:ind w:firstLine="720"/>
        <w:jc w:val="both"/>
        <w:rPr>
          <w:sz w:val="24"/>
          <w:szCs w:val="24"/>
        </w:rPr>
      </w:pPr>
      <w:r>
        <w:rPr>
          <w:sz w:val="24"/>
          <w:szCs w:val="24"/>
        </w:rPr>
        <w:t>Порески идентификациони број Управе (ПИБ) је 102199617.</w:t>
      </w:r>
    </w:p>
    <w:p w14:paraId="6EF9E0D8" w14:textId="77777777" w:rsidR="00D71C95" w:rsidRDefault="00FC6E0F">
      <w:pPr>
        <w:ind w:firstLine="720"/>
        <w:jc w:val="both"/>
        <w:rPr>
          <w:sz w:val="24"/>
          <w:szCs w:val="24"/>
        </w:rPr>
      </w:pPr>
      <w:r>
        <w:rPr>
          <w:sz w:val="24"/>
          <w:szCs w:val="24"/>
        </w:rPr>
        <w:t>Радно време Управе (све организационе јединице) је од 07:30 до 15:30 часова. Субота и недеља су нерадни дани.</w:t>
      </w:r>
    </w:p>
    <w:p w14:paraId="0333AE91" w14:textId="77777777" w:rsidR="00D71C95" w:rsidRDefault="00FC6E0F">
      <w:pPr>
        <w:ind w:firstLine="720"/>
        <w:jc w:val="both"/>
      </w:pPr>
      <w:r>
        <w:rPr>
          <w:sz w:val="24"/>
          <w:szCs w:val="24"/>
        </w:rPr>
        <w:t xml:space="preserve">Website: </w:t>
      </w:r>
      <w:hyperlink r:id="rId36" w:history="1">
        <w:r>
          <w:rPr>
            <w:rStyle w:val="Hyperlink"/>
            <w:sz w:val="24"/>
            <w:szCs w:val="24"/>
          </w:rPr>
          <w:t>www</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p>
    <w:p w14:paraId="70BC99F5" w14:textId="77777777" w:rsidR="00D71C95" w:rsidRDefault="00FC6E0F">
      <w:pPr>
        <w:ind w:firstLine="720"/>
        <w:jc w:val="both"/>
        <w:rPr>
          <w:sz w:val="24"/>
          <w:szCs w:val="24"/>
        </w:rPr>
      </w:pPr>
      <w:r>
        <w:rPr>
          <w:sz w:val="24"/>
          <w:szCs w:val="24"/>
        </w:rPr>
        <w:t>Адреса Управе: ул. Не</w:t>
      </w:r>
      <w:r>
        <w:rPr>
          <w:sz w:val="24"/>
          <w:szCs w:val="24"/>
        </w:rPr>
        <w:t>мањина 22-26, Београд</w:t>
      </w:r>
    </w:p>
    <w:p w14:paraId="0E6B4F6F" w14:textId="77777777" w:rsidR="00D71C95" w:rsidRDefault="00FC6E0F">
      <w:pPr>
        <w:ind w:firstLine="720"/>
        <w:jc w:val="both"/>
        <w:rPr>
          <w:sz w:val="24"/>
          <w:szCs w:val="24"/>
        </w:rPr>
      </w:pPr>
      <w:r>
        <w:rPr>
          <w:sz w:val="24"/>
          <w:szCs w:val="24"/>
        </w:rPr>
        <w:t>Телефон: 011/3616-615</w:t>
      </w:r>
    </w:p>
    <w:p w14:paraId="45D31071" w14:textId="77777777" w:rsidR="00D71C95" w:rsidRDefault="00FC6E0F">
      <w:pPr>
        <w:ind w:firstLine="720"/>
        <w:jc w:val="both"/>
        <w:rPr>
          <w:sz w:val="24"/>
          <w:szCs w:val="24"/>
        </w:rPr>
      </w:pPr>
      <w:r>
        <w:rPr>
          <w:sz w:val="24"/>
          <w:szCs w:val="24"/>
        </w:rPr>
        <w:t>Факс: 011/3616-615</w:t>
      </w:r>
    </w:p>
    <w:p w14:paraId="4D2AA4F4" w14:textId="77777777" w:rsidR="00D71C95" w:rsidRDefault="00FC6E0F">
      <w:pPr>
        <w:ind w:firstLine="720"/>
        <w:jc w:val="both"/>
      </w:pPr>
      <w:r>
        <w:rPr>
          <w:sz w:val="24"/>
          <w:szCs w:val="24"/>
        </w:rPr>
        <w:t>Е</w:t>
      </w:r>
      <w:r>
        <w:rPr>
          <w:sz w:val="24"/>
          <w:szCs w:val="24"/>
          <w:lang w:val="ru-RU"/>
        </w:rPr>
        <w:t>-</w:t>
      </w:r>
      <w:r>
        <w:rPr>
          <w:sz w:val="24"/>
          <w:szCs w:val="24"/>
          <w:lang w:val="fr-FR"/>
        </w:rPr>
        <w:t>mail</w:t>
      </w:r>
      <w:r>
        <w:rPr>
          <w:sz w:val="24"/>
          <w:szCs w:val="24"/>
        </w:rPr>
        <w:t xml:space="preserve">: </w:t>
      </w:r>
      <w:hyperlink r:id="rId37" w:history="1">
        <w:r>
          <w:rPr>
            <w:rStyle w:val="Hyperlink"/>
            <w:sz w:val="24"/>
            <w:szCs w:val="24"/>
            <w:lang w:val="fr-FR"/>
          </w:rPr>
          <w:t>kabinet</w:t>
        </w:r>
        <w:r>
          <w:rPr>
            <w:rStyle w:val="Hyperlink"/>
            <w:sz w:val="24"/>
            <w:szCs w:val="24"/>
            <w:lang w:val="ru-RU"/>
          </w:rPr>
          <w:t>@</w:t>
        </w:r>
        <w:r>
          <w:rPr>
            <w:rStyle w:val="Hyperlink"/>
            <w:sz w:val="24"/>
            <w:szCs w:val="24"/>
            <w:lang w:val="fr-FR"/>
          </w:rPr>
          <w:t>uzzpro</w:t>
        </w:r>
        <w:r>
          <w:rPr>
            <w:rStyle w:val="Hyperlink"/>
            <w:sz w:val="24"/>
            <w:szCs w:val="24"/>
            <w:lang w:val="ru-RU"/>
          </w:rPr>
          <w:t>.</w:t>
        </w:r>
        <w:r>
          <w:rPr>
            <w:rStyle w:val="Hyperlink"/>
            <w:sz w:val="24"/>
            <w:szCs w:val="24"/>
            <w:lang w:val="fr-FR"/>
          </w:rPr>
          <w:t>gov</w:t>
        </w:r>
        <w:r>
          <w:rPr>
            <w:rStyle w:val="Hyperlink"/>
            <w:sz w:val="24"/>
            <w:szCs w:val="24"/>
            <w:lang w:val="ru-RU"/>
          </w:rPr>
          <w:t>.</w:t>
        </w:r>
        <w:r>
          <w:rPr>
            <w:rStyle w:val="Hyperlink"/>
            <w:sz w:val="24"/>
            <w:szCs w:val="24"/>
            <w:lang w:val="fr-FR"/>
          </w:rPr>
          <w:t>rs</w:t>
        </w:r>
      </w:hyperlink>
    </w:p>
    <w:p w14:paraId="7806FFAD" w14:textId="77777777" w:rsidR="00D71C95" w:rsidRDefault="00FC6E0F">
      <w:pPr>
        <w:ind w:firstLine="720"/>
        <w:jc w:val="both"/>
        <w:rPr>
          <w:sz w:val="24"/>
          <w:szCs w:val="24"/>
        </w:rPr>
      </w:pPr>
      <w:r>
        <w:rPr>
          <w:sz w:val="24"/>
          <w:szCs w:val="24"/>
        </w:rPr>
        <w:t xml:space="preserve">Информације о адресама и контакт телефонима организационих јединица Управе наведене су у поглављу 3. Информатора. </w:t>
      </w:r>
    </w:p>
    <w:p w14:paraId="3F8B8449" w14:textId="77777777" w:rsidR="00D71C95" w:rsidRDefault="00D71C95">
      <w:pPr>
        <w:ind w:firstLine="720"/>
        <w:jc w:val="both"/>
        <w:rPr>
          <w:sz w:val="24"/>
          <w:szCs w:val="24"/>
        </w:rPr>
      </w:pPr>
    </w:p>
    <w:p w14:paraId="665EC8D9" w14:textId="77777777" w:rsidR="00D71C95" w:rsidRDefault="00FC6E0F">
      <w:pPr>
        <w:ind w:firstLine="720"/>
        <w:jc w:val="both"/>
        <w:rPr>
          <w:sz w:val="24"/>
          <w:szCs w:val="24"/>
        </w:rPr>
      </w:pPr>
      <w:r>
        <w:rPr>
          <w:sz w:val="24"/>
          <w:szCs w:val="24"/>
        </w:rPr>
        <w:t>Д</w:t>
      </w:r>
      <w:r>
        <w:rPr>
          <w:sz w:val="24"/>
          <w:szCs w:val="24"/>
        </w:rPr>
        <w:t>ржавни службеници овлашћени за поступање по захтевима за приступ информацијама од јавног значаја су:</w:t>
      </w:r>
    </w:p>
    <w:p w14:paraId="5D4C0EFD" w14:textId="77777777" w:rsidR="00D71C95" w:rsidRDefault="00FC6E0F">
      <w:pPr>
        <w:ind w:firstLine="720"/>
        <w:jc w:val="both"/>
      </w:pPr>
      <w:r>
        <w:rPr>
          <w:sz w:val="24"/>
          <w:szCs w:val="24"/>
        </w:rPr>
        <w:t>Марија Бошковић</w:t>
      </w:r>
      <w:r>
        <w:rPr>
          <w:sz w:val="24"/>
          <w:szCs w:val="24"/>
          <w:lang w:val="ru-RU"/>
        </w:rPr>
        <w:t xml:space="preserve"> </w:t>
      </w:r>
      <w:r>
        <w:rPr>
          <w:sz w:val="24"/>
          <w:szCs w:val="24"/>
        </w:rPr>
        <w:t>шеф</w:t>
      </w:r>
      <w:r>
        <w:rPr>
          <w:sz w:val="24"/>
          <w:szCs w:val="24"/>
          <w:lang w:val="ru-RU"/>
        </w:rPr>
        <w:t xml:space="preserve"> Од</w:t>
      </w:r>
      <w:r>
        <w:rPr>
          <w:sz w:val="24"/>
          <w:szCs w:val="24"/>
        </w:rPr>
        <w:t>сека</w:t>
      </w:r>
      <w:r>
        <w:rPr>
          <w:sz w:val="24"/>
          <w:szCs w:val="24"/>
          <w:lang w:val="ru-RU"/>
        </w:rPr>
        <w:t xml:space="preserve"> за правне послове у Сектору за правне и административне послове</w:t>
      </w:r>
      <w:r>
        <w:rPr>
          <w:sz w:val="24"/>
          <w:szCs w:val="24"/>
        </w:rPr>
        <w:t>, e</w:t>
      </w:r>
      <w:r>
        <w:rPr>
          <w:sz w:val="24"/>
          <w:szCs w:val="24"/>
          <w:lang w:val="ru-RU"/>
        </w:rPr>
        <w:t>-</w:t>
      </w:r>
      <w:r>
        <w:rPr>
          <w:sz w:val="24"/>
          <w:szCs w:val="24"/>
        </w:rPr>
        <w:t xml:space="preserve">mail: </w:t>
      </w:r>
      <w:hyperlink r:id="rId38" w:history="1">
        <w:r>
          <w:rPr>
            <w:sz w:val="24"/>
            <w:szCs w:val="24"/>
            <w:u w:val="single"/>
          </w:rPr>
          <w:t>marija.boskovic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rPr>
        <w:t>, tel</w:t>
      </w:r>
      <w:r>
        <w:rPr>
          <w:sz w:val="24"/>
          <w:szCs w:val="24"/>
          <w:lang w:val="ru-RU"/>
        </w:rPr>
        <w:t>. 011/ 3631-198, Немањина 22-26.</w:t>
      </w:r>
    </w:p>
    <w:p w14:paraId="49E7D7CD" w14:textId="77777777" w:rsidR="00D71C95" w:rsidRDefault="00FC6E0F">
      <w:pPr>
        <w:ind w:firstLine="720"/>
        <w:jc w:val="both"/>
      </w:pPr>
      <w:r>
        <w:rPr>
          <w:sz w:val="24"/>
          <w:szCs w:val="24"/>
        </w:rPr>
        <w:t xml:space="preserve">Александар Тодоровић, виши саветник у Одсеку за правне послове у Сектору за правне и административне послове, e-mail: </w:t>
      </w:r>
      <w:hyperlink r:id="rId39" w:history="1">
        <w:r>
          <w:rPr>
            <w:rStyle w:val="Hyperlink"/>
            <w:sz w:val="24"/>
            <w:szCs w:val="24"/>
          </w:rPr>
          <w:t>atodorovic@uzzpro.gov.rs</w:t>
        </w:r>
      </w:hyperlink>
      <w:r>
        <w:rPr>
          <w:sz w:val="24"/>
          <w:szCs w:val="24"/>
        </w:rPr>
        <w:t xml:space="preserve">, телефон 011/361-1283, Улица Немањина 22-26. </w:t>
      </w:r>
    </w:p>
    <w:p w14:paraId="5E4EAFC8" w14:textId="77777777" w:rsidR="00D71C95" w:rsidRDefault="00FC6E0F">
      <w:pPr>
        <w:ind w:firstLine="720"/>
        <w:jc w:val="both"/>
      </w:pPr>
      <w:r>
        <w:rPr>
          <w:sz w:val="24"/>
          <w:szCs w:val="24"/>
        </w:rPr>
        <w:t>Милица Марковић, самостални саветник у Одсеку за</w:t>
      </w:r>
      <w:r>
        <w:rPr>
          <w:sz w:val="24"/>
          <w:szCs w:val="24"/>
          <w:lang w:val="ru-RU"/>
        </w:rPr>
        <w:t xml:space="preserve"> правне послове у Сектору за правне и административне послове, </w:t>
      </w:r>
      <w:r>
        <w:rPr>
          <w:sz w:val="24"/>
          <w:szCs w:val="24"/>
        </w:rPr>
        <w:t>e</w:t>
      </w:r>
      <w:r>
        <w:rPr>
          <w:sz w:val="24"/>
          <w:szCs w:val="24"/>
          <w:lang w:val="ru-RU"/>
        </w:rPr>
        <w:t>-</w:t>
      </w:r>
      <w:r>
        <w:rPr>
          <w:sz w:val="24"/>
          <w:szCs w:val="24"/>
        </w:rPr>
        <w:t>mail</w:t>
      </w:r>
      <w:r>
        <w:rPr>
          <w:sz w:val="24"/>
          <w:szCs w:val="24"/>
          <w:lang w:val="ru-RU"/>
        </w:rPr>
        <w:t xml:space="preserve">: </w:t>
      </w:r>
      <w:hyperlink r:id="rId40" w:history="1">
        <w:r>
          <w:rPr>
            <w:rStyle w:val="Hyperlink"/>
            <w:sz w:val="24"/>
            <w:szCs w:val="24"/>
          </w:rPr>
          <w:t>milica.markovic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lang w:val="ru-RU"/>
        </w:rPr>
        <w:t xml:space="preserve">, </w:t>
      </w:r>
      <w:r>
        <w:rPr>
          <w:sz w:val="24"/>
          <w:szCs w:val="24"/>
        </w:rPr>
        <w:t>tel</w:t>
      </w:r>
      <w:r>
        <w:rPr>
          <w:sz w:val="24"/>
          <w:szCs w:val="24"/>
          <w:lang w:val="ru-RU"/>
        </w:rPr>
        <w:t xml:space="preserve"> 011/ 3631-199. Немањина 22-26.</w:t>
      </w:r>
    </w:p>
    <w:p w14:paraId="0BBA8378" w14:textId="77777777" w:rsidR="00D71C95" w:rsidRDefault="00FC6E0F">
      <w:pPr>
        <w:ind w:firstLine="720"/>
        <w:jc w:val="both"/>
        <w:rPr>
          <w:sz w:val="24"/>
          <w:szCs w:val="24"/>
        </w:rPr>
      </w:pPr>
      <w:r>
        <w:rPr>
          <w:sz w:val="24"/>
          <w:szCs w:val="24"/>
        </w:rPr>
        <w:t xml:space="preserve">Лице овлашћено за заштиту података о личности: </w:t>
      </w:r>
    </w:p>
    <w:p w14:paraId="0D525715" w14:textId="77777777" w:rsidR="00D71C95" w:rsidRDefault="00FC6E0F">
      <w:pPr>
        <w:ind w:firstLine="720"/>
        <w:jc w:val="both"/>
      </w:pPr>
      <w:r>
        <w:rPr>
          <w:sz w:val="24"/>
          <w:szCs w:val="24"/>
        </w:rPr>
        <w:t xml:space="preserve">Весна Живковић, самостални саветник у Одељењу за људске ресурсе у Сектору за правне и административне послове, е-mail: </w:t>
      </w:r>
      <w:hyperlink r:id="rId41" w:history="1">
        <w:r>
          <w:rPr>
            <w:rStyle w:val="Hyperlink"/>
            <w:sz w:val="24"/>
            <w:szCs w:val="24"/>
          </w:rPr>
          <w:t>licezazastitu@uzzpro.gov.rs</w:t>
        </w:r>
      </w:hyperlink>
      <w:r>
        <w:rPr>
          <w:sz w:val="24"/>
          <w:szCs w:val="24"/>
        </w:rPr>
        <w:t>,</w:t>
      </w:r>
    </w:p>
    <w:p w14:paraId="2AE374DB" w14:textId="77777777" w:rsidR="00D71C95" w:rsidRDefault="00FC6E0F">
      <w:pPr>
        <w:jc w:val="both"/>
        <w:rPr>
          <w:sz w:val="24"/>
          <w:szCs w:val="24"/>
        </w:rPr>
      </w:pPr>
      <w:r>
        <w:rPr>
          <w:sz w:val="24"/>
          <w:szCs w:val="24"/>
        </w:rPr>
        <w:t>Тел. 065/877-18-29.</w:t>
      </w:r>
    </w:p>
    <w:p w14:paraId="7306C02F" w14:textId="77777777" w:rsidR="00D71C95" w:rsidRDefault="00FC6E0F">
      <w:pPr>
        <w:ind w:firstLine="720"/>
        <w:jc w:val="both"/>
        <w:rPr>
          <w:sz w:val="24"/>
          <w:szCs w:val="24"/>
        </w:rPr>
      </w:pPr>
      <w:r>
        <w:rPr>
          <w:sz w:val="24"/>
          <w:szCs w:val="24"/>
        </w:rPr>
        <w:t xml:space="preserve">Лице овлашћено за сарадњу са новинарима и јавним гласилима је директор Управе Дејан Матић. </w:t>
      </w:r>
    </w:p>
    <w:p w14:paraId="6507C7FA" w14:textId="77777777" w:rsidR="00D71C95" w:rsidRDefault="00FC6E0F">
      <w:pPr>
        <w:ind w:firstLine="720"/>
        <w:jc w:val="both"/>
      </w:pPr>
      <w:r>
        <w:rPr>
          <w:sz w:val="24"/>
          <w:szCs w:val="24"/>
        </w:rPr>
        <w:t xml:space="preserve">Телефон: 011 3616 615, </w:t>
      </w:r>
      <w:r>
        <w:rPr>
          <w:sz w:val="24"/>
          <w:szCs w:val="24"/>
          <w:lang w:val="de-DE"/>
        </w:rPr>
        <w:t>e</w:t>
      </w:r>
      <w:r>
        <w:rPr>
          <w:sz w:val="24"/>
          <w:szCs w:val="24"/>
          <w:lang w:val="ru-RU"/>
        </w:rPr>
        <w:t>-</w:t>
      </w:r>
      <w:r>
        <w:rPr>
          <w:sz w:val="24"/>
          <w:szCs w:val="24"/>
          <w:lang w:val="de-DE"/>
        </w:rPr>
        <w:t>mail</w:t>
      </w:r>
      <w:r>
        <w:rPr>
          <w:sz w:val="24"/>
          <w:szCs w:val="24"/>
        </w:rPr>
        <w:t>:</w:t>
      </w:r>
      <w:r>
        <w:rPr>
          <w:sz w:val="24"/>
          <w:szCs w:val="24"/>
          <w:lang w:val="ru-RU"/>
        </w:rPr>
        <w:t xml:space="preserve"> </w:t>
      </w:r>
      <w:hyperlink r:id="rId42" w:history="1">
        <w:r>
          <w:rPr>
            <w:rStyle w:val="Hyperlink"/>
            <w:sz w:val="24"/>
            <w:szCs w:val="24"/>
            <w:lang w:val="de-DE"/>
          </w:rPr>
          <w:t>dejan.</w:t>
        </w:r>
        <w:r>
          <w:rPr>
            <w:rStyle w:val="Hyperlink"/>
            <w:sz w:val="24"/>
            <w:szCs w:val="24"/>
          </w:rPr>
          <w:t>matic</w:t>
        </w:r>
        <w:r>
          <w:rPr>
            <w:rStyle w:val="Hyperlink"/>
            <w:sz w:val="24"/>
            <w:szCs w:val="24"/>
            <w:lang w:val="ru-RU"/>
          </w:rPr>
          <w:t>@uzzpr</w:t>
        </w:r>
        <w:bookmarkStart w:id="8" w:name="_Hlt401215264"/>
        <w:r>
          <w:rPr>
            <w:rStyle w:val="Hyperlink"/>
            <w:sz w:val="24"/>
            <w:szCs w:val="24"/>
            <w:lang w:val="ru-RU"/>
          </w:rPr>
          <w:t>o</w:t>
        </w:r>
        <w:bookmarkEnd w:id="8"/>
        <w:r>
          <w:rPr>
            <w:rStyle w:val="Hyperlink"/>
            <w:sz w:val="24"/>
            <w:szCs w:val="24"/>
            <w:lang w:val="ru-RU"/>
          </w:rPr>
          <w:t>.gov.rs</w:t>
        </w:r>
      </w:hyperlink>
    </w:p>
    <w:p w14:paraId="768FBA3A" w14:textId="77777777" w:rsidR="00D71C95" w:rsidRDefault="00FC6E0F">
      <w:pPr>
        <w:jc w:val="both"/>
        <w:rPr>
          <w:sz w:val="24"/>
          <w:szCs w:val="24"/>
        </w:rPr>
      </w:pPr>
      <w:r>
        <w:rPr>
          <w:sz w:val="24"/>
          <w:szCs w:val="24"/>
        </w:rPr>
        <w:tab/>
        <w:t>Не издају се посебна идентификациона обележја, односно акредитације за новинаре, дозволе за посету и сл. за праћење рада Управе.</w:t>
      </w:r>
    </w:p>
    <w:p w14:paraId="02E83F4E" w14:textId="77777777" w:rsidR="00D71C95" w:rsidRDefault="00FC6E0F">
      <w:pPr>
        <w:ind w:firstLine="720"/>
        <w:jc w:val="both"/>
        <w:rPr>
          <w:sz w:val="24"/>
          <w:szCs w:val="24"/>
        </w:rPr>
      </w:pPr>
      <w:r>
        <w:rPr>
          <w:sz w:val="24"/>
          <w:szCs w:val="24"/>
        </w:rPr>
        <w:t>Запослени у Управи не поседују посебна идентификациона обележја.</w:t>
      </w:r>
    </w:p>
    <w:p w14:paraId="22D14D1C" w14:textId="77777777" w:rsidR="00D71C95" w:rsidRDefault="00FC6E0F">
      <w:pPr>
        <w:ind w:firstLine="720"/>
        <w:jc w:val="both"/>
        <w:rPr>
          <w:sz w:val="24"/>
          <w:szCs w:val="24"/>
        </w:rPr>
      </w:pPr>
      <w:r>
        <w:rPr>
          <w:sz w:val="24"/>
          <w:szCs w:val="24"/>
        </w:rPr>
        <w:t xml:space="preserve">Пријем поште </w:t>
      </w:r>
      <w:r>
        <w:rPr>
          <w:sz w:val="24"/>
          <w:szCs w:val="24"/>
        </w:rPr>
        <w:t>врши се преко писарнице у Београду, Немањина 22-26.</w:t>
      </w:r>
    </w:p>
    <w:p w14:paraId="5287E05F" w14:textId="77777777" w:rsidR="00D71C95" w:rsidRDefault="00FC6E0F">
      <w:pPr>
        <w:ind w:firstLine="720"/>
        <w:jc w:val="both"/>
        <w:rPr>
          <w:sz w:val="24"/>
          <w:szCs w:val="24"/>
        </w:rPr>
      </w:pPr>
      <w:r>
        <w:rPr>
          <w:sz w:val="24"/>
          <w:szCs w:val="24"/>
        </w:rPr>
        <w:t xml:space="preserve">Пријем странака се обавља уз претходну најаву и договор, писаним или усменим путем. </w:t>
      </w:r>
      <w:bookmarkStart w:id="9" w:name="3009"/>
      <w:bookmarkEnd w:id="9"/>
    </w:p>
    <w:p w14:paraId="41B78C01" w14:textId="77777777" w:rsidR="00D71C95" w:rsidRDefault="00FC6E0F">
      <w:pPr>
        <w:jc w:val="both"/>
        <w:rPr>
          <w:sz w:val="24"/>
          <w:szCs w:val="24"/>
        </w:rPr>
      </w:pPr>
      <w:r>
        <w:rPr>
          <w:sz w:val="24"/>
          <w:szCs w:val="24"/>
        </w:rPr>
        <w:tab/>
        <w:t>Просторије за рад Управе налазе се у згради  чији је улаз прилагођен и омогућава лицима са инвалидитетом прилаз и улаз</w:t>
      </w:r>
      <w:r>
        <w:rPr>
          <w:sz w:val="24"/>
          <w:szCs w:val="24"/>
        </w:rPr>
        <w:t xml:space="preserve"> у зграду (главни улаз у зграду у Немањиној 22-26). У згради постоје и лифтови који лицима са инвалидитетом омогућавају долазак и приступ до просторија за рад Управе. </w:t>
      </w:r>
    </w:p>
    <w:p w14:paraId="3982E6FE" w14:textId="77777777" w:rsidR="00D71C95" w:rsidRDefault="00FC6E0F">
      <w:pPr>
        <w:jc w:val="both"/>
        <w:rPr>
          <w:sz w:val="24"/>
          <w:szCs w:val="24"/>
        </w:rPr>
      </w:pPr>
      <w:r>
        <w:rPr>
          <w:sz w:val="24"/>
          <w:szCs w:val="24"/>
        </w:rPr>
        <w:tab/>
        <w:t xml:space="preserve">Аудио и видео снимање објеката које користи Управа допуштено је по претходно добијеној </w:t>
      </w:r>
      <w:r>
        <w:rPr>
          <w:sz w:val="24"/>
          <w:szCs w:val="24"/>
        </w:rPr>
        <w:t>сагласности од стране директора Управе.</w:t>
      </w:r>
      <w:r>
        <w:rPr>
          <w:sz w:val="24"/>
          <w:szCs w:val="24"/>
        </w:rPr>
        <w:tab/>
      </w:r>
    </w:p>
    <w:p w14:paraId="6DE475F0" w14:textId="77777777" w:rsidR="00D71C95" w:rsidRDefault="00D71C95">
      <w:pPr>
        <w:jc w:val="both"/>
        <w:rPr>
          <w:sz w:val="24"/>
          <w:szCs w:val="24"/>
        </w:rPr>
      </w:pPr>
    </w:p>
    <w:p w14:paraId="708D65F4" w14:textId="77777777" w:rsidR="00D71C95" w:rsidRDefault="00FC6E0F">
      <w:pPr>
        <w:jc w:val="center"/>
        <w:outlineLvl w:val="0"/>
        <w:rPr>
          <w:b/>
          <w:sz w:val="24"/>
          <w:szCs w:val="24"/>
        </w:rPr>
      </w:pPr>
      <w:bookmarkStart w:id="10" w:name="_Toc473111839"/>
      <w:bookmarkStart w:id="11" w:name="_Toc516232547"/>
      <w:r>
        <w:rPr>
          <w:b/>
          <w:sz w:val="24"/>
          <w:szCs w:val="24"/>
        </w:rPr>
        <w:t>5. СПИСАК НАЈЧЕШЋЕ ТРАЖЕНИХ ИНФОРМАЦИЈА ОД ЈАВНОГ ЗНАЧАЈА</w:t>
      </w:r>
      <w:bookmarkEnd w:id="10"/>
      <w:bookmarkEnd w:id="11"/>
    </w:p>
    <w:p w14:paraId="7B8D45E3" w14:textId="77777777" w:rsidR="00D71C95" w:rsidRDefault="00D71C95">
      <w:pPr>
        <w:jc w:val="center"/>
        <w:rPr>
          <w:b/>
          <w:sz w:val="24"/>
          <w:szCs w:val="24"/>
        </w:rPr>
      </w:pPr>
    </w:p>
    <w:p w14:paraId="75BF063B" w14:textId="77777777" w:rsidR="00D71C95" w:rsidRDefault="00FC6E0F">
      <w:pPr>
        <w:ind w:firstLine="720"/>
        <w:jc w:val="both"/>
      </w:pPr>
      <w:r>
        <w:rPr>
          <w:sz w:val="24"/>
          <w:szCs w:val="24"/>
        </w:rPr>
        <w:t xml:space="preserve">Грађани </w:t>
      </w:r>
      <w:r>
        <w:rPr>
          <w:b/>
          <w:sz w:val="24"/>
          <w:szCs w:val="24"/>
        </w:rPr>
        <w:t>телефонским путем</w:t>
      </w:r>
      <w:r>
        <w:rPr>
          <w:sz w:val="24"/>
          <w:szCs w:val="24"/>
        </w:rPr>
        <w:t xml:space="preserve"> од Управе најчешће траже информације о контакт подацима државних органа.</w:t>
      </w:r>
    </w:p>
    <w:p w14:paraId="3C5EED82" w14:textId="77777777" w:rsidR="00D71C95" w:rsidRDefault="00FC6E0F">
      <w:pPr>
        <w:ind w:firstLine="720"/>
        <w:jc w:val="both"/>
      </w:pPr>
      <w:r>
        <w:rPr>
          <w:b/>
          <w:sz w:val="24"/>
          <w:szCs w:val="24"/>
        </w:rPr>
        <w:t>Путем Захтева за слободан приступ информацијама од јавно</w:t>
      </w:r>
      <w:r>
        <w:rPr>
          <w:b/>
          <w:sz w:val="24"/>
          <w:szCs w:val="24"/>
        </w:rPr>
        <w:t>г значаја</w:t>
      </w:r>
      <w:r>
        <w:rPr>
          <w:sz w:val="24"/>
          <w:szCs w:val="24"/>
        </w:rPr>
        <w:t xml:space="preserve"> најчешће траже информације које се односе на употребу аутомобила у службене сврхе, угоститељске услуге које пружа Управа, средства утрошена за одржавање појединих објеката, као и за средства која се потроше за прибављање канцеларијског материјала</w:t>
      </w:r>
      <w:r>
        <w:rPr>
          <w:sz w:val="24"/>
          <w:szCs w:val="24"/>
        </w:rPr>
        <w:t xml:space="preserve"> (хартије), намирница и пића.</w:t>
      </w:r>
    </w:p>
    <w:p w14:paraId="20CA799B" w14:textId="77777777" w:rsidR="00D71C95" w:rsidRDefault="00FC6E0F">
      <w:pPr>
        <w:ind w:firstLine="720"/>
        <w:jc w:val="both"/>
        <w:rPr>
          <w:sz w:val="24"/>
          <w:szCs w:val="24"/>
        </w:rPr>
      </w:pPr>
      <w:r>
        <w:rPr>
          <w:sz w:val="24"/>
          <w:szCs w:val="24"/>
        </w:rPr>
        <w:t>Управа нема телефонски инфо-сервис, односно инфо-службу која пружа одговоре на питања грађана, сва заинтересована лица се упућују да се Управи обрате писаним путем, дакле званичним упитом. Управа благовремено припрема и шаље о</w:t>
      </w:r>
      <w:r>
        <w:rPr>
          <w:sz w:val="24"/>
          <w:szCs w:val="24"/>
        </w:rPr>
        <w:t xml:space="preserve">дговоре на сваки упит (захтеве, питања...), истинито, тачно и потпуно. </w:t>
      </w:r>
    </w:p>
    <w:p w14:paraId="12A7FFEF" w14:textId="77777777" w:rsidR="00D71C95" w:rsidRDefault="00FC6E0F">
      <w:pPr>
        <w:jc w:val="both"/>
        <w:rPr>
          <w:sz w:val="24"/>
          <w:szCs w:val="24"/>
        </w:rPr>
      </w:pPr>
      <w:r>
        <w:rPr>
          <w:sz w:val="24"/>
          <w:szCs w:val="24"/>
        </w:rPr>
        <w:tab/>
        <w:t xml:space="preserve"> Примери најчешће тражених информација и саме информације, у овом поглављу Информатора објављујемо у наставку, без података који би идентификовали тражиоца информације или друго лице.</w:t>
      </w:r>
    </w:p>
    <w:p w14:paraId="52123862" w14:textId="77777777" w:rsidR="00D71C95" w:rsidRDefault="00D71C95">
      <w:pPr>
        <w:jc w:val="both"/>
        <w:rPr>
          <w:sz w:val="24"/>
          <w:szCs w:val="24"/>
        </w:rPr>
      </w:pPr>
    </w:p>
    <w:p w14:paraId="2009E929" w14:textId="77777777" w:rsidR="00D71C95" w:rsidRDefault="00FC6E0F">
      <w:pPr>
        <w:jc w:val="both"/>
        <w:rPr>
          <w:sz w:val="24"/>
          <w:szCs w:val="24"/>
        </w:rPr>
      </w:pPr>
      <w:r>
        <w:rPr>
          <w:sz w:val="24"/>
          <w:szCs w:val="24"/>
        </w:rPr>
        <w:tab/>
        <w:t>1. Колико је тренутно службених возила на располагању Влади, Скупштини и министарствима? Да ли је за ову годину планирана набавка нових возила? Колико се годишње потроши литара горива за употребу службених возила, односно колико новца се троши на гориво</w:t>
      </w:r>
      <w:r>
        <w:rPr>
          <w:sz w:val="24"/>
          <w:szCs w:val="24"/>
        </w:rPr>
        <w:t xml:space="preserve"> годишње? Колико се годишње потроши новца на сервис и редовно одржавање службених возила?</w:t>
      </w:r>
    </w:p>
    <w:p w14:paraId="37429067" w14:textId="77777777" w:rsidR="00D71C95" w:rsidRDefault="00D71C95">
      <w:pPr>
        <w:jc w:val="both"/>
        <w:rPr>
          <w:sz w:val="24"/>
          <w:szCs w:val="24"/>
        </w:rPr>
      </w:pPr>
    </w:p>
    <w:p w14:paraId="0FAA9657" w14:textId="77777777" w:rsidR="00D71C95" w:rsidRDefault="00FC6E0F">
      <w:pPr>
        <w:ind w:firstLine="720"/>
        <w:jc w:val="both"/>
      </w:pPr>
      <w:r>
        <w:rPr>
          <w:sz w:val="24"/>
          <w:szCs w:val="24"/>
        </w:rPr>
        <w:t xml:space="preserve">Одговор: </w:t>
      </w:r>
      <w:r>
        <w:rPr>
          <w:sz w:val="24"/>
          <w:szCs w:val="24"/>
          <w:lang w:val="ru-RU"/>
        </w:rPr>
        <w:t xml:space="preserve">Управа за заједничке послове републичких органа </w:t>
      </w:r>
      <w:r>
        <w:rPr>
          <w:sz w:val="24"/>
          <w:szCs w:val="24"/>
        </w:rPr>
        <w:t>на дан 1</w:t>
      </w:r>
      <w:r>
        <w:rPr>
          <w:sz w:val="24"/>
          <w:szCs w:val="24"/>
          <w:lang w:val="ru-RU"/>
        </w:rPr>
        <w:t>5</w:t>
      </w:r>
      <w:r>
        <w:rPr>
          <w:sz w:val="24"/>
          <w:szCs w:val="24"/>
        </w:rPr>
        <w:t xml:space="preserve">.08.2012.године према </w:t>
      </w:r>
      <w:r>
        <w:rPr>
          <w:sz w:val="24"/>
          <w:szCs w:val="24"/>
          <w:lang w:val="ru-RU"/>
        </w:rPr>
        <w:t xml:space="preserve">     књиговодственој евиденцији располаже са 306 возила поверених јој на упра</w:t>
      </w:r>
      <w:r>
        <w:rPr>
          <w:sz w:val="24"/>
          <w:szCs w:val="24"/>
          <w:lang w:val="ru-RU"/>
        </w:rPr>
        <w:t>вљање.</w:t>
      </w:r>
      <w:r>
        <w:rPr>
          <w:sz w:val="24"/>
          <w:szCs w:val="24"/>
        </w:rPr>
        <w:t xml:space="preserve"> </w:t>
      </w:r>
      <w:r>
        <w:rPr>
          <w:sz w:val="24"/>
          <w:szCs w:val="24"/>
          <w:lang w:val="ru-RU"/>
        </w:rPr>
        <w:t>Од тог броја Управа за заједничке послове републичких органа за потребе превоза корисника из члана 6. и 7. Уредбе о условима и начину коришћења службених возила Републике Србије ( Влада Републике Србије, Народна скупштина,министарства и други државн</w:t>
      </w:r>
      <w:r>
        <w:rPr>
          <w:sz w:val="24"/>
          <w:szCs w:val="24"/>
          <w:lang w:val="ru-RU"/>
        </w:rPr>
        <w:t>и органи), као и за потребе превоза високих страних делегација користи 154 возила високе категорије, а остала возила су ниже категорије и користе се за потребе техничких служби.</w:t>
      </w:r>
      <w:r>
        <w:rPr>
          <w:sz w:val="24"/>
          <w:szCs w:val="24"/>
        </w:rPr>
        <w:t xml:space="preserve"> </w:t>
      </w:r>
      <w:r>
        <w:rPr>
          <w:sz w:val="24"/>
          <w:szCs w:val="24"/>
          <w:lang w:val="ru-RU"/>
        </w:rPr>
        <w:t>Како је Планом јавних набавки за 2012. годину предвиђена набавка нових доставн</w:t>
      </w:r>
      <w:r>
        <w:rPr>
          <w:sz w:val="24"/>
          <w:szCs w:val="24"/>
          <w:lang w:val="ru-RU"/>
        </w:rPr>
        <w:t xml:space="preserve">их возила за курирске послове, након спроведеног поступка, Управа за заједничке послове републичких органа набавила је 15 нових возила марке </w:t>
      </w:r>
      <w:r>
        <w:rPr>
          <w:sz w:val="24"/>
          <w:szCs w:val="24"/>
        </w:rPr>
        <w:t>Fiat Punto Classic Dynamic ac van</w:t>
      </w:r>
      <w:r>
        <w:rPr>
          <w:sz w:val="24"/>
          <w:szCs w:val="24"/>
          <w:lang w:val="ru-RU"/>
        </w:rPr>
        <w:t xml:space="preserve"> и једно комби возило марке </w:t>
      </w:r>
      <w:r>
        <w:rPr>
          <w:sz w:val="24"/>
          <w:szCs w:val="24"/>
        </w:rPr>
        <w:t xml:space="preserve">VW, </w:t>
      </w:r>
      <w:r>
        <w:rPr>
          <w:sz w:val="24"/>
          <w:szCs w:val="24"/>
          <w:lang w:val="ru-RU"/>
        </w:rPr>
        <w:t xml:space="preserve">тип </w:t>
      </w:r>
      <w:r>
        <w:rPr>
          <w:sz w:val="24"/>
          <w:szCs w:val="24"/>
        </w:rPr>
        <w:t>Crafter (8+1</w:t>
      </w:r>
      <w:r>
        <w:rPr>
          <w:sz w:val="24"/>
          <w:szCs w:val="24"/>
          <w:lang w:val="ru-RU"/>
        </w:rPr>
        <w:t>седиште).</w:t>
      </w:r>
      <w:r>
        <w:rPr>
          <w:sz w:val="24"/>
          <w:szCs w:val="24"/>
        </w:rPr>
        <w:t xml:space="preserve"> </w:t>
      </w:r>
      <w:r>
        <w:rPr>
          <w:sz w:val="24"/>
          <w:szCs w:val="24"/>
          <w:lang w:val="ru-RU"/>
        </w:rPr>
        <w:t>Управа за заједничке пос</w:t>
      </w:r>
      <w:r>
        <w:rPr>
          <w:sz w:val="24"/>
          <w:szCs w:val="24"/>
          <w:lang w:val="ru-RU"/>
        </w:rPr>
        <w:t xml:space="preserve">лове републичких органа у 2011.години је за гориво утрошила </w:t>
      </w:r>
      <w:r>
        <w:rPr>
          <w:sz w:val="24"/>
          <w:szCs w:val="24"/>
        </w:rPr>
        <w:t xml:space="preserve">1.248.445,90 литара, односно </w:t>
      </w:r>
      <w:r>
        <w:rPr>
          <w:sz w:val="24"/>
          <w:szCs w:val="24"/>
          <w:lang w:val="ru-RU"/>
        </w:rPr>
        <w:t>110.641.264,14  динара</w:t>
      </w:r>
      <w:r>
        <w:rPr>
          <w:sz w:val="24"/>
          <w:szCs w:val="24"/>
        </w:rPr>
        <w:t xml:space="preserve">. </w:t>
      </w:r>
    </w:p>
    <w:p w14:paraId="1E562FB2" w14:textId="77777777" w:rsidR="00D71C95" w:rsidRDefault="00D71C95">
      <w:pPr>
        <w:jc w:val="both"/>
        <w:rPr>
          <w:sz w:val="24"/>
          <w:szCs w:val="24"/>
        </w:rPr>
      </w:pPr>
    </w:p>
    <w:p w14:paraId="6B7079F5" w14:textId="77777777" w:rsidR="00D71C95" w:rsidRDefault="00FC6E0F">
      <w:pPr>
        <w:jc w:val="both"/>
        <w:rPr>
          <w:sz w:val="24"/>
          <w:szCs w:val="24"/>
        </w:rPr>
      </w:pPr>
      <w:r>
        <w:rPr>
          <w:sz w:val="24"/>
          <w:szCs w:val="24"/>
        </w:rPr>
        <w:tab/>
        <w:t xml:space="preserve">2. Да ли је истина да ће доћи до поскупљења у ресторану Скупштине Србије? Колико дуго се нису мењале актуелне цене? </w:t>
      </w:r>
    </w:p>
    <w:p w14:paraId="550391FB" w14:textId="77777777" w:rsidR="00D71C95" w:rsidRDefault="00FC6E0F">
      <w:pPr>
        <w:ind w:firstLine="720"/>
        <w:jc w:val="both"/>
      </w:pPr>
      <w:r>
        <w:rPr>
          <w:sz w:val="24"/>
          <w:szCs w:val="24"/>
        </w:rPr>
        <w:t>Одговор:</w:t>
      </w:r>
      <w:r>
        <w:rPr>
          <w:sz w:val="24"/>
          <w:szCs w:val="24"/>
          <w:lang w:val="ru-RU"/>
        </w:rPr>
        <w:t xml:space="preserve"> </w:t>
      </w:r>
      <w:r>
        <w:rPr>
          <w:sz w:val="24"/>
          <w:szCs w:val="24"/>
        </w:rPr>
        <w:t>Последња корек</w:t>
      </w:r>
      <w:r>
        <w:rPr>
          <w:sz w:val="24"/>
          <w:szCs w:val="24"/>
        </w:rPr>
        <w:t>ција цена у ресторану Скупштине Србије урађена је 01.10.2020. године, и она зависи искључиво од кретања на тржишту намирница, односно у овом тренутку нема разлога за корекцију.</w:t>
      </w:r>
    </w:p>
    <w:p w14:paraId="05042C45" w14:textId="77777777" w:rsidR="00D71C95" w:rsidRDefault="00D71C95">
      <w:pPr>
        <w:jc w:val="both"/>
        <w:rPr>
          <w:sz w:val="24"/>
          <w:szCs w:val="24"/>
        </w:rPr>
      </w:pPr>
    </w:p>
    <w:p w14:paraId="0C22FDA1" w14:textId="77777777" w:rsidR="00D71C95" w:rsidRDefault="00FC6E0F">
      <w:pPr>
        <w:jc w:val="both"/>
        <w:rPr>
          <w:sz w:val="24"/>
          <w:szCs w:val="24"/>
        </w:rPr>
      </w:pPr>
      <w:r>
        <w:rPr>
          <w:sz w:val="24"/>
          <w:szCs w:val="24"/>
        </w:rPr>
        <w:tab/>
        <w:t>3. Када је саграђена Вила Бокељка? У чијем власништву је била, а у чијем влас</w:t>
      </w:r>
      <w:r>
        <w:rPr>
          <w:sz w:val="24"/>
          <w:szCs w:val="24"/>
        </w:rPr>
        <w:t>ништву је сада? Колико цео тај комплекс има квадрата, од чега се састоји? Колико сам објекат има квадрата, просторија..? Шта све садржи? Чему данас служи? Чија је она данас резиденција? Да ли је, ко и кад, од политичара живео у њој?</w:t>
      </w:r>
    </w:p>
    <w:p w14:paraId="3568C38F" w14:textId="77777777" w:rsidR="00D71C95" w:rsidRDefault="00FC6E0F">
      <w:pPr>
        <w:ind w:firstLine="720"/>
        <w:jc w:val="both"/>
      </w:pPr>
      <w:r>
        <w:rPr>
          <w:sz w:val="24"/>
          <w:szCs w:val="24"/>
        </w:rPr>
        <w:t>Одговор:</w:t>
      </w:r>
      <w:r>
        <w:rPr>
          <w:sz w:val="24"/>
          <w:szCs w:val="24"/>
          <w:lang w:val="ru-RU"/>
        </w:rPr>
        <w:t xml:space="preserve"> Вила </w:t>
      </w:r>
      <w:r>
        <w:rPr>
          <w:sz w:val="24"/>
          <w:szCs w:val="24"/>
          <w:lang w:val="ru-RU"/>
        </w:rPr>
        <w:t>''Бокељка'' саграђена је 1936. године и данас је у власништву је Републике Србије. Цео комплекс виле, заједно са кућом, простире се на површини од 1 хектара, док сама вила има 1700 м2.</w:t>
      </w:r>
    </w:p>
    <w:p w14:paraId="0F231606" w14:textId="77777777" w:rsidR="00D71C95" w:rsidRDefault="00FC6E0F">
      <w:pPr>
        <w:ind w:firstLine="720"/>
        <w:jc w:val="both"/>
        <w:rPr>
          <w:sz w:val="24"/>
          <w:szCs w:val="24"/>
          <w:lang w:val="ru-RU"/>
        </w:rPr>
      </w:pPr>
      <w:r>
        <w:rPr>
          <w:sz w:val="24"/>
          <w:szCs w:val="24"/>
          <w:lang w:val="ru-RU"/>
        </w:rPr>
        <w:t>Вила је радна резиденција председника Владе Републике Србије, а у истој</w:t>
      </w:r>
      <w:r>
        <w:rPr>
          <w:sz w:val="24"/>
          <w:szCs w:val="24"/>
          <w:lang w:val="ru-RU"/>
        </w:rPr>
        <w:t xml:space="preserve"> нико не станује. Вила је и у прошлости коришћена као радна резиденција председника Влада Републике Србије.</w:t>
      </w:r>
    </w:p>
    <w:p w14:paraId="5010AC2F" w14:textId="77777777" w:rsidR="00D71C95" w:rsidRDefault="00FC6E0F">
      <w:pPr>
        <w:ind w:firstLine="720"/>
        <w:jc w:val="both"/>
        <w:rPr>
          <w:sz w:val="24"/>
          <w:szCs w:val="24"/>
          <w:lang w:val="ru-RU"/>
        </w:rPr>
      </w:pPr>
      <w:r>
        <w:rPr>
          <w:sz w:val="24"/>
          <w:szCs w:val="24"/>
          <w:lang w:val="ru-RU"/>
        </w:rPr>
        <w:t xml:space="preserve">У вези са питањем које се односи на то у чијем власништву је вила била раније, Управа за заједничке послове републичких органа не поседује </w:t>
      </w:r>
      <w:r>
        <w:rPr>
          <w:sz w:val="24"/>
          <w:szCs w:val="24"/>
          <w:lang w:val="ru-RU"/>
        </w:rPr>
        <w:t>такву информацију, а по нашем мишљењу за ту информацију потребно је да се обратите Републичкој дирекцији за имовину Републике Србије.</w:t>
      </w:r>
    </w:p>
    <w:p w14:paraId="2AAA7645" w14:textId="77777777" w:rsidR="00D71C95" w:rsidRDefault="00D71C95">
      <w:pPr>
        <w:ind w:firstLine="720"/>
        <w:jc w:val="both"/>
        <w:rPr>
          <w:sz w:val="24"/>
          <w:szCs w:val="24"/>
          <w:lang w:val="ru-RU"/>
        </w:rPr>
      </w:pPr>
    </w:p>
    <w:p w14:paraId="6887FDD2" w14:textId="77777777" w:rsidR="00D71C95" w:rsidRDefault="00D71C95">
      <w:pPr>
        <w:ind w:firstLine="720"/>
        <w:jc w:val="both"/>
        <w:rPr>
          <w:sz w:val="24"/>
          <w:szCs w:val="24"/>
          <w:lang w:val="ru-RU"/>
        </w:rPr>
      </w:pPr>
    </w:p>
    <w:p w14:paraId="44214971" w14:textId="77777777" w:rsidR="00D71C95" w:rsidRDefault="00FC6E0F">
      <w:pPr>
        <w:jc w:val="center"/>
        <w:outlineLvl w:val="0"/>
      </w:pPr>
      <w:bookmarkStart w:id="12" w:name="_Toc516232548"/>
      <w:bookmarkStart w:id="13" w:name="_Toc473111840"/>
      <w:r>
        <w:rPr>
          <w:b/>
          <w:sz w:val="24"/>
          <w:szCs w:val="24"/>
          <w:lang w:val="ru-RU"/>
        </w:rPr>
        <w:t xml:space="preserve">6. </w:t>
      </w:r>
      <w:r>
        <w:rPr>
          <w:b/>
          <w:sz w:val="24"/>
          <w:szCs w:val="24"/>
        </w:rPr>
        <w:t>ОПИС НАДЛЕЖНОСТИ, ОВЛАШЋЕЊА И ОБАВЕЗА УПРАВЕ</w:t>
      </w:r>
      <w:bookmarkEnd w:id="12"/>
      <w:bookmarkEnd w:id="13"/>
      <w:r>
        <w:rPr>
          <w:b/>
          <w:sz w:val="24"/>
          <w:szCs w:val="24"/>
        </w:rPr>
        <w:t xml:space="preserve"> </w:t>
      </w:r>
    </w:p>
    <w:p w14:paraId="4C0B39F5" w14:textId="77777777" w:rsidR="00D71C95" w:rsidRDefault="00D71C95">
      <w:pPr>
        <w:ind w:firstLine="720"/>
        <w:jc w:val="both"/>
        <w:rPr>
          <w:sz w:val="24"/>
          <w:szCs w:val="24"/>
          <w:lang w:val="ru-RU"/>
        </w:rPr>
      </w:pPr>
    </w:p>
    <w:p w14:paraId="65BB57E6" w14:textId="77777777" w:rsidR="00D71C95" w:rsidRDefault="00FC6E0F">
      <w:pPr>
        <w:tabs>
          <w:tab w:val="left" w:pos="1134"/>
        </w:tabs>
        <w:jc w:val="both"/>
      </w:pPr>
      <w:r>
        <w:rPr>
          <w:sz w:val="24"/>
          <w:szCs w:val="24"/>
        </w:rPr>
        <w:tab/>
        <w:t xml:space="preserve">Делокруг рада </w:t>
      </w:r>
      <w:r>
        <w:rPr>
          <w:b/>
          <w:sz w:val="24"/>
          <w:szCs w:val="24"/>
        </w:rPr>
        <w:t>Управе прописан је Уредбом о Управи за заједничке посло</w:t>
      </w:r>
      <w:r>
        <w:rPr>
          <w:b/>
          <w:sz w:val="24"/>
          <w:szCs w:val="24"/>
        </w:rPr>
        <w:t>ве републичких органа</w:t>
      </w:r>
      <w:r>
        <w:rPr>
          <w:sz w:val="24"/>
          <w:szCs w:val="24"/>
        </w:rPr>
        <w:t xml:space="preserve"> („Службени гласник РС“, број 63/13, 73/17, 76/17 и 21/25). </w:t>
      </w:r>
      <w:r>
        <w:rPr>
          <w:sz w:val="24"/>
          <w:szCs w:val="24"/>
          <w:lang w:val="ru-RU"/>
        </w:rPr>
        <w:t xml:space="preserve">Управа је стручна служба Владе основана ради </w:t>
      </w:r>
      <w:r>
        <w:rPr>
          <w:sz w:val="24"/>
          <w:szCs w:val="24"/>
        </w:rPr>
        <w:t>вршења стручних, техничких и других заједничких послова за потребе Владе, министарстава</w:t>
      </w:r>
      <w:r>
        <w:rPr>
          <w:sz w:val="24"/>
          <w:szCs w:val="24"/>
          <w:lang w:val="ru-RU"/>
        </w:rPr>
        <w:t>,</w:t>
      </w:r>
      <w:r>
        <w:rPr>
          <w:sz w:val="24"/>
          <w:szCs w:val="24"/>
        </w:rPr>
        <w:t xml:space="preserve"> посебних организација </w:t>
      </w:r>
      <w:r>
        <w:rPr>
          <w:sz w:val="24"/>
          <w:szCs w:val="24"/>
          <w:lang w:val="ru-RU"/>
        </w:rPr>
        <w:t>и других државних о</w:t>
      </w:r>
      <w:r>
        <w:rPr>
          <w:sz w:val="24"/>
          <w:szCs w:val="24"/>
          <w:lang w:val="ru-RU"/>
        </w:rPr>
        <w:t xml:space="preserve">ргана у складу са законом </w:t>
      </w:r>
      <w:r>
        <w:rPr>
          <w:sz w:val="24"/>
          <w:szCs w:val="24"/>
        </w:rPr>
        <w:t>(у даљем тексту: републички органи).</w:t>
      </w:r>
    </w:p>
    <w:p w14:paraId="5F2801F9" w14:textId="77777777" w:rsidR="00D71C95" w:rsidRDefault="00FC6E0F">
      <w:pPr>
        <w:tabs>
          <w:tab w:val="left" w:pos="1134"/>
        </w:tabs>
        <w:jc w:val="both"/>
        <w:rPr>
          <w:sz w:val="24"/>
          <w:szCs w:val="24"/>
        </w:rPr>
      </w:pPr>
      <w:r>
        <w:rPr>
          <w:sz w:val="24"/>
          <w:szCs w:val="24"/>
        </w:rPr>
        <w:tab/>
        <w:t>Послови су:</w:t>
      </w:r>
    </w:p>
    <w:p w14:paraId="1CE08B1F" w14:textId="77777777" w:rsidR="00D71C95" w:rsidRDefault="00FC6E0F">
      <w:pPr>
        <w:tabs>
          <w:tab w:val="left" w:pos="1134"/>
        </w:tabs>
        <w:jc w:val="both"/>
        <w:rPr>
          <w:sz w:val="24"/>
          <w:szCs w:val="24"/>
        </w:rPr>
      </w:pPr>
      <w:r>
        <w:rPr>
          <w:sz w:val="24"/>
          <w:szCs w:val="24"/>
        </w:rPr>
        <w:tab/>
        <w:t>1) системска и техничка подршка из области информационо-комуникационих технологија у функционисању Управе за заједничке послове републичких органа која подразумева: одржавање рачу</w:t>
      </w:r>
      <w:r>
        <w:rPr>
          <w:sz w:val="24"/>
          <w:szCs w:val="24"/>
        </w:rPr>
        <w:t>нарске и комуникационе опреме и локалних рачунарских мрежа, развој и одржавање апликативног и системског софтвера за потребе Управе за заједничке послове републичких органа;</w:t>
      </w:r>
    </w:p>
    <w:p w14:paraId="6D45D9AF" w14:textId="77777777" w:rsidR="00D71C95" w:rsidRDefault="00FC6E0F">
      <w:pPr>
        <w:tabs>
          <w:tab w:val="left" w:pos="1134"/>
        </w:tabs>
        <w:jc w:val="both"/>
      </w:pPr>
      <w:r>
        <w:rPr>
          <w:sz w:val="24"/>
          <w:szCs w:val="24"/>
        </w:rPr>
        <w:tab/>
        <w:t>2) информа</w:t>
      </w:r>
      <w:r>
        <w:rPr>
          <w:sz w:val="24"/>
          <w:szCs w:val="24"/>
          <w:lang w:val="ru-RU"/>
        </w:rPr>
        <w:t>ционо</w:t>
      </w:r>
      <w:r>
        <w:rPr>
          <w:sz w:val="24"/>
          <w:szCs w:val="24"/>
        </w:rPr>
        <w:t>-документациони и библиотечки послови који обухватају: прикупљање,</w:t>
      </w:r>
      <w:r>
        <w:rPr>
          <w:sz w:val="24"/>
          <w:szCs w:val="24"/>
        </w:rPr>
        <w:t xml:space="preserve"> обраду, евидентирање, чување и давање на коришћење библиотечке грађе и архиве прописа, документационог и библиотечког материјала од значаја за информисање, стручно усавршавање и аналитичко-стручни рад; библиотечку обраду серијских публикација и уређивање </w:t>
      </w:r>
      <w:r>
        <w:rPr>
          <w:sz w:val="24"/>
          <w:szCs w:val="24"/>
        </w:rPr>
        <w:t>и објављивање информативног билтена;</w:t>
      </w:r>
    </w:p>
    <w:p w14:paraId="2BBCFBF9" w14:textId="77777777" w:rsidR="00D71C95" w:rsidRDefault="00FC6E0F">
      <w:pPr>
        <w:tabs>
          <w:tab w:val="left" w:pos="1134"/>
        </w:tabs>
        <w:jc w:val="both"/>
      </w:pPr>
      <w:r>
        <w:rPr>
          <w:sz w:val="24"/>
          <w:szCs w:val="24"/>
          <w:lang w:val="ru-RU"/>
        </w:rPr>
        <w:tab/>
        <w:t>3</w:t>
      </w:r>
      <w:r>
        <w:rPr>
          <w:sz w:val="24"/>
          <w:szCs w:val="24"/>
        </w:rPr>
        <w:t>) финансијски и материјални послови који обухватају: вођење помоћн</w:t>
      </w:r>
      <w:r>
        <w:rPr>
          <w:sz w:val="24"/>
          <w:szCs w:val="24"/>
          <w:lang w:val="ru-RU"/>
        </w:rPr>
        <w:t>е</w:t>
      </w:r>
      <w:r>
        <w:rPr>
          <w:sz w:val="24"/>
          <w:szCs w:val="24"/>
        </w:rPr>
        <w:t xml:space="preserve"> књиг</w:t>
      </w:r>
      <w:r>
        <w:rPr>
          <w:sz w:val="24"/>
          <w:szCs w:val="24"/>
          <w:lang w:val="ru-RU"/>
        </w:rPr>
        <w:t>е основних средстава,</w:t>
      </w:r>
      <w:r>
        <w:rPr>
          <w:sz w:val="24"/>
          <w:szCs w:val="24"/>
        </w:rPr>
        <w:t xml:space="preserve"> набавку, ускладиштење и дистрибуцију опреме, уређаја, инвентара, канцеларијског и другог потрошног материјала за потребе ре</w:t>
      </w:r>
      <w:r>
        <w:rPr>
          <w:sz w:val="24"/>
          <w:szCs w:val="24"/>
        </w:rPr>
        <w:t>публичких органа;</w:t>
      </w:r>
    </w:p>
    <w:p w14:paraId="0C1B3A6E" w14:textId="77777777" w:rsidR="00D71C95" w:rsidRDefault="00FC6E0F">
      <w:pPr>
        <w:tabs>
          <w:tab w:val="left" w:pos="1134"/>
        </w:tabs>
        <w:jc w:val="both"/>
      </w:pPr>
      <w:r>
        <w:rPr>
          <w:sz w:val="24"/>
          <w:szCs w:val="24"/>
          <w:lang w:val="ru-RU"/>
        </w:rPr>
        <w:tab/>
        <w:t>4) централизова</w:t>
      </w:r>
      <w:r>
        <w:rPr>
          <w:sz w:val="24"/>
          <w:szCs w:val="24"/>
        </w:rPr>
        <w:t>не</w:t>
      </w:r>
      <w:r>
        <w:rPr>
          <w:sz w:val="24"/>
          <w:szCs w:val="24"/>
          <w:lang w:val="ru-RU"/>
        </w:rPr>
        <w:t xml:space="preserve"> јавн</w:t>
      </w:r>
      <w:r>
        <w:rPr>
          <w:sz w:val="24"/>
          <w:szCs w:val="24"/>
        </w:rPr>
        <w:t>е</w:t>
      </w:r>
      <w:r>
        <w:rPr>
          <w:sz w:val="24"/>
          <w:szCs w:val="24"/>
          <w:lang w:val="ru-RU"/>
        </w:rPr>
        <w:t xml:space="preserve"> набавк</w:t>
      </w:r>
      <w:r>
        <w:rPr>
          <w:sz w:val="24"/>
          <w:szCs w:val="24"/>
        </w:rPr>
        <w:t>е</w:t>
      </w:r>
      <w:r>
        <w:rPr>
          <w:sz w:val="24"/>
          <w:szCs w:val="24"/>
          <w:lang w:val="ru-RU"/>
        </w:rPr>
        <w:t xml:space="preserve"> за потребе државних органа и организација ук</w:t>
      </w:r>
      <w:r>
        <w:rPr>
          <w:sz w:val="24"/>
          <w:szCs w:val="24"/>
        </w:rPr>
        <w:t>љ</w:t>
      </w:r>
      <w:r>
        <w:rPr>
          <w:sz w:val="24"/>
          <w:szCs w:val="24"/>
          <w:lang w:val="ru-RU"/>
        </w:rPr>
        <w:t>учујући и правосудне органе;</w:t>
      </w:r>
    </w:p>
    <w:p w14:paraId="0B9D3F91" w14:textId="77777777" w:rsidR="00D71C95" w:rsidRDefault="00FC6E0F">
      <w:pPr>
        <w:tabs>
          <w:tab w:val="left" w:pos="1134"/>
        </w:tabs>
        <w:jc w:val="both"/>
      </w:pPr>
      <w:r>
        <w:rPr>
          <w:sz w:val="24"/>
          <w:szCs w:val="24"/>
          <w:lang w:val="ru-RU"/>
        </w:rPr>
        <w:tab/>
        <w:t>5</w:t>
      </w:r>
      <w:r>
        <w:rPr>
          <w:sz w:val="24"/>
          <w:szCs w:val="24"/>
        </w:rPr>
        <w:t>) административно-технички послови пријема, евидентирања и отпремања поште, вођење архивских послова и други технички и администр</w:t>
      </w:r>
      <w:r>
        <w:rPr>
          <w:sz w:val="24"/>
          <w:szCs w:val="24"/>
        </w:rPr>
        <w:t>ативни послови у вези са канцеларијским пословањем;</w:t>
      </w:r>
    </w:p>
    <w:p w14:paraId="2A9C5A98" w14:textId="77777777" w:rsidR="00D71C95" w:rsidRDefault="00FC6E0F">
      <w:pPr>
        <w:tabs>
          <w:tab w:val="left" w:pos="1134"/>
        </w:tabs>
        <w:jc w:val="both"/>
      </w:pPr>
      <w:r>
        <w:rPr>
          <w:sz w:val="24"/>
          <w:szCs w:val="24"/>
          <w:lang w:val="ru-RU"/>
        </w:rPr>
        <w:tab/>
        <w:t>6</w:t>
      </w:r>
      <w:r>
        <w:rPr>
          <w:sz w:val="24"/>
          <w:szCs w:val="24"/>
        </w:rPr>
        <w:t>) биротехнички послови који обухватају: обраду и сравњивање текстова, штампање, умножавање и повезивање материјала;</w:t>
      </w:r>
    </w:p>
    <w:p w14:paraId="4B4C468B" w14:textId="77777777" w:rsidR="00D71C95" w:rsidRDefault="00FC6E0F">
      <w:pPr>
        <w:tabs>
          <w:tab w:val="left" w:pos="1134"/>
        </w:tabs>
        <w:jc w:val="both"/>
      </w:pPr>
      <w:r>
        <w:rPr>
          <w:sz w:val="24"/>
          <w:szCs w:val="24"/>
          <w:lang w:val="ru-RU"/>
        </w:rPr>
        <w:tab/>
        <w:t>7</w:t>
      </w:r>
      <w:r>
        <w:rPr>
          <w:sz w:val="24"/>
          <w:szCs w:val="24"/>
        </w:rPr>
        <w:t>) стручни, аналитички и инвестиционо-технички послови у вези са изградњом, доградњом</w:t>
      </w:r>
      <w:r>
        <w:rPr>
          <w:sz w:val="24"/>
          <w:szCs w:val="24"/>
        </w:rPr>
        <w:t>, реконструкцијом</w:t>
      </w:r>
      <w:r>
        <w:rPr>
          <w:sz w:val="24"/>
          <w:szCs w:val="24"/>
          <w:lang w:val="ru-RU"/>
        </w:rPr>
        <w:t>,</w:t>
      </w:r>
      <w:r>
        <w:rPr>
          <w:sz w:val="24"/>
          <w:szCs w:val="24"/>
        </w:rPr>
        <w:t xml:space="preserve"> адаптацијом</w:t>
      </w:r>
      <w:r>
        <w:rPr>
          <w:sz w:val="24"/>
          <w:szCs w:val="24"/>
          <w:lang w:val="ru-RU"/>
        </w:rPr>
        <w:t xml:space="preserve"> и коришћењем</w:t>
      </w:r>
      <w:r>
        <w:rPr>
          <w:sz w:val="24"/>
          <w:szCs w:val="24"/>
        </w:rPr>
        <w:t xml:space="preserve"> пословн</w:t>
      </w:r>
      <w:r>
        <w:rPr>
          <w:sz w:val="24"/>
          <w:szCs w:val="24"/>
          <w:lang w:val="ru-RU"/>
        </w:rPr>
        <w:t>их зграда и</w:t>
      </w:r>
      <w:r>
        <w:rPr>
          <w:sz w:val="24"/>
          <w:szCs w:val="24"/>
        </w:rPr>
        <w:t xml:space="preserve"> простор</w:t>
      </w:r>
      <w:r>
        <w:rPr>
          <w:sz w:val="24"/>
          <w:szCs w:val="24"/>
          <w:lang w:val="ru-RU"/>
        </w:rPr>
        <w:t>а,</w:t>
      </w:r>
      <w:r>
        <w:rPr>
          <w:sz w:val="24"/>
          <w:szCs w:val="24"/>
        </w:rPr>
        <w:t xml:space="preserve"> објеката за репрезентацију</w:t>
      </w:r>
      <w:r>
        <w:rPr>
          <w:sz w:val="24"/>
          <w:szCs w:val="24"/>
          <w:lang w:val="ru-RU"/>
        </w:rPr>
        <w:t xml:space="preserve"> и</w:t>
      </w:r>
      <w:r>
        <w:rPr>
          <w:sz w:val="24"/>
          <w:szCs w:val="24"/>
        </w:rPr>
        <w:t xml:space="preserve"> службених станова;</w:t>
      </w:r>
    </w:p>
    <w:p w14:paraId="483B2DB8" w14:textId="77777777" w:rsidR="00D71C95" w:rsidRDefault="00FC6E0F">
      <w:pPr>
        <w:tabs>
          <w:tab w:val="left" w:pos="1134"/>
        </w:tabs>
        <w:jc w:val="both"/>
      </w:pPr>
      <w:r>
        <w:rPr>
          <w:sz w:val="24"/>
          <w:szCs w:val="24"/>
          <w:lang w:val="ru-RU"/>
        </w:rPr>
        <w:tab/>
        <w:t>8</w:t>
      </w:r>
      <w:r>
        <w:rPr>
          <w:sz w:val="24"/>
          <w:szCs w:val="24"/>
        </w:rPr>
        <w:t xml:space="preserve">) </w:t>
      </w:r>
      <w:r>
        <w:rPr>
          <w:sz w:val="24"/>
          <w:szCs w:val="24"/>
          <w:lang w:val="ru-RU"/>
        </w:rPr>
        <w:t xml:space="preserve">инвестиционо, </w:t>
      </w:r>
      <w:r>
        <w:rPr>
          <w:sz w:val="24"/>
          <w:szCs w:val="24"/>
        </w:rPr>
        <w:t xml:space="preserve">текуће и </w:t>
      </w:r>
      <w:r>
        <w:rPr>
          <w:sz w:val="24"/>
          <w:szCs w:val="24"/>
          <w:lang w:val="ru-RU"/>
        </w:rPr>
        <w:t>одржавањ</w:t>
      </w:r>
      <w:r>
        <w:rPr>
          <w:sz w:val="24"/>
          <w:szCs w:val="24"/>
        </w:rPr>
        <w:t>е</w:t>
      </w:r>
      <w:r>
        <w:rPr>
          <w:sz w:val="24"/>
          <w:szCs w:val="24"/>
          <w:lang w:val="ru-RU"/>
        </w:rPr>
        <w:t xml:space="preserve"> чистоће</w:t>
      </w:r>
      <w:r>
        <w:rPr>
          <w:sz w:val="24"/>
          <w:szCs w:val="24"/>
        </w:rPr>
        <w:t xml:space="preserve"> пословних зграда</w:t>
      </w:r>
      <w:r>
        <w:rPr>
          <w:sz w:val="24"/>
          <w:szCs w:val="24"/>
          <w:lang w:val="ru-RU"/>
        </w:rPr>
        <w:t xml:space="preserve"> и пословног простора</w:t>
      </w:r>
      <w:r>
        <w:rPr>
          <w:sz w:val="24"/>
          <w:szCs w:val="24"/>
        </w:rPr>
        <w:t xml:space="preserve"> републичких органа и објеката за репрезентацију са п</w:t>
      </w:r>
      <w:r>
        <w:rPr>
          <w:sz w:val="24"/>
          <w:szCs w:val="24"/>
        </w:rPr>
        <w:t>ратећим земљиштем којима се обезбеђује њихово коришћење</w:t>
      </w:r>
      <w:r>
        <w:rPr>
          <w:sz w:val="24"/>
          <w:szCs w:val="24"/>
          <w:lang w:val="ru-RU"/>
        </w:rPr>
        <w:t>;</w:t>
      </w:r>
    </w:p>
    <w:p w14:paraId="2155C2EA" w14:textId="77777777" w:rsidR="00D71C95" w:rsidRDefault="00FC6E0F">
      <w:pPr>
        <w:tabs>
          <w:tab w:val="left" w:pos="1134"/>
        </w:tabs>
        <w:jc w:val="both"/>
      </w:pPr>
      <w:r>
        <w:rPr>
          <w:sz w:val="24"/>
          <w:szCs w:val="24"/>
          <w:lang w:val="ru-RU"/>
        </w:rPr>
        <w:tab/>
        <w:t>9)</w:t>
      </w:r>
      <w:r>
        <w:rPr>
          <w:sz w:val="24"/>
          <w:szCs w:val="24"/>
        </w:rPr>
        <w:t xml:space="preserve"> </w:t>
      </w:r>
      <w:r>
        <w:rPr>
          <w:sz w:val="24"/>
          <w:szCs w:val="24"/>
          <w:lang w:val="ru-RU"/>
        </w:rPr>
        <w:t>одржавањ</w:t>
      </w:r>
      <w:r>
        <w:rPr>
          <w:sz w:val="24"/>
          <w:szCs w:val="24"/>
        </w:rPr>
        <w:t>е инсталација</w:t>
      </w:r>
      <w:r>
        <w:rPr>
          <w:sz w:val="24"/>
          <w:szCs w:val="24"/>
          <w:lang w:val="ru-RU"/>
        </w:rPr>
        <w:t>,</w:t>
      </w:r>
      <w:r>
        <w:rPr>
          <w:sz w:val="24"/>
          <w:szCs w:val="24"/>
        </w:rPr>
        <w:t xml:space="preserve"> уређаја и опреме, успостављање и праћење  система веза и конференцијско-дискусионих система </w:t>
      </w:r>
      <w:r>
        <w:rPr>
          <w:sz w:val="24"/>
          <w:szCs w:val="24"/>
          <w:lang w:val="ru-RU"/>
        </w:rPr>
        <w:t>с</w:t>
      </w:r>
      <w:r>
        <w:rPr>
          <w:sz w:val="24"/>
          <w:szCs w:val="24"/>
        </w:rPr>
        <w:t>а аудио-снимањем седница</w:t>
      </w:r>
      <w:r>
        <w:rPr>
          <w:sz w:val="24"/>
          <w:szCs w:val="24"/>
          <w:lang w:val="ru-RU"/>
        </w:rPr>
        <w:t>;</w:t>
      </w:r>
    </w:p>
    <w:p w14:paraId="72234107" w14:textId="77777777" w:rsidR="00D71C95" w:rsidRDefault="00FC6E0F">
      <w:pPr>
        <w:tabs>
          <w:tab w:val="left" w:pos="1134"/>
        </w:tabs>
        <w:jc w:val="both"/>
      </w:pPr>
      <w:r>
        <w:rPr>
          <w:sz w:val="24"/>
          <w:szCs w:val="24"/>
        </w:rPr>
        <w:t xml:space="preserve"> </w:t>
      </w:r>
      <w:r>
        <w:rPr>
          <w:sz w:val="24"/>
          <w:szCs w:val="24"/>
          <w:lang w:val="ru-RU"/>
        </w:rPr>
        <w:tab/>
        <w:t>10)</w:t>
      </w:r>
      <w:r>
        <w:rPr>
          <w:sz w:val="24"/>
          <w:szCs w:val="24"/>
        </w:rPr>
        <w:t xml:space="preserve"> о</w:t>
      </w:r>
      <w:r>
        <w:rPr>
          <w:sz w:val="24"/>
          <w:szCs w:val="24"/>
          <w:lang w:val="ru-RU"/>
        </w:rPr>
        <w:t>рганизација и обезбеђење спровођењ</w:t>
      </w:r>
      <w:r>
        <w:rPr>
          <w:sz w:val="24"/>
          <w:szCs w:val="24"/>
        </w:rPr>
        <w:t xml:space="preserve">а мера </w:t>
      </w:r>
      <w:r>
        <w:rPr>
          <w:sz w:val="24"/>
          <w:szCs w:val="24"/>
        </w:rPr>
        <w:t xml:space="preserve">заштите од пожара </w:t>
      </w:r>
      <w:r>
        <w:rPr>
          <w:sz w:val="24"/>
          <w:szCs w:val="24"/>
          <w:lang w:val="ru-RU"/>
        </w:rPr>
        <w:t xml:space="preserve">и </w:t>
      </w:r>
      <w:r>
        <w:rPr>
          <w:sz w:val="24"/>
          <w:szCs w:val="24"/>
        </w:rPr>
        <w:t>обезбеђење</w:t>
      </w:r>
      <w:r>
        <w:rPr>
          <w:sz w:val="24"/>
          <w:szCs w:val="24"/>
          <w:lang w:val="ru-RU"/>
        </w:rPr>
        <w:t xml:space="preserve"> службених зграда</w:t>
      </w:r>
      <w:r>
        <w:rPr>
          <w:sz w:val="24"/>
          <w:szCs w:val="24"/>
        </w:rPr>
        <w:t xml:space="preserve"> </w:t>
      </w:r>
      <w:r>
        <w:rPr>
          <w:sz w:val="24"/>
          <w:szCs w:val="24"/>
          <w:lang w:val="ru-RU"/>
        </w:rPr>
        <w:t>осим у објектима у којима државни органи самостално организују и спроводе мере  заштите;</w:t>
      </w:r>
    </w:p>
    <w:p w14:paraId="4D82A852" w14:textId="77777777" w:rsidR="00D71C95" w:rsidRDefault="00FC6E0F">
      <w:pPr>
        <w:tabs>
          <w:tab w:val="left" w:pos="1134"/>
        </w:tabs>
        <w:jc w:val="both"/>
      </w:pPr>
      <w:r>
        <w:rPr>
          <w:sz w:val="24"/>
          <w:szCs w:val="24"/>
          <w:lang w:val="ru-RU"/>
        </w:rPr>
        <w:tab/>
        <w:t>11)</w:t>
      </w:r>
      <w:r>
        <w:rPr>
          <w:sz w:val="24"/>
          <w:szCs w:val="24"/>
        </w:rPr>
        <w:t xml:space="preserve"> </w:t>
      </w:r>
      <w:r>
        <w:rPr>
          <w:sz w:val="24"/>
          <w:szCs w:val="24"/>
          <w:lang w:val="ru-RU"/>
        </w:rPr>
        <w:t xml:space="preserve">обављање послова на обезбеђивању коришћења резиденцијалних и репрезентативних објеката, уређивање и </w:t>
      </w:r>
      <w:r>
        <w:rPr>
          <w:sz w:val="24"/>
          <w:szCs w:val="24"/>
        </w:rPr>
        <w:t>одржавање парк</w:t>
      </w:r>
      <w:r>
        <w:rPr>
          <w:sz w:val="24"/>
          <w:szCs w:val="24"/>
        </w:rPr>
        <w:t>овских површин</w:t>
      </w:r>
      <w:r>
        <w:rPr>
          <w:sz w:val="24"/>
          <w:szCs w:val="24"/>
          <w:lang w:val="ru-RU"/>
        </w:rPr>
        <w:t>а и биодекорација екстеријера и ентеријера;</w:t>
      </w:r>
    </w:p>
    <w:p w14:paraId="28803884" w14:textId="77777777" w:rsidR="00D71C95" w:rsidRDefault="00FC6E0F">
      <w:pPr>
        <w:tabs>
          <w:tab w:val="left" w:pos="1134"/>
        </w:tabs>
        <w:jc w:val="both"/>
      </w:pPr>
      <w:r>
        <w:rPr>
          <w:sz w:val="24"/>
          <w:szCs w:val="24"/>
          <w:lang w:val="ru-RU"/>
        </w:rPr>
        <w:tab/>
        <w:t>12</w:t>
      </w:r>
      <w:r>
        <w:rPr>
          <w:sz w:val="24"/>
          <w:szCs w:val="24"/>
        </w:rPr>
        <w:t>) пружање угоститељских услуга у пословним зградама републичких органа и објектима за репрезентацију,</w:t>
      </w:r>
      <w:r>
        <w:rPr>
          <w:sz w:val="24"/>
          <w:szCs w:val="24"/>
          <w:lang w:val="ru-RU"/>
        </w:rPr>
        <w:t xml:space="preserve"> набавка и складиштење намирница и пића и контрола исправности намирница и хране применом „</w:t>
      </w:r>
      <w:r>
        <w:rPr>
          <w:sz w:val="24"/>
          <w:szCs w:val="24"/>
        </w:rPr>
        <w:t>HAC</w:t>
      </w:r>
      <w:r>
        <w:rPr>
          <w:sz w:val="24"/>
          <w:szCs w:val="24"/>
        </w:rPr>
        <w:t>CP</w:t>
      </w:r>
      <w:r>
        <w:rPr>
          <w:sz w:val="24"/>
          <w:szCs w:val="24"/>
          <w:lang w:val="ru-RU"/>
        </w:rPr>
        <w:t>“ стандарда;</w:t>
      </w:r>
    </w:p>
    <w:p w14:paraId="5A04FAEA" w14:textId="77777777" w:rsidR="00D71C95" w:rsidRDefault="00FC6E0F">
      <w:pPr>
        <w:tabs>
          <w:tab w:val="left" w:pos="1134"/>
        </w:tabs>
        <w:jc w:val="both"/>
      </w:pPr>
      <w:r>
        <w:rPr>
          <w:sz w:val="24"/>
          <w:szCs w:val="24"/>
          <w:lang w:val="ru-RU"/>
        </w:rPr>
        <w:tab/>
        <w:t>13</w:t>
      </w:r>
      <w:r>
        <w:rPr>
          <w:sz w:val="24"/>
          <w:szCs w:val="24"/>
        </w:rPr>
        <w:t>) превоз службеним возилима, одржавање, сервисирање и гаражирање возила републичких органа</w:t>
      </w:r>
      <w:r>
        <w:rPr>
          <w:b/>
          <w:i/>
          <w:sz w:val="24"/>
          <w:szCs w:val="24"/>
        </w:rPr>
        <w:t xml:space="preserve"> </w:t>
      </w:r>
      <w:r>
        <w:rPr>
          <w:sz w:val="24"/>
          <w:szCs w:val="24"/>
          <w:lang w:val="ru-RU"/>
        </w:rPr>
        <w:t xml:space="preserve">и послови у вези сагласности  за </w:t>
      </w:r>
      <w:r>
        <w:rPr>
          <w:sz w:val="24"/>
          <w:szCs w:val="24"/>
        </w:rPr>
        <w:t>обезбеђивање паркинг простора на јавним површинама;</w:t>
      </w:r>
    </w:p>
    <w:p w14:paraId="0C1AD07B" w14:textId="77777777" w:rsidR="00D71C95" w:rsidRDefault="00FC6E0F">
      <w:pPr>
        <w:tabs>
          <w:tab w:val="left" w:pos="1134"/>
        </w:tabs>
        <w:jc w:val="both"/>
      </w:pPr>
      <w:r>
        <w:rPr>
          <w:sz w:val="24"/>
          <w:szCs w:val="24"/>
        </w:rPr>
        <w:tab/>
        <w:t>1</w:t>
      </w:r>
      <w:r>
        <w:rPr>
          <w:sz w:val="24"/>
          <w:szCs w:val="24"/>
          <w:lang w:val="ru-RU"/>
        </w:rPr>
        <w:t>4</w:t>
      </w:r>
      <w:r>
        <w:rPr>
          <w:sz w:val="24"/>
          <w:szCs w:val="24"/>
        </w:rPr>
        <w:t>) послови Економије у Смедереву који обухватају производњу,</w:t>
      </w:r>
      <w:r>
        <w:rPr>
          <w:sz w:val="24"/>
          <w:szCs w:val="24"/>
        </w:rPr>
        <w:t xml:space="preserve"> прераду</w:t>
      </w:r>
      <w:r>
        <w:rPr>
          <w:sz w:val="24"/>
          <w:szCs w:val="24"/>
          <w:lang w:val="ru-RU"/>
        </w:rPr>
        <w:t>, паковањ</w:t>
      </w:r>
      <w:r>
        <w:rPr>
          <w:sz w:val="24"/>
          <w:szCs w:val="24"/>
        </w:rPr>
        <w:t>е</w:t>
      </w:r>
      <w:r>
        <w:rPr>
          <w:sz w:val="24"/>
          <w:szCs w:val="24"/>
          <w:lang w:val="ru-RU"/>
        </w:rPr>
        <w:t xml:space="preserve"> и промет свежег</w:t>
      </w:r>
      <w:r>
        <w:rPr>
          <w:sz w:val="24"/>
          <w:szCs w:val="24"/>
        </w:rPr>
        <w:t xml:space="preserve"> воћа</w:t>
      </w:r>
      <w:r>
        <w:rPr>
          <w:sz w:val="24"/>
          <w:szCs w:val="24"/>
          <w:lang w:val="ru-RU"/>
        </w:rPr>
        <w:t>, прерађевина, вина и ракије</w:t>
      </w:r>
      <w:r>
        <w:rPr>
          <w:sz w:val="24"/>
          <w:szCs w:val="24"/>
        </w:rPr>
        <w:t xml:space="preserve"> и других послова воћарске и виноградарске производње</w:t>
      </w:r>
      <w:r>
        <w:rPr>
          <w:sz w:val="24"/>
          <w:szCs w:val="24"/>
          <w:lang w:val="ru-RU"/>
        </w:rPr>
        <w:t>.</w:t>
      </w:r>
    </w:p>
    <w:p w14:paraId="7BBCC09E" w14:textId="77777777" w:rsidR="00D71C95" w:rsidRDefault="00FC6E0F">
      <w:pPr>
        <w:tabs>
          <w:tab w:val="left" w:pos="1134"/>
        </w:tabs>
        <w:jc w:val="both"/>
      </w:pPr>
      <w:r>
        <w:rPr>
          <w:sz w:val="24"/>
          <w:szCs w:val="24"/>
        </w:rPr>
        <w:tab/>
        <w:t xml:space="preserve">Наведене послове </w:t>
      </w:r>
      <w:r>
        <w:rPr>
          <w:sz w:val="24"/>
          <w:szCs w:val="24"/>
          <w:lang w:val="ru-RU"/>
        </w:rPr>
        <w:t>Управа</w:t>
      </w:r>
      <w:r>
        <w:rPr>
          <w:sz w:val="24"/>
          <w:szCs w:val="24"/>
        </w:rPr>
        <w:t xml:space="preserve"> врши за све републичке органе, осим за оне органе који, због специфичности послова и смештајних услова, имају</w:t>
      </w:r>
      <w:r>
        <w:rPr>
          <w:sz w:val="24"/>
          <w:szCs w:val="24"/>
        </w:rPr>
        <w:t xml:space="preserve"> своје службе за вршење тих послова или имају обезбеђена средства за те намене утврђене у закону којим се уређује годишњи буџет Републике. </w:t>
      </w:r>
      <w:r>
        <w:rPr>
          <w:sz w:val="24"/>
          <w:szCs w:val="24"/>
          <w:lang w:val="ru-RU"/>
        </w:rPr>
        <w:t>Управа</w:t>
      </w:r>
      <w:r>
        <w:rPr>
          <w:sz w:val="24"/>
          <w:szCs w:val="24"/>
        </w:rPr>
        <w:t xml:space="preserve"> може, изузетно, да врши наведене послове и за потребе других субјеката, уколико за то има обезбеђене услове</w:t>
      </w:r>
      <w:r>
        <w:rPr>
          <w:sz w:val="24"/>
          <w:szCs w:val="24"/>
          <w:lang w:val="ru-RU"/>
        </w:rPr>
        <w:t>.</w:t>
      </w:r>
    </w:p>
    <w:p w14:paraId="1336679C" w14:textId="77777777" w:rsidR="00D71C95" w:rsidRDefault="00D71C95">
      <w:pPr>
        <w:ind w:firstLine="720"/>
        <w:jc w:val="both"/>
        <w:rPr>
          <w:sz w:val="24"/>
          <w:szCs w:val="24"/>
        </w:rPr>
      </w:pPr>
    </w:p>
    <w:p w14:paraId="2931890A" w14:textId="77777777" w:rsidR="00D71C95" w:rsidRDefault="00FC6E0F">
      <w:pPr>
        <w:jc w:val="center"/>
      </w:pPr>
      <w:hyperlink r:id="rId43" w:history="1">
        <w:r>
          <w:rPr>
            <w:rStyle w:val="Hyperlink"/>
            <w:sz w:val="24"/>
            <w:szCs w:val="24"/>
          </w:rPr>
          <w:t xml:space="preserve">Погледајте </w:t>
        </w:r>
        <w:bookmarkStart w:id="14" w:name="_Hlt504997598"/>
        <w:bookmarkStart w:id="15" w:name="_Hlt504997597"/>
        <w:r>
          <w:rPr>
            <w:rStyle w:val="Hyperlink"/>
            <w:sz w:val="24"/>
            <w:szCs w:val="24"/>
          </w:rPr>
          <w:t>У</w:t>
        </w:r>
        <w:bookmarkEnd w:id="14"/>
        <w:bookmarkEnd w:id="15"/>
        <w:r>
          <w:rPr>
            <w:rStyle w:val="Hyperlink"/>
            <w:sz w:val="24"/>
            <w:szCs w:val="24"/>
          </w:rPr>
          <w:t xml:space="preserve">редбу </w:t>
        </w:r>
        <w:bookmarkStart w:id="16" w:name="_Hlt504997621"/>
        <w:bookmarkStart w:id="17" w:name="_Hlt504997622"/>
        <w:r>
          <w:rPr>
            <w:rStyle w:val="Hyperlink"/>
            <w:sz w:val="24"/>
            <w:szCs w:val="24"/>
          </w:rPr>
          <w:t>о</w:t>
        </w:r>
        <w:bookmarkEnd w:id="16"/>
        <w:bookmarkEnd w:id="17"/>
        <w:r>
          <w:rPr>
            <w:rStyle w:val="Hyperlink"/>
            <w:sz w:val="24"/>
            <w:szCs w:val="24"/>
          </w:rPr>
          <w:t xml:space="preserve"> Управи за заједничке послове републичких органа („Службени гласник РС“, бр. 63/13, </w:t>
        </w:r>
        <w:r>
          <w:rPr>
            <w:sz w:val="24"/>
            <w:szCs w:val="24"/>
          </w:rPr>
          <w:t>73/17, 76/17 и 21/25</w:t>
        </w:r>
        <w:r>
          <w:rPr>
            <w:rStyle w:val="Hyperlink"/>
            <w:sz w:val="24"/>
            <w:szCs w:val="24"/>
          </w:rPr>
          <w:t>).</w:t>
        </w:r>
      </w:hyperlink>
    </w:p>
    <w:p w14:paraId="6C631567" w14:textId="77777777" w:rsidR="00D71C95" w:rsidRDefault="00FC6E0F">
      <w:pPr>
        <w:jc w:val="center"/>
        <w:rPr>
          <w:sz w:val="24"/>
          <w:szCs w:val="24"/>
          <w:lang w:val="ru-RU"/>
        </w:rPr>
      </w:pPr>
      <w:r>
        <w:rPr>
          <w:sz w:val="24"/>
          <w:szCs w:val="24"/>
          <w:lang w:val="ru-RU"/>
        </w:rPr>
        <w:t xml:space="preserve"> </w:t>
      </w:r>
    </w:p>
    <w:p w14:paraId="30390947" w14:textId="77777777" w:rsidR="00D71C95" w:rsidRDefault="00D71C95">
      <w:pPr>
        <w:jc w:val="center"/>
        <w:rPr>
          <w:b/>
          <w:sz w:val="24"/>
          <w:szCs w:val="24"/>
          <w:lang w:val="ru-RU"/>
        </w:rPr>
      </w:pPr>
    </w:p>
    <w:p w14:paraId="1725C22F" w14:textId="77777777" w:rsidR="00D71C95" w:rsidRDefault="00FC6E0F">
      <w:pPr>
        <w:jc w:val="center"/>
        <w:outlineLvl w:val="0"/>
        <w:rPr>
          <w:b/>
          <w:sz w:val="24"/>
          <w:szCs w:val="24"/>
        </w:rPr>
      </w:pPr>
      <w:bookmarkStart w:id="18" w:name="_Toc473111841"/>
      <w:bookmarkStart w:id="19" w:name="_Toc516232549"/>
      <w:r>
        <w:rPr>
          <w:b/>
          <w:sz w:val="24"/>
          <w:szCs w:val="24"/>
        </w:rPr>
        <w:t xml:space="preserve">7. ОПИС ПОСТУПАЊА У ОКВИРУ НАДЛЕЖНОСТИ, ОБАВЕЗА И </w:t>
      </w:r>
      <w:r>
        <w:rPr>
          <w:b/>
          <w:sz w:val="24"/>
          <w:szCs w:val="24"/>
        </w:rPr>
        <w:t>ОВЛАШЋЕЊА</w:t>
      </w:r>
      <w:bookmarkEnd w:id="18"/>
      <w:bookmarkEnd w:id="19"/>
    </w:p>
    <w:p w14:paraId="1E97534D" w14:textId="77777777" w:rsidR="00D71C95" w:rsidRDefault="00D71C95">
      <w:pPr>
        <w:jc w:val="center"/>
        <w:rPr>
          <w:b/>
          <w:sz w:val="24"/>
          <w:szCs w:val="24"/>
        </w:rPr>
      </w:pPr>
    </w:p>
    <w:p w14:paraId="2E637CBA" w14:textId="77777777" w:rsidR="00D71C95" w:rsidRDefault="00FC6E0F">
      <w:pPr>
        <w:ind w:firstLine="720"/>
        <w:jc w:val="both"/>
        <w:rPr>
          <w:sz w:val="24"/>
          <w:szCs w:val="24"/>
        </w:rPr>
      </w:pPr>
      <w:r>
        <w:rPr>
          <w:sz w:val="24"/>
          <w:szCs w:val="24"/>
        </w:rPr>
        <w:t>У поглављу 6. Информатора наведени су акти из којих произилазе обавезе Управе. Све наведене обавезе Управа је у протеклом периоду редовно вршила, као што то редовно извршава и тренутно. За све стручне, техничке и друге заједничке послове за потр</w:t>
      </w:r>
      <w:r>
        <w:rPr>
          <w:sz w:val="24"/>
          <w:szCs w:val="24"/>
        </w:rPr>
        <w:t>ебе републичких органа образовани су сектори, чији је делокруг рада детаљно описан у поглављу 2. Информатора.</w:t>
      </w:r>
    </w:p>
    <w:p w14:paraId="39B4B78C" w14:textId="77777777" w:rsidR="00D71C95" w:rsidRDefault="00D71C95">
      <w:pPr>
        <w:ind w:firstLine="720"/>
        <w:jc w:val="both"/>
        <w:rPr>
          <w:sz w:val="24"/>
          <w:szCs w:val="24"/>
        </w:rPr>
      </w:pPr>
    </w:p>
    <w:p w14:paraId="64F256BD" w14:textId="77777777" w:rsidR="00D71C95" w:rsidRDefault="00FC6E0F">
      <w:pPr>
        <w:ind w:firstLine="720"/>
        <w:rPr>
          <w:sz w:val="24"/>
          <w:szCs w:val="24"/>
          <w:lang w:val="ru-RU"/>
        </w:rPr>
      </w:pPr>
      <w:r>
        <w:rPr>
          <w:sz w:val="24"/>
          <w:szCs w:val="24"/>
          <w:lang w:val="ru-RU"/>
        </w:rPr>
        <w:t>Управа нема обавезу, али израђује план рада на годишњем нивоу, као и извештај о раду. Следећа документа:</w:t>
      </w:r>
    </w:p>
    <w:p w14:paraId="3FF68B8B" w14:textId="77777777" w:rsidR="00D71C95" w:rsidRDefault="00D71C95">
      <w:pPr>
        <w:ind w:firstLine="720"/>
        <w:rPr>
          <w:sz w:val="24"/>
          <w:szCs w:val="24"/>
          <w:lang w:val="ru-RU"/>
        </w:rPr>
      </w:pPr>
    </w:p>
    <w:p w14:paraId="70542923" w14:textId="77777777" w:rsidR="00D71C95" w:rsidRDefault="00FC6E0F">
      <w:pPr>
        <w:numPr>
          <w:ilvl w:val="0"/>
          <w:numId w:val="7"/>
        </w:numPr>
      </w:pPr>
      <w:r>
        <w:rPr>
          <w:sz w:val="24"/>
          <w:szCs w:val="24"/>
        </w:rPr>
        <w:t xml:space="preserve">Годишњи </w:t>
      </w:r>
      <w:r>
        <w:rPr>
          <w:sz w:val="24"/>
          <w:szCs w:val="24"/>
          <w:lang w:val="ru-RU"/>
        </w:rPr>
        <w:t xml:space="preserve"> План рада УЗЗПРО </w:t>
      </w:r>
    </w:p>
    <w:p w14:paraId="67BB1527" w14:textId="77777777" w:rsidR="00D71C95" w:rsidRDefault="00D71C95">
      <w:pPr>
        <w:ind w:left="1200"/>
        <w:rPr>
          <w:sz w:val="24"/>
          <w:szCs w:val="24"/>
          <w:lang w:val="ru-RU"/>
        </w:rPr>
      </w:pPr>
    </w:p>
    <w:p w14:paraId="0F2779AC" w14:textId="77777777" w:rsidR="00D71C95" w:rsidRDefault="00FC6E0F">
      <w:pPr>
        <w:ind w:firstLine="720"/>
      </w:pPr>
      <w:r>
        <w:rPr>
          <w:sz w:val="24"/>
          <w:szCs w:val="24"/>
          <w:lang w:val="ru-RU"/>
        </w:rPr>
        <w:t xml:space="preserve">2.      </w:t>
      </w:r>
      <w:r>
        <w:rPr>
          <w:sz w:val="24"/>
          <w:szCs w:val="24"/>
        </w:rPr>
        <w:t>Изв</w:t>
      </w:r>
      <w:r>
        <w:rPr>
          <w:sz w:val="24"/>
          <w:szCs w:val="24"/>
        </w:rPr>
        <w:t>ештај о раду</w:t>
      </w:r>
      <w:r>
        <w:rPr>
          <w:sz w:val="24"/>
          <w:szCs w:val="24"/>
          <w:lang w:val="ru-RU"/>
        </w:rPr>
        <w:t xml:space="preserve"> УЗЗПРО</w:t>
      </w:r>
    </w:p>
    <w:p w14:paraId="787382AA" w14:textId="77777777" w:rsidR="00D71C95" w:rsidRDefault="00D71C95">
      <w:pPr>
        <w:ind w:firstLine="720"/>
        <w:jc w:val="both"/>
        <w:rPr>
          <w:sz w:val="24"/>
          <w:szCs w:val="24"/>
          <w:lang w:val="ru-RU"/>
        </w:rPr>
      </w:pPr>
    </w:p>
    <w:p w14:paraId="0268A308" w14:textId="77777777" w:rsidR="00D71C95" w:rsidRDefault="00FC6E0F">
      <w:pPr>
        <w:ind w:firstLine="720"/>
      </w:pPr>
      <w:r>
        <w:rPr>
          <w:sz w:val="24"/>
          <w:szCs w:val="24"/>
          <w:lang w:val="ru-RU"/>
        </w:rPr>
        <w:t xml:space="preserve">можете преузети на интернет страници Управе: </w:t>
      </w:r>
      <w:hyperlink r:id="rId44" w:history="1">
        <w:r>
          <w:rPr>
            <w:rStyle w:val="Hyperlink"/>
            <w:sz w:val="24"/>
            <w:szCs w:val="24"/>
            <w:lang w:val="ru-RU"/>
          </w:rPr>
          <w:t>Акти Управ</w:t>
        </w:r>
        <w:bookmarkStart w:id="20" w:name="_Hlt401308445"/>
        <w:bookmarkStart w:id="21" w:name="_Hlt401308446"/>
        <w:r>
          <w:rPr>
            <w:rStyle w:val="Hyperlink"/>
            <w:sz w:val="24"/>
            <w:szCs w:val="24"/>
            <w:lang w:val="ru-RU"/>
          </w:rPr>
          <w:t>е</w:t>
        </w:r>
        <w:bookmarkStart w:id="22" w:name="_Hlt401215389"/>
        <w:bookmarkStart w:id="23" w:name="_Hlt401215388"/>
        <w:bookmarkEnd w:id="20"/>
        <w:bookmarkEnd w:id="21"/>
        <w:r>
          <w:rPr>
            <w:rStyle w:val="Hyperlink"/>
            <w:sz w:val="24"/>
            <w:szCs w:val="24"/>
            <w:lang w:val="ru-RU"/>
          </w:rPr>
          <w:t>,</w:t>
        </w:r>
        <w:bookmarkEnd w:id="22"/>
        <w:bookmarkEnd w:id="23"/>
        <w:r>
          <w:rPr>
            <w:rStyle w:val="Hyperlink"/>
            <w:sz w:val="24"/>
            <w:szCs w:val="24"/>
            <w:lang w:val="ru-RU"/>
          </w:rPr>
          <w:t xml:space="preserve"> у делу „Остало“</w:t>
        </w:r>
      </w:hyperlink>
      <w:r>
        <w:rPr>
          <w:sz w:val="24"/>
          <w:szCs w:val="24"/>
          <w:lang w:val="ru-RU"/>
        </w:rPr>
        <w:t>.</w:t>
      </w:r>
    </w:p>
    <w:p w14:paraId="03431358" w14:textId="77777777" w:rsidR="00D71C95" w:rsidRDefault="00FC6E0F">
      <w:pPr>
        <w:ind w:left="720" w:firstLine="720"/>
        <w:jc w:val="both"/>
        <w:rPr>
          <w:sz w:val="24"/>
          <w:szCs w:val="24"/>
        </w:rPr>
      </w:pPr>
      <w:r>
        <w:rPr>
          <w:sz w:val="24"/>
          <w:szCs w:val="24"/>
        </w:rPr>
        <w:tab/>
      </w:r>
    </w:p>
    <w:p w14:paraId="3F49DB9B" w14:textId="77777777" w:rsidR="00D71C95" w:rsidRDefault="00FC6E0F">
      <w:pPr>
        <w:jc w:val="center"/>
        <w:outlineLvl w:val="0"/>
        <w:rPr>
          <w:b/>
          <w:sz w:val="24"/>
          <w:szCs w:val="24"/>
        </w:rPr>
      </w:pPr>
      <w:bookmarkStart w:id="24" w:name="_Toc516232550"/>
      <w:bookmarkStart w:id="25" w:name="_Toc473111842"/>
      <w:r>
        <w:rPr>
          <w:b/>
          <w:sz w:val="24"/>
          <w:szCs w:val="24"/>
        </w:rPr>
        <w:t>8. НАВОЂЕЊЕ ПРОПИСА</w:t>
      </w:r>
      <w:bookmarkEnd w:id="24"/>
      <w:bookmarkEnd w:id="25"/>
      <w:r>
        <w:rPr>
          <w:b/>
          <w:sz w:val="24"/>
          <w:szCs w:val="24"/>
        </w:rPr>
        <w:t xml:space="preserve"> </w:t>
      </w:r>
    </w:p>
    <w:p w14:paraId="0F7AA279" w14:textId="77777777" w:rsidR="00D71C95" w:rsidRDefault="00D71C95">
      <w:pPr>
        <w:jc w:val="center"/>
        <w:rPr>
          <w:b/>
          <w:sz w:val="24"/>
          <w:szCs w:val="24"/>
        </w:rPr>
      </w:pPr>
    </w:p>
    <w:p w14:paraId="6EB7ADA2" w14:textId="77777777" w:rsidR="00D71C95" w:rsidRDefault="00FC6E0F">
      <w:pPr>
        <w:tabs>
          <w:tab w:val="left" w:pos="1440"/>
        </w:tabs>
        <w:jc w:val="both"/>
        <w:rPr>
          <w:b/>
          <w:sz w:val="24"/>
          <w:szCs w:val="24"/>
        </w:rPr>
      </w:pPr>
      <w:r>
        <w:rPr>
          <w:b/>
          <w:sz w:val="24"/>
          <w:szCs w:val="24"/>
        </w:rPr>
        <w:t>Прописи којима је утврђен делокруг рада Управе</w:t>
      </w:r>
    </w:p>
    <w:p w14:paraId="178D0A1A" w14:textId="77777777" w:rsidR="00D71C95" w:rsidRDefault="00D71C95">
      <w:pPr>
        <w:tabs>
          <w:tab w:val="left" w:pos="1440"/>
        </w:tabs>
        <w:jc w:val="both"/>
        <w:rPr>
          <w:sz w:val="24"/>
          <w:szCs w:val="24"/>
        </w:rPr>
      </w:pPr>
    </w:p>
    <w:p w14:paraId="18C950CE" w14:textId="77777777" w:rsidR="00D71C95" w:rsidRDefault="00FC6E0F">
      <w:pPr>
        <w:tabs>
          <w:tab w:val="left" w:pos="1440"/>
        </w:tabs>
        <w:jc w:val="both"/>
        <w:rPr>
          <w:b/>
          <w:sz w:val="24"/>
          <w:szCs w:val="24"/>
        </w:rPr>
      </w:pPr>
      <w:r>
        <w:rPr>
          <w:b/>
          <w:sz w:val="24"/>
          <w:szCs w:val="24"/>
        </w:rPr>
        <w:t>Уредба о Управи за зај</w:t>
      </w:r>
      <w:r>
        <w:rPr>
          <w:b/>
          <w:sz w:val="24"/>
          <w:szCs w:val="24"/>
        </w:rPr>
        <w:t>едничке послове републичких органа</w:t>
      </w:r>
    </w:p>
    <w:p w14:paraId="7E2D9BA4" w14:textId="77777777" w:rsidR="00D71C95" w:rsidRDefault="00FC6E0F">
      <w:pPr>
        <w:tabs>
          <w:tab w:val="left" w:pos="1440"/>
        </w:tabs>
        <w:jc w:val="both"/>
        <w:rPr>
          <w:sz w:val="24"/>
          <w:szCs w:val="24"/>
        </w:rPr>
      </w:pPr>
      <w:r>
        <w:rPr>
          <w:sz w:val="24"/>
          <w:szCs w:val="24"/>
        </w:rPr>
        <w:t>(„Службени гласник РС“, број 63/2013, 73/2017 – други пропис, 76/2017 и 21/2025)</w:t>
      </w:r>
    </w:p>
    <w:p w14:paraId="36B8D43F" w14:textId="77777777" w:rsidR="00D71C95" w:rsidRDefault="00D71C95">
      <w:pPr>
        <w:tabs>
          <w:tab w:val="left" w:pos="1440"/>
        </w:tabs>
        <w:jc w:val="both"/>
        <w:rPr>
          <w:sz w:val="24"/>
          <w:szCs w:val="24"/>
        </w:rPr>
      </w:pPr>
    </w:p>
    <w:p w14:paraId="6BB33D7D" w14:textId="77777777" w:rsidR="00D71C95" w:rsidRDefault="00D71C95">
      <w:pPr>
        <w:tabs>
          <w:tab w:val="left" w:pos="1440"/>
        </w:tabs>
        <w:jc w:val="both"/>
        <w:rPr>
          <w:sz w:val="24"/>
          <w:szCs w:val="24"/>
        </w:rPr>
      </w:pPr>
    </w:p>
    <w:p w14:paraId="564AE4FC" w14:textId="77777777" w:rsidR="00D71C95" w:rsidRDefault="00FC6E0F">
      <w:pPr>
        <w:tabs>
          <w:tab w:val="left" w:pos="1440"/>
        </w:tabs>
        <w:jc w:val="both"/>
        <w:rPr>
          <w:b/>
          <w:sz w:val="24"/>
          <w:szCs w:val="24"/>
        </w:rPr>
      </w:pPr>
      <w:r>
        <w:rPr>
          <w:b/>
          <w:sz w:val="24"/>
          <w:szCs w:val="24"/>
        </w:rPr>
        <w:t>Управа у вршењу послова примењује прописе (закони и подзаконски акти донети на основу тих закона) и то:</w:t>
      </w:r>
    </w:p>
    <w:p w14:paraId="123F8C10" w14:textId="77777777" w:rsidR="00D71C95" w:rsidRDefault="00FC6E0F">
      <w:pPr>
        <w:tabs>
          <w:tab w:val="left" w:pos="1440"/>
        </w:tabs>
        <w:spacing w:before="120"/>
        <w:jc w:val="both"/>
        <w:rPr>
          <w:b/>
          <w:sz w:val="24"/>
          <w:szCs w:val="24"/>
        </w:rPr>
      </w:pPr>
      <w:r>
        <w:rPr>
          <w:b/>
          <w:sz w:val="24"/>
          <w:szCs w:val="24"/>
        </w:rPr>
        <w:t xml:space="preserve">Закон о Влади </w:t>
      </w:r>
    </w:p>
    <w:p w14:paraId="2AED0699" w14:textId="77777777" w:rsidR="00D71C95" w:rsidRDefault="00FC6E0F">
      <w:pPr>
        <w:tabs>
          <w:tab w:val="left" w:pos="1440"/>
        </w:tabs>
        <w:jc w:val="both"/>
        <w:rPr>
          <w:sz w:val="24"/>
          <w:szCs w:val="24"/>
        </w:rPr>
      </w:pPr>
      <w:r>
        <w:rPr>
          <w:sz w:val="24"/>
          <w:szCs w:val="24"/>
        </w:rPr>
        <w:t>(„Службени гласник РС“, бр. 55/2005, 71/2005-исправка, 101/2007, 65/2008, 16/2011, 7220/12, 44/2014 и 30/2018)</w:t>
      </w:r>
    </w:p>
    <w:p w14:paraId="6222EBAE" w14:textId="77777777" w:rsidR="00D71C95" w:rsidRDefault="00D71C95">
      <w:pPr>
        <w:tabs>
          <w:tab w:val="left" w:pos="1440"/>
        </w:tabs>
        <w:jc w:val="both"/>
        <w:rPr>
          <w:b/>
          <w:sz w:val="24"/>
          <w:szCs w:val="24"/>
        </w:rPr>
      </w:pPr>
    </w:p>
    <w:p w14:paraId="70B852B7" w14:textId="77777777" w:rsidR="00D71C95" w:rsidRDefault="00FC6E0F">
      <w:pPr>
        <w:tabs>
          <w:tab w:val="left" w:pos="1440"/>
        </w:tabs>
        <w:jc w:val="both"/>
      </w:pPr>
      <w:r>
        <w:rPr>
          <w:b/>
          <w:sz w:val="24"/>
          <w:szCs w:val="24"/>
        </w:rPr>
        <w:t xml:space="preserve">Пословник Владе </w:t>
      </w:r>
      <w:r>
        <w:rPr>
          <w:sz w:val="24"/>
          <w:szCs w:val="24"/>
        </w:rPr>
        <w:t>(„Службени гласник РС“, бр. 61/2006, 69/2008, 88/2009, 33/2010, 69/2010, 20/2011, 37/2011, 30/2013, 76/2014 и 8/2019)</w:t>
      </w:r>
    </w:p>
    <w:p w14:paraId="6A4A34E2" w14:textId="77777777" w:rsidR="00D71C95" w:rsidRDefault="00D71C95">
      <w:pPr>
        <w:tabs>
          <w:tab w:val="left" w:pos="1440"/>
        </w:tabs>
        <w:jc w:val="both"/>
        <w:rPr>
          <w:sz w:val="24"/>
          <w:szCs w:val="24"/>
        </w:rPr>
      </w:pPr>
    </w:p>
    <w:p w14:paraId="3BDBAC6D" w14:textId="77777777" w:rsidR="00D71C95" w:rsidRDefault="00FC6E0F">
      <w:pPr>
        <w:tabs>
          <w:tab w:val="left" w:pos="1440"/>
        </w:tabs>
        <w:jc w:val="both"/>
        <w:rPr>
          <w:b/>
          <w:sz w:val="24"/>
          <w:szCs w:val="24"/>
        </w:rPr>
      </w:pPr>
      <w:r>
        <w:rPr>
          <w:b/>
          <w:sz w:val="24"/>
          <w:szCs w:val="24"/>
        </w:rPr>
        <w:t>Закон о д</w:t>
      </w:r>
      <w:r>
        <w:rPr>
          <w:b/>
          <w:sz w:val="24"/>
          <w:szCs w:val="24"/>
        </w:rPr>
        <w:t>ржавној управи</w:t>
      </w:r>
    </w:p>
    <w:p w14:paraId="7572A1C5" w14:textId="77777777" w:rsidR="00D71C95" w:rsidRDefault="00FC6E0F">
      <w:pPr>
        <w:tabs>
          <w:tab w:val="left" w:pos="1440"/>
        </w:tabs>
        <w:jc w:val="both"/>
        <w:rPr>
          <w:sz w:val="24"/>
          <w:szCs w:val="24"/>
        </w:rPr>
      </w:pPr>
      <w:r>
        <w:rPr>
          <w:sz w:val="24"/>
          <w:szCs w:val="24"/>
        </w:rPr>
        <w:t>(„Службени гласник РС“, бр. 79/2005, 101/2007, 95/2010, 99/2014,  30/2018-др. закон и 47/2018)</w:t>
      </w:r>
    </w:p>
    <w:p w14:paraId="49B4EA0B" w14:textId="77777777" w:rsidR="00D71C95" w:rsidRDefault="00D71C95">
      <w:pPr>
        <w:tabs>
          <w:tab w:val="left" w:pos="1440"/>
        </w:tabs>
        <w:jc w:val="both"/>
        <w:rPr>
          <w:sz w:val="24"/>
          <w:szCs w:val="24"/>
        </w:rPr>
      </w:pPr>
    </w:p>
    <w:p w14:paraId="3C837BFE" w14:textId="77777777" w:rsidR="00D71C95" w:rsidRDefault="00FC6E0F">
      <w:pPr>
        <w:tabs>
          <w:tab w:val="left" w:pos="1440"/>
        </w:tabs>
        <w:jc w:val="both"/>
        <w:rPr>
          <w:b/>
          <w:sz w:val="24"/>
          <w:szCs w:val="24"/>
        </w:rPr>
      </w:pPr>
      <w:r>
        <w:rPr>
          <w:b/>
          <w:sz w:val="24"/>
          <w:szCs w:val="24"/>
        </w:rPr>
        <w:t>Закон о државним службеницима</w:t>
      </w:r>
    </w:p>
    <w:p w14:paraId="1B388A81" w14:textId="77777777" w:rsidR="00D71C95" w:rsidRDefault="00FC6E0F">
      <w:pPr>
        <w:tabs>
          <w:tab w:val="left" w:pos="1440"/>
        </w:tabs>
        <w:jc w:val="both"/>
        <w:rPr>
          <w:sz w:val="24"/>
          <w:szCs w:val="24"/>
        </w:rPr>
      </w:pPr>
      <w:r>
        <w:rPr>
          <w:sz w:val="24"/>
          <w:szCs w:val="24"/>
        </w:rPr>
        <w:t>(„Службени гласник РС“, бр. 79/2005, 81/2005, 83/2005, 64/2007, 67/2007, 116/2008, 104/2009, 99/2014, 94/2017, 95/2</w:t>
      </w:r>
      <w:r>
        <w:rPr>
          <w:sz w:val="24"/>
          <w:szCs w:val="24"/>
        </w:rPr>
        <w:t>018, 157/2020, 142/2022, 13/2025 и 19/2025)</w:t>
      </w:r>
    </w:p>
    <w:p w14:paraId="6326386C" w14:textId="77777777" w:rsidR="00D71C95" w:rsidRDefault="00D71C95">
      <w:pPr>
        <w:tabs>
          <w:tab w:val="left" w:pos="1440"/>
        </w:tabs>
        <w:jc w:val="both"/>
        <w:rPr>
          <w:sz w:val="24"/>
          <w:szCs w:val="24"/>
        </w:rPr>
      </w:pPr>
    </w:p>
    <w:p w14:paraId="4C4F84F7" w14:textId="77777777" w:rsidR="00D71C95" w:rsidRDefault="00FC6E0F">
      <w:pPr>
        <w:tabs>
          <w:tab w:val="left" w:pos="1440"/>
        </w:tabs>
        <w:jc w:val="both"/>
        <w:rPr>
          <w:b/>
          <w:sz w:val="24"/>
          <w:szCs w:val="24"/>
        </w:rPr>
      </w:pPr>
      <w:r>
        <w:rPr>
          <w:b/>
          <w:sz w:val="24"/>
          <w:szCs w:val="24"/>
        </w:rPr>
        <w:t>Закон о раду</w:t>
      </w:r>
    </w:p>
    <w:p w14:paraId="21ACC9A1" w14:textId="77777777" w:rsidR="00D71C95" w:rsidRDefault="00FC6E0F">
      <w:pPr>
        <w:tabs>
          <w:tab w:val="left" w:pos="1440"/>
        </w:tabs>
        <w:jc w:val="both"/>
        <w:rPr>
          <w:sz w:val="24"/>
          <w:szCs w:val="24"/>
        </w:rPr>
      </w:pPr>
      <w:r>
        <w:rPr>
          <w:sz w:val="24"/>
          <w:szCs w:val="24"/>
        </w:rPr>
        <w:t>(„Службени гласник РС“, бр. 24/2005, 61/2005, 54/2009, 32/2013, 75/2014, 13/2017-ОУС,  113/2017 и 95/2018-аут.тумачење)</w:t>
      </w:r>
    </w:p>
    <w:p w14:paraId="7CBFED6B" w14:textId="77777777" w:rsidR="00D71C95" w:rsidRDefault="00D71C95">
      <w:pPr>
        <w:tabs>
          <w:tab w:val="left" w:pos="1440"/>
        </w:tabs>
        <w:jc w:val="both"/>
        <w:rPr>
          <w:sz w:val="24"/>
          <w:szCs w:val="24"/>
        </w:rPr>
      </w:pPr>
    </w:p>
    <w:p w14:paraId="6A040A18" w14:textId="77777777" w:rsidR="00D71C95" w:rsidRDefault="00FC6E0F">
      <w:pPr>
        <w:tabs>
          <w:tab w:val="left" w:pos="1440"/>
        </w:tabs>
        <w:jc w:val="both"/>
        <w:rPr>
          <w:b/>
          <w:sz w:val="24"/>
          <w:szCs w:val="24"/>
        </w:rPr>
      </w:pPr>
      <w:r>
        <w:rPr>
          <w:b/>
          <w:sz w:val="24"/>
          <w:szCs w:val="24"/>
        </w:rPr>
        <w:t>Закон о пензијском и инвалидском осигурању</w:t>
      </w:r>
    </w:p>
    <w:p w14:paraId="38042E09" w14:textId="77777777" w:rsidR="00D71C95" w:rsidRDefault="00FC6E0F">
      <w:pPr>
        <w:tabs>
          <w:tab w:val="left" w:pos="1440"/>
        </w:tabs>
        <w:jc w:val="both"/>
        <w:rPr>
          <w:sz w:val="24"/>
          <w:szCs w:val="24"/>
        </w:rPr>
      </w:pPr>
      <w:r>
        <w:rPr>
          <w:sz w:val="24"/>
          <w:szCs w:val="24"/>
        </w:rPr>
        <w:t xml:space="preserve">(„Службени гласник РС“, број </w:t>
      </w:r>
      <w:r>
        <w:rPr>
          <w:sz w:val="24"/>
          <w:szCs w:val="24"/>
        </w:rPr>
        <w:t>пречишћемо 94/2024)</w:t>
      </w:r>
    </w:p>
    <w:p w14:paraId="1366D7A7" w14:textId="77777777" w:rsidR="00D71C95" w:rsidRDefault="00D71C95">
      <w:pPr>
        <w:tabs>
          <w:tab w:val="left" w:pos="1440"/>
        </w:tabs>
        <w:jc w:val="both"/>
        <w:rPr>
          <w:sz w:val="24"/>
          <w:szCs w:val="24"/>
        </w:rPr>
      </w:pPr>
    </w:p>
    <w:p w14:paraId="6B6BE6F9" w14:textId="77777777" w:rsidR="00D71C95" w:rsidRDefault="00FC6E0F">
      <w:pPr>
        <w:tabs>
          <w:tab w:val="left" w:pos="1440"/>
        </w:tabs>
        <w:jc w:val="both"/>
        <w:rPr>
          <w:b/>
          <w:sz w:val="24"/>
          <w:szCs w:val="24"/>
        </w:rPr>
      </w:pPr>
      <w:r>
        <w:rPr>
          <w:b/>
          <w:sz w:val="24"/>
          <w:szCs w:val="24"/>
        </w:rPr>
        <w:t>Закон о слободном приступу информацијама од јавног значаја</w:t>
      </w:r>
    </w:p>
    <w:p w14:paraId="2588DF56" w14:textId="77777777" w:rsidR="00D71C95" w:rsidRDefault="00FC6E0F">
      <w:pPr>
        <w:tabs>
          <w:tab w:val="left" w:pos="1440"/>
        </w:tabs>
        <w:jc w:val="both"/>
        <w:rPr>
          <w:sz w:val="24"/>
          <w:szCs w:val="24"/>
        </w:rPr>
      </w:pPr>
      <w:r>
        <w:rPr>
          <w:sz w:val="24"/>
          <w:szCs w:val="24"/>
        </w:rPr>
        <w:t>(„Службени гласник РС“, бр. 120/2004, 54/2007, 104/2009, 36/2010 и 105/2021)</w:t>
      </w:r>
    </w:p>
    <w:p w14:paraId="0EECA9E8" w14:textId="77777777" w:rsidR="00D71C95" w:rsidRDefault="00D71C95">
      <w:pPr>
        <w:tabs>
          <w:tab w:val="left" w:pos="1440"/>
        </w:tabs>
        <w:jc w:val="both"/>
        <w:rPr>
          <w:sz w:val="24"/>
          <w:szCs w:val="24"/>
        </w:rPr>
      </w:pPr>
    </w:p>
    <w:p w14:paraId="283EDD95" w14:textId="77777777" w:rsidR="00D71C95" w:rsidRDefault="00FC6E0F">
      <w:pPr>
        <w:tabs>
          <w:tab w:val="left" w:pos="1440"/>
        </w:tabs>
        <w:jc w:val="both"/>
        <w:rPr>
          <w:b/>
          <w:sz w:val="24"/>
          <w:szCs w:val="24"/>
        </w:rPr>
      </w:pPr>
      <w:r>
        <w:rPr>
          <w:b/>
          <w:sz w:val="24"/>
          <w:szCs w:val="24"/>
        </w:rPr>
        <w:t>Закон о заштити узбуњивача</w:t>
      </w:r>
    </w:p>
    <w:p w14:paraId="0EC76EBB" w14:textId="77777777" w:rsidR="00D71C95" w:rsidRDefault="00FC6E0F">
      <w:pPr>
        <w:tabs>
          <w:tab w:val="left" w:pos="1440"/>
        </w:tabs>
        <w:jc w:val="both"/>
        <w:rPr>
          <w:sz w:val="24"/>
          <w:szCs w:val="24"/>
        </w:rPr>
      </w:pPr>
      <w:r>
        <w:rPr>
          <w:sz w:val="24"/>
          <w:szCs w:val="24"/>
        </w:rPr>
        <w:t>(„Службени гласник РС“, број 128/2014)</w:t>
      </w:r>
    </w:p>
    <w:p w14:paraId="13EFA7FF" w14:textId="77777777" w:rsidR="00D71C95" w:rsidRDefault="00D71C95">
      <w:pPr>
        <w:tabs>
          <w:tab w:val="left" w:pos="1440"/>
        </w:tabs>
        <w:jc w:val="both"/>
        <w:rPr>
          <w:sz w:val="24"/>
          <w:szCs w:val="24"/>
        </w:rPr>
      </w:pPr>
    </w:p>
    <w:p w14:paraId="6C0C8D9E" w14:textId="77777777" w:rsidR="00D71C95" w:rsidRDefault="00FC6E0F">
      <w:pPr>
        <w:tabs>
          <w:tab w:val="left" w:pos="1440"/>
        </w:tabs>
        <w:jc w:val="both"/>
        <w:rPr>
          <w:b/>
          <w:sz w:val="24"/>
          <w:szCs w:val="24"/>
        </w:rPr>
      </w:pPr>
      <w:r>
        <w:rPr>
          <w:b/>
          <w:sz w:val="24"/>
          <w:szCs w:val="24"/>
        </w:rPr>
        <w:t>Закон о општем управном поступк</w:t>
      </w:r>
      <w:r>
        <w:rPr>
          <w:b/>
          <w:sz w:val="24"/>
          <w:szCs w:val="24"/>
        </w:rPr>
        <w:t>у</w:t>
      </w:r>
    </w:p>
    <w:p w14:paraId="38A1D824" w14:textId="77777777" w:rsidR="00D71C95" w:rsidRDefault="00FC6E0F">
      <w:pPr>
        <w:tabs>
          <w:tab w:val="left" w:pos="1440"/>
        </w:tabs>
        <w:jc w:val="both"/>
        <w:rPr>
          <w:sz w:val="24"/>
          <w:szCs w:val="24"/>
        </w:rPr>
      </w:pPr>
      <w:r>
        <w:rPr>
          <w:sz w:val="24"/>
          <w:szCs w:val="24"/>
        </w:rPr>
        <w:t>(„Службени гласник РС“ број 18/2016, 95/2018 и 2/2023)</w:t>
      </w:r>
    </w:p>
    <w:p w14:paraId="33EDACBA" w14:textId="77777777" w:rsidR="00D71C95" w:rsidRDefault="00D71C95">
      <w:pPr>
        <w:tabs>
          <w:tab w:val="left" w:pos="1440"/>
        </w:tabs>
        <w:jc w:val="both"/>
        <w:rPr>
          <w:sz w:val="24"/>
          <w:szCs w:val="24"/>
        </w:rPr>
      </w:pPr>
    </w:p>
    <w:p w14:paraId="400838A2" w14:textId="77777777" w:rsidR="00D71C95" w:rsidRDefault="00FC6E0F">
      <w:pPr>
        <w:tabs>
          <w:tab w:val="left" w:pos="1440"/>
        </w:tabs>
        <w:jc w:val="both"/>
        <w:rPr>
          <w:b/>
          <w:sz w:val="24"/>
          <w:szCs w:val="24"/>
        </w:rPr>
      </w:pPr>
      <w:r>
        <w:rPr>
          <w:b/>
          <w:sz w:val="24"/>
          <w:szCs w:val="24"/>
        </w:rPr>
        <w:t>Закон о јавној својини</w:t>
      </w:r>
    </w:p>
    <w:p w14:paraId="16716942" w14:textId="77777777" w:rsidR="00D71C95" w:rsidRDefault="00FC6E0F">
      <w:pPr>
        <w:tabs>
          <w:tab w:val="left" w:pos="1440"/>
        </w:tabs>
        <w:jc w:val="both"/>
        <w:rPr>
          <w:sz w:val="24"/>
          <w:szCs w:val="24"/>
        </w:rPr>
      </w:pPr>
      <w:r>
        <w:rPr>
          <w:sz w:val="24"/>
          <w:szCs w:val="24"/>
        </w:rPr>
        <w:t>(„Службени гласник РС“, бр. 72/2011, 88/2013, 105/2014, 104/2016 – други пропис, 108/2016, 113/2017, 95/2018, 153/2020 и 94/2024)</w:t>
      </w:r>
    </w:p>
    <w:p w14:paraId="17DFCA9E" w14:textId="77777777" w:rsidR="00D71C95" w:rsidRDefault="00D71C95">
      <w:pPr>
        <w:tabs>
          <w:tab w:val="left" w:pos="1440"/>
        </w:tabs>
        <w:jc w:val="both"/>
        <w:rPr>
          <w:sz w:val="24"/>
          <w:szCs w:val="24"/>
        </w:rPr>
      </w:pPr>
    </w:p>
    <w:p w14:paraId="7F6CC75E" w14:textId="77777777" w:rsidR="00D71C95" w:rsidRDefault="00FC6E0F">
      <w:pPr>
        <w:tabs>
          <w:tab w:val="left" w:pos="1440"/>
        </w:tabs>
        <w:jc w:val="both"/>
        <w:rPr>
          <w:b/>
          <w:sz w:val="24"/>
          <w:szCs w:val="24"/>
        </w:rPr>
      </w:pPr>
      <w:r>
        <w:rPr>
          <w:b/>
          <w:sz w:val="24"/>
          <w:szCs w:val="24"/>
        </w:rPr>
        <w:t>Закон о заштити података о личности</w:t>
      </w:r>
    </w:p>
    <w:p w14:paraId="0B29554A" w14:textId="77777777" w:rsidR="00D71C95" w:rsidRDefault="00FC6E0F">
      <w:pPr>
        <w:tabs>
          <w:tab w:val="left" w:pos="1440"/>
        </w:tabs>
        <w:jc w:val="both"/>
        <w:rPr>
          <w:sz w:val="24"/>
          <w:szCs w:val="24"/>
        </w:rPr>
      </w:pPr>
      <w:r>
        <w:rPr>
          <w:sz w:val="24"/>
          <w:szCs w:val="24"/>
        </w:rPr>
        <w:t>(„Службени гласник РС“, број 87/2018)</w:t>
      </w:r>
    </w:p>
    <w:p w14:paraId="4BB9C057" w14:textId="77777777" w:rsidR="00D71C95" w:rsidRDefault="00D71C95">
      <w:pPr>
        <w:tabs>
          <w:tab w:val="left" w:pos="1440"/>
        </w:tabs>
        <w:jc w:val="both"/>
        <w:rPr>
          <w:sz w:val="24"/>
          <w:szCs w:val="24"/>
        </w:rPr>
      </w:pPr>
    </w:p>
    <w:p w14:paraId="301495E2" w14:textId="77777777" w:rsidR="00D71C95" w:rsidRDefault="00FC6E0F">
      <w:pPr>
        <w:tabs>
          <w:tab w:val="left" w:pos="1440"/>
        </w:tabs>
        <w:jc w:val="both"/>
        <w:rPr>
          <w:b/>
          <w:sz w:val="24"/>
          <w:szCs w:val="24"/>
        </w:rPr>
      </w:pPr>
      <w:r>
        <w:rPr>
          <w:b/>
          <w:sz w:val="24"/>
          <w:szCs w:val="24"/>
        </w:rPr>
        <w:t>Закон о спречавању злостављања на раду</w:t>
      </w:r>
    </w:p>
    <w:p w14:paraId="20C6D57F" w14:textId="77777777" w:rsidR="00D71C95" w:rsidRDefault="00FC6E0F">
      <w:pPr>
        <w:tabs>
          <w:tab w:val="left" w:pos="1440"/>
        </w:tabs>
        <w:jc w:val="both"/>
        <w:rPr>
          <w:sz w:val="24"/>
          <w:szCs w:val="24"/>
        </w:rPr>
      </w:pPr>
      <w:r>
        <w:rPr>
          <w:sz w:val="24"/>
          <w:szCs w:val="24"/>
        </w:rPr>
        <w:t>(„Службени гласник РС“, број 36/2010)</w:t>
      </w:r>
    </w:p>
    <w:p w14:paraId="06F92D2D" w14:textId="77777777" w:rsidR="00D71C95" w:rsidRDefault="00D71C95">
      <w:pPr>
        <w:tabs>
          <w:tab w:val="left" w:pos="1440"/>
        </w:tabs>
        <w:jc w:val="both"/>
        <w:rPr>
          <w:sz w:val="24"/>
          <w:szCs w:val="24"/>
        </w:rPr>
      </w:pPr>
    </w:p>
    <w:p w14:paraId="2046C821" w14:textId="77777777" w:rsidR="00D71C95" w:rsidRDefault="00FC6E0F">
      <w:pPr>
        <w:tabs>
          <w:tab w:val="left" w:pos="1440"/>
        </w:tabs>
        <w:jc w:val="both"/>
        <w:rPr>
          <w:b/>
          <w:sz w:val="24"/>
          <w:szCs w:val="24"/>
        </w:rPr>
      </w:pPr>
      <w:r>
        <w:rPr>
          <w:b/>
          <w:sz w:val="24"/>
          <w:szCs w:val="24"/>
        </w:rPr>
        <w:t>Закон о планирању и изградњи</w:t>
      </w:r>
    </w:p>
    <w:p w14:paraId="567856FB" w14:textId="77777777" w:rsidR="00D71C95" w:rsidRDefault="00FC6E0F">
      <w:pPr>
        <w:tabs>
          <w:tab w:val="left" w:pos="1440"/>
        </w:tabs>
        <w:jc w:val="both"/>
        <w:rPr>
          <w:sz w:val="24"/>
          <w:szCs w:val="24"/>
        </w:rPr>
      </w:pPr>
      <w:r>
        <w:rPr>
          <w:sz w:val="24"/>
          <w:szCs w:val="24"/>
        </w:rPr>
        <w:t>(„Службени гласник РС“, бр. 72/2009, 81/2009, 64/2010, 24/2011, 121/2012, 42/2013, 50/2013, 132/2014, 145/2014</w:t>
      </w:r>
      <w:r>
        <w:rPr>
          <w:sz w:val="24"/>
          <w:szCs w:val="24"/>
        </w:rPr>
        <w:t>, 83/2018. 31/2019, 37/2019, 9/2020, 52/2021 и 6/2023)</w:t>
      </w:r>
    </w:p>
    <w:p w14:paraId="61ADAF7A" w14:textId="77777777" w:rsidR="00D71C95" w:rsidRDefault="00D71C95">
      <w:pPr>
        <w:tabs>
          <w:tab w:val="left" w:pos="1440"/>
        </w:tabs>
        <w:jc w:val="both"/>
        <w:rPr>
          <w:sz w:val="24"/>
          <w:szCs w:val="24"/>
        </w:rPr>
      </w:pPr>
    </w:p>
    <w:p w14:paraId="5F31C26C" w14:textId="77777777" w:rsidR="00D71C95" w:rsidRDefault="00FC6E0F">
      <w:pPr>
        <w:tabs>
          <w:tab w:val="left" w:pos="1440"/>
        </w:tabs>
        <w:jc w:val="both"/>
      </w:pPr>
      <w:r>
        <w:rPr>
          <w:b/>
          <w:sz w:val="24"/>
          <w:szCs w:val="24"/>
        </w:rPr>
        <w:t xml:space="preserve">Закон о заштити од пожара </w:t>
      </w:r>
      <w:r>
        <w:rPr>
          <w:sz w:val="24"/>
          <w:szCs w:val="24"/>
        </w:rPr>
        <w:t>(„Службени гласник РС“, бр. 111/2009, 20/2015, 87/2018-др.закон и 87/2018)</w:t>
      </w:r>
    </w:p>
    <w:p w14:paraId="12FC80AE" w14:textId="77777777" w:rsidR="00D71C95" w:rsidRDefault="00D71C95">
      <w:pPr>
        <w:tabs>
          <w:tab w:val="left" w:pos="1440"/>
        </w:tabs>
        <w:jc w:val="both"/>
        <w:rPr>
          <w:b/>
          <w:sz w:val="24"/>
          <w:szCs w:val="24"/>
        </w:rPr>
      </w:pPr>
    </w:p>
    <w:p w14:paraId="7BE145B6" w14:textId="77777777" w:rsidR="00D71C95" w:rsidRDefault="00FC6E0F">
      <w:pPr>
        <w:tabs>
          <w:tab w:val="left" w:pos="1440"/>
        </w:tabs>
        <w:jc w:val="both"/>
        <w:rPr>
          <w:b/>
          <w:sz w:val="24"/>
          <w:szCs w:val="24"/>
        </w:rPr>
      </w:pPr>
      <w:r>
        <w:rPr>
          <w:b/>
          <w:sz w:val="24"/>
          <w:szCs w:val="24"/>
        </w:rPr>
        <w:t>Посебан колективни уговор за државне органе</w:t>
      </w:r>
    </w:p>
    <w:p w14:paraId="0C3C414B" w14:textId="77777777" w:rsidR="00D71C95" w:rsidRDefault="00FC6E0F">
      <w:pPr>
        <w:tabs>
          <w:tab w:val="left" w:pos="1440"/>
        </w:tabs>
        <w:jc w:val="both"/>
        <w:rPr>
          <w:sz w:val="24"/>
          <w:szCs w:val="24"/>
        </w:rPr>
      </w:pPr>
      <w:r>
        <w:rPr>
          <w:sz w:val="24"/>
          <w:szCs w:val="24"/>
        </w:rPr>
        <w:t>(„Службени гласник РС“, бр. 38/2109, 55/2020 и 44/2023</w:t>
      </w:r>
      <w:r>
        <w:rPr>
          <w:sz w:val="24"/>
          <w:szCs w:val="24"/>
        </w:rPr>
        <w:t>)</w:t>
      </w:r>
    </w:p>
    <w:p w14:paraId="7EA19C8E" w14:textId="77777777" w:rsidR="00D71C95" w:rsidRDefault="00D71C95">
      <w:pPr>
        <w:tabs>
          <w:tab w:val="left" w:pos="1440"/>
        </w:tabs>
        <w:jc w:val="both"/>
        <w:rPr>
          <w:sz w:val="24"/>
          <w:szCs w:val="24"/>
        </w:rPr>
      </w:pPr>
    </w:p>
    <w:p w14:paraId="18FFEA46" w14:textId="77777777" w:rsidR="00D71C95" w:rsidRDefault="00FC6E0F">
      <w:pPr>
        <w:tabs>
          <w:tab w:val="left" w:pos="1440"/>
        </w:tabs>
        <w:jc w:val="both"/>
        <w:rPr>
          <w:b/>
          <w:sz w:val="24"/>
          <w:szCs w:val="24"/>
        </w:rPr>
      </w:pPr>
      <w:r>
        <w:rPr>
          <w:b/>
          <w:sz w:val="24"/>
          <w:szCs w:val="24"/>
        </w:rPr>
        <w:t>Уредба о интерном и јавном конкурсу за попуњавање радних места у државним органима</w:t>
      </w:r>
    </w:p>
    <w:p w14:paraId="2CCB4E7B" w14:textId="77777777" w:rsidR="00D71C95" w:rsidRDefault="00FC6E0F">
      <w:pPr>
        <w:tabs>
          <w:tab w:val="left" w:pos="1440"/>
        </w:tabs>
        <w:jc w:val="both"/>
        <w:rPr>
          <w:sz w:val="24"/>
          <w:szCs w:val="24"/>
        </w:rPr>
      </w:pPr>
      <w:r>
        <w:rPr>
          <w:sz w:val="24"/>
          <w:szCs w:val="24"/>
        </w:rPr>
        <w:t>(„Службени гласник РС“, бр. 2/2019 и 67/2021)</w:t>
      </w:r>
    </w:p>
    <w:p w14:paraId="0E8E905D" w14:textId="77777777" w:rsidR="00D71C95" w:rsidRDefault="00D71C95">
      <w:pPr>
        <w:tabs>
          <w:tab w:val="left" w:pos="1440"/>
        </w:tabs>
        <w:jc w:val="both"/>
        <w:rPr>
          <w:sz w:val="24"/>
          <w:szCs w:val="24"/>
        </w:rPr>
      </w:pPr>
    </w:p>
    <w:p w14:paraId="0E4504CC" w14:textId="77777777" w:rsidR="00D71C95" w:rsidRDefault="00FC6E0F">
      <w:pPr>
        <w:tabs>
          <w:tab w:val="left" w:pos="1440"/>
        </w:tabs>
        <w:jc w:val="both"/>
        <w:rPr>
          <w:b/>
          <w:sz w:val="24"/>
          <w:szCs w:val="24"/>
        </w:rPr>
      </w:pPr>
      <w:r>
        <w:rPr>
          <w:b/>
          <w:sz w:val="24"/>
          <w:szCs w:val="24"/>
        </w:rPr>
        <w:t>Уредба о службама Владе</w:t>
      </w:r>
    </w:p>
    <w:p w14:paraId="08D5C4C1" w14:textId="77777777" w:rsidR="00D71C95" w:rsidRDefault="00FC6E0F">
      <w:pPr>
        <w:tabs>
          <w:tab w:val="left" w:pos="1440"/>
        </w:tabs>
        <w:jc w:val="both"/>
        <w:rPr>
          <w:sz w:val="24"/>
          <w:szCs w:val="24"/>
        </w:rPr>
      </w:pPr>
      <w:r>
        <w:rPr>
          <w:sz w:val="24"/>
          <w:szCs w:val="24"/>
        </w:rPr>
        <w:t>(„Службени гласник РС“, бр. 75/2005 и 48/2010)</w:t>
      </w:r>
    </w:p>
    <w:p w14:paraId="0BE9CDE6" w14:textId="77777777" w:rsidR="00D71C95" w:rsidRDefault="00D71C95">
      <w:pPr>
        <w:tabs>
          <w:tab w:val="left" w:pos="1440"/>
        </w:tabs>
        <w:jc w:val="both"/>
        <w:rPr>
          <w:sz w:val="24"/>
          <w:szCs w:val="24"/>
        </w:rPr>
      </w:pPr>
    </w:p>
    <w:p w14:paraId="238CA35C" w14:textId="77777777" w:rsidR="00D71C95" w:rsidRDefault="00FC6E0F">
      <w:pPr>
        <w:tabs>
          <w:tab w:val="left" w:pos="1440"/>
        </w:tabs>
        <w:jc w:val="both"/>
        <w:rPr>
          <w:b/>
          <w:sz w:val="24"/>
          <w:szCs w:val="24"/>
        </w:rPr>
      </w:pPr>
      <w:r>
        <w:rPr>
          <w:b/>
          <w:sz w:val="24"/>
          <w:szCs w:val="24"/>
        </w:rPr>
        <w:t>Уредба о начелима за унутрашње уређење и систематиз</w:t>
      </w:r>
      <w:r>
        <w:rPr>
          <w:b/>
          <w:sz w:val="24"/>
          <w:szCs w:val="24"/>
        </w:rPr>
        <w:t>ацију радних места у министарствима, посебним организацијама и службама Владе</w:t>
      </w:r>
    </w:p>
    <w:p w14:paraId="6563B9BD" w14:textId="77777777" w:rsidR="00D71C95" w:rsidRDefault="00FC6E0F">
      <w:pPr>
        <w:tabs>
          <w:tab w:val="left" w:pos="1440"/>
        </w:tabs>
        <w:jc w:val="both"/>
        <w:rPr>
          <w:sz w:val="24"/>
          <w:szCs w:val="24"/>
        </w:rPr>
      </w:pPr>
      <w:r>
        <w:rPr>
          <w:sz w:val="24"/>
          <w:szCs w:val="24"/>
        </w:rPr>
        <w:t>(„Службени гласник РС“, бр. 81/2007, 69/2008, 98/2012, 87/2013, 2/2019 и 24/2021)</w:t>
      </w:r>
    </w:p>
    <w:p w14:paraId="3DD98624" w14:textId="77777777" w:rsidR="00D71C95" w:rsidRDefault="00D71C95">
      <w:pPr>
        <w:tabs>
          <w:tab w:val="left" w:pos="1440"/>
        </w:tabs>
        <w:jc w:val="both"/>
        <w:rPr>
          <w:sz w:val="24"/>
          <w:szCs w:val="24"/>
        </w:rPr>
      </w:pPr>
    </w:p>
    <w:p w14:paraId="5CFBDDEE" w14:textId="77777777" w:rsidR="00D71C95" w:rsidRDefault="00FC6E0F">
      <w:r>
        <w:rPr>
          <w:b/>
          <w:sz w:val="24"/>
          <w:szCs w:val="24"/>
          <w:lang w:val="ru-RU"/>
        </w:rPr>
        <w:t>Уредба о разврставању радних места и мерилима за опис радних места државних службеника</w:t>
      </w:r>
      <w:r>
        <w:rPr>
          <w:sz w:val="24"/>
          <w:szCs w:val="24"/>
          <w:lang w:val="ru-RU"/>
        </w:rPr>
        <w:t xml:space="preserve"> </w:t>
      </w:r>
    </w:p>
    <w:p w14:paraId="457DDEE8" w14:textId="77777777" w:rsidR="00D71C95" w:rsidRDefault="00FC6E0F">
      <w:pPr>
        <w:rPr>
          <w:sz w:val="24"/>
          <w:szCs w:val="24"/>
          <w:lang w:val="ru-RU"/>
        </w:rPr>
      </w:pPr>
      <w:r>
        <w:rPr>
          <w:sz w:val="24"/>
          <w:szCs w:val="24"/>
          <w:lang w:val="ru-RU"/>
        </w:rPr>
        <w:t>("Службени гласник РС", бр. 117/2005, 108/2008, 109/2009, 95/2010, 117/2012, 84/2014, 132/2014, 28/2015, 102/2015, 113/2015, 16/2018, 2/2019, 4/2019, 26/2019, 42/2019, 56/2021 и 63/2024)</w:t>
      </w:r>
    </w:p>
    <w:p w14:paraId="08DD5642" w14:textId="77777777" w:rsidR="00D71C95" w:rsidRDefault="00D71C95">
      <w:pPr>
        <w:tabs>
          <w:tab w:val="left" w:pos="1440"/>
        </w:tabs>
        <w:jc w:val="both"/>
        <w:rPr>
          <w:sz w:val="24"/>
          <w:szCs w:val="24"/>
          <w:lang w:val="ru-RU"/>
        </w:rPr>
      </w:pPr>
    </w:p>
    <w:p w14:paraId="2E42CBA3" w14:textId="77777777" w:rsidR="00D71C95" w:rsidRDefault="00FC6E0F">
      <w:pPr>
        <w:tabs>
          <w:tab w:val="left" w:pos="1440"/>
        </w:tabs>
        <w:jc w:val="both"/>
        <w:rPr>
          <w:b/>
          <w:sz w:val="24"/>
          <w:szCs w:val="24"/>
        </w:rPr>
      </w:pPr>
      <w:r>
        <w:rPr>
          <w:b/>
          <w:sz w:val="24"/>
          <w:szCs w:val="24"/>
        </w:rPr>
        <w:t>Уредба о разврставању радних места намештеника</w:t>
      </w:r>
    </w:p>
    <w:p w14:paraId="538B05C1" w14:textId="77777777" w:rsidR="00D71C95" w:rsidRDefault="00FC6E0F">
      <w:pPr>
        <w:tabs>
          <w:tab w:val="left" w:pos="1440"/>
        </w:tabs>
        <w:jc w:val="both"/>
        <w:rPr>
          <w:sz w:val="24"/>
          <w:szCs w:val="24"/>
        </w:rPr>
      </w:pPr>
      <w:r>
        <w:rPr>
          <w:sz w:val="24"/>
          <w:szCs w:val="24"/>
        </w:rPr>
        <w:t xml:space="preserve">(„Службени </w:t>
      </w:r>
      <w:r>
        <w:rPr>
          <w:sz w:val="24"/>
          <w:szCs w:val="24"/>
        </w:rPr>
        <w:t>гласник РС“, бр. 5/2006 и 30/2006)</w:t>
      </w:r>
    </w:p>
    <w:p w14:paraId="17689947" w14:textId="77777777" w:rsidR="00D71C95" w:rsidRDefault="00D71C95">
      <w:pPr>
        <w:tabs>
          <w:tab w:val="left" w:pos="1440"/>
        </w:tabs>
        <w:jc w:val="both"/>
        <w:rPr>
          <w:sz w:val="24"/>
          <w:szCs w:val="24"/>
        </w:rPr>
      </w:pPr>
    </w:p>
    <w:p w14:paraId="22CCFC4E" w14:textId="77777777" w:rsidR="00D71C95" w:rsidRDefault="00FC6E0F">
      <w:pPr>
        <w:tabs>
          <w:tab w:val="left" w:pos="1440"/>
        </w:tabs>
        <w:jc w:val="both"/>
        <w:rPr>
          <w:b/>
          <w:sz w:val="24"/>
          <w:szCs w:val="24"/>
        </w:rPr>
      </w:pPr>
      <w:r>
        <w:rPr>
          <w:b/>
          <w:sz w:val="24"/>
          <w:szCs w:val="24"/>
        </w:rPr>
        <w:t>Уредба о државном стручном испиту</w:t>
      </w:r>
    </w:p>
    <w:p w14:paraId="2CF80910" w14:textId="77777777" w:rsidR="00D71C95" w:rsidRDefault="00FC6E0F">
      <w:pPr>
        <w:tabs>
          <w:tab w:val="left" w:pos="1440"/>
        </w:tabs>
        <w:jc w:val="both"/>
        <w:rPr>
          <w:sz w:val="24"/>
          <w:szCs w:val="24"/>
        </w:rPr>
      </w:pPr>
      <w:r>
        <w:rPr>
          <w:sz w:val="24"/>
          <w:szCs w:val="24"/>
        </w:rPr>
        <w:t>(„Службени гласник РС“, бр. 86/2019, 28/2021 и 48/2023)</w:t>
      </w:r>
    </w:p>
    <w:p w14:paraId="428084A7" w14:textId="77777777" w:rsidR="00D71C95" w:rsidRDefault="00D71C95">
      <w:pPr>
        <w:tabs>
          <w:tab w:val="left" w:pos="1440"/>
        </w:tabs>
        <w:jc w:val="both"/>
        <w:rPr>
          <w:sz w:val="24"/>
          <w:szCs w:val="24"/>
        </w:rPr>
      </w:pPr>
    </w:p>
    <w:p w14:paraId="576DCC57" w14:textId="77777777" w:rsidR="00D71C95" w:rsidRDefault="00FC6E0F">
      <w:pPr>
        <w:tabs>
          <w:tab w:val="left" w:pos="1440"/>
        </w:tabs>
        <w:jc w:val="both"/>
        <w:rPr>
          <w:b/>
          <w:sz w:val="24"/>
          <w:szCs w:val="24"/>
        </w:rPr>
      </w:pPr>
      <w:r>
        <w:rPr>
          <w:b/>
          <w:sz w:val="24"/>
          <w:szCs w:val="24"/>
        </w:rPr>
        <w:t>Уредба о вредновању радне успештности државних службеника</w:t>
      </w:r>
    </w:p>
    <w:p w14:paraId="2A44FEFF" w14:textId="77777777" w:rsidR="00D71C95" w:rsidRDefault="00FC6E0F">
      <w:pPr>
        <w:tabs>
          <w:tab w:val="left" w:pos="1440"/>
        </w:tabs>
        <w:jc w:val="both"/>
        <w:rPr>
          <w:sz w:val="24"/>
          <w:szCs w:val="24"/>
        </w:rPr>
      </w:pPr>
      <w:r>
        <w:rPr>
          <w:sz w:val="24"/>
          <w:szCs w:val="24"/>
        </w:rPr>
        <w:t>(„Службени гласник РС“, број 2/2019, 69/2019 и 20/2022)</w:t>
      </w:r>
    </w:p>
    <w:p w14:paraId="33F74ADD" w14:textId="77777777" w:rsidR="00D71C95" w:rsidRDefault="00D71C95">
      <w:pPr>
        <w:tabs>
          <w:tab w:val="left" w:pos="1440"/>
        </w:tabs>
        <w:jc w:val="both"/>
        <w:rPr>
          <w:sz w:val="24"/>
          <w:szCs w:val="24"/>
        </w:rPr>
      </w:pPr>
    </w:p>
    <w:p w14:paraId="30FFCC0A" w14:textId="77777777" w:rsidR="00D71C95" w:rsidRDefault="00FC6E0F">
      <w:pPr>
        <w:tabs>
          <w:tab w:val="left" w:pos="1440"/>
        </w:tabs>
        <w:jc w:val="both"/>
        <w:rPr>
          <w:b/>
          <w:sz w:val="24"/>
          <w:szCs w:val="24"/>
        </w:rPr>
      </w:pPr>
      <w:r>
        <w:rPr>
          <w:b/>
          <w:sz w:val="24"/>
          <w:szCs w:val="24"/>
        </w:rPr>
        <w:t>Уредба о начин</w:t>
      </w:r>
      <w:r>
        <w:rPr>
          <w:b/>
          <w:sz w:val="24"/>
          <w:szCs w:val="24"/>
        </w:rPr>
        <w:t>у коришћења службених возила</w:t>
      </w:r>
    </w:p>
    <w:p w14:paraId="6043679C" w14:textId="77777777" w:rsidR="00D71C95" w:rsidRDefault="00FC6E0F">
      <w:pPr>
        <w:tabs>
          <w:tab w:val="left" w:pos="1440"/>
        </w:tabs>
        <w:jc w:val="both"/>
        <w:rPr>
          <w:sz w:val="24"/>
          <w:szCs w:val="24"/>
        </w:rPr>
      </w:pPr>
      <w:r>
        <w:rPr>
          <w:sz w:val="24"/>
          <w:szCs w:val="24"/>
        </w:rPr>
        <w:t>(„Службени гласник РС“, бр. 49/2014 и 15/2015)</w:t>
      </w:r>
    </w:p>
    <w:p w14:paraId="14EAAC8F" w14:textId="77777777" w:rsidR="00D71C95" w:rsidRDefault="00D71C95">
      <w:pPr>
        <w:tabs>
          <w:tab w:val="left" w:pos="1440"/>
        </w:tabs>
        <w:jc w:val="both"/>
        <w:rPr>
          <w:sz w:val="24"/>
          <w:szCs w:val="24"/>
        </w:rPr>
      </w:pPr>
    </w:p>
    <w:p w14:paraId="09EA981C" w14:textId="77777777" w:rsidR="00D71C95" w:rsidRDefault="00FC6E0F">
      <w:pPr>
        <w:tabs>
          <w:tab w:val="left" w:pos="1440"/>
        </w:tabs>
        <w:jc w:val="both"/>
      </w:pPr>
      <w:r>
        <w:rPr>
          <w:b/>
          <w:sz w:val="24"/>
          <w:szCs w:val="24"/>
        </w:rPr>
        <w:t>Уредба о службеним зградама и пословним просторијама у јавној својини које</w:t>
      </w:r>
      <w:r>
        <w:rPr>
          <w:sz w:val="24"/>
          <w:szCs w:val="24"/>
        </w:rPr>
        <w:t xml:space="preserve"> </w:t>
      </w:r>
      <w:r>
        <w:rPr>
          <w:b/>
          <w:sz w:val="24"/>
          <w:szCs w:val="24"/>
        </w:rPr>
        <w:t>користе органи Републике Србије</w:t>
      </w:r>
    </w:p>
    <w:p w14:paraId="07DA1975" w14:textId="77777777" w:rsidR="00D71C95" w:rsidRDefault="00FC6E0F">
      <w:pPr>
        <w:tabs>
          <w:tab w:val="left" w:pos="1440"/>
        </w:tabs>
        <w:jc w:val="both"/>
        <w:rPr>
          <w:sz w:val="24"/>
          <w:szCs w:val="24"/>
        </w:rPr>
      </w:pPr>
      <w:r>
        <w:rPr>
          <w:sz w:val="24"/>
          <w:szCs w:val="24"/>
        </w:rPr>
        <w:t>(„Службени гласник РС“, број 70/2014)</w:t>
      </w:r>
    </w:p>
    <w:p w14:paraId="550F4238" w14:textId="77777777" w:rsidR="00D71C95" w:rsidRDefault="00D71C95">
      <w:pPr>
        <w:tabs>
          <w:tab w:val="left" w:pos="1440"/>
        </w:tabs>
        <w:jc w:val="both"/>
        <w:rPr>
          <w:sz w:val="24"/>
          <w:szCs w:val="24"/>
        </w:rPr>
      </w:pPr>
    </w:p>
    <w:p w14:paraId="456C3855" w14:textId="77777777" w:rsidR="00D71C95" w:rsidRDefault="00FC6E0F">
      <w:pPr>
        <w:tabs>
          <w:tab w:val="left" w:pos="1440"/>
        </w:tabs>
        <w:jc w:val="both"/>
        <w:rPr>
          <w:b/>
          <w:sz w:val="24"/>
          <w:szCs w:val="24"/>
        </w:rPr>
      </w:pPr>
      <w:r>
        <w:rPr>
          <w:b/>
          <w:sz w:val="24"/>
          <w:szCs w:val="24"/>
        </w:rPr>
        <w:t>Уредба о непокретностима за репре</w:t>
      </w:r>
      <w:r>
        <w:rPr>
          <w:b/>
          <w:sz w:val="24"/>
          <w:szCs w:val="24"/>
        </w:rPr>
        <w:t>зентативне потребе Републике Србије</w:t>
      </w:r>
    </w:p>
    <w:p w14:paraId="63B9F47C" w14:textId="77777777" w:rsidR="00D71C95" w:rsidRDefault="00FC6E0F">
      <w:pPr>
        <w:tabs>
          <w:tab w:val="left" w:pos="1440"/>
        </w:tabs>
        <w:jc w:val="both"/>
        <w:rPr>
          <w:sz w:val="24"/>
          <w:szCs w:val="24"/>
        </w:rPr>
      </w:pPr>
      <w:r>
        <w:rPr>
          <w:sz w:val="24"/>
          <w:szCs w:val="24"/>
        </w:rPr>
        <w:t>(„Службени гласник РС“, број 70/2014, 84/2018, 129/2020, 21/2024 и 63/2024)</w:t>
      </w:r>
    </w:p>
    <w:p w14:paraId="6FE5308E" w14:textId="77777777" w:rsidR="00D71C95" w:rsidRDefault="00D71C95">
      <w:pPr>
        <w:tabs>
          <w:tab w:val="left" w:pos="1440"/>
        </w:tabs>
        <w:jc w:val="both"/>
        <w:rPr>
          <w:sz w:val="24"/>
          <w:szCs w:val="24"/>
        </w:rPr>
      </w:pPr>
    </w:p>
    <w:p w14:paraId="4684ACEC" w14:textId="77777777" w:rsidR="00D71C95" w:rsidRDefault="00FC6E0F">
      <w:pPr>
        <w:tabs>
          <w:tab w:val="left" w:pos="1440"/>
        </w:tabs>
        <w:jc w:val="both"/>
        <w:rPr>
          <w:b/>
          <w:sz w:val="24"/>
          <w:szCs w:val="24"/>
        </w:rPr>
      </w:pPr>
      <w:r>
        <w:rPr>
          <w:b/>
          <w:sz w:val="24"/>
          <w:szCs w:val="24"/>
        </w:rPr>
        <w:t>Упутство за израду и објављивање информатора о раду органа јавне власти</w:t>
      </w:r>
    </w:p>
    <w:p w14:paraId="6AEAC4F4" w14:textId="77777777" w:rsidR="00D71C95" w:rsidRDefault="00FC6E0F">
      <w:pPr>
        <w:tabs>
          <w:tab w:val="left" w:pos="1440"/>
        </w:tabs>
        <w:jc w:val="both"/>
        <w:rPr>
          <w:sz w:val="24"/>
          <w:szCs w:val="24"/>
        </w:rPr>
      </w:pPr>
      <w:r>
        <w:rPr>
          <w:sz w:val="24"/>
          <w:szCs w:val="24"/>
        </w:rPr>
        <w:t>(„Службени гласник РС“, број 10/2022)</w:t>
      </w:r>
    </w:p>
    <w:p w14:paraId="4B92C212" w14:textId="77777777" w:rsidR="00D71C95" w:rsidRDefault="00FC6E0F">
      <w:pPr>
        <w:tabs>
          <w:tab w:val="left" w:pos="1440"/>
        </w:tabs>
        <w:rPr>
          <w:b/>
          <w:sz w:val="24"/>
          <w:szCs w:val="24"/>
        </w:rPr>
      </w:pPr>
      <w:r>
        <w:rPr>
          <w:b/>
          <w:sz w:val="24"/>
          <w:szCs w:val="24"/>
        </w:rPr>
        <w:t>_________________________________</w:t>
      </w:r>
      <w:r>
        <w:rPr>
          <w:b/>
          <w:sz w:val="24"/>
          <w:szCs w:val="24"/>
        </w:rPr>
        <w:t>____________________________________</w:t>
      </w:r>
    </w:p>
    <w:p w14:paraId="582C0913" w14:textId="77777777" w:rsidR="00D71C95" w:rsidRDefault="00D71C95">
      <w:pPr>
        <w:tabs>
          <w:tab w:val="left" w:pos="1440"/>
        </w:tabs>
        <w:jc w:val="center"/>
        <w:rPr>
          <w:b/>
          <w:sz w:val="24"/>
          <w:szCs w:val="24"/>
        </w:rPr>
      </w:pPr>
    </w:p>
    <w:p w14:paraId="2C650442" w14:textId="77777777" w:rsidR="00D71C95" w:rsidRDefault="00FC6E0F">
      <w:pPr>
        <w:tabs>
          <w:tab w:val="left" w:pos="1440"/>
        </w:tabs>
        <w:jc w:val="both"/>
        <w:rPr>
          <w:b/>
          <w:sz w:val="24"/>
          <w:szCs w:val="24"/>
        </w:rPr>
      </w:pPr>
      <w:r>
        <w:rPr>
          <w:b/>
          <w:sz w:val="24"/>
          <w:szCs w:val="24"/>
        </w:rPr>
        <w:t>Закон о буџету за 2025. годину</w:t>
      </w:r>
    </w:p>
    <w:p w14:paraId="3A611019" w14:textId="77777777" w:rsidR="00D71C95" w:rsidRDefault="00FC6E0F">
      <w:pPr>
        <w:tabs>
          <w:tab w:val="left" w:pos="1440"/>
        </w:tabs>
        <w:jc w:val="both"/>
        <w:rPr>
          <w:sz w:val="24"/>
          <w:szCs w:val="24"/>
        </w:rPr>
      </w:pPr>
      <w:r>
        <w:rPr>
          <w:sz w:val="24"/>
          <w:szCs w:val="24"/>
        </w:rPr>
        <w:t>(„Службени гласник РС“, број 94/2024)</w:t>
      </w:r>
    </w:p>
    <w:p w14:paraId="38B36ACC" w14:textId="77777777" w:rsidR="00D71C95" w:rsidRDefault="00D71C95">
      <w:pPr>
        <w:tabs>
          <w:tab w:val="left" w:pos="1440"/>
        </w:tabs>
        <w:jc w:val="both"/>
        <w:rPr>
          <w:sz w:val="24"/>
          <w:szCs w:val="24"/>
        </w:rPr>
      </w:pPr>
    </w:p>
    <w:p w14:paraId="5614D42C" w14:textId="77777777" w:rsidR="00D71C95" w:rsidRDefault="00FC6E0F">
      <w:pPr>
        <w:tabs>
          <w:tab w:val="left" w:pos="1440"/>
        </w:tabs>
        <w:jc w:val="both"/>
        <w:rPr>
          <w:b/>
          <w:sz w:val="24"/>
          <w:szCs w:val="24"/>
        </w:rPr>
      </w:pPr>
      <w:r>
        <w:rPr>
          <w:b/>
          <w:sz w:val="24"/>
          <w:szCs w:val="24"/>
        </w:rPr>
        <w:t>Закон о буџетском систему</w:t>
      </w:r>
    </w:p>
    <w:p w14:paraId="781C816F" w14:textId="77777777" w:rsidR="00D71C95" w:rsidRDefault="00FC6E0F">
      <w:pPr>
        <w:tabs>
          <w:tab w:val="left" w:pos="1440"/>
        </w:tabs>
        <w:jc w:val="both"/>
        <w:rPr>
          <w:sz w:val="24"/>
          <w:szCs w:val="24"/>
        </w:rPr>
      </w:pPr>
      <w:r>
        <w:rPr>
          <w:sz w:val="24"/>
          <w:szCs w:val="24"/>
        </w:rPr>
        <w:t xml:space="preserve">(„Службени гласник РС“, бр. 54/2009, 73/2010, 101/2010, 101/2011, 93/2012, 62/2013, 63/2013, 108/2013, 142/2014, </w:t>
      </w:r>
      <w:r>
        <w:rPr>
          <w:sz w:val="24"/>
          <w:szCs w:val="24"/>
        </w:rPr>
        <w:t>103/2015, 68/2015-други закон, 103/2015, 99/2016, 113/2017, 95/2018, 31/2019, 72/2019, 149/2020, 118/2021, 138/2022, 92/2023 и 94/2024)</w:t>
      </w:r>
    </w:p>
    <w:p w14:paraId="789E7D47" w14:textId="77777777" w:rsidR="00D71C95" w:rsidRDefault="00D71C95">
      <w:pPr>
        <w:tabs>
          <w:tab w:val="left" w:pos="1440"/>
        </w:tabs>
        <w:jc w:val="both"/>
        <w:rPr>
          <w:sz w:val="24"/>
          <w:szCs w:val="24"/>
        </w:rPr>
      </w:pPr>
    </w:p>
    <w:p w14:paraId="7338F3AB" w14:textId="77777777" w:rsidR="00D71C95" w:rsidRDefault="00FC6E0F">
      <w:pPr>
        <w:tabs>
          <w:tab w:val="left" w:pos="1440"/>
        </w:tabs>
        <w:jc w:val="both"/>
        <w:rPr>
          <w:b/>
          <w:sz w:val="24"/>
          <w:szCs w:val="24"/>
        </w:rPr>
      </w:pPr>
      <w:r>
        <w:rPr>
          <w:b/>
          <w:sz w:val="24"/>
          <w:szCs w:val="24"/>
        </w:rPr>
        <w:t>Закон о платама државних службеника и намештеника</w:t>
      </w:r>
    </w:p>
    <w:p w14:paraId="6AE8D018" w14:textId="77777777" w:rsidR="00D71C95" w:rsidRDefault="00FC6E0F">
      <w:pPr>
        <w:tabs>
          <w:tab w:val="left" w:pos="1440"/>
        </w:tabs>
        <w:jc w:val="both"/>
        <w:rPr>
          <w:sz w:val="24"/>
          <w:szCs w:val="24"/>
        </w:rPr>
      </w:pPr>
      <w:r>
        <w:rPr>
          <w:sz w:val="24"/>
          <w:szCs w:val="24"/>
        </w:rPr>
        <w:t>(„Службени гласник РС“, број 19/25 пречишћен)</w:t>
      </w:r>
    </w:p>
    <w:p w14:paraId="008414FF" w14:textId="77777777" w:rsidR="00D71C95" w:rsidRDefault="00D71C95">
      <w:pPr>
        <w:tabs>
          <w:tab w:val="left" w:pos="1440"/>
        </w:tabs>
        <w:jc w:val="both"/>
        <w:rPr>
          <w:sz w:val="24"/>
          <w:szCs w:val="24"/>
        </w:rPr>
      </w:pPr>
    </w:p>
    <w:p w14:paraId="662619E1" w14:textId="77777777" w:rsidR="00D71C95" w:rsidRDefault="00FC6E0F">
      <w:pPr>
        <w:tabs>
          <w:tab w:val="left" w:pos="1440"/>
        </w:tabs>
        <w:jc w:val="both"/>
        <w:rPr>
          <w:b/>
          <w:sz w:val="24"/>
          <w:szCs w:val="24"/>
        </w:rPr>
      </w:pPr>
      <w:r>
        <w:rPr>
          <w:b/>
          <w:sz w:val="24"/>
          <w:szCs w:val="24"/>
        </w:rPr>
        <w:t>Закон о рачуноводству</w:t>
      </w:r>
    </w:p>
    <w:p w14:paraId="5EBBC320" w14:textId="77777777" w:rsidR="00D71C95" w:rsidRDefault="00FC6E0F">
      <w:pPr>
        <w:tabs>
          <w:tab w:val="left" w:pos="1440"/>
        </w:tabs>
        <w:jc w:val="both"/>
        <w:rPr>
          <w:sz w:val="24"/>
          <w:szCs w:val="24"/>
        </w:rPr>
      </w:pPr>
      <w:r>
        <w:rPr>
          <w:sz w:val="24"/>
          <w:szCs w:val="24"/>
        </w:rPr>
        <w:t>(„Службени гласник РС“, бр. 73/2019 и 44/2021)</w:t>
      </w:r>
    </w:p>
    <w:p w14:paraId="643987A0" w14:textId="77777777" w:rsidR="00D71C95" w:rsidRDefault="00D71C95">
      <w:pPr>
        <w:tabs>
          <w:tab w:val="left" w:pos="1440"/>
        </w:tabs>
        <w:jc w:val="both"/>
        <w:rPr>
          <w:sz w:val="24"/>
          <w:szCs w:val="24"/>
        </w:rPr>
      </w:pPr>
    </w:p>
    <w:p w14:paraId="0E14FFA3" w14:textId="77777777" w:rsidR="00D71C95" w:rsidRDefault="00FC6E0F">
      <w:pPr>
        <w:tabs>
          <w:tab w:val="left" w:pos="1440"/>
        </w:tabs>
        <w:jc w:val="both"/>
        <w:rPr>
          <w:b/>
          <w:sz w:val="24"/>
          <w:szCs w:val="24"/>
        </w:rPr>
      </w:pPr>
      <w:r>
        <w:rPr>
          <w:b/>
          <w:sz w:val="24"/>
          <w:szCs w:val="24"/>
        </w:rPr>
        <w:t>Закон о порезу на доходак грађана</w:t>
      </w:r>
    </w:p>
    <w:p w14:paraId="569FC304" w14:textId="77777777" w:rsidR="00D71C95" w:rsidRDefault="00FC6E0F">
      <w:pPr>
        <w:rPr>
          <w:sz w:val="24"/>
          <w:szCs w:val="24"/>
          <w:lang w:val="ru-RU"/>
        </w:rPr>
      </w:pPr>
      <w:r>
        <w:rPr>
          <w:sz w:val="24"/>
          <w:szCs w:val="24"/>
          <w:lang w:val="ru-RU"/>
        </w:rPr>
        <w:t>("Службени гласник РС", бр. 24/2001, 80/2002, 80/2002-др.закони, 135/2004, 62/2006, 65/2006, 31/2009, 44/2009, 18/2010, 50/2011, 91/2011, 93/2012, 47/2013, 48/2013, 108/2013,</w:t>
      </w:r>
      <w:r>
        <w:rPr>
          <w:sz w:val="24"/>
          <w:szCs w:val="24"/>
          <w:lang w:val="ru-RU"/>
        </w:rPr>
        <w:t xml:space="preserve"> 57/2014, 112/2015, 113/2017, 95/2018, 86/2019, 153/2020, 44/2021, 118/2021, 138/2022, 92/2023, 94/2024 и 19/2025)</w:t>
      </w:r>
    </w:p>
    <w:p w14:paraId="4A095023" w14:textId="77777777" w:rsidR="00D71C95" w:rsidRDefault="00D71C95">
      <w:pPr>
        <w:tabs>
          <w:tab w:val="left" w:pos="1440"/>
        </w:tabs>
        <w:jc w:val="both"/>
        <w:rPr>
          <w:sz w:val="24"/>
          <w:szCs w:val="24"/>
        </w:rPr>
      </w:pPr>
    </w:p>
    <w:p w14:paraId="625426D4" w14:textId="77777777" w:rsidR="00D71C95" w:rsidRDefault="00FC6E0F">
      <w:pPr>
        <w:tabs>
          <w:tab w:val="left" w:pos="1440"/>
        </w:tabs>
        <w:jc w:val="both"/>
        <w:rPr>
          <w:b/>
          <w:sz w:val="24"/>
          <w:szCs w:val="24"/>
        </w:rPr>
      </w:pPr>
      <w:r>
        <w:rPr>
          <w:b/>
          <w:sz w:val="24"/>
          <w:szCs w:val="24"/>
        </w:rPr>
        <w:t>Закон о доприносима за обавезно социјално осигурање</w:t>
      </w:r>
    </w:p>
    <w:p w14:paraId="5162843B" w14:textId="77777777" w:rsidR="00D71C95" w:rsidRDefault="00FC6E0F">
      <w:r>
        <w:rPr>
          <w:sz w:val="24"/>
          <w:szCs w:val="24"/>
          <w:lang w:val="ru-RU"/>
        </w:rPr>
        <w:t>("Службени гласник РС", бр. 84/2004, 61/2005, 62/2006, 5/2009, 52/2011, 101/2011, 7/2012</w:t>
      </w:r>
      <w:r>
        <w:rPr>
          <w:sz w:val="24"/>
          <w:szCs w:val="24"/>
          <w:lang w:val="ru-RU"/>
        </w:rPr>
        <w:t>, 47/2013, 108/2013,</w:t>
      </w:r>
      <w:r>
        <w:rPr>
          <w:sz w:val="24"/>
          <w:szCs w:val="24"/>
        </w:rPr>
        <w:t> </w:t>
      </w:r>
      <w:r>
        <w:rPr>
          <w:sz w:val="24"/>
          <w:szCs w:val="24"/>
          <w:lang w:val="ru-RU"/>
        </w:rPr>
        <w:t>57/2014, 112/2015, 113/2017,  95/2018, 86/2019, 153/2020, 44/2021, 118/2021, 138/2022, 92/2023 и 94/2024)</w:t>
      </w:r>
    </w:p>
    <w:p w14:paraId="4B77B6E1" w14:textId="77777777" w:rsidR="00D71C95" w:rsidRDefault="00D71C95">
      <w:pPr>
        <w:tabs>
          <w:tab w:val="left" w:pos="1440"/>
        </w:tabs>
        <w:jc w:val="both"/>
        <w:rPr>
          <w:b/>
          <w:sz w:val="24"/>
          <w:szCs w:val="24"/>
          <w:lang w:val="ru-RU"/>
        </w:rPr>
      </w:pPr>
    </w:p>
    <w:p w14:paraId="4AAFC1B6" w14:textId="77777777" w:rsidR="00D71C95" w:rsidRDefault="00FC6E0F">
      <w:pPr>
        <w:tabs>
          <w:tab w:val="left" w:pos="1440"/>
        </w:tabs>
        <w:jc w:val="both"/>
        <w:rPr>
          <w:b/>
          <w:sz w:val="24"/>
          <w:szCs w:val="24"/>
        </w:rPr>
      </w:pPr>
      <w:r>
        <w:rPr>
          <w:b/>
          <w:sz w:val="24"/>
          <w:szCs w:val="24"/>
        </w:rPr>
        <w:t>Уредба о буџетском рачуноводству</w:t>
      </w:r>
    </w:p>
    <w:p w14:paraId="53A73324" w14:textId="77777777" w:rsidR="00D71C95" w:rsidRDefault="00FC6E0F">
      <w:pPr>
        <w:tabs>
          <w:tab w:val="left" w:pos="1440"/>
        </w:tabs>
        <w:jc w:val="both"/>
        <w:rPr>
          <w:sz w:val="24"/>
          <w:szCs w:val="24"/>
        </w:rPr>
      </w:pPr>
      <w:r>
        <w:rPr>
          <w:sz w:val="24"/>
          <w:szCs w:val="24"/>
        </w:rPr>
        <w:t>(„Службени гласник РС“, бр. 125/2003, 12/2006, 27/2020 и 3/2025)</w:t>
      </w:r>
    </w:p>
    <w:p w14:paraId="5061C59E" w14:textId="77777777" w:rsidR="00D71C95" w:rsidRDefault="00D71C95">
      <w:pPr>
        <w:tabs>
          <w:tab w:val="left" w:pos="1440"/>
        </w:tabs>
        <w:jc w:val="both"/>
        <w:rPr>
          <w:sz w:val="24"/>
          <w:szCs w:val="24"/>
        </w:rPr>
      </w:pPr>
    </w:p>
    <w:p w14:paraId="51E71A8F" w14:textId="77777777" w:rsidR="00D71C95" w:rsidRDefault="00FC6E0F">
      <w:pPr>
        <w:tabs>
          <w:tab w:val="left" w:pos="1440"/>
        </w:tabs>
        <w:jc w:val="both"/>
        <w:rPr>
          <w:b/>
          <w:sz w:val="24"/>
          <w:szCs w:val="24"/>
        </w:rPr>
      </w:pPr>
      <w:r>
        <w:rPr>
          <w:b/>
          <w:sz w:val="24"/>
          <w:szCs w:val="24"/>
        </w:rPr>
        <w:t xml:space="preserve">Уредба о накнадама и </w:t>
      </w:r>
      <w:r>
        <w:rPr>
          <w:b/>
          <w:sz w:val="24"/>
          <w:szCs w:val="24"/>
        </w:rPr>
        <w:t>другим примањима изабраних и постављених лица у државним органима</w:t>
      </w:r>
    </w:p>
    <w:p w14:paraId="29F2C9D3" w14:textId="77777777" w:rsidR="00D71C95" w:rsidRDefault="00FC6E0F">
      <w:pPr>
        <w:tabs>
          <w:tab w:val="left" w:pos="1440"/>
        </w:tabs>
        <w:jc w:val="both"/>
        <w:rPr>
          <w:sz w:val="24"/>
          <w:szCs w:val="24"/>
        </w:rPr>
      </w:pPr>
      <w:r>
        <w:rPr>
          <w:sz w:val="24"/>
          <w:szCs w:val="24"/>
        </w:rPr>
        <w:t>(„Службени гласник РС“, бр. 44/2008-пречишћен текст и 78/2012)</w:t>
      </w:r>
    </w:p>
    <w:p w14:paraId="62357061" w14:textId="77777777" w:rsidR="00D71C95" w:rsidRDefault="00D71C95">
      <w:pPr>
        <w:tabs>
          <w:tab w:val="left" w:pos="1440"/>
        </w:tabs>
        <w:jc w:val="both"/>
        <w:rPr>
          <w:sz w:val="24"/>
          <w:szCs w:val="24"/>
        </w:rPr>
      </w:pPr>
    </w:p>
    <w:p w14:paraId="37251314" w14:textId="77777777" w:rsidR="00D71C95" w:rsidRDefault="00FC6E0F">
      <w:pPr>
        <w:tabs>
          <w:tab w:val="left" w:pos="1440"/>
        </w:tabs>
        <w:jc w:val="both"/>
        <w:rPr>
          <w:b/>
          <w:sz w:val="24"/>
          <w:szCs w:val="24"/>
        </w:rPr>
      </w:pPr>
      <w:r>
        <w:rPr>
          <w:b/>
          <w:sz w:val="24"/>
          <w:szCs w:val="24"/>
        </w:rPr>
        <w:t>Уредба о накнади трошкова и отпремнини државних службеника и намештеника</w:t>
      </w:r>
    </w:p>
    <w:p w14:paraId="2459B7F1" w14:textId="77777777" w:rsidR="00D71C95" w:rsidRDefault="00FC6E0F">
      <w:pPr>
        <w:tabs>
          <w:tab w:val="left" w:pos="1440"/>
        </w:tabs>
        <w:jc w:val="both"/>
        <w:rPr>
          <w:sz w:val="24"/>
          <w:szCs w:val="24"/>
        </w:rPr>
      </w:pPr>
      <w:r>
        <w:rPr>
          <w:sz w:val="24"/>
          <w:szCs w:val="24"/>
        </w:rPr>
        <w:t xml:space="preserve">(„Службени гласник РС“, бр. 98/2007-пречишћен текст, </w:t>
      </w:r>
      <w:r>
        <w:rPr>
          <w:sz w:val="24"/>
          <w:szCs w:val="24"/>
        </w:rPr>
        <w:t>84/2014, 84/2015, 74/2021 и 119/2023)</w:t>
      </w:r>
    </w:p>
    <w:p w14:paraId="20F24B94" w14:textId="77777777" w:rsidR="00D71C95" w:rsidRDefault="00D71C95">
      <w:pPr>
        <w:tabs>
          <w:tab w:val="left" w:pos="1440"/>
        </w:tabs>
        <w:jc w:val="both"/>
        <w:rPr>
          <w:sz w:val="24"/>
          <w:szCs w:val="24"/>
        </w:rPr>
      </w:pPr>
    </w:p>
    <w:p w14:paraId="0A4A3AFF" w14:textId="77777777" w:rsidR="00D71C95" w:rsidRDefault="00FC6E0F">
      <w:pPr>
        <w:tabs>
          <w:tab w:val="left" w:pos="1440"/>
        </w:tabs>
        <w:jc w:val="both"/>
        <w:rPr>
          <w:b/>
          <w:sz w:val="24"/>
          <w:szCs w:val="24"/>
        </w:rPr>
      </w:pPr>
      <w:r>
        <w:rPr>
          <w:b/>
          <w:sz w:val="24"/>
          <w:szCs w:val="24"/>
        </w:rPr>
        <w:t>Правилник о заједничким критеријумима и стандардима за успостављање, функционисање и извештавање о систему финансијског управљања и контроле у јавном сектору</w:t>
      </w:r>
    </w:p>
    <w:p w14:paraId="5CC5EE06" w14:textId="77777777" w:rsidR="00D71C95" w:rsidRDefault="00FC6E0F">
      <w:pPr>
        <w:tabs>
          <w:tab w:val="left" w:pos="1440"/>
        </w:tabs>
        <w:jc w:val="both"/>
        <w:rPr>
          <w:sz w:val="24"/>
          <w:szCs w:val="24"/>
        </w:rPr>
      </w:pPr>
      <w:r>
        <w:rPr>
          <w:sz w:val="24"/>
          <w:szCs w:val="24"/>
        </w:rPr>
        <w:t>(„Службени гласник РС“, број 89/2019)</w:t>
      </w:r>
    </w:p>
    <w:p w14:paraId="30494E86" w14:textId="77777777" w:rsidR="00D71C95" w:rsidRDefault="00D71C95">
      <w:pPr>
        <w:tabs>
          <w:tab w:val="left" w:pos="1440"/>
        </w:tabs>
        <w:jc w:val="both"/>
        <w:rPr>
          <w:sz w:val="24"/>
          <w:szCs w:val="24"/>
        </w:rPr>
      </w:pPr>
    </w:p>
    <w:p w14:paraId="07562534" w14:textId="77777777" w:rsidR="00D71C95" w:rsidRDefault="00FC6E0F">
      <w:pPr>
        <w:tabs>
          <w:tab w:val="left" w:pos="1440"/>
        </w:tabs>
        <w:jc w:val="both"/>
      </w:pPr>
      <w:r>
        <w:rPr>
          <w:sz w:val="24"/>
          <w:szCs w:val="24"/>
        </w:rPr>
        <w:t>"</w:t>
      </w:r>
      <w:r>
        <w:rPr>
          <w:rStyle w:val="Strong"/>
          <w:sz w:val="24"/>
          <w:szCs w:val="24"/>
        </w:rPr>
        <w:t>Правилник о стандар</w:t>
      </w:r>
      <w:r>
        <w:rPr>
          <w:rStyle w:val="Strong"/>
          <w:sz w:val="24"/>
          <w:szCs w:val="24"/>
        </w:rPr>
        <w:t>дном класификационом оквиру и Контном плану за буџетски систем</w:t>
      </w:r>
      <w:r>
        <w:rPr>
          <w:sz w:val="24"/>
          <w:szCs w:val="24"/>
        </w:rPr>
        <w:t xml:space="preserve"> </w:t>
      </w:r>
    </w:p>
    <w:p w14:paraId="0EDDEA0D" w14:textId="77777777" w:rsidR="00D71C95" w:rsidRDefault="00FC6E0F">
      <w:pPr>
        <w:tabs>
          <w:tab w:val="left" w:pos="1440"/>
        </w:tabs>
        <w:jc w:val="both"/>
        <w:rPr>
          <w:sz w:val="24"/>
          <w:szCs w:val="24"/>
        </w:rPr>
      </w:pPr>
      <w:r>
        <w:rPr>
          <w:sz w:val="24"/>
          <w:szCs w:val="24"/>
        </w:rPr>
        <w:t xml:space="preserve">(„Службени гласник РС" број 16/2016, 49/2016, 107/2016, 46/2017, 114/2017, 20/2018, 36/2018, 93/2018, 104/2018, 14/2019, 84/2019, 151/2020, 19/2021, 66/2021, 130/2021, 144/2022, </w:t>
      </w:r>
      <w:r>
        <w:rPr>
          <w:sz w:val="24"/>
          <w:szCs w:val="24"/>
        </w:rPr>
        <w:t>26/2023, 83/2023, 118/2023, 105/2024 и 12/2025)</w:t>
      </w:r>
    </w:p>
    <w:p w14:paraId="7268A400" w14:textId="77777777" w:rsidR="00D71C95" w:rsidRDefault="00D71C95">
      <w:pPr>
        <w:tabs>
          <w:tab w:val="left" w:pos="1440"/>
        </w:tabs>
        <w:jc w:val="both"/>
        <w:rPr>
          <w:sz w:val="24"/>
          <w:szCs w:val="24"/>
        </w:rPr>
      </w:pPr>
    </w:p>
    <w:p w14:paraId="33688571" w14:textId="77777777" w:rsidR="00D71C95" w:rsidRDefault="00FC6E0F">
      <w:pPr>
        <w:tabs>
          <w:tab w:val="left" w:pos="1440"/>
        </w:tabs>
        <w:jc w:val="both"/>
        <w:rPr>
          <w:b/>
          <w:sz w:val="24"/>
          <w:szCs w:val="24"/>
        </w:rPr>
      </w:pPr>
      <w:r>
        <w:rPr>
          <w:b/>
          <w:sz w:val="24"/>
          <w:szCs w:val="24"/>
        </w:rPr>
        <w:t>Правилник о начину припреме, састављања и подношења финансијских извештаја корисника буџетских средстава, корисника средстава организације за обавезно социјално осигурање и буџетских фондова</w:t>
      </w:r>
    </w:p>
    <w:p w14:paraId="4BD41A30" w14:textId="77777777" w:rsidR="00D71C95" w:rsidRDefault="00FC6E0F">
      <w:pPr>
        <w:tabs>
          <w:tab w:val="left" w:pos="1440"/>
        </w:tabs>
        <w:jc w:val="both"/>
        <w:rPr>
          <w:sz w:val="24"/>
          <w:szCs w:val="24"/>
        </w:rPr>
      </w:pPr>
      <w:r>
        <w:rPr>
          <w:sz w:val="24"/>
          <w:szCs w:val="24"/>
        </w:rPr>
        <w:t>(„Службени гласн</w:t>
      </w:r>
      <w:r>
        <w:rPr>
          <w:sz w:val="24"/>
          <w:szCs w:val="24"/>
        </w:rPr>
        <w:t>ик РС“, број 18/2015, 104/2018, 151/2020, 8/2021, 130/2021, 17/2022 и 23/2025)</w:t>
      </w:r>
    </w:p>
    <w:p w14:paraId="22FD90FC" w14:textId="77777777" w:rsidR="00D71C95" w:rsidRDefault="00D71C95">
      <w:pPr>
        <w:tabs>
          <w:tab w:val="left" w:pos="1440"/>
        </w:tabs>
        <w:jc w:val="both"/>
        <w:rPr>
          <w:b/>
          <w:sz w:val="24"/>
          <w:szCs w:val="24"/>
        </w:rPr>
      </w:pPr>
    </w:p>
    <w:p w14:paraId="74AFDC73" w14:textId="77777777" w:rsidR="00D71C95" w:rsidRDefault="00FC6E0F">
      <w:pPr>
        <w:tabs>
          <w:tab w:val="left" w:pos="1440"/>
        </w:tabs>
        <w:jc w:val="both"/>
        <w:rPr>
          <w:b/>
          <w:sz w:val="24"/>
          <w:szCs w:val="24"/>
        </w:rPr>
      </w:pPr>
      <w:r>
        <w:rPr>
          <w:b/>
          <w:sz w:val="24"/>
          <w:szCs w:val="24"/>
        </w:rPr>
        <w:t xml:space="preserve">Правилник о извршењу буџета </w:t>
      </w:r>
    </w:p>
    <w:p w14:paraId="19A91DDE" w14:textId="77777777" w:rsidR="00D71C95" w:rsidRDefault="00FC6E0F">
      <w:pPr>
        <w:tabs>
          <w:tab w:val="left" w:pos="1440"/>
        </w:tabs>
        <w:jc w:val="both"/>
        <w:rPr>
          <w:sz w:val="24"/>
          <w:szCs w:val="24"/>
        </w:rPr>
      </w:pPr>
      <w:r>
        <w:rPr>
          <w:sz w:val="24"/>
          <w:szCs w:val="24"/>
        </w:rPr>
        <w:t>(„Службени гласник РС“, број 103/2024)</w:t>
      </w:r>
    </w:p>
    <w:p w14:paraId="07EB8B51" w14:textId="77777777" w:rsidR="00D71C95" w:rsidRDefault="00D71C95">
      <w:pPr>
        <w:tabs>
          <w:tab w:val="left" w:pos="1440"/>
        </w:tabs>
        <w:jc w:val="both"/>
        <w:rPr>
          <w:b/>
          <w:sz w:val="24"/>
          <w:szCs w:val="24"/>
        </w:rPr>
      </w:pPr>
    </w:p>
    <w:p w14:paraId="724C68B5" w14:textId="77777777" w:rsidR="00D71C95" w:rsidRDefault="00FC6E0F">
      <w:pPr>
        <w:tabs>
          <w:tab w:val="left" w:pos="1440"/>
        </w:tabs>
        <w:jc w:val="both"/>
        <w:rPr>
          <w:b/>
          <w:sz w:val="24"/>
          <w:szCs w:val="24"/>
        </w:rPr>
      </w:pPr>
      <w:r>
        <w:rPr>
          <w:b/>
          <w:sz w:val="24"/>
          <w:szCs w:val="24"/>
        </w:rPr>
        <w:t xml:space="preserve">Правилник о заједничким критеријумима за организовање и стандардима и методолошким упутствима за поступање </w:t>
      </w:r>
      <w:r>
        <w:rPr>
          <w:b/>
          <w:sz w:val="24"/>
          <w:szCs w:val="24"/>
        </w:rPr>
        <w:t xml:space="preserve">и извештавање интерне ревизије у јавном сектору </w:t>
      </w:r>
    </w:p>
    <w:p w14:paraId="7859D020" w14:textId="77777777" w:rsidR="00D71C95" w:rsidRDefault="00FC6E0F">
      <w:pPr>
        <w:tabs>
          <w:tab w:val="left" w:pos="1440"/>
        </w:tabs>
        <w:jc w:val="both"/>
        <w:rPr>
          <w:sz w:val="24"/>
          <w:szCs w:val="24"/>
        </w:rPr>
      </w:pPr>
      <w:r>
        <w:rPr>
          <w:sz w:val="24"/>
          <w:szCs w:val="24"/>
        </w:rPr>
        <w:t>(„Службени гласник РС“, бр. 99/2011, 106/2013 и 84/2023)</w:t>
      </w:r>
    </w:p>
    <w:p w14:paraId="28925CE1" w14:textId="77777777" w:rsidR="00D71C95" w:rsidRDefault="00FC6E0F">
      <w:pPr>
        <w:tabs>
          <w:tab w:val="left" w:pos="1440"/>
        </w:tabs>
        <w:rPr>
          <w:b/>
          <w:sz w:val="24"/>
          <w:szCs w:val="24"/>
        </w:rPr>
      </w:pPr>
      <w:r>
        <w:rPr>
          <w:b/>
          <w:sz w:val="24"/>
          <w:szCs w:val="24"/>
        </w:rPr>
        <w:t>_____________________________________________________________________</w:t>
      </w:r>
    </w:p>
    <w:p w14:paraId="1201E3F4" w14:textId="77777777" w:rsidR="00D71C95" w:rsidRDefault="00D71C95">
      <w:pPr>
        <w:tabs>
          <w:tab w:val="left" w:pos="1440"/>
        </w:tabs>
        <w:jc w:val="center"/>
        <w:rPr>
          <w:b/>
          <w:sz w:val="24"/>
          <w:szCs w:val="24"/>
        </w:rPr>
      </w:pPr>
    </w:p>
    <w:p w14:paraId="6D92D4AA" w14:textId="77777777" w:rsidR="00D71C95" w:rsidRDefault="00FC6E0F">
      <w:pPr>
        <w:tabs>
          <w:tab w:val="left" w:pos="1440"/>
        </w:tabs>
        <w:jc w:val="both"/>
        <w:rPr>
          <w:b/>
          <w:sz w:val="24"/>
          <w:szCs w:val="24"/>
        </w:rPr>
      </w:pPr>
      <w:r>
        <w:rPr>
          <w:b/>
          <w:sz w:val="24"/>
          <w:szCs w:val="24"/>
        </w:rPr>
        <w:t>Уредба о канцеларијском пословању органа државне управе</w:t>
      </w:r>
    </w:p>
    <w:p w14:paraId="34F57379" w14:textId="77777777" w:rsidR="00D71C95" w:rsidRDefault="00FC6E0F">
      <w:pPr>
        <w:tabs>
          <w:tab w:val="left" w:pos="1440"/>
        </w:tabs>
        <w:jc w:val="both"/>
        <w:rPr>
          <w:sz w:val="24"/>
          <w:szCs w:val="24"/>
        </w:rPr>
      </w:pPr>
      <w:r>
        <w:rPr>
          <w:sz w:val="24"/>
          <w:szCs w:val="24"/>
        </w:rPr>
        <w:t>(„Службени гласник РС“,</w:t>
      </w:r>
      <w:r>
        <w:rPr>
          <w:sz w:val="24"/>
          <w:szCs w:val="24"/>
        </w:rPr>
        <w:t xml:space="preserve"> бр. 21/2020, 32/2021 и 14/2023)</w:t>
      </w:r>
    </w:p>
    <w:p w14:paraId="475BAA38" w14:textId="77777777" w:rsidR="00D71C95" w:rsidRDefault="00D71C95">
      <w:pPr>
        <w:tabs>
          <w:tab w:val="left" w:pos="1440"/>
        </w:tabs>
        <w:jc w:val="both"/>
        <w:rPr>
          <w:sz w:val="24"/>
          <w:szCs w:val="24"/>
        </w:rPr>
      </w:pPr>
    </w:p>
    <w:p w14:paraId="229E0834" w14:textId="77777777" w:rsidR="00D71C95" w:rsidRDefault="00FC6E0F">
      <w:pPr>
        <w:tabs>
          <w:tab w:val="left" w:pos="1440"/>
        </w:tabs>
        <w:jc w:val="both"/>
      </w:pPr>
      <w:r>
        <w:rPr>
          <w:b/>
          <w:sz w:val="24"/>
          <w:szCs w:val="24"/>
        </w:rPr>
        <w:t>Уредба о класификацији документарног материјала са роковима чувања</w:t>
      </w:r>
      <w:r>
        <w:rPr>
          <w:sz w:val="24"/>
          <w:szCs w:val="24"/>
        </w:rPr>
        <w:t xml:space="preserve"> („Службени гласник РС“, број 14/2022)</w:t>
      </w:r>
    </w:p>
    <w:p w14:paraId="23AD6EE9" w14:textId="77777777" w:rsidR="00D71C95" w:rsidRDefault="00D71C95">
      <w:pPr>
        <w:tabs>
          <w:tab w:val="left" w:pos="1440"/>
        </w:tabs>
        <w:jc w:val="both"/>
        <w:rPr>
          <w:sz w:val="24"/>
          <w:szCs w:val="24"/>
        </w:rPr>
      </w:pPr>
    </w:p>
    <w:p w14:paraId="4F84A714" w14:textId="77777777" w:rsidR="00D71C95" w:rsidRDefault="00FC6E0F">
      <w:pPr>
        <w:tabs>
          <w:tab w:val="left" w:pos="1440"/>
        </w:tabs>
        <w:jc w:val="both"/>
        <w:rPr>
          <w:b/>
          <w:sz w:val="24"/>
          <w:szCs w:val="24"/>
        </w:rPr>
      </w:pPr>
      <w:r>
        <w:rPr>
          <w:b/>
          <w:sz w:val="24"/>
          <w:szCs w:val="24"/>
        </w:rPr>
        <w:t>Упутство о електронском канцеларијском пословању</w:t>
      </w:r>
    </w:p>
    <w:p w14:paraId="2F0A7A37" w14:textId="77777777" w:rsidR="00D71C95" w:rsidRDefault="00FC6E0F">
      <w:pPr>
        <w:tabs>
          <w:tab w:val="left" w:pos="1440"/>
        </w:tabs>
        <w:jc w:val="both"/>
        <w:rPr>
          <w:sz w:val="24"/>
          <w:szCs w:val="24"/>
        </w:rPr>
      </w:pPr>
      <w:r>
        <w:rPr>
          <w:sz w:val="24"/>
          <w:szCs w:val="24"/>
        </w:rPr>
        <w:t>(„Службени гласник РС“, број 102/2010)</w:t>
      </w:r>
    </w:p>
    <w:p w14:paraId="3FFF628D" w14:textId="77777777" w:rsidR="00D71C95" w:rsidRDefault="00D71C95">
      <w:pPr>
        <w:tabs>
          <w:tab w:val="left" w:pos="1440"/>
        </w:tabs>
        <w:jc w:val="both"/>
        <w:rPr>
          <w:sz w:val="24"/>
          <w:szCs w:val="24"/>
        </w:rPr>
      </w:pPr>
    </w:p>
    <w:p w14:paraId="43749B81" w14:textId="77777777" w:rsidR="00D71C95" w:rsidRDefault="00FC6E0F">
      <w:pPr>
        <w:tabs>
          <w:tab w:val="left" w:pos="1440"/>
        </w:tabs>
        <w:jc w:val="both"/>
        <w:rPr>
          <w:b/>
          <w:sz w:val="24"/>
          <w:szCs w:val="24"/>
        </w:rPr>
      </w:pPr>
      <w:r>
        <w:rPr>
          <w:b/>
          <w:sz w:val="24"/>
          <w:szCs w:val="24"/>
        </w:rPr>
        <w:t>Упутство о канцеларијском п</w:t>
      </w:r>
      <w:r>
        <w:rPr>
          <w:b/>
          <w:sz w:val="24"/>
          <w:szCs w:val="24"/>
        </w:rPr>
        <w:t>ословању органа државне управе</w:t>
      </w:r>
    </w:p>
    <w:p w14:paraId="6B7E8D5C" w14:textId="77777777" w:rsidR="00D71C95" w:rsidRDefault="00FC6E0F">
      <w:pPr>
        <w:tabs>
          <w:tab w:val="left" w:pos="1440"/>
        </w:tabs>
        <w:jc w:val="both"/>
        <w:rPr>
          <w:sz w:val="24"/>
          <w:szCs w:val="24"/>
        </w:rPr>
      </w:pPr>
      <w:r>
        <w:rPr>
          <w:sz w:val="24"/>
          <w:szCs w:val="24"/>
        </w:rPr>
        <w:t>(„Службени гласник РС“, број 20/2022)</w:t>
      </w:r>
    </w:p>
    <w:p w14:paraId="7101F908" w14:textId="77777777" w:rsidR="00D71C95" w:rsidRDefault="00FC6E0F">
      <w:pPr>
        <w:tabs>
          <w:tab w:val="left" w:pos="1440"/>
        </w:tabs>
        <w:rPr>
          <w:b/>
          <w:sz w:val="24"/>
          <w:szCs w:val="24"/>
        </w:rPr>
      </w:pPr>
      <w:r>
        <w:rPr>
          <w:b/>
          <w:sz w:val="24"/>
          <w:szCs w:val="24"/>
        </w:rPr>
        <w:t>_____________________________________________________________________</w:t>
      </w:r>
    </w:p>
    <w:p w14:paraId="73BB966C" w14:textId="77777777" w:rsidR="00D71C95" w:rsidRDefault="00D71C95">
      <w:pPr>
        <w:tabs>
          <w:tab w:val="left" w:pos="1440"/>
        </w:tabs>
        <w:jc w:val="center"/>
        <w:rPr>
          <w:b/>
          <w:sz w:val="24"/>
          <w:szCs w:val="24"/>
        </w:rPr>
      </w:pPr>
    </w:p>
    <w:p w14:paraId="7E86AA70" w14:textId="77777777" w:rsidR="00D71C95" w:rsidRDefault="00FC6E0F">
      <w:pPr>
        <w:tabs>
          <w:tab w:val="left" w:pos="1440"/>
        </w:tabs>
        <w:jc w:val="both"/>
        <w:rPr>
          <w:b/>
          <w:sz w:val="24"/>
          <w:szCs w:val="24"/>
        </w:rPr>
      </w:pPr>
      <w:r>
        <w:rPr>
          <w:b/>
          <w:sz w:val="24"/>
          <w:szCs w:val="24"/>
        </w:rPr>
        <w:t>Упутство о поступку одабирања архивске грађе, излучивању безвредног регистратурског материјала и о начину примопреда</w:t>
      </w:r>
      <w:r>
        <w:rPr>
          <w:b/>
          <w:sz w:val="24"/>
          <w:szCs w:val="24"/>
        </w:rPr>
        <w:t>је архивске грађе</w:t>
      </w:r>
    </w:p>
    <w:p w14:paraId="0F45789C" w14:textId="77777777" w:rsidR="00D71C95" w:rsidRDefault="00FC6E0F">
      <w:pPr>
        <w:tabs>
          <w:tab w:val="left" w:pos="1440"/>
        </w:tabs>
        <w:jc w:val="both"/>
        <w:rPr>
          <w:sz w:val="24"/>
          <w:szCs w:val="24"/>
        </w:rPr>
      </w:pPr>
      <w:r>
        <w:rPr>
          <w:sz w:val="24"/>
          <w:szCs w:val="24"/>
        </w:rPr>
        <w:t>(„Службени гласник РС“, број 47/81)</w:t>
      </w:r>
    </w:p>
    <w:p w14:paraId="7730BE21" w14:textId="77777777" w:rsidR="00D71C95" w:rsidRDefault="00D71C95">
      <w:pPr>
        <w:tabs>
          <w:tab w:val="left" w:pos="1440"/>
        </w:tabs>
        <w:jc w:val="both"/>
        <w:rPr>
          <w:sz w:val="24"/>
          <w:szCs w:val="24"/>
        </w:rPr>
      </w:pPr>
    </w:p>
    <w:p w14:paraId="23FAE071" w14:textId="77777777" w:rsidR="00D71C95" w:rsidRDefault="00FC6E0F">
      <w:pPr>
        <w:tabs>
          <w:tab w:val="left" w:pos="1440"/>
        </w:tabs>
        <w:jc w:val="both"/>
        <w:rPr>
          <w:b/>
          <w:sz w:val="24"/>
          <w:szCs w:val="24"/>
        </w:rPr>
      </w:pPr>
      <w:r>
        <w:rPr>
          <w:b/>
          <w:sz w:val="24"/>
          <w:szCs w:val="24"/>
        </w:rPr>
        <w:t>Упутство о начину вођења и коришћења архивске књиге</w:t>
      </w:r>
    </w:p>
    <w:p w14:paraId="6A810A9E" w14:textId="77777777" w:rsidR="00D71C95" w:rsidRDefault="00FC6E0F">
      <w:pPr>
        <w:tabs>
          <w:tab w:val="left" w:pos="1440"/>
        </w:tabs>
        <w:jc w:val="both"/>
        <w:rPr>
          <w:sz w:val="24"/>
          <w:szCs w:val="24"/>
        </w:rPr>
      </w:pPr>
      <w:r>
        <w:rPr>
          <w:sz w:val="24"/>
          <w:szCs w:val="24"/>
        </w:rPr>
        <w:t>(„Службени гласник РС“, број 47/81)</w:t>
      </w:r>
    </w:p>
    <w:p w14:paraId="738138BF" w14:textId="77777777" w:rsidR="00D71C95" w:rsidRDefault="00FC6E0F">
      <w:pPr>
        <w:tabs>
          <w:tab w:val="left" w:pos="1440"/>
        </w:tabs>
        <w:rPr>
          <w:b/>
          <w:sz w:val="24"/>
          <w:szCs w:val="24"/>
        </w:rPr>
      </w:pPr>
      <w:r>
        <w:rPr>
          <w:b/>
          <w:sz w:val="24"/>
          <w:szCs w:val="24"/>
        </w:rPr>
        <w:t>_____________________________________________________________________</w:t>
      </w:r>
    </w:p>
    <w:p w14:paraId="3F6AE010" w14:textId="77777777" w:rsidR="00D71C95" w:rsidRDefault="00D71C95">
      <w:pPr>
        <w:tabs>
          <w:tab w:val="left" w:pos="1440"/>
        </w:tabs>
        <w:jc w:val="center"/>
        <w:rPr>
          <w:sz w:val="24"/>
          <w:szCs w:val="24"/>
        </w:rPr>
      </w:pPr>
    </w:p>
    <w:p w14:paraId="02229637" w14:textId="77777777" w:rsidR="00D71C95" w:rsidRDefault="00FC6E0F">
      <w:pPr>
        <w:tabs>
          <w:tab w:val="left" w:pos="1440"/>
        </w:tabs>
        <w:spacing w:before="120"/>
        <w:jc w:val="both"/>
        <w:rPr>
          <w:b/>
          <w:sz w:val="24"/>
          <w:szCs w:val="24"/>
        </w:rPr>
      </w:pPr>
      <w:r>
        <w:rPr>
          <w:b/>
          <w:sz w:val="24"/>
          <w:szCs w:val="24"/>
        </w:rPr>
        <w:t xml:space="preserve">Закон о јавним набавкама </w:t>
      </w:r>
    </w:p>
    <w:p w14:paraId="03E96BA4" w14:textId="77777777" w:rsidR="00D71C95" w:rsidRDefault="00FC6E0F">
      <w:pPr>
        <w:tabs>
          <w:tab w:val="left" w:pos="1440"/>
        </w:tabs>
        <w:jc w:val="both"/>
        <w:rPr>
          <w:sz w:val="24"/>
          <w:szCs w:val="24"/>
        </w:rPr>
      </w:pPr>
      <w:r>
        <w:rPr>
          <w:sz w:val="24"/>
          <w:szCs w:val="24"/>
        </w:rPr>
        <w:t>(„Службени гласник РС“, бр. 91/2019 и 92/2023)</w:t>
      </w:r>
    </w:p>
    <w:p w14:paraId="2CD313C6" w14:textId="77777777" w:rsidR="00D71C95" w:rsidRDefault="00D71C95">
      <w:pPr>
        <w:tabs>
          <w:tab w:val="left" w:pos="1440"/>
        </w:tabs>
        <w:jc w:val="both"/>
        <w:rPr>
          <w:b/>
          <w:sz w:val="24"/>
          <w:szCs w:val="24"/>
        </w:rPr>
      </w:pPr>
    </w:p>
    <w:p w14:paraId="38AA6F4F" w14:textId="77777777" w:rsidR="00D71C95" w:rsidRDefault="00FC6E0F">
      <w:pPr>
        <w:tabs>
          <w:tab w:val="left" w:pos="1440"/>
        </w:tabs>
        <w:jc w:val="both"/>
        <w:rPr>
          <w:b/>
          <w:sz w:val="24"/>
          <w:szCs w:val="24"/>
        </w:rPr>
      </w:pPr>
      <w:r>
        <w:rPr>
          <w:b/>
          <w:sz w:val="24"/>
          <w:szCs w:val="24"/>
        </w:rPr>
        <w:t>Уредба о предмету, условима, начину планирања централизованих јавних набавки и спровођењу поступка јавне набавк</w:t>
      </w:r>
      <w:r>
        <w:rPr>
          <w:b/>
          <w:sz w:val="24"/>
          <w:szCs w:val="24"/>
        </w:rPr>
        <w:t>е од стране Управе за заједничке послове републичких органа, као тела за централизоване јавне набавке</w:t>
      </w:r>
    </w:p>
    <w:p w14:paraId="7D7CF2DD" w14:textId="77777777" w:rsidR="00D71C95" w:rsidRDefault="00FC6E0F">
      <w:pPr>
        <w:tabs>
          <w:tab w:val="left" w:pos="1440"/>
        </w:tabs>
        <w:jc w:val="both"/>
        <w:rPr>
          <w:sz w:val="24"/>
          <w:szCs w:val="24"/>
        </w:rPr>
      </w:pPr>
      <w:r>
        <w:rPr>
          <w:sz w:val="24"/>
          <w:szCs w:val="24"/>
        </w:rPr>
        <w:t>(„Службени гласник РС“, број 93/2015)</w:t>
      </w:r>
    </w:p>
    <w:p w14:paraId="3D7E039E" w14:textId="77777777" w:rsidR="00D71C95" w:rsidRDefault="00D71C95">
      <w:pPr>
        <w:tabs>
          <w:tab w:val="left" w:pos="1440"/>
        </w:tabs>
        <w:jc w:val="both"/>
        <w:rPr>
          <w:sz w:val="24"/>
          <w:szCs w:val="24"/>
        </w:rPr>
      </w:pPr>
    </w:p>
    <w:p w14:paraId="265D9DA4" w14:textId="77777777" w:rsidR="00D71C95" w:rsidRDefault="00FC6E0F">
      <w:pPr>
        <w:tabs>
          <w:tab w:val="left" w:pos="1440"/>
        </w:tabs>
        <w:jc w:val="both"/>
        <w:rPr>
          <w:b/>
          <w:sz w:val="24"/>
          <w:szCs w:val="24"/>
        </w:rPr>
      </w:pPr>
      <w:r>
        <w:rPr>
          <w:b/>
          <w:sz w:val="24"/>
          <w:szCs w:val="24"/>
        </w:rPr>
        <w:t>Одлука о утврђивању Списка наручилаца из члана 3. став 1 тачка 1 Закона о јавним набавкама</w:t>
      </w:r>
    </w:p>
    <w:p w14:paraId="70755CDD" w14:textId="77777777" w:rsidR="00D71C95" w:rsidRDefault="00FC6E0F">
      <w:pPr>
        <w:tabs>
          <w:tab w:val="left" w:pos="1440"/>
        </w:tabs>
        <w:jc w:val="both"/>
        <w:rPr>
          <w:sz w:val="24"/>
          <w:szCs w:val="24"/>
        </w:rPr>
      </w:pPr>
      <w:r>
        <w:rPr>
          <w:sz w:val="24"/>
          <w:szCs w:val="24"/>
        </w:rPr>
        <w:t xml:space="preserve">(„Службени гласник РС“, </w:t>
      </w:r>
      <w:r>
        <w:rPr>
          <w:sz w:val="24"/>
          <w:szCs w:val="24"/>
        </w:rPr>
        <w:t>број 85/2020)</w:t>
      </w:r>
    </w:p>
    <w:p w14:paraId="617884A4" w14:textId="77777777" w:rsidR="00D71C95" w:rsidRDefault="00D71C95">
      <w:pPr>
        <w:tabs>
          <w:tab w:val="left" w:pos="1440"/>
        </w:tabs>
        <w:jc w:val="both"/>
        <w:rPr>
          <w:sz w:val="24"/>
          <w:szCs w:val="24"/>
        </w:rPr>
      </w:pPr>
    </w:p>
    <w:p w14:paraId="6785793E" w14:textId="77777777" w:rsidR="00D71C95" w:rsidRDefault="00FC6E0F">
      <w:r>
        <w:rPr>
          <w:b/>
          <w:sz w:val="24"/>
          <w:szCs w:val="24"/>
          <w:lang w:val="ru-RU"/>
        </w:rPr>
        <w:t>Правилник о обавезним елементима конкурсне документације у поступцима јавних набавки и начину доказивања испуњености услова</w:t>
      </w:r>
    </w:p>
    <w:p w14:paraId="06892E6C" w14:textId="77777777" w:rsidR="00D71C95" w:rsidRDefault="00FC6E0F">
      <w:pPr>
        <w:tabs>
          <w:tab w:val="left" w:pos="1440"/>
        </w:tabs>
        <w:jc w:val="both"/>
      </w:pPr>
      <w:r>
        <w:rPr>
          <w:sz w:val="24"/>
          <w:szCs w:val="24"/>
          <w:lang w:val="ru-RU"/>
        </w:rPr>
        <w:t>("Службени гласник РС", број 41/2019)</w:t>
      </w:r>
    </w:p>
    <w:p w14:paraId="57C6921E" w14:textId="77777777" w:rsidR="00D71C95" w:rsidRDefault="00D71C95">
      <w:pPr>
        <w:tabs>
          <w:tab w:val="left" w:pos="1440"/>
        </w:tabs>
        <w:jc w:val="both"/>
        <w:rPr>
          <w:sz w:val="24"/>
          <w:szCs w:val="24"/>
        </w:rPr>
      </w:pPr>
    </w:p>
    <w:p w14:paraId="77E05B2B" w14:textId="77777777" w:rsidR="00D71C95" w:rsidRDefault="00FC6E0F">
      <w:pPr>
        <w:tabs>
          <w:tab w:val="left" w:pos="1440"/>
        </w:tabs>
        <w:jc w:val="both"/>
        <w:rPr>
          <w:b/>
          <w:sz w:val="24"/>
          <w:szCs w:val="24"/>
        </w:rPr>
      </w:pPr>
      <w:r>
        <w:rPr>
          <w:b/>
          <w:sz w:val="24"/>
          <w:szCs w:val="24"/>
        </w:rPr>
        <w:t>Правилник о садржини извештаја о јавним набавкама и начину вођења евиденција о</w:t>
      </w:r>
      <w:r>
        <w:rPr>
          <w:b/>
          <w:sz w:val="24"/>
          <w:szCs w:val="24"/>
        </w:rPr>
        <w:t xml:space="preserve"> јавним набавкама</w:t>
      </w:r>
    </w:p>
    <w:p w14:paraId="75166B64" w14:textId="77777777" w:rsidR="00D71C95" w:rsidRDefault="00FC6E0F">
      <w:pPr>
        <w:tabs>
          <w:tab w:val="left" w:pos="1440"/>
        </w:tabs>
        <w:jc w:val="both"/>
        <w:rPr>
          <w:sz w:val="24"/>
          <w:szCs w:val="24"/>
        </w:rPr>
      </w:pPr>
      <w:r>
        <w:rPr>
          <w:sz w:val="24"/>
          <w:szCs w:val="24"/>
        </w:rPr>
        <w:t>(„Службени гласник РС“, број 29/2013)</w:t>
      </w:r>
    </w:p>
    <w:p w14:paraId="7822D562" w14:textId="77777777" w:rsidR="00D71C95" w:rsidRDefault="00D71C95">
      <w:pPr>
        <w:tabs>
          <w:tab w:val="left" w:pos="1440"/>
        </w:tabs>
        <w:jc w:val="both"/>
        <w:rPr>
          <w:sz w:val="24"/>
          <w:szCs w:val="24"/>
        </w:rPr>
      </w:pPr>
    </w:p>
    <w:p w14:paraId="6B610CC1" w14:textId="77777777" w:rsidR="00D71C95" w:rsidRDefault="00FC6E0F">
      <w:r>
        <w:rPr>
          <w:b/>
          <w:sz w:val="24"/>
          <w:szCs w:val="24"/>
          <w:lang w:val="ru-RU"/>
        </w:rPr>
        <w:t>Правилник о форми и садржини кредитног захтева и форми и садржини документације о кредитној способности наручиоца</w:t>
      </w:r>
    </w:p>
    <w:p w14:paraId="05334792" w14:textId="77777777" w:rsidR="00D71C95" w:rsidRDefault="00FC6E0F">
      <w:pPr>
        <w:tabs>
          <w:tab w:val="left" w:pos="1440"/>
        </w:tabs>
        <w:jc w:val="both"/>
      </w:pPr>
      <w:r>
        <w:rPr>
          <w:sz w:val="24"/>
          <w:szCs w:val="24"/>
          <w:lang w:val="ru-RU"/>
        </w:rPr>
        <w:t>("Службени гласник РС", број 31/2013)</w:t>
      </w:r>
    </w:p>
    <w:p w14:paraId="1B4D5E78" w14:textId="77777777" w:rsidR="00D71C95" w:rsidRDefault="00D71C95">
      <w:pPr>
        <w:jc w:val="both"/>
        <w:rPr>
          <w:sz w:val="24"/>
          <w:szCs w:val="24"/>
        </w:rPr>
      </w:pPr>
    </w:p>
    <w:p w14:paraId="022DDE71" w14:textId="77777777" w:rsidR="00D71C95" w:rsidRDefault="00FC6E0F">
      <w:pPr>
        <w:jc w:val="both"/>
      </w:pPr>
      <w:hyperlink r:id="rId45" w:history="1">
        <w:r>
          <w:rPr>
            <w:rStyle w:val="Hyperlink"/>
            <w:sz w:val="24"/>
            <w:szCs w:val="24"/>
          </w:rPr>
          <w:t>База пр</w:t>
        </w:r>
        <w:bookmarkStart w:id="26" w:name="_Hlt439240916"/>
        <w:r>
          <w:rPr>
            <w:rStyle w:val="Hyperlink"/>
            <w:sz w:val="24"/>
            <w:szCs w:val="24"/>
          </w:rPr>
          <w:t>а</w:t>
        </w:r>
        <w:bookmarkEnd w:id="26"/>
        <w:r>
          <w:rPr>
            <w:rStyle w:val="Hyperlink"/>
            <w:sz w:val="24"/>
            <w:szCs w:val="24"/>
          </w:rPr>
          <w:t>вних прописа</w:t>
        </w:r>
      </w:hyperlink>
    </w:p>
    <w:p w14:paraId="34BB350C" w14:textId="77777777" w:rsidR="00D71C95" w:rsidRDefault="00FC6E0F">
      <w:pPr>
        <w:jc w:val="both"/>
      </w:pPr>
      <w:hyperlink r:id="rId46" w:history="1">
        <w:r>
          <w:rPr>
            <w:rStyle w:val="Hyperlink"/>
            <w:sz w:val="24"/>
            <w:szCs w:val="24"/>
          </w:rPr>
          <w:t>Акти У</w:t>
        </w:r>
        <w:bookmarkStart w:id="27" w:name="_Hlt439240913"/>
        <w:r>
          <w:rPr>
            <w:rStyle w:val="Hyperlink"/>
            <w:sz w:val="24"/>
            <w:szCs w:val="24"/>
          </w:rPr>
          <w:t>п</w:t>
        </w:r>
        <w:bookmarkEnd w:id="27"/>
        <w:r>
          <w:rPr>
            <w:rStyle w:val="Hyperlink"/>
            <w:sz w:val="24"/>
            <w:szCs w:val="24"/>
          </w:rPr>
          <w:t>раве</w:t>
        </w:r>
      </w:hyperlink>
    </w:p>
    <w:p w14:paraId="0CEED658" w14:textId="77777777" w:rsidR="00D71C95" w:rsidRDefault="00D71C95">
      <w:pPr>
        <w:jc w:val="both"/>
        <w:rPr>
          <w:sz w:val="24"/>
          <w:szCs w:val="24"/>
        </w:rPr>
      </w:pPr>
    </w:p>
    <w:p w14:paraId="41A1B54D" w14:textId="77777777" w:rsidR="00D71C95" w:rsidRDefault="00D71C95">
      <w:pPr>
        <w:jc w:val="both"/>
        <w:rPr>
          <w:sz w:val="24"/>
          <w:szCs w:val="24"/>
        </w:rPr>
      </w:pPr>
    </w:p>
    <w:p w14:paraId="73B521D0" w14:textId="77777777" w:rsidR="00D71C95" w:rsidRDefault="00D71C95">
      <w:pPr>
        <w:jc w:val="both"/>
        <w:rPr>
          <w:sz w:val="24"/>
          <w:szCs w:val="24"/>
        </w:rPr>
      </w:pPr>
    </w:p>
    <w:p w14:paraId="06DF1669" w14:textId="77777777" w:rsidR="00D71C95" w:rsidRDefault="00FC6E0F">
      <w:pPr>
        <w:jc w:val="center"/>
        <w:outlineLvl w:val="0"/>
        <w:rPr>
          <w:b/>
          <w:sz w:val="24"/>
          <w:szCs w:val="24"/>
        </w:rPr>
      </w:pPr>
      <w:bookmarkStart w:id="28" w:name="_Toc516232551"/>
      <w:bookmarkStart w:id="29" w:name="_Toc473111843"/>
      <w:r>
        <w:rPr>
          <w:b/>
          <w:sz w:val="24"/>
          <w:szCs w:val="24"/>
        </w:rPr>
        <w:t>9. УСЛУГЕ КОЈЕ СЕ ПРУЖАЈУ ЗАИНТЕРЕСОВАНИМ ЛИЦИМА</w:t>
      </w:r>
      <w:bookmarkEnd w:id="28"/>
      <w:bookmarkEnd w:id="29"/>
    </w:p>
    <w:p w14:paraId="376B78B6" w14:textId="77777777" w:rsidR="00D71C95" w:rsidRDefault="00D71C95">
      <w:pPr>
        <w:jc w:val="center"/>
        <w:rPr>
          <w:b/>
          <w:sz w:val="24"/>
          <w:szCs w:val="24"/>
        </w:rPr>
      </w:pPr>
    </w:p>
    <w:p w14:paraId="3102AB4B" w14:textId="77777777" w:rsidR="00D71C95" w:rsidRDefault="00FC6E0F">
      <w:pPr>
        <w:ind w:firstLine="720"/>
        <w:jc w:val="both"/>
      </w:pPr>
      <w:r>
        <w:rPr>
          <w:sz w:val="24"/>
          <w:szCs w:val="24"/>
          <w:lang w:val="ru-RU"/>
        </w:rPr>
        <w:t xml:space="preserve">Како је Управа стручна служба Владе основана ради </w:t>
      </w:r>
      <w:r>
        <w:rPr>
          <w:sz w:val="24"/>
          <w:szCs w:val="24"/>
        </w:rPr>
        <w:t xml:space="preserve">вршења стручних, техничких и других </w:t>
      </w:r>
      <w:r>
        <w:rPr>
          <w:sz w:val="24"/>
          <w:szCs w:val="24"/>
        </w:rPr>
        <w:t>заједничких послова за потребе Владе, министарстава</w:t>
      </w:r>
      <w:r>
        <w:rPr>
          <w:sz w:val="24"/>
          <w:szCs w:val="24"/>
          <w:lang w:val="ru-RU"/>
        </w:rPr>
        <w:t>,</w:t>
      </w:r>
      <w:r>
        <w:rPr>
          <w:sz w:val="24"/>
          <w:szCs w:val="24"/>
        </w:rPr>
        <w:t xml:space="preserve"> посебних организација </w:t>
      </w:r>
      <w:r>
        <w:rPr>
          <w:sz w:val="24"/>
          <w:szCs w:val="24"/>
          <w:lang w:val="ru-RU"/>
        </w:rPr>
        <w:t>и других државних органа у складу са законом</w:t>
      </w:r>
      <w:r>
        <w:rPr>
          <w:sz w:val="24"/>
          <w:szCs w:val="24"/>
        </w:rPr>
        <w:t>, то се, сходно тачки 29. став 1. Упутства за израду и објављивање информатора о раду државног органа, услуге које Управа пружа другим др</w:t>
      </w:r>
      <w:r>
        <w:rPr>
          <w:sz w:val="24"/>
          <w:szCs w:val="24"/>
        </w:rPr>
        <w:t>жавним органима не описују у Информатору. Управа, у оквиру делокруга утврђеног законом и Уредбом, не пружа услуге заинтересованим физичким и правним лицима.</w:t>
      </w:r>
    </w:p>
    <w:p w14:paraId="4E723988" w14:textId="77777777" w:rsidR="00D71C95" w:rsidRDefault="00D71C95">
      <w:pPr>
        <w:ind w:firstLine="720"/>
        <w:jc w:val="both"/>
        <w:rPr>
          <w:sz w:val="24"/>
          <w:szCs w:val="24"/>
        </w:rPr>
      </w:pPr>
    </w:p>
    <w:p w14:paraId="0F15F5B8" w14:textId="77777777" w:rsidR="00D71C95" w:rsidRDefault="00D71C95">
      <w:pPr>
        <w:ind w:firstLine="720"/>
        <w:jc w:val="both"/>
        <w:rPr>
          <w:sz w:val="24"/>
          <w:szCs w:val="24"/>
        </w:rPr>
      </w:pPr>
    </w:p>
    <w:p w14:paraId="5880491E" w14:textId="77777777" w:rsidR="00D71C95" w:rsidRDefault="00D71C95">
      <w:pPr>
        <w:jc w:val="both"/>
        <w:rPr>
          <w:sz w:val="24"/>
          <w:szCs w:val="24"/>
        </w:rPr>
      </w:pPr>
    </w:p>
    <w:p w14:paraId="4C81E35B" w14:textId="77777777" w:rsidR="00D71C95" w:rsidRDefault="00FC6E0F">
      <w:pPr>
        <w:jc w:val="center"/>
        <w:outlineLvl w:val="0"/>
        <w:rPr>
          <w:b/>
          <w:sz w:val="24"/>
          <w:szCs w:val="24"/>
        </w:rPr>
      </w:pPr>
      <w:bookmarkStart w:id="30" w:name="_Toc473111844"/>
      <w:bookmarkStart w:id="31" w:name="_Toc516232552"/>
      <w:r>
        <w:rPr>
          <w:b/>
          <w:sz w:val="24"/>
          <w:szCs w:val="24"/>
        </w:rPr>
        <w:t>10. ПОСТУПАК РАДИ ПРУЖАЊА УСЛУГА</w:t>
      </w:r>
      <w:bookmarkEnd w:id="30"/>
      <w:bookmarkEnd w:id="31"/>
    </w:p>
    <w:p w14:paraId="2DFC03A2" w14:textId="77777777" w:rsidR="00D71C95" w:rsidRDefault="00D71C95">
      <w:pPr>
        <w:jc w:val="center"/>
        <w:rPr>
          <w:b/>
          <w:sz w:val="24"/>
          <w:szCs w:val="24"/>
        </w:rPr>
      </w:pPr>
    </w:p>
    <w:p w14:paraId="38243512" w14:textId="77777777" w:rsidR="00D71C95" w:rsidRDefault="00FC6E0F">
      <w:pPr>
        <w:jc w:val="both"/>
      </w:pPr>
      <w:r>
        <w:rPr>
          <w:sz w:val="24"/>
          <w:szCs w:val="24"/>
          <w:lang w:val="ru-RU"/>
        </w:rPr>
        <w:tab/>
        <w:t>Управа, када поступа у оквиру својих надлежности, обавеза и о</w:t>
      </w:r>
      <w:r>
        <w:rPr>
          <w:sz w:val="24"/>
          <w:szCs w:val="24"/>
          <w:lang w:val="ru-RU"/>
        </w:rPr>
        <w:t>влашћења наведених у тачки 7. и 8. Информатора, пружа услуге искључиво републичким органима, и то Влади</w:t>
      </w:r>
      <w:r>
        <w:rPr>
          <w:sz w:val="24"/>
          <w:szCs w:val="24"/>
        </w:rPr>
        <w:t>, министарств</w:t>
      </w:r>
      <w:r>
        <w:rPr>
          <w:sz w:val="24"/>
          <w:szCs w:val="24"/>
          <w:lang w:val="ru-RU"/>
        </w:rPr>
        <w:t>има,</w:t>
      </w:r>
      <w:r>
        <w:rPr>
          <w:sz w:val="24"/>
          <w:szCs w:val="24"/>
        </w:rPr>
        <w:t xml:space="preserve"> посебни</w:t>
      </w:r>
      <w:r>
        <w:rPr>
          <w:sz w:val="24"/>
          <w:szCs w:val="24"/>
          <w:lang w:val="ru-RU"/>
        </w:rPr>
        <w:t>м</w:t>
      </w:r>
      <w:r>
        <w:rPr>
          <w:sz w:val="24"/>
          <w:szCs w:val="24"/>
        </w:rPr>
        <w:t xml:space="preserve"> организација</w:t>
      </w:r>
      <w:r>
        <w:rPr>
          <w:sz w:val="24"/>
          <w:szCs w:val="24"/>
          <w:lang w:val="ru-RU"/>
        </w:rPr>
        <w:t>ма</w:t>
      </w:r>
      <w:r>
        <w:rPr>
          <w:sz w:val="24"/>
          <w:szCs w:val="24"/>
        </w:rPr>
        <w:t xml:space="preserve"> </w:t>
      </w:r>
      <w:r>
        <w:rPr>
          <w:sz w:val="24"/>
          <w:szCs w:val="24"/>
          <w:lang w:val="ru-RU"/>
        </w:rPr>
        <w:t xml:space="preserve">и другим државним органима у складу са законом. </w:t>
      </w:r>
    </w:p>
    <w:p w14:paraId="6014B77F" w14:textId="77777777" w:rsidR="00D71C95" w:rsidRDefault="00D71C95">
      <w:pPr>
        <w:jc w:val="both"/>
        <w:rPr>
          <w:sz w:val="24"/>
          <w:szCs w:val="24"/>
        </w:rPr>
      </w:pPr>
    </w:p>
    <w:p w14:paraId="15D079AD" w14:textId="77777777" w:rsidR="00D71C95" w:rsidRDefault="00FC6E0F">
      <w:pPr>
        <w:jc w:val="both"/>
      </w:pPr>
      <w:r>
        <w:rPr>
          <w:sz w:val="24"/>
          <w:szCs w:val="24"/>
          <w:u w:val="single"/>
        </w:rPr>
        <w:t>Правни основ</w:t>
      </w:r>
      <w:r>
        <w:rPr>
          <w:sz w:val="24"/>
          <w:szCs w:val="24"/>
        </w:rPr>
        <w:t xml:space="preserve">: Уредба о Управи за заједничке послове </w:t>
      </w:r>
      <w:r>
        <w:rPr>
          <w:sz w:val="24"/>
          <w:szCs w:val="24"/>
        </w:rPr>
        <w:t xml:space="preserve">републичких органа и Правилник о унутрашњем уређењу и систематизацији радних места у Управи. </w:t>
      </w:r>
      <w:r>
        <w:rPr>
          <w:sz w:val="24"/>
          <w:szCs w:val="24"/>
          <w:u w:val="single"/>
        </w:rPr>
        <w:t>Категорија лица на које услуга односи</w:t>
      </w:r>
      <w:r>
        <w:rPr>
          <w:sz w:val="24"/>
          <w:szCs w:val="24"/>
        </w:rPr>
        <w:t>: републички органи</w:t>
      </w:r>
    </w:p>
    <w:p w14:paraId="79D8A2F5" w14:textId="77777777" w:rsidR="00D71C95" w:rsidRDefault="00FC6E0F">
      <w:pPr>
        <w:jc w:val="both"/>
      </w:pPr>
      <w:r>
        <w:rPr>
          <w:sz w:val="24"/>
          <w:szCs w:val="24"/>
          <w:u w:val="single"/>
        </w:rPr>
        <w:t>Начин на који се услуга може добити</w:t>
      </w:r>
      <w:r>
        <w:rPr>
          <w:sz w:val="24"/>
          <w:szCs w:val="24"/>
        </w:rPr>
        <w:t>: достављање писаног захтева. Не постоји прописани формулар захтева.</w:t>
      </w:r>
    </w:p>
    <w:p w14:paraId="06F08B4A" w14:textId="77777777" w:rsidR="00D71C95" w:rsidRDefault="00FC6E0F">
      <w:pPr>
        <w:jc w:val="both"/>
      </w:pPr>
      <w:r>
        <w:rPr>
          <w:sz w:val="24"/>
          <w:szCs w:val="24"/>
          <w:u w:val="single"/>
        </w:rPr>
        <w:t>Ус</w:t>
      </w:r>
      <w:r>
        <w:rPr>
          <w:sz w:val="24"/>
          <w:szCs w:val="24"/>
          <w:u w:val="single"/>
        </w:rPr>
        <w:t>лови који морају бити испуњени да би услуга била пружена</w:t>
      </w:r>
      <w:r>
        <w:rPr>
          <w:sz w:val="24"/>
          <w:szCs w:val="24"/>
        </w:rPr>
        <w:t>: достављање образложеног захтева, који је потписан од стране овлашћеног лица у републичком органу и печатиран.</w:t>
      </w:r>
    </w:p>
    <w:p w14:paraId="551C5A24" w14:textId="77777777" w:rsidR="00D71C95" w:rsidRDefault="00FC6E0F">
      <w:pPr>
        <w:jc w:val="both"/>
      </w:pPr>
      <w:r>
        <w:rPr>
          <w:sz w:val="24"/>
          <w:szCs w:val="24"/>
          <w:u w:val="single"/>
        </w:rPr>
        <w:t>Рок у коме се може очекивати да ће услуга бити пружена</w:t>
      </w:r>
      <w:r>
        <w:rPr>
          <w:sz w:val="24"/>
          <w:szCs w:val="24"/>
        </w:rPr>
        <w:t>: све услуге Управа пружа републич</w:t>
      </w:r>
      <w:r>
        <w:rPr>
          <w:sz w:val="24"/>
          <w:szCs w:val="24"/>
        </w:rPr>
        <w:t xml:space="preserve">ким органима у изузетно кратким роковима. </w:t>
      </w:r>
    </w:p>
    <w:p w14:paraId="3BBB0320" w14:textId="77777777" w:rsidR="00D71C95" w:rsidRDefault="00D71C95">
      <w:pPr>
        <w:jc w:val="both"/>
        <w:rPr>
          <w:sz w:val="24"/>
          <w:szCs w:val="24"/>
        </w:rPr>
      </w:pPr>
    </w:p>
    <w:p w14:paraId="1073B99F" w14:textId="77777777" w:rsidR="00D71C95" w:rsidRDefault="00D71C95">
      <w:pPr>
        <w:jc w:val="center"/>
        <w:outlineLvl w:val="0"/>
        <w:rPr>
          <w:b/>
          <w:sz w:val="24"/>
          <w:szCs w:val="24"/>
        </w:rPr>
      </w:pPr>
    </w:p>
    <w:p w14:paraId="42A4B7D1" w14:textId="77777777" w:rsidR="00D71C95" w:rsidRDefault="00D71C95">
      <w:pPr>
        <w:jc w:val="center"/>
        <w:outlineLvl w:val="0"/>
        <w:rPr>
          <w:b/>
          <w:sz w:val="24"/>
          <w:szCs w:val="24"/>
        </w:rPr>
      </w:pPr>
    </w:p>
    <w:p w14:paraId="442CA976" w14:textId="77777777" w:rsidR="00D71C95" w:rsidRDefault="00D71C95">
      <w:pPr>
        <w:jc w:val="center"/>
        <w:outlineLvl w:val="0"/>
        <w:rPr>
          <w:b/>
          <w:sz w:val="24"/>
          <w:szCs w:val="24"/>
        </w:rPr>
      </w:pPr>
    </w:p>
    <w:p w14:paraId="006DFA39" w14:textId="77777777" w:rsidR="00D71C95" w:rsidRDefault="00FC6E0F">
      <w:pPr>
        <w:jc w:val="center"/>
        <w:outlineLvl w:val="0"/>
        <w:rPr>
          <w:b/>
          <w:sz w:val="24"/>
          <w:szCs w:val="24"/>
        </w:rPr>
      </w:pPr>
      <w:bookmarkStart w:id="32" w:name="_Toc473111845"/>
      <w:bookmarkStart w:id="33" w:name="_Toc516232553"/>
      <w:r>
        <w:rPr>
          <w:b/>
          <w:sz w:val="24"/>
          <w:szCs w:val="24"/>
        </w:rPr>
        <w:t>11. ПРЕГЛЕД ПОДАТАКА О ПРУЖЕНИМ УСЛУГАМА</w:t>
      </w:r>
      <w:bookmarkEnd w:id="32"/>
      <w:bookmarkEnd w:id="33"/>
    </w:p>
    <w:p w14:paraId="162514D5" w14:textId="77777777" w:rsidR="00D71C95" w:rsidRDefault="00D71C95">
      <w:pPr>
        <w:jc w:val="center"/>
        <w:rPr>
          <w:b/>
          <w:sz w:val="24"/>
          <w:szCs w:val="24"/>
        </w:rPr>
      </w:pPr>
    </w:p>
    <w:p w14:paraId="279CE4BB" w14:textId="77777777" w:rsidR="00D71C95" w:rsidRDefault="00D71C95">
      <w:pPr>
        <w:jc w:val="center"/>
        <w:rPr>
          <w:b/>
          <w:sz w:val="24"/>
          <w:szCs w:val="24"/>
        </w:rPr>
      </w:pPr>
    </w:p>
    <w:p w14:paraId="48FFA580" w14:textId="77777777" w:rsidR="00D71C95" w:rsidRDefault="00FC6E0F">
      <w:pPr>
        <w:jc w:val="both"/>
        <w:sectPr w:rsidR="00D71C95">
          <w:footerReference w:type="default" r:id="rId47"/>
          <w:pgSz w:w="11909" w:h="16834"/>
          <w:pgMar w:top="1411" w:right="1699" w:bottom="1411" w:left="1699" w:header="677" w:footer="677" w:gutter="0"/>
          <w:cols w:space="720"/>
        </w:sectPr>
      </w:pPr>
      <w:r>
        <w:rPr>
          <w:sz w:val="24"/>
          <w:szCs w:val="24"/>
        </w:rPr>
        <w:tab/>
        <w:t>Преглед података о пруженим услугама налази се у оквиру појединачних извештаја о раду свих сектора  Управе за заједничке послове републичких органа, у које можете ос</w:t>
      </w:r>
      <w:r>
        <w:rPr>
          <w:sz w:val="24"/>
          <w:szCs w:val="24"/>
        </w:rPr>
        <w:t xml:space="preserve">тварити увид на интернет страници Управе: </w:t>
      </w:r>
      <w:hyperlink r:id="rId48" w:history="1">
        <w:r>
          <w:rPr>
            <w:rStyle w:val="Hyperlink"/>
            <w:sz w:val="24"/>
            <w:szCs w:val="24"/>
          </w:rPr>
          <w:t>Акти Управе, у делу „Остало“.</w:t>
        </w:r>
      </w:hyperlink>
    </w:p>
    <w:p w14:paraId="127CED3E" w14:textId="77777777" w:rsidR="00D71C95" w:rsidRDefault="00D71C95">
      <w:pPr>
        <w:ind w:left="-180"/>
        <w:jc w:val="center"/>
        <w:rPr>
          <w:b/>
          <w:color w:val="FF0000"/>
          <w:sz w:val="28"/>
          <w:szCs w:val="28"/>
        </w:rPr>
      </w:pPr>
    </w:p>
    <w:p w14:paraId="5DA61520" w14:textId="77777777" w:rsidR="00D71C95" w:rsidRDefault="00D71C95">
      <w:pPr>
        <w:ind w:left="-180"/>
        <w:jc w:val="center"/>
        <w:rPr>
          <w:b/>
          <w:color w:val="FF0000"/>
          <w:sz w:val="28"/>
          <w:szCs w:val="28"/>
        </w:rPr>
      </w:pPr>
    </w:p>
    <w:p w14:paraId="47854FE8" w14:textId="77777777" w:rsidR="00D71C95" w:rsidRDefault="00D71C95">
      <w:pPr>
        <w:ind w:left="-180"/>
        <w:jc w:val="center"/>
        <w:rPr>
          <w:b/>
          <w:color w:val="FF0000"/>
          <w:sz w:val="28"/>
          <w:szCs w:val="28"/>
        </w:rPr>
      </w:pPr>
    </w:p>
    <w:p w14:paraId="6057449B" w14:textId="77777777" w:rsidR="00D71C95" w:rsidRDefault="00FC6E0F">
      <w:r>
        <w:rPr>
          <w:b/>
          <w:sz w:val="28"/>
          <w:szCs w:val="28"/>
        </w:rPr>
        <w:t>12. ПОДАЦИ О ОДОБРЕНИМ И РЕАЛИЗОВАНИМ СРЕДСТВИМА У 2019. ГОДИНИ</w:t>
      </w:r>
    </w:p>
    <w:tbl>
      <w:tblPr>
        <w:tblW w:w="4901" w:type="pct"/>
        <w:tblCellMar>
          <w:left w:w="10" w:type="dxa"/>
          <w:right w:w="10" w:type="dxa"/>
        </w:tblCellMar>
        <w:tblLook w:val="0000" w:firstRow="0" w:lastRow="0" w:firstColumn="0" w:lastColumn="0" w:noHBand="0" w:noVBand="0"/>
      </w:tblPr>
      <w:tblGrid>
        <w:gridCol w:w="787"/>
        <w:gridCol w:w="7256"/>
        <w:gridCol w:w="1841"/>
        <w:gridCol w:w="1630"/>
        <w:gridCol w:w="1867"/>
      </w:tblGrid>
      <w:tr w:rsidR="00D71C95" w14:paraId="14D4CA7B" w14:textId="77777777">
        <w:tblPrEx>
          <w:tblCellMar>
            <w:top w:w="0" w:type="dxa"/>
            <w:bottom w:w="0" w:type="dxa"/>
          </w:tblCellMar>
        </w:tblPrEx>
        <w:trPr>
          <w:trHeight w:val="480"/>
        </w:trPr>
        <w:tc>
          <w:tcPr>
            <w:tcW w:w="787"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0EEFD989" w14:textId="77777777" w:rsidR="00D71C95" w:rsidRDefault="00FC6E0F">
            <w:pPr>
              <w:jc w:val="center"/>
              <w:rPr>
                <w:rFonts w:ascii="Verdana" w:hAnsi="Verdana"/>
                <w:b/>
                <w:sz w:val="18"/>
                <w:szCs w:val="18"/>
              </w:rPr>
            </w:pPr>
            <w:r>
              <w:rPr>
                <w:rFonts w:ascii="Verdana" w:hAnsi="Verdana"/>
                <w:b/>
                <w:sz w:val="18"/>
                <w:szCs w:val="18"/>
              </w:rPr>
              <w:t>Шифра извора</w:t>
            </w:r>
          </w:p>
        </w:tc>
        <w:tc>
          <w:tcPr>
            <w:tcW w:w="7256"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22790D7A" w14:textId="77777777" w:rsidR="00D71C95" w:rsidRDefault="00FC6E0F">
            <w:pPr>
              <w:jc w:val="center"/>
              <w:rPr>
                <w:rFonts w:ascii="Verdana" w:hAnsi="Verdana"/>
                <w:b/>
                <w:sz w:val="18"/>
                <w:szCs w:val="18"/>
              </w:rPr>
            </w:pPr>
            <w:r>
              <w:rPr>
                <w:rFonts w:ascii="Verdana" w:hAnsi="Verdana"/>
                <w:b/>
                <w:sz w:val="18"/>
                <w:szCs w:val="18"/>
              </w:rPr>
              <w:t>Економска шифра</w:t>
            </w:r>
          </w:p>
        </w:tc>
        <w:tc>
          <w:tcPr>
            <w:tcW w:w="1841"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1906B759" w14:textId="77777777" w:rsidR="00D71C95" w:rsidRDefault="00FC6E0F">
            <w:pPr>
              <w:jc w:val="center"/>
            </w:pPr>
            <w:r>
              <w:rPr>
                <w:rFonts w:ascii="Verdana" w:hAnsi="Verdana"/>
                <w:sz w:val="18"/>
                <w:szCs w:val="18"/>
              </w:rPr>
              <w:t xml:space="preserve">Укупна </w:t>
            </w:r>
            <w:r>
              <w:rPr>
                <w:rFonts w:ascii="Verdana" w:hAnsi="Verdana"/>
                <w:sz w:val="18"/>
                <w:szCs w:val="18"/>
              </w:rPr>
              <w:t>(одобрена) средства</w:t>
            </w:r>
            <w:r>
              <w:rPr>
                <w:rFonts w:ascii="Verdana" w:hAnsi="Verdana"/>
              </w:rPr>
              <w:t>*</w:t>
            </w:r>
          </w:p>
        </w:tc>
        <w:tc>
          <w:tcPr>
            <w:tcW w:w="1630" w:type="dxa"/>
            <w:tcBorders>
              <w:top w:val="single" w:sz="12" w:space="0" w:color="95A7B3"/>
              <w:bottom w:val="single" w:sz="6" w:space="0" w:color="C6DEF0"/>
              <w:right w:val="single" w:sz="6" w:space="0" w:color="95A7B3"/>
            </w:tcBorders>
            <w:shd w:val="clear" w:color="auto" w:fill="004080"/>
            <w:tcMar>
              <w:top w:w="0" w:type="dxa"/>
              <w:left w:w="10" w:type="dxa"/>
              <w:bottom w:w="0" w:type="dxa"/>
              <w:right w:w="10" w:type="dxa"/>
            </w:tcMar>
            <w:vAlign w:val="center"/>
          </w:tcPr>
          <w:p w14:paraId="31B48363" w14:textId="77777777" w:rsidR="00D71C95" w:rsidRDefault="00FC6E0F">
            <w:pPr>
              <w:jc w:val="center"/>
            </w:pPr>
            <w:r>
              <w:rPr>
                <w:rFonts w:ascii="Verdana" w:hAnsi="Verdana"/>
                <w:sz w:val="18"/>
                <w:szCs w:val="18"/>
              </w:rPr>
              <w:t>Измењена средства током године</w:t>
            </w:r>
            <w:r>
              <w:rPr>
                <w:rFonts w:ascii="Verdana" w:hAnsi="Verdana"/>
              </w:rPr>
              <w:t>**</w:t>
            </w:r>
          </w:p>
        </w:tc>
        <w:tc>
          <w:tcPr>
            <w:tcW w:w="1867"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75212D53" w14:textId="77777777" w:rsidR="00D71C95" w:rsidRDefault="00FC6E0F">
            <w:pPr>
              <w:jc w:val="center"/>
            </w:pPr>
            <w:r>
              <w:rPr>
                <w:rFonts w:ascii="Verdana" w:hAnsi="Verdana"/>
                <w:sz w:val="18"/>
                <w:szCs w:val="18"/>
              </w:rPr>
              <w:t>Реализована средства у 2019. години</w:t>
            </w:r>
          </w:p>
        </w:tc>
      </w:tr>
      <w:tr w:rsidR="00D71C95" w14:paraId="7F7F6A42"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426897F1" w14:textId="77777777" w:rsidR="00D71C95" w:rsidRDefault="00FC6E0F">
            <w:pPr>
              <w:jc w:val="center"/>
              <w:rPr>
                <w:rFonts w:ascii="Verdana" w:hAnsi="Verdana"/>
                <w:b/>
                <w:sz w:val="18"/>
                <w:szCs w:val="18"/>
              </w:rPr>
            </w:pPr>
            <w:r>
              <w:rPr>
                <w:rFonts w:ascii="Verdana" w:hAnsi="Verdana"/>
                <w:b/>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4199C86D" w14:textId="77777777" w:rsidR="00D71C95" w:rsidRDefault="00FC6E0F">
            <w:pPr>
              <w:rPr>
                <w:rFonts w:ascii="Verdana" w:hAnsi="Verdana"/>
                <w:b/>
                <w:sz w:val="18"/>
                <w:szCs w:val="18"/>
              </w:rPr>
            </w:pPr>
            <w:r>
              <w:rPr>
                <w:rFonts w:ascii="Verdana" w:hAnsi="Verdana"/>
                <w:b/>
                <w:sz w:val="18"/>
                <w:szCs w:val="18"/>
              </w:rPr>
              <w:t>ПРИХОДИ ИЗ БУЏЕТА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43AAC933" w14:textId="77777777" w:rsidR="00D71C95" w:rsidRDefault="00D71C95">
            <w:pPr>
              <w:jc w:val="center"/>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9F58DEF" w14:textId="77777777" w:rsidR="00D71C95" w:rsidRDefault="00D71C95">
            <w:pPr>
              <w:jc w:val="center"/>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2C52CC96" w14:textId="77777777" w:rsidR="00D71C95" w:rsidRDefault="00D71C95">
            <w:pPr>
              <w:jc w:val="center"/>
              <w:rPr>
                <w:rFonts w:ascii="Verdana" w:hAnsi="Verdana"/>
                <w:sz w:val="18"/>
                <w:szCs w:val="18"/>
              </w:rPr>
            </w:pPr>
          </w:p>
        </w:tc>
      </w:tr>
      <w:tr w:rsidR="00D71C95" w14:paraId="57C31B68"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561C6906" w14:textId="77777777" w:rsidR="00D71C95" w:rsidRDefault="00D71C95">
            <w:pPr>
              <w:jc w:val="center"/>
              <w:rPr>
                <w:rFonts w:ascii="Verdana" w:hAnsi="Verdana"/>
                <w:b/>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1AF5FF8C" w14:textId="77777777" w:rsidR="00D71C95" w:rsidRDefault="00FC6E0F">
            <w:pPr>
              <w:rPr>
                <w:rFonts w:ascii="Verdana" w:hAnsi="Verdana"/>
                <w:b/>
                <w:sz w:val="18"/>
                <w:szCs w:val="18"/>
              </w:rPr>
            </w:pPr>
            <w:r>
              <w:rPr>
                <w:rFonts w:ascii="Verdana" w:hAnsi="Verdana"/>
                <w:b/>
                <w:sz w:val="18"/>
                <w:szCs w:val="18"/>
              </w:rPr>
              <w:t>0007-Инвестиционо и текуће одржавање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6A5954B4" w14:textId="77777777" w:rsidR="00D71C95" w:rsidRDefault="00D71C95">
            <w:pPr>
              <w:jc w:val="center"/>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0137C19" w14:textId="77777777" w:rsidR="00D71C95" w:rsidRDefault="00D71C95">
            <w:pPr>
              <w:jc w:val="center"/>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068C847B" w14:textId="77777777" w:rsidR="00D71C95" w:rsidRDefault="00D71C95">
            <w:pPr>
              <w:jc w:val="center"/>
              <w:rPr>
                <w:rFonts w:ascii="Verdana" w:hAnsi="Verdana"/>
                <w:sz w:val="18"/>
                <w:szCs w:val="18"/>
              </w:rPr>
            </w:pPr>
          </w:p>
        </w:tc>
      </w:tr>
      <w:tr w:rsidR="00D71C95" w14:paraId="1FFFF8EC"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72FF392B"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44410CD3" w14:textId="77777777" w:rsidR="00D71C95" w:rsidRDefault="00FC6E0F">
            <w:r>
              <w:rPr>
                <w:rFonts w:ascii="Verdana" w:hAnsi="Verdana"/>
                <w:sz w:val="18"/>
                <w:szCs w:val="18"/>
              </w:rPr>
              <w:t>425 – Текуће поправке и одржавање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E95CB34" w14:textId="77777777" w:rsidR="00D71C95" w:rsidRDefault="00FC6E0F">
            <w:pPr>
              <w:jc w:val="right"/>
            </w:pPr>
            <w:r>
              <w:rPr>
                <w:rFonts w:ascii="Verdana" w:hAnsi="Verdana"/>
                <w:sz w:val="18"/>
                <w:szCs w:val="18"/>
              </w:rPr>
              <w:t>280.000.000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3A1477C" w14:textId="77777777" w:rsidR="00D71C95" w:rsidRDefault="00FC6E0F">
            <w:pPr>
              <w:jc w:val="right"/>
            </w:pPr>
            <w:r>
              <w:rPr>
                <w:rFonts w:ascii="Verdana" w:hAnsi="Verdana"/>
                <w:sz w:val="18"/>
                <w:szCs w:val="18"/>
              </w:rPr>
              <w:t>305.370.000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7D401F5C" w14:textId="77777777" w:rsidR="00D71C95" w:rsidRDefault="00FC6E0F">
            <w:pPr>
              <w:jc w:val="right"/>
            </w:pPr>
            <w:r>
              <w:rPr>
                <w:rFonts w:ascii="Verdana" w:hAnsi="Verdana"/>
                <w:sz w:val="18"/>
                <w:szCs w:val="18"/>
              </w:rPr>
              <w:t>292.845.316</w:t>
            </w:r>
          </w:p>
        </w:tc>
      </w:tr>
      <w:tr w:rsidR="00D71C95" w14:paraId="72E4DB3F"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39FD29CF"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4039CD41" w14:textId="77777777" w:rsidR="00D71C95" w:rsidRDefault="00FC6E0F">
            <w:r>
              <w:rPr>
                <w:rFonts w:ascii="Verdana" w:hAnsi="Verdana"/>
                <w:sz w:val="18"/>
                <w:szCs w:val="18"/>
              </w:rPr>
              <w:t xml:space="preserve">426 – </w:t>
            </w:r>
            <w:r>
              <w:rPr>
                <w:rFonts w:ascii="Verdana" w:hAnsi="Verdana"/>
                <w:sz w:val="18"/>
                <w:szCs w:val="18"/>
              </w:rPr>
              <w:t>Материјал</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4841567" w14:textId="77777777" w:rsidR="00D71C95" w:rsidRDefault="00FC6E0F">
            <w:pPr>
              <w:jc w:val="right"/>
            </w:pPr>
            <w:r>
              <w:rPr>
                <w:rFonts w:ascii="Verdana" w:hAnsi="Verdana"/>
                <w:sz w:val="18"/>
                <w:szCs w:val="18"/>
              </w:rPr>
              <w:t>770.000.000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A35BB47" w14:textId="77777777" w:rsidR="00D71C95" w:rsidRDefault="00FC6E0F">
            <w:pPr>
              <w:jc w:val="right"/>
            </w:pPr>
            <w:r>
              <w:rPr>
                <w:rFonts w:ascii="Verdana" w:hAnsi="Verdana"/>
                <w:sz w:val="18"/>
                <w:szCs w:val="18"/>
              </w:rPr>
              <w:t>777.872.000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5A5E68BC" w14:textId="77777777" w:rsidR="00D71C95" w:rsidRDefault="00FC6E0F">
            <w:pPr>
              <w:jc w:val="right"/>
            </w:pPr>
            <w:r>
              <w:rPr>
                <w:rFonts w:ascii="Verdana" w:hAnsi="Verdana"/>
                <w:sz w:val="18"/>
                <w:szCs w:val="18"/>
              </w:rPr>
              <w:t>759.847.535</w:t>
            </w:r>
          </w:p>
        </w:tc>
      </w:tr>
      <w:tr w:rsidR="00D71C95" w14:paraId="71A6CC0F"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50BBEFC1"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54E9A04B" w14:textId="77777777" w:rsidR="00D71C95" w:rsidRDefault="00FC6E0F">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1B74DA4" w14:textId="77777777" w:rsidR="00D71C95" w:rsidRDefault="00FC6E0F">
            <w:pPr>
              <w:jc w:val="right"/>
            </w:pPr>
            <w:r>
              <w:rPr>
                <w:rFonts w:ascii="Verdana" w:hAnsi="Verdana"/>
                <w:sz w:val="18"/>
                <w:szCs w:val="18"/>
              </w:rPr>
              <w:t>288.586.000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02A51BD" w14:textId="77777777" w:rsidR="00D71C95" w:rsidRDefault="00FC6E0F">
            <w:pPr>
              <w:jc w:val="right"/>
            </w:pPr>
            <w:r>
              <w:rPr>
                <w:rFonts w:ascii="Verdana" w:hAnsi="Verdana"/>
                <w:sz w:val="18"/>
                <w:szCs w:val="18"/>
              </w:rPr>
              <w:t>321.700.000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428E8C3D" w14:textId="77777777" w:rsidR="00D71C95" w:rsidRDefault="00FC6E0F">
            <w:pPr>
              <w:jc w:val="right"/>
            </w:pPr>
            <w:r>
              <w:rPr>
                <w:rFonts w:ascii="Verdana" w:hAnsi="Verdana"/>
                <w:sz w:val="18"/>
                <w:szCs w:val="18"/>
              </w:rPr>
              <w:t>290.248.097</w:t>
            </w:r>
          </w:p>
        </w:tc>
      </w:tr>
      <w:tr w:rsidR="00D71C95" w14:paraId="2B2AB585"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26EF5BBA"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479EC736" w14:textId="77777777" w:rsidR="00D71C95" w:rsidRDefault="00FC6E0F">
            <w:r>
              <w:rPr>
                <w:rFonts w:ascii="Verdana" w:hAnsi="Verdana"/>
                <w:sz w:val="18"/>
                <w:szCs w:val="18"/>
              </w:rPr>
              <w:t>512 – Машине и опрема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314D37E3" w14:textId="77777777" w:rsidR="00D71C95" w:rsidRDefault="00FC6E0F">
            <w:pPr>
              <w:jc w:val="right"/>
            </w:pPr>
            <w:r>
              <w:rPr>
                <w:rFonts w:ascii="Verdana" w:hAnsi="Verdana"/>
                <w:sz w:val="18"/>
                <w:szCs w:val="18"/>
              </w:rPr>
              <w:t>259.867.000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A65CE10" w14:textId="77777777" w:rsidR="00D71C95" w:rsidRDefault="00FC6E0F">
            <w:pPr>
              <w:jc w:val="right"/>
            </w:pPr>
            <w:r>
              <w:rPr>
                <w:rFonts w:ascii="Verdana" w:hAnsi="Verdana"/>
                <w:sz w:val="18"/>
                <w:szCs w:val="18"/>
              </w:rPr>
              <w:t>90.881.000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2E9F2A68" w14:textId="77777777" w:rsidR="00D71C95" w:rsidRDefault="00FC6E0F">
            <w:pPr>
              <w:jc w:val="right"/>
            </w:pPr>
            <w:r>
              <w:rPr>
                <w:rFonts w:ascii="Verdana" w:hAnsi="Verdana"/>
                <w:sz w:val="18"/>
                <w:szCs w:val="18"/>
              </w:rPr>
              <w:t>87.546.000</w:t>
            </w:r>
          </w:p>
        </w:tc>
      </w:tr>
      <w:tr w:rsidR="00D71C95" w14:paraId="0F2198CF"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20826BB6"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466AE807" w14:textId="77777777" w:rsidR="00D71C95" w:rsidRDefault="00FC6E0F">
            <w:pPr>
              <w:rPr>
                <w:rFonts w:ascii="Verdana" w:hAnsi="Verdana"/>
                <w:sz w:val="18"/>
                <w:szCs w:val="18"/>
              </w:rPr>
            </w:pPr>
            <w:r>
              <w:rPr>
                <w:rFonts w:ascii="Verdana" w:hAnsi="Verdana"/>
                <w:sz w:val="18"/>
                <w:szCs w:val="18"/>
              </w:rPr>
              <w:t>514 – Култивисана имовина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E543641" w14:textId="77777777" w:rsidR="00D71C95" w:rsidRDefault="00FC6E0F">
            <w:pPr>
              <w:jc w:val="right"/>
              <w:rPr>
                <w:rFonts w:ascii="Verdana" w:hAnsi="Verdana"/>
                <w:sz w:val="18"/>
                <w:szCs w:val="18"/>
              </w:rPr>
            </w:pPr>
            <w:r>
              <w:rPr>
                <w:rFonts w:ascii="Verdana" w:hAnsi="Verdana"/>
                <w:sz w:val="18"/>
                <w:szCs w:val="18"/>
              </w:rPr>
              <w:t>300.000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FB209B2" w14:textId="77777777" w:rsidR="00D71C95" w:rsidRDefault="00FC6E0F">
            <w:pPr>
              <w:jc w:val="right"/>
              <w:rPr>
                <w:rFonts w:ascii="Verdana" w:hAnsi="Verdana"/>
                <w:sz w:val="18"/>
                <w:szCs w:val="18"/>
              </w:rPr>
            </w:pPr>
            <w:r>
              <w:rPr>
                <w:rFonts w:ascii="Verdana" w:hAnsi="Verdana"/>
                <w:sz w:val="18"/>
                <w:szCs w:val="18"/>
              </w:rPr>
              <w:t>300.000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7C2AC056" w14:textId="77777777" w:rsidR="00D71C95" w:rsidRDefault="00FC6E0F">
            <w:pPr>
              <w:jc w:val="right"/>
              <w:rPr>
                <w:rFonts w:ascii="Verdana" w:hAnsi="Verdana"/>
                <w:sz w:val="18"/>
                <w:szCs w:val="18"/>
              </w:rPr>
            </w:pPr>
            <w:r>
              <w:rPr>
                <w:rFonts w:ascii="Verdana" w:hAnsi="Verdana"/>
                <w:sz w:val="18"/>
                <w:szCs w:val="18"/>
              </w:rPr>
              <w:t>0</w:t>
            </w:r>
          </w:p>
        </w:tc>
      </w:tr>
      <w:tr w:rsidR="00D71C95" w14:paraId="40064B5A"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16EFF087" w14:textId="77777777" w:rsidR="00D71C95" w:rsidRDefault="00D71C95">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0DEB2EC8" w14:textId="77777777" w:rsidR="00D71C95" w:rsidRDefault="00FC6E0F">
            <w:pPr>
              <w:rPr>
                <w:rFonts w:ascii="Verdana" w:hAnsi="Verdana"/>
                <w:b/>
                <w:sz w:val="18"/>
                <w:szCs w:val="18"/>
              </w:rPr>
            </w:pPr>
            <w:r>
              <w:rPr>
                <w:rFonts w:ascii="Verdana" w:hAnsi="Verdana"/>
                <w:b/>
                <w:sz w:val="18"/>
                <w:szCs w:val="18"/>
              </w:rPr>
              <w:t>0008-Информац.-комуникационе, опште и специјализоване услуге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26E69ED" w14:textId="77777777" w:rsidR="00D71C95" w:rsidRDefault="00D71C95">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0E27693" w14:textId="77777777" w:rsidR="00D71C95" w:rsidRDefault="00D71C95">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7AEBB832" w14:textId="77777777" w:rsidR="00D71C95" w:rsidRDefault="00D71C95">
            <w:pPr>
              <w:jc w:val="right"/>
              <w:rPr>
                <w:rFonts w:ascii="Verdana" w:hAnsi="Verdana"/>
                <w:sz w:val="18"/>
                <w:szCs w:val="18"/>
              </w:rPr>
            </w:pPr>
          </w:p>
        </w:tc>
      </w:tr>
      <w:tr w:rsidR="00D71C95" w14:paraId="2C8980CC"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4C8598D5"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3C44F4C0" w14:textId="77777777" w:rsidR="00D71C95" w:rsidRDefault="00FC6E0F">
            <w:r>
              <w:rPr>
                <w:rFonts w:ascii="Verdana" w:hAnsi="Verdana"/>
                <w:sz w:val="18"/>
                <w:szCs w:val="18"/>
              </w:rPr>
              <w:t>421 – Стални трошкови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3C6E4DA1" w14:textId="77777777" w:rsidR="00D71C95" w:rsidRDefault="00FC6E0F">
            <w:pPr>
              <w:jc w:val="right"/>
            </w:pPr>
            <w:r>
              <w:rPr>
                <w:rFonts w:ascii="Verdana" w:hAnsi="Verdana"/>
                <w:sz w:val="18"/>
                <w:szCs w:val="18"/>
              </w:rPr>
              <w:t>232.600.000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EA4F832" w14:textId="77777777" w:rsidR="00D71C95" w:rsidRDefault="00FC6E0F">
            <w:pPr>
              <w:jc w:val="right"/>
            </w:pPr>
            <w:r>
              <w:rPr>
                <w:rFonts w:ascii="Verdana" w:hAnsi="Verdana"/>
                <w:sz w:val="18"/>
                <w:szCs w:val="18"/>
              </w:rPr>
              <w:t>232.600.000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49D286C8" w14:textId="77777777" w:rsidR="00D71C95" w:rsidRDefault="00FC6E0F">
            <w:pPr>
              <w:jc w:val="right"/>
            </w:pPr>
            <w:r>
              <w:rPr>
                <w:rFonts w:ascii="Verdana" w:hAnsi="Verdana"/>
                <w:sz w:val="18"/>
                <w:szCs w:val="18"/>
              </w:rPr>
              <w:t>222.602.738</w:t>
            </w:r>
          </w:p>
        </w:tc>
      </w:tr>
      <w:tr w:rsidR="00D71C95" w14:paraId="1FF5C545"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321ED94B"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6482DB26" w14:textId="77777777" w:rsidR="00D71C95" w:rsidRDefault="00FC6E0F">
            <w:r>
              <w:rPr>
                <w:rFonts w:ascii="Verdana" w:hAnsi="Verdana"/>
                <w:sz w:val="18"/>
                <w:szCs w:val="18"/>
              </w:rPr>
              <w:t>423 – Услуге по уговору</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B1E36E5" w14:textId="77777777" w:rsidR="00D71C95" w:rsidRDefault="00FC6E0F">
            <w:pPr>
              <w:jc w:val="right"/>
            </w:pPr>
            <w:r>
              <w:rPr>
                <w:rFonts w:ascii="Verdana" w:hAnsi="Verdana"/>
                <w:sz w:val="18"/>
                <w:szCs w:val="18"/>
              </w:rPr>
              <w:t>319.310.000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12CACDC" w14:textId="77777777" w:rsidR="00D71C95" w:rsidRDefault="00FC6E0F">
            <w:pPr>
              <w:jc w:val="right"/>
            </w:pPr>
            <w:r>
              <w:rPr>
                <w:rFonts w:ascii="Verdana" w:hAnsi="Verdana"/>
                <w:sz w:val="18"/>
                <w:szCs w:val="18"/>
              </w:rPr>
              <w:t>309.310.000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49F03A34" w14:textId="77777777" w:rsidR="00D71C95" w:rsidRDefault="00FC6E0F">
            <w:pPr>
              <w:jc w:val="right"/>
            </w:pPr>
            <w:r>
              <w:rPr>
                <w:rFonts w:ascii="Verdana" w:hAnsi="Verdana"/>
                <w:sz w:val="18"/>
                <w:szCs w:val="18"/>
              </w:rPr>
              <w:t>300.648.406</w:t>
            </w:r>
          </w:p>
        </w:tc>
      </w:tr>
      <w:tr w:rsidR="00D71C95" w14:paraId="282A6E79"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329D9C84"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638A537C" w14:textId="77777777" w:rsidR="00D71C95" w:rsidRDefault="00FC6E0F">
            <w:r>
              <w:rPr>
                <w:rFonts w:ascii="Verdana" w:hAnsi="Verdana"/>
                <w:sz w:val="18"/>
                <w:szCs w:val="18"/>
              </w:rPr>
              <w:t>424 – Специјализоване услуге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4CB1AC97" w14:textId="77777777" w:rsidR="00D71C95" w:rsidRDefault="00FC6E0F">
            <w:pPr>
              <w:jc w:val="right"/>
            </w:pPr>
            <w:r>
              <w:rPr>
                <w:rFonts w:ascii="Verdana" w:hAnsi="Verdana"/>
                <w:sz w:val="18"/>
                <w:szCs w:val="18"/>
              </w:rPr>
              <w:t>20.500.000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736EFF3" w14:textId="77777777" w:rsidR="00D71C95" w:rsidRDefault="00FC6E0F">
            <w:pPr>
              <w:jc w:val="right"/>
            </w:pPr>
            <w:r>
              <w:rPr>
                <w:rFonts w:ascii="Verdana" w:hAnsi="Verdana"/>
                <w:sz w:val="18"/>
                <w:szCs w:val="18"/>
              </w:rPr>
              <w:t>18.500.000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71A027F9" w14:textId="77777777" w:rsidR="00D71C95" w:rsidRDefault="00FC6E0F">
            <w:pPr>
              <w:jc w:val="right"/>
            </w:pPr>
            <w:r>
              <w:rPr>
                <w:rFonts w:ascii="Verdana" w:hAnsi="Verdana"/>
                <w:sz w:val="18"/>
                <w:szCs w:val="18"/>
              </w:rPr>
              <w:t>10.464.670</w:t>
            </w:r>
          </w:p>
        </w:tc>
      </w:tr>
      <w:tr w:rsidR="00D71C95" w14:paraId="26409DC5"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7EDCEAE6"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7C2C7CAD" w14:textId="77777777" w:rsidR="00D71C95" w:rsidRDefault="00FC6E0F">
            <w:r>
              <w:rPr>
                <w:rFonts w:ascii="Verdana" w:hAnsi="Verdana"/>
                <w:sz w:val="18"/>
                <w:szCs w:val="18"/>
              </w:rPr>
              <w:t>515 – Нематеријална имовина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51B7F441" w14:textId="77777777" w:rsidR="00D71C95" w:rsidRDefault="00FC6E0F">
            <w:pPr>
              <w:jc w:val="right"/>
            </w:pPr>
            <w:r>
              <w:rPr>
                <w:rFonts w:ascii="Verdana" w:hAnsi="Verdana"/>
                <w:sz w:val="18"/>
                <w:szCs w:val="18"/>
              </w:rPr>
              <w:t>2.000.000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92241C0" w14:textId="77777777" w:rsidR="00D71C95" w:rsidRDefault="00FC6E0F">
            <w:pPr>
              <w:jc w:val="right"/>
            </w:pPr>
            <w:r>
              <w:rPr>
                <w:rFonts w:ascii="Verdana" w:hAnsi="Verdana"/>
                <w:sz w:val="18"/>
                <w:szCs w:val="18"/>
              </w:rPr>
              <w:t>2.000.000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524117F3" w14:textId="77777777" w:rsidR="00D71C95" w:rsidRDefault="00FC6E0F">
            <w:pPr>
              <w:jc w:val="right"/>
            </w:pPr>
            <w:r>
              <w:rPr>
                <w:rFonts w:ascii="Verdana" w:hAnsi="Verdana"/>
                <w:sz w:val="18"/>
                <w:szCs w:val="18"/>
              </w:rPr>
              <w:t>594.000</w:t>
            </w:r>
          </w:p>
        </w:tc>
      </w:tr>
      <w:tr w:rsidR="00D71C95" w14:paraId="548B6F65"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17F155E7" w14:textId="77777777" w:rsidR="00D71C95" w:rsidRDefault="00D71C95">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20792F66" w14:textId="77777777" w:rsidR="00D71C95" w:rsidRDefault="00FC6E0F">
            <w:r>
              <w:rPr>
                <w:rFonts w:ascii="Verdana" w:hAnsi="Verdana"/>
                <w:b/>
                <w:sz w:val="18"/>
                <w:szCs w:val="18"/>
              </w:rPr>
              <w:t>0009-Администрација и управљање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641C2389" w14:textId="77777777" w:rsidR="00D71C95" w:rsidRDefault="00D71C95">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68C238D" w14:textId="77777777" w:rsidR="00D71C95" w:rsidRDefault="00D71C95">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693C9776" w14:textId="77777777" w:rsidR="00D71C95" w:rsidRDefault="00D71C95">
            <w:pPr>
              <w:jc w:val="right"/>
              <w:rPr>
                <w:rFonts w:ascii="Verdana" w:hAnsi="Verdana"/>
                <w:sz w:val="18"/>
                <w:szCs w:val="18"/>
              </w:rPr>
            </w:pPr>
          </w:p>
        </w:tc>
      </w:tr>
      <w:tr w:rsidR="00D71C95" w14:paraId="3820ED04"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043D5441"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3FD5FDEE" w14:textId="77777777" w:rsidR="00D71C95" w:rsidRDefault="00FC6E0F">
            <w:r>
              <w:rPr>
                <w:rFonts w:ascii="Verdana" w:hAnsi="Verdana"/>
                <w:sz w:val="18"/>
                <w:szCs w:val="18"/>
                <w:lang w:val="ru-RU"/>
              </w:rPr>
              <w:t xml:space="preserve">411 – </w:t>
            </w:r>
            <w:r>
              <w:rPr>
                <w:rFonts w:ascii="Verdana" w:hAnsi="Verdana"/>
                <w:sz w:val="18"/>
                <w:szCs w:val="18"/>
              </w:rPr>
              <w:t>Плате</w:t>
            </w:r>
            <w:r>
              <w:rPr>
                <w:rFonts w:ascii="Verdana" w:hAnsi="Verdana"/>
                <w:sz w:val="18"/>
                <w:szCs w:val="18"/>
                <w:lang w:val="ru-RU"/>
              </w:rPr>
              <w:t>,</w:t>
            </w:r>
            <w:r>
              <w:rPr>
                <w:rFonts w:ascii="Verdana" w:hAnsi="Verdana"/>
                <w:sz w:val="18"/>
                <w:szCs w:val="18"/>
              </w:rPr>
              <w:t xml:space="preserve"> додаци и накнаде запослених</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F7B75C5" w14:textId="77777777" w:rsidR="00D71C95" w:rsidRDefault="00FC6E0F">
            <w:pPr>
              <w:jc w:val="right"/>
            </w:pPr>
            <w:r>
              <w:rPr>
                <w:rFonts w:ascii="Verdana" w:hAnsi="Verdana"/>
                <w:sz w:val="18"/>
                <w:szCs w:val="18"/>
              </w:rPr>
              <w:t>626.995.000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E61C609" w14:textId="77777777" w:rsidR="00D71C95" w:rsidRDefault="00FC6E0F">
            <w:pPr>
              <w:jc w:val="right"/>
            </w:pPr>
            <w:r>
              <w:rPr>
                <w:rFonts w:ascii="Verdana" w:hAnsi="Verdana"/>
                <w:sz w:val="18"/>
                <w:szCs w:val="18"/>
              </w:rPr>
              <w:t>634.261.000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57F6F4FA" w14:textId="77777777" w:rsidR="00D71C95" w:rsidRDefault="00FC6E0F">
            <w:pPr>
              <w:jc w:val="right"/>
              <w:rPr>
                <w:rFonts w:ascii="Verdana" w:hAnsi="Verdana"/>
                <w:sz w:val="18"/>
                <w:szCs w:val="18"/>
              </w:rPr>
            </w:pPr>
            <w:r>
              <w:rPr>
                <w:rFonts w:ascii="Verdana" w:hAnsi="Verdana"/>
                <w:sz w:val="18"/>
                <w:szCs w:val="18"/>
              </w:rPr>
              <w:t>547.905.377</w:t>
            </w:r>
          </w:p>
        </w:tc>
      </w:tr>
      <w:tr w:rsidR="00D71C95" w14:paraId="2B5F8CDE"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62319641"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235E39B8" w14:textId="77777777" w:rsidR="00D71C95" w:rsidRDefault="00FC6E0F">
            <w:r>
              <w:rPr>
                <w:rFonts w:ascii="Verdana" w:hAnsi="Verdana"/>
                <w:sz w:val="18"/>
                <w:szCs w:val="18"/>
                <w:lang w:val="ru-RU"/>
              </w:rPr>
              <w:t>412</w:t>
            </w:r>
            <w:r>
              <w:rPr>
                <w:rFonts w:ascii="Verdana" w:hAnsi="Verdana"/>
                <w:sz w:val="18"/>
                <w:szCs w:val="18"/>
              </w:rPr>
              <w:t xml:space="preserve"> – Социјални доприноси на терет послодавца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70D91637" w14:textId="77777777" w:rsidR="00D71C95" w:rsidRDefault="00FC6E0F">
            <w:pPr>
              <w:jc w:val="right"/>
            </w:pPr>
            <w:r>
              <w:rPr>
                <w:rFonts w:ascii="Verdana" w:hAnsi="Verdana"/>
                <w:sz w:val="18"/>
                <w:szCs w:val="18"/>
              </w:rPr>
              <w:t>107.530.000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3363C08" w14:textId="77777777" w:rsidR="00D71C95" w:rsidRDefault="00FC6E0F">
            <w:pPr>
              <w:jc w:val="right"/>
            </w:pPr>
            <w:r>
              <w:rPr>
                <w:rFonts w:ascii="Verdana" w:hAnsi="Verdana"/>
                <w:sz w:val="18"/>
                <w:szCs w:val="18"/>
              </w:rPr>
              <w:t>108.782.000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62A9E914" w14:textId="77777777" w:rsidR="00D71C95" w:rsidRDefault="00FC6E0F">
            <w:pPr>
              <w:ind w:hanging="135"/>
              <w:jc w:val="right"/>
              <w:rPr>
                <w:rFonts w:ascii="Verdana" w:hAnsi="Verdana"/>
                <w:sz w:val="18"/>
                <w:szCs w:val="18"/>
              </w:rPr>
            </w:pPr>
            <w:r>
              <w:rPr>
                <w:rFonts w:ascii="Verdana" w:hAnsi="Verdana"/>
                <w:sz w:val="18"/>
                <w:szCs w:val="18"/>
              </w:rPr>
              <w:t>98.080.463</w:t>
            </w:r>
          </w:p>
        </w:tc>
      </w:tr>
      <w:tr w:rsidR="00D71C95" w14:paraId="3D9B2750"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0BABEA02"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5D3CFB88" w14:textId="77777777" w:rsidR="00D71C95" w:rsidRDefault="00FC6E0F">
            <w:pPr>
              <w:rPr>
                <w:rFonts w:ascii="Verdana" w:hAnsi="Verdana"/>
                <w:sz w:val="18"/>
                <w:szCs w:val="18"/>
              </w:rPr>
            </w:pPr>
            <w:r>
              <w:rPr>
                <w:rFonts w:ascii="Verdana" w:hAnsi="Verdana"/>
                <w:sz w:val="18"/>
                <w:szCs w:val="18"/>
              </w:rPr>
              <w:t>413 – Накнаде у натури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78A8214" w14:textId="77777777" w:rsidR="00D71C95" w:rsidRDefault="00FC6E0F">
            <w:pPr>
              <w:jc w:val="right"/>
            </w:pPr>
            <w:r>
              <w:rPr>
                <w:rFonts w:ascii="Verdana" w:hAnsi="Verdana"/>
                <w:sz w:val="18"/>
                <w:szCs w:val="18"/>
              </w:rPr>
              <w:t>3.309.000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7ACDB6E" w14:textId="77777777" w:rsidR="00D71C95" w:rsidRDefault="00FC6E0F">
            <w:pPr>
              <w:jc w:val="right"/>
            </w:pPr>
            <w:r>
              <w:rPr>
                <w:rFonts w:ascii="Verdana" w:hAnsi="Verdana"/>
                <w:sz w:val="18"/>
                <w:szCs w:val="18"/>
              </w:rPr>
              <w:t>3.309.000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6D6B0491" w14:textId="77777777" w:rsidR="00D71C95" w:rsidRDefault="00FC6E0F">
            <w:pPr>
              <w:jc w:val="right"/>
              <w:rPr>
                <w:rFonts w:ascii="Verdana" w:hAnsi="Verdana"/>
                <w:sz w:val="18"/>
                <w:szCs w:val="18"/>
              </w:rPr>
            </w:pPr>
            <w:r>
              <w:rPr>
                <w:rFonts w:ascii="Verdana" w:hAnsi="Verdana"/>
                <w:sz w:val="18"/>
                <w:szCs w:val="18"/>
              </w:rPr>
              <w:t>87.927</w:t>
            </w:r>
          </w:p>
        </w:tc>
      </w:tr>
      <w:tr w:rsidR="00D71C95" w14:paraId="6E93226E"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043FECA0"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23657152" w14:textId="77777777" w:rsidR="00D71C95" w:rsidRDefault="00FC6E0F">
            <w:pPr>
              <w:rPr>
                <w:rFonts w:ascii="Verdana" w:hAnsi="Verdana"/>
                <w:sz w:val="18"/>
                <w:szCs w:val="18"/>
              </w:rPr>
            </w:pPr>
            <w:r>
              <w:rPr>
                <w:rFonts w:ascii="Verdana" w:hAnsi="Verdana"/>
                <w:sz w:val="18"/>
                <w:szCs w:val="18"/>
              </w:rPr>
              <w:t>414 – Социјална давања запосленима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5B91D4D" w14:textId="77777777" w:rsidR="00D71C95" w:rsidRDefault="00FC6E0F">
            <w:pPr>
              <w:jc w:val="right"/>
            </w:pPr>
            <w:r>
              <w:rPr>
                <w:rFonts w:ascii="Verdana" w:hAnsi="Verdana"/>
                <w:sz w:val="18"/>
                <w:szCs w:val="18"/>
              </w:rPr>
              <w:t>5.200.000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9A5C387" w14:textId="77777777" w:rsidR="00D71C95" w:rsidRDefault="00FC6E0F">
            <w:pPr>
              <w:jc w:val="right"/>
            </w:pPr>
            <w:r>
              <w:rPr>
                <w:rFonts w:ascii="Verdana" w:hAnsi="Verdana"/>
                <w:sz w:val="18"/>
                <w:szCs w:val="18"/>
              </w:rPr>
              <w:t>7.200.000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574AE07E" w14:textId="77777777" w:rsidR="00D71C95" w:rsidRDefault="00FC6E0F">
            <w:pPr>
              <w:jc w:val="right"/>
              <w:rPr>
                <w:rFonts w:ascii="Verdana" w:hAnsi="Verdana"/>
                <w:sz w:val="18"/>
                <w:szCs w:val="18"/>
              </w:rPr>
            </w:pPr>
            <w:r>
              <w:rPr>
                <w:rFonts w:ascii="Verdana" w:hAnsi="Verdana"/>
                <w:sz w:val="18"/>
                <w:szCs w:val="18"/>
              </w:rPr>
              <w:t>6.630.460</w:t>
            </w:r>
          </w:p>
        </w:tc>
      </w:tr>
      <w:tr w:rsidR="00D71C95" w14:paraId="3A327001"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1D9CBBF1"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20E2C845" w14:textId="77777777" w:rsidR="00D71C95" w:rsidRDefault="00FC6E0F">
            <w:pPr>
              <w:rPr>
                <w:rFonts w:ascii="Verdana" w:hAnsi="Verdana"/>
                <w:sz w:val="18"/>
                <w:szCs w:val="18"/>
              </w:rPr>
            </w:pPr>
            <w:r>
              <w:rPr>
                <w:rFonts w:ascii="Verdana" w:hAnsi="Verdana"/>
                <w:sz w:val="18"/>
                <w:szCs w:val="18"/>
              </w:rPr>
              <w:t>415 – Накнаде трошкова за запослене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3729CFFD" w14:textId="77777777" w:rsidR="00D71C95" w:rsidRDefault="00FC6E0F">
            <w:pPr>
              <w:jc w:val="right"/>
            </w:pPr>
            <w:r>
              <w:rPr>
                <w:rFonts w:ascii="Verdana" w:hAnsi="Verdana"/>
                <w:sz w:val="18"/>
                <w:szCs w:val="18"/>
              </w:rPr>
              <w:t>35.500.000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A1CFD57" w14:textId="77777777" w:rsidR="00D71C95" w:rsidRDefault="00FC6E0F">
            <w:pPr>
              <w:jc w:val="right"/>
            </w:pPr>
            <w:r>
              <w:rPr>
                <w:rFonts w:ascii="Verdana" w:hAnsi="Verdana"/>
                <w:sz w:val="18"/>
                <w:szCs w:val="18"/>
              </w:rPr>
              <w:t>33.500.000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252FEA0B" w14:textId="77777777" w:rsidR="00D71C95" w:rsidRDefault="00FC6E0F">
            <w:pPr>
              <w:jc w:val="right"/>
              <w:rPr>
                <w:rFonts w:ascii="Verdana" w:hAnsi="Verdana"/>
                <w:sz w:val="18"/>
                <w:szCs w:val="18"/>
              </w:rPr>
            </w:pPr>
            <w:r>
              <w:rPr>
                <w:rFonts w:ascii="Verdana" w:hAnsi="Verdana"/>
                <w:sz w:val="18"/>
                <w:szCs w:val="18"/>
              </w:rPr>
              <w:t>33.920.675</w:t>
            </w:r>
          </w:p>
        </w:tc>
      </w:tr>
      <w:tr w:rsidR="00D71C95" w14:paraId="7322F162"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3BFF9F32"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588B09EB" w14:textId="77777777" w:rsidR="00D71C95" w:rsidRDefault="00FC6E0F">
            <w:r>
              <w:rPr>
                <w:rFonts w:ascii="Verdana" w:hAnsi="Verdana"/>
                <w:sz w:val="18"/>
                <w:szCs w:val="18"/>
                <w:lang w:val="ru-RU"/>
              </w:rPr>
              <w:t>416</w:t>
            </w:r>
            <w:r>
              <w:rPr>
                <w:rFonts w:ascii="Verdana" w:hAnsi="Verdana"/>
                <w:sz w:val="18"/>
                <w:szCs w:val="18"/>
              </w:rPr>
              <w:t xml:space="preserve"> – Награде </w:t>
            </w:r>
            <w:r>
              <w:rPr>
                <w:rFonts w:ascii="Verdana" w:hAnsi="Verdana"/>
                <w:sz w:val="18"/>
                <w:szCs w:val="18"/>
              </w:rPr>
              <w:t>запосленима и остали посебни расходи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69086485" w14:textId="77777777" w:rsidR="00D71C95" w:rsidRDefault="00FC6E0F">
            <w:pPr>
              <w:jc w:val="right"/>
            </w:pPr>
            <w:r>
              <w:rPr>
                <w:rFonts w:ascii="Verdana" w:hAnsi="Verdana"/>
                <w:sz w:val="18"/>
                <w:szCs w:val="18"/>
              </w:rPr>
              <w:t>6.500.000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2052E98" w14:textId="77777777" w:rsidR="00D71C95" w:rsidRDefault="00FC6E0F">
            <w:pPr>
              <w:jc w:val="right"/>
            </w:pPr>
            <w:r>
              <w:rPr>
                <w:rFonts w:ascii="Verdana" w:hAnsi="Verdana"/>
                <w:sz w:val="18"/>
                <w:szCs w:val="18"/>
              </w:rPr>
              <w:t>6.500.000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1BD91C64" w14:textId="77777777" w:rsidR="00D71C95" w:rsidRDefault="00FC6E0F">
            <w:pPr>
              <w:jc w:val="right"/>
              <w:rPr>
                <w:rFonts w:ascii="Verdana" w:hAnsi="Verdana"/>
                <w:sz w:val="18"/>
                <w:szCs w:val="18"/>
              </w:rPr>
            </w:pPr>
            <w:r>
              <w:rPr>
                <w:rFonts w:ascii="Verdana" w:hAnsi="Verdana"/>
                <w:sz w:val="18"/>
                <w:szCs w:val="18"/>
              </w:rPr>
              <w:t>3.291.501</w:t>
            </w:r>
          </w:p>
        </w:tc>
      </w:tr>
      <w:tr w:rsidR="00D71C95" w14:paraId="67731F7E"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1E933144"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0FD5D081" w14:textId="77777777" w:rsidR="00D71C95" w:rsidRDefault="00FC6E0F">
            <w:pPr>
              <w:rPr>
                <w:rFonts w:ascii="Verdana" w:hAnsi="Verdana"/>
                <w:sz w:val="18"/>
                <w:szCs w:val="18"/>
              </w:rPr>
            </w:pPr>
            <w:r>
              <w:rPr>
                <w:rFonts w:ascii="Verdana" w:hAnsi="Verdana"/>
                <w:sz w:val="18"/>
                <w:szCs w:val="18"/>
              </w:rPr>
              <w:t>421 – Стални трошкови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8AC8D54" w14:textId="77777777" w:rsidR="00D71C95" w:rsidRDefault="00FC6E0F">
            <w:pPr>
              <w:jc w:val="right"/>
            </w:pPr>
            <w:r>
              <w:rPr>
                <w:rFonts w:ascii="Verdana" w:hAnsi="Verdana"/>
                <w:sz w:val="18"/>
                <w:szCs w:val="18"/>
              </w:rPr>
              <w:t>761.810.000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EB6864A" w14:textId="77777777" w:rsidR="00D71C95" w:rsidRDefault="00FC6E0F">
            <w:pPr>
              <w:jc w:val="right"/>
            </w:pPr>
            <w:r>
              <w:rPr>
                <w:rFonts w:ascii="Verdana" w:hAnsi="Verdana"/>
                <w:sz w:val="18"/>
                <w:szCs w:val="18"/>
              </w:rPr>
              <w:t>781.810.000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2B4A9642" w14:textId="77777777" w:rsidR="00D71C95" w:rsidRDefault="00FC6E0F">
            <w:pPr>
              <w:jc w:val="right"/>
              <w:rPr>
                <w:rFonts w:ascii="Verdana" w:hAnsi="Verdana"/>
                <w:sz w:val="18"/>
                <w:szCs w:val="18"/>
              </w:rPr>
            </w:pPr>
            <w:r>
              <w:rPr>
                <w:rFonts w:ascii="Verdana" w:hAnsi="Verdana"/>
                <w:sz w:val="18"/>
                <w:szCs w:val="18"/>
              </w:rPr>
              <w:t>575.712.891</w:t>
            </w:r>
          </w:p>
        </w:tc>
      </w:tr>
      <w:tr w:rsidR="00D71C95" w14:paraId="499EF545"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468C037C"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046E764E" w14:textId="77777777" w:rsidR="00D71C95" w:rsidRDefault="00FC6E0F">
            <w:pPr>
              <w:rPr>
                <w:rFonts w:ascii="Verdana" w:hAnsi="Verdana"/>
                <w:sz w:val="18"/>
                <w:szCs w:val="18"/>
              </w:rPr>
            </w:pPr>
            <w:r>
              <w:rPr>
                <w:rFonts w:ascii="Verdana" w:hAnsi="Verdana"/>
                <w:sz w:val="18"/>
                <w:szCs w:val="18"/>
              </w:rPr>
              <w:t>422 – Трошкови путовања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CBD420A" w14:textId="77777777" w:rsidR="00D71C95" w:rsidRDefault="00FC6E0F">
            <w:pPr>
              <w:jc w:val="right"/>
            </w:pPr>
            <w:r>
              <w:rPr>
                <w:rFonts w:ascii="Verdana" w:hAnsi="Verdana"/>
                <w:sz w:val="18"/>
                <w:szCs w:val="18"/>
              </w:rPr>
              <w:t>4.800.000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39B39D9" w14:textId="77777777" w:rsidR="00D71C95" w:rsidRDefault="00FC6E0F">
            <w:pPr>
              <w:jc w:val="right"/>
            </w:pPr>
            <w:r>
              <w:rPr>
                <w:rFonts w:ascii="Verdana" w:hAnsi="Verdana"/>
                <w:sz w:val="18"/>
                <w:szCs w:val="18"/>
              </w:rPr>
              <w:t>4.800.000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150706DC" w14:textId="77777777" w:rsidR="00D71C95" w:rsidRDefault="00FC6E0F">
            <w:pPr>
              <w:jc w:val="right"/>
              <w:rPr>
                <w:rFonts w:ascii="Verdana" w:hAnsi="Verdana"/>
                <w:sz w:val="18"/>
                <w:szCs w:val="18"/>
              </w:rPr>
            </w:pPr>
            <w:r>
              <w:rPr>
                <w:rFonts w:ascii="Verdana" w:hAnsi="Verdana"/>
                <w:sz w:val="18"/>
                <w:szCs w:val="18"/>
              </w:rPr>
              <w:t>2.177.490</w:t>
            </w:r>
          </w:p>
        </w:tc>
      </w:tr>
      <w:tr w:rsidR="00D71C95" w14:paraId="046AACDF"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72343F9D"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59796B49" w14:textId="77777777" w:rsidR="00D71C95" w:rsidRDefault="00FC6E0F">
            <w:pPr>
              <w:rPr>
                <w:rFonts w:ascii="Verdana" w:hAnsi="Verdana"/>
                <w:sz w:val="18"/>
                <w:szCs w:val="18"/>
              </w:rPr>
            </w:pPr>
            <w:r>
              <w:rPr>
                <w:rFonts w:ascii="Verdana" w:hAnsi="Verdana"/>
                <w:sz w:val="18"/>
                <w:szCs w:val="18"/>
              </w:rPr>
              <w:t>423 – Услуге по уговору</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215B619" w14:textId="77777777" w:rsidR="00D71C95" w:rsidRDefault="00FC6E0F">
            <w:pPr>
              <w:jc w:val="right"/>
            </w:pPr>
            <w:r>
              <w:rPr>
                <w:rFonts w:ascii="Verdana" w:hAnsi="Verdana"/>
                <w:sz w:val="18"/>
                <w:szCs w:val="18"/>
              </w:rPr>
              <w:t>33.700.000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5F7AA1C" w14:textId="77777777" w:rsidR="00D71C95" w:rsidRDefault="00FC6E0F">
            <w:pPr>
              <w:jc w:val="right"/>
            </w:pPr>
            <w:r>
              <w:rPr>
                <w:rFonts w:ascii="Verdana" w:hAnsi="Verdana"/>
                <w:sz w:val="18"/>
                <w:szCs w:val="18"/>
              </w:rPr>
              <w:t>30.330.000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7945C385" w14:textId="77777777" w:rsidR="00D71C95" w:rsidRDefault="00FC6E0F">
            <w:pPr>
              <w:jc w:val="right"/>
              <w:rPr>
                <w:rFonts w:ascii="Verdana" w:hAnsi="Verdana"/>
                <w:sz w:val="18"/>
                <w:szCs w:val="18"/>
              </w:rPr>
            </w:pPr>
            <w:r>
              <w:rPr>
                <w:rFonts w:ascii="Verdana" w:hAnsi="Verdana"/>
                <w:sz w:val="18"/>
                <w:szCs w:val="18"/>
              </w:rPr>
              <w:t>24.559.245</w:t>
            </w:r>
          </w:p>
        </w:tc>
      </w:tr>
      <w:tr w:rsidR="00D71C95" w14:paraId="57F6F53B"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0B769BB1"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603F7D03" w14:textId="77777777" w:rsidR="00D71C95" w:rsidRDefault="00FC6E0F">
            <w:r>
              <w:rPr>
                <w:rFonts w:ascii="Verdana" w:hAnsi="Verdana"/>
                <w:sz w:val="18"/>
                <w:szCs w:val="18"/>
                <w:lang w:val="ru-RU"/>
              </w:rPr>
              <w:t>482</w:t>
            </w:r>
            <w:r>
              <w:rPr>
                <w:rFonts w:ascii="Verdana" w:hAnsi="Verdana"/>
                <w:sz w:val="18"/>
                <w:szCs w:val="18"/>
              </w:rPr>
              <w:t xml:space="preserve"> – Порези, обавезне таксе и казне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7EABC044" w14:textId="77777777" w:rsidR="00D71C95" w:rsidRDefault="00FC6E0F">
            <w:pPr>
              <w:jc w:val="right"/>
            </w:pPr>
            <w:r>
              <w:rPr>
                <w:rFonts w:ascii="Verdana" w:hAnsi="Verdana"/>
                <w:sz w:val="18"/>
                <w:szCs w:val="18"/>
              </w:rPr>
              <w:t>14.400.000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DFBEB4A" w14:textId="77777777" w:rsidR="00D71C95" w:rsidRDefault="00FC6E0F">
            <w:pPr>
              <w:jc w:val="right"/>
            </w:pPr>
            <w:r>
              <w:rPr>
                <w:rFonts w:ascii="Verdana" w:hAnsi="Verdana"/>
                <w:sz w:val="18"/>
                <w:szCs w:val="18"/>
              </w:rPr>
              <w:t>14.400.000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647E2FA7" w14:textId="77777777" w:rsidR="00D71C95" w:rsidRDefault="00FC6E0F">
            <w:pPr>
              <w:jc w:val="right"/>
              <w:rPr>
                <w:rFonts w:ascii="Verdana" w:hAnsi="Verdana"/>
                <w:sz w:val="18"/>
                <w:szCs w:val="18"/>
              </w:rPr>
            </w:pPr>
            <w:r>
              <w:rPr>
                <w:rFonts w:ascii="Verdana" w:hAnsi="Verdana"/>
                <w:sz w:val="18"/>
                <w:szCs w:val="18"/>
              </w:rPr>
              <w:t>10.694.130</w:t>
            </w:r>
          </w:p>
        </w:tc>
      </w:tr>
      <w:tr w:rsidR="00D71C95" w14:paraId="1231B37F"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382AB0ED"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58D23B6E" w14:textId="77777777" w:rsidR="00D71C95" w:rsidRDefault="00FC6E0F">
            <w:r>
              <w:rPr>
                <w:rFonts w:ascii="Verdana" w:hAnsi="Verdana"/>
                <w:sz w:val="18"/>
                <w:szCs w:val="18"/>
                <w:lang w:val="ru-RU"/>
              </w:rPr>
              <w:t>483</w:t>
            </w:r>
            <w:r>
              <w:rPr>
                <w:rFonts w:ascii="Verdana" w:hAnsi="Verdana"/>
                <w:sz w:val="18"/>
                <w:szCs w:val="18"/>
              </w:rPr>
              <w:t xml:space="preserve"> – Новчане казне и пенали по решењу судова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43EC1CE" w14:textId="77777777" w:rsidR="00D71C95" w:rsidRDefault="00FC6E0F">
            <w:pPr>
              <w:jc w:val="right"/>
            </w:pPr>
            <w:r>
              <w:rPr>
                <w:rFonts w:ascii="Verdana" w:hAnsi="Verdana"/>
                <w:sz w:val="18"/>
                <w:szCs w:val="18"/>
              </w:rPr>
              <w:t>3.000.000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69DC351" w14:textId="77777777" w:rsidR="00D71C95" w:rsidRDefault="00FC6E0F">
            <w:pPr>
              <w:jc w:val="right"/>
            </w:pPr>
            <w:r>
              <w:rPr>
                <w:rFonts w:ascii="Verdana" w:hAnsi="Verdana"/>
                <w:sz w:val="18"/>
                <w:szCs w:val="18"/>
              </w:rPr>
              <w:t>3.000.000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2D5ADF35" w14:textId="77777777" w:rsidR="00D71C95" w:rsidRDefault="00FC6E0F">
            <w:pPr>
              <w:jc w:val="right"/>
              <w:rPr>
                <w:rFonts w:ascii="Verdana" w:hAnsi="Verdana"/>
                <w:sz w:val="18"/>
                <w:szCs w:val="18"/>
              </w:rPr>
            </w:pPr>
            <w:r>
              <w:rPr>
                <w:rFonts w:ascii="Verdana" w:hAnsi="Verdana"/>
                <w:sz w:val="18"/>
                <w:szCs w:val="18"/>
              </w:rPr>
              <w:t>15.552.949</w:t>
            </w:r>
          </w:p>
        </w:tc>
      </w:tr>
      <w:tr w:rsidR="00D71C95" w14:paraId="6ED531C1"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17BFCE4E"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345A3E88" w14:textId="77777777" w:rsidR="00D71C95" w:rsidRDefault="00FC6E0F">
            <w:r>
              <w:rPr>
                <w:rFonts w:ascii="Verdana" w:hAnsi="Verdana"/>
                <w:sz w:val="18"/>
                <w:szCs w:val="18"/>
                <w:lang w:val="ru-RU"/>
              </w:rPr>
              <w:t>485</w:t>
            </w:r>
            <w:r>
              <w:rPr>
                <w:rFonts w:ascii="Verdana" w:hAnsi="Verdana"/>
                <w:sz w:val="18"/>
                <w:szCs w:val="18"/>
              </w:rPr>
              <w:t xml:space="preserve"> – Накнада штете нанете од стране државних органа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51DCA17" w14:textId="77777777" w:rsidR="00D71C95" w:rsidRDefault="00FC6E0F">
            <w:pPr>
              <w:jc w:val="right"/>
              <w:rPr>
                <w:rFonts w:ascii="Verdana" w:hAnsi="Verdana"/>
                <w:sz w:val="18"/>
                <w:szCs w:val="18"/>
              </w:rPr>
            </w:pPr>
            <w:r>
              <w:rPr>
                <w:rFonts w:ascii="Verdana" w:hAnsi="Verdana"/>
                <w:sz w:val="18"/>
                <w:szCs w:val="18"/>
              </w:rPr>
              <w:t>1.000.000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2DE904C" w14:textId="77777777" w:rsidR="00D71C95" w:rsidRDefault="00FC6E0F">
            <w:pPr>
              <w:jc w:val="right"/>
              <w:rPr>
                <w:rFonts w:ascii="Verdana" w:hAnsi="Verdana"/>
                <w:sz w:val="18"/>
                <w:szCs w:val="18"/>
              </w:rPr>
            </w:pPr>
            <w:r>
              <w:rPr>
                <w:rFonts w:ascii="Verdana" w:hAnsi="Verdana"/>
                <w:sz w:val="18"/>
                <w:szCs w:val="18"/>
              </w:rPr>
              <w:t>1.000.000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0F529971" w14:textId="77777777" w:rsidR="00D71C95" w:rsidRDefault="00FC6E0F">
            <w:pPr>
              <w:jc w:val="right"/>
              <w:rPr>
                <w:rFonts w:ascii="Verdana" w:hAnsi="Verdana"/>
                <w:sz w:val="18"/>
                <w:szCs w:val="18"/>
              </w:rPr>
            </w:pPr>
            <w:r>
              <w:rPr>
                <w:rFonts w:ascii="Verdana" w:hAnsi="Verdana"/>
                <w:sz w:val="18"/>
                <w:szCs w:val="18"/>
              </w:rPr>
              <w:t>3.028.421</w:t>
            </w:r>
          </w:p>
        </w:tc>
      </w:tr>
      <w:tr w:rsidR="00D71C95" w14:paraId="2A492FE8"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03E2B1AD"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2AC6F75E" w14:textId="77777777" w:rsidR="00D71C95" w:rsidRDefault="00FC6E0F">
            <w:pPr>
              <w:rPr>
                <w:rFonts w:ascii="Verdana" w:hAnsi="Verdana"/>
                <w:sz w:val="18"/>
                <w:szCs w:val="18"/>
              </w:rPr>
            </w:pPr>
            <w:r>
              <w:rPr>
                <w:rFonts w:ascii="Verdana" w:hAnsi="Verdana"/>
                <w:sz w:val="18"/>
                <w:szCs w:val="18"/>
              </w:rPr>
              <w:t>515 – Нематеријална имовина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E0C897F" w14:textId="77777777" w:rsidR="00D71C95" w:rsidRDefault="00FC6E0F">
            <w:pPr>
              <w:jc w:val="right"/>
              <w:rPr>
                <w:rFonts w:ascii="Verdana" w:hAnsi="Verdana"/>
                <w:sz w:val="18"/>
                <w:szCs w:val="18"/>
              </w:rPr>
            </w:pPr>
            <w:r>
              <w:rPr>
                <w:rFonts w:ascii="Verdana" w:hAnsi="Verdana"/>
                <w:sz w:val="18"/>
                <w:szCs w:val="18"/>
              </w:rPr>
              <w:t>550.000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2039764" w14:textId="77777777" w:rsidR="00D71C95" w:rsidRDefault="00FC6E0F">
            <w:pPr>
              <w:jc w:val="right"/>
              <w:rPr>
                <w:rFonts w:ascii="Verdana" w:hAnsi="Verdana"/>
                <w:sz w:val="18"/>
                <w:szCs w:val="18"/>
              </w:rPr>
            </w:pPr>
            <w:r>
              <w:rPr>
                <w:rFonts w:ascii="Verdana" w:hAnsi="Verdana"/>
                <w:sz w:val="18"/>
                <w:szCs w:val="18"/>
              </w:rPr>
              <w:t>550.000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4ED3B164" w14:textId="77777777" w:rsidR="00D71C95" w:rsidRDefault="00FC6E0F">
            <w:pPr>
              <w:jc w:val="right"/>
              <w:rPr>
                <w:rFonts w:ascii="Verdana" w:hAnsi="Verdana"/>
                <w:sz w:val="18"/>
                <w:szCs w:val="18"/>
              </w:rPr>
            </w:pPr>
            <w:r>
              <w:rPr>
                <w:rFonts w:ascii="Verdana" w:hAnsi="Verdana"/>
                <w:sz w:val="18"/>
                <w:szCs w:val="18"/>
              </w:rPr>
              <w:t>549.485</w:t>
            </w:r>
          </w:p>
        </w:tc>
      </w:tr>
      <w:tr w:rsidR="00D71C95" w14:paraId="7EABE1A5"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54BFA44E" w14:textId="77777777" w:rsidR="00D71C95" w:rsidRDefault="00D71C95">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570F3A0C" w14:textId="77777777" w:rsidR="00D71C95" w:rsidRDefault="00FC6E0F">
            <w:r>
              <w:rPr>
                <w:rFonts w:ascii="Verdana" w:hAnsi="Verdana"/>
                <w:b/>
                <w:sz w:val="18"/>
                <w:szCs w:val="18"/>
              </w:rPr>
              <w:t>5007-Капитални пројекат</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7E32C5E8" w14:textId="77777777" w:rsidR="00D71C95" w:rsidRDefault="00D71C95">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CDF5687" w14:textId="77777777" w:rsidR="00D71C95" w:rsidRDefault="00D71C95">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1F0785FC" w14:textId="77777777" w:rsidR="00D71C95" w:rsidRDefault="00D71C95">
            <w:pPr>
              <w:jc w:val="right"/>
              <w:rPr>
                <w:rFonts w:ascii="Verdana" w:hAnsi="Verdana"/>
                <w:sz w:val="18"/>
                <w:szCs w:val="18"/>
              </w:rPr>
            </w:pPr>
          </w:p>
        </w:tc>
      </w:tr>
      <w:tr w:rsidR="00D71C95" w14:paraId="3DF525A8"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22FC73A0"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49EC7E31" w14:textId="77777777" w:rsidR="00D71C95" w:rsidRDefault="00FC6E0F">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0B1F911" w14:textId="77777777" w:rsidR="00D71C95" w:rsidRDefault="00FC6E0F">
            <w:pPr>
              <w:jc w:val="right"/>
            </w:pPr>
            <w:r>
              <w:rPr>
                <w:rFonts w:ascii="Verdana" w:hAnsi="Verdana"/>
                <w:sz w:val="18"/>
                <w:szCs w:val="18"/>
              </w:rPr>
              <w:t>15.000.000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6ACBDCC" w14:textId="77777777" w:rsidR="00D71C95" w:rsidRDefault="00FC6E0F">
            <w:pPr>
              <w:jc w:val="right"/>
            </w:pPr>
            <w:r>
              <w:rPr>
                <w:rFonts w:ascii="Verdana" w:hAnsi="Verdana"/>
                <w:sz w:val="18"/>
                <w:szCs w:val="18"/>
              </w:rPr>
              <w:t>15.000.000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7BF9EC8F" w14:textId="77777777" w:rsidR="00D71C95" w:rsidRDefault="00FC6E0F">
            <w:pPr>
              <w:jc w:val="right"/>
            </w:pPr>
            <w:r>
              <w:rPr>
                <w:rFonts w:ascii="Verdana" w:hAnsi="Verdana"/>
                <w:sz w:val="18"/>
                <w:szCs w:val="18"/>
              </w:rPr>
              <w:t>12.133.369</w:t>
            </w:r>
          </w:p>
        </w:tc>
      </w:tr>
      <w:tr w:rsidR="00D71C95" w14:paraId="3CE558F7"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00B273AE" w14:textId="77777777" w:rsidR="00D71C95" w:rsidRDefault="00D71C95">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590C7EED" w14:textId="77777777" w:rsidR="00D71C95" w:rsidRDefault="00FC6E0F">
            <w:r>
              <w:rPr>
                <w:rFonts w:ascii="Verdana" w:hAnsi="Verdana"/>
                <w:b/>
                <w:sz w:val="18"/>
                <w:szCs w:val="18"/>
              </w:rPr>
              <w:t>5008–Капитални пројекат</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4F6E2416" w14:textId="77777777" w:rsidR="00D71C95" w:rsidRDefault="00D71C95">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F6B4B10" w14:textId="77777777" w:rsidR="00D71C95" w:rsidRDefault="00D71C95">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622B944E" w14:textId="77777777" w:rsidR="00D71C95" w:rsidRDefault="00D71C95">
            <w:pPr>
              <w:jc w:val="right"/>
              <w:rPr>
                <w:rFonts w:ascii="Verdana" w:hAnsi="Verdana"/>
                <w:sz w:val="18"/>
                <w:szCs w:val="18"/>
              </w:rPr>
            </w:pPr>
          </w:p>
        </w:tc>
      </w:tr>
      <w:tr w:rsidR="00D71C95" w14:paraId="22C950E2"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4592D366"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2CC4B776" w14:textId="77777777" w:rsidR="00D71C95" w:rsidRDefault="00FC6E0F">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1BF07AE" w14:textId="77777777" w:rsidR="00D71C95" w:rsidRDefault="00FC6E0F">
            <w:pPr>
              <w:jc w:val="right"/>
            </w:pPr>
            <w:r>
              <w:rPr>
                <w:rFonts w:ascii="Verdana" w:hAnsi="Verdana"/>
                <w:sz w:val="18"/>
                <w:szCs w:val="18"/>
              </w:rPr>
              <w:t>38.000.000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8966192" w14:textId="77777777" w:rsidR="00D71C95" w:rsidRDefault="00FC6E0F">
            <w:pPr>
              <w:jc w:val="right"/>
            </w:pPr>
            <w:r>
              <w:rPr>
                <w:rFonts w:ascii="Verdana" w:hAnsi="Verdana"/>
                <w:sz w:val="18"/>
                <w:szCs w:val="18"/>
              </w:rPr>
              <w:t>38.000.000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6C2A0331" w14:textId="77777777" w:rsidR="00D71C95" w:rsidRDefault="00FC6E0F">
            <w:pPr>
              <w:jc w:val="right"/>
            </w:pPr>
            <w:r>
              <w:rPr>
                <w:rFonts w:ascii="Verdana" w:hAnsi="Verdana"/>
                <w:sz w:val="18"/>
                <w:szCs w:val="18"/>
              </w:rPr>
              <w:t>37.828.290</w:t>
            </w:r>
          </w:p>
        </w:tc>
      </w:tr>
      <w:tr w:rsidR="00D71C95" w14:paraId="35053429" w14:textId="77777777">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14:paraId="2030BF1A" w14:textId="77777777" w:rsidR="00D71C95" w:rsidRDefault="00FC6E0F">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14:paraId="0920097D" w14:textId="77777777" w:rsidR="00D71C95" w:rsidRDefault="00FC6E0F">
            <w:r>
              <w:rPr>
                <w:rFonts w:ascii="Verdana" w:hAnsi="Verdana"/>
                <w:b/>
                <w:sz w:val="18"/>
                <w:szCs w:val="18"/>
              </w:rPr>
              <w:t>УКУПНО</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D18A700" w14:textId="77777777" w:rsidR="00D71C95" w:rsidRDefault="00FC6E0F">
            <w:pPr>
              <w:jc w:val="right"/>
            </w:pPr>
            <w:r>
              <w:rPr>
                <w:rFonts w:ascii="Verdana" w:hAnsi="Verdana"/>
                <w:b/>
                <w:sz w:val="18"/>
                <w:szCs w:val="18"/>
              </w:rPr>
              <w:t>3.830.457.000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5CB7362" w14:textId="77777777" w:rsidR="00D71C95" w:rsidRDefault="00FC6E0F">
            <w:pPr>
              <w:jc w:val="right"/>
            </w:pPr>
            <w:r>
              <w:rPr>
                <w:rFonts w:ascii="Verdana" w:hAnsi="Verdana"/>
                <w:b/>
                <w:sz w:val="18"/>
                <w:szCs w:val="18"/>
              </w:rPr>
              <w:t>3.710.975.000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14:paraId="09163BEA" w14:textId="77777777" w:rsidR="00D71C95" w:rsidRDefault="00FC6E0F">
            <w:pPr>
              <w:jc w:val="right"/>
            </w:pPr>
            <w:r>
              <w:rPr>
                <w:rFonts w:ascii="Verdana" w:hAnsi="Verdana"/>
                <w:b/>
                <w:sz w:val="18"/>
                <w:szCs w:val="18"/>
              </w:rPr>
              <w:t>3.507.360.273</w:t>
            </w:r>
          </w:p>
        </w:tc>
      </w:tr>
      <w:tr w:rsidR="00D71C95" w14:paraId="4ADC08F6" w14:textId="77777777">
        <w:tblPrEx>
          <w:tblCellMar>
            <w:top w:w="0" w:type="dxa"/>
            <w:bottom w:w="0" w:type="dxa"/>
          </w:tblCellMar>
        </w:tblPrEx>
        <w:trPr>
          <w:trHeight w:val="286"/>
        </w:trPr>
        <w:tc>
          <w:tcPr>
            <w:tcW w:w="8043" w:type="dxa"/>
            <w:gridSpan w:val="2"/>
            <w:tcBorders>
              <w:left w:val="single" w:sz="12" w:space="0" w:color="95A7B3"/>
              <w:right w:val="single" w:sz="6" w:space="0" w:color="95A7B3"/>
            </w:tcBorders>
            <w:shd w:val="clear" w:color="auto" w:fill="004080"/>
            <w:noWrap/>
            <w:tcMar>
              <w:top w:w="0" w:type="dxa"/>
              <w:left w:w="75" w:type="dxa"/>
              <w:bottom w:w="15" w:type="dxa"/>
              <w:right w:w="75" w:type="dxa"/>
            </w:tcMar>
            <w:vAlign w:val="center"/>
          </w:tcPr>
          <w:p w14:paraId="23AECC8F" w14:textId="77777777" w:rsidR="00D71C95" w:rsidRDefault="00FC6E0F">
            <w:r>
              <w:rPr>
                <w:rFonts w:ascii="Verdana" w:hAnsi="Verdana"/>
                <w:b/>
                <w:sz w:val="18"/>
                <w:szCs w:val="18"/>
              </w:rPr>
              <w:t>УКУПНО ЗА БУЏЕТСКУ 2019. ГОДИНУ</w:t>
            </w:r>
          </w:p>
        </w:tc>
        <w:tc>
          <w:tcPr>
            <w:tcW w:w="1841" w:type="dxa"/>
            <w:tcBorders>
              <w:right w:val="single" w:sz="6" w:space="0" w:color="95A7B3"/>
            </w:tcBorders>
            <w:shd w:val="clear" w:color="auto" w:fill="004080"/>
            <w:noWrap/>
            <w:tcMar>
              <w:top w:w="0" w:type="dxa"/>
              <w:left w:w="75" w:type="dxa"/>
              <w:bottom w:w="15" w:type="dxa"/>
              <w:right w:w="75" w:type="dxa"/>
            </w:tcMar>
            <w:vAlign w:val="center"/>
          </w:tcPr>
          <w:p w14:paraId="03EA3E41" w14:textId="77777777" w:rsidR="00D71C95" w:rsidRDefault="00FC6E0F">
            <w:pPr>
              <w:jc w:val="right"/>
            </w:pPr>
            <w:r>
              <w:rPr>
                <w:rFonts w:ascii="Verdana" w:hAnsi="Verdana"/>
                <w:b/>
                <w:sz w:val="18"/>
                <w:szCs w:val="18"/>
              </w:rPr>
              <w:t>3.830.457.000</w:t>
            </w:r>
          </w:p>
        </w:tc>
        <w:tc>
          <w:tcPr>
            <w:tcW w:w="1630" w:type="dxa"/>
            <w:tcBorders>
              <w:right w:val="single" w:sz="6" w:space="0" w:color="95A7B3"/>
            </w:tcBorders>
            <w:shd w:val="clear" w:color="auto" w:fill="004080"/>
            <w:tcMar>
              <w:top w:w="0" w:type="dxa"/>
              <w:left w:w="0" w:type="dxa"/>
              <w:bottom w:w="0" w:type="dxa"/>
              <w:right w:w="0" w:type="dxa"/>
            </w:tcMar>
            <w:vAlign w:val="center"/>
          </w:tcPr>
          <w:p w14:paraId="4C62EED9" w14:textId="77777777" w:rsidR="00D71C95" w:rsidRDefault="00FC6E0F">
            <w:pPr>
              <w:tabs>
                <w:tab w:val="left" w:pos="675"/>
              </w:tabs>
              <w:jc w:val="right"/>
            </w:pPr>
            <w:r>
              <w:rPr>
                <w:rFonts w:ascii="Verdana" w:hAnsi="Verdana"/>
                <w:b/>
                <w:sz w:val="18"/>
                <w:szCs w:val="18"/>
              </w:rPr>
              <w:t>3.710.975.000</w:t>
            </w:r>
          </w:p>
        </w:tc>
        <w:tc>
          <w:tcPr>
            <w:tcW w:w="1867" w:type="dxa"/>
            <w:tcBorders>
              <w:right w:val="single" w:sz="12" w:space="0" w:color="95A7B3"/>
            </w:tcBorders>
            <w:shd w:val="clear" w:color="auto" w:fill="004080"/>
            <w:tcMar>
              <w:top w:w="0" w:type="dxa"/>
              <w:left w:w="0" w:type="dxa"/>
              <w:bottom w:w="0" w:type="dxa"/>
              <w:right w:w="0" w:type="dxa"/>
            </w:tcMar>
            <w:vAlign w:val="center"/>
          </w:tcPr>
          <w:p w14:paraId="0A71CD42" w14:textId="77777777" w:rsidR="00D71C95" w:rsidRDefault="00FC6E0F">
            <w:pPr>
              <w:jc w:val="right"/>
            </w:pPr>
            <w:r>
              <w:rPr>
                <w:rFonts w:ascii="Verdana" w:hAnsi="Verdana"/>
                <w:b/>
                <w:sz w:val="18"/>
                <w:szCs w:val="18"/>
              </w:rPr>
              <w:t>3.507.360.273</w:t>
            </w:r>
          </w:p>
        </w:tc>
      </w:tr>
      <w:tr w:rsidR="00D71C95" w14:paraId="1058A7A5" w14:textId="77777777">
        <w:tblPrEx>
          <w:tblCellMar>
            <w:top w:w="0" w:type="dxa"/>
            <w:bottom w:w="0" w:type="dxa"/>
          </w:tblCellMar>
        </w:tblPrEx>
        <w:trPr>
          <w:trHeight w:val="80"/>
        </w:trPr>
        <w:tc>
          <w:tcPr>
            <w:tcW w:w="8043"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765090BE" w14:textId="77777777" w:rsidR="00D71C95" w:rsidRDefault="00D71C95">
            <w:pPr>
              <w:rPr>
                <w:rFonts w:ascii="Verdana" w:hAnsi="Verdana"/>
                <w:b/>
                <w:sz w:val="18"/>
                <w:szCs w:val="18"/>
              </w:rPr>
            </w:pPr>
          </w:p>
        </w:tc>
        <w:tc>
          <w:tcPr>
            <w:tcW w:w="1841" w:type="dxa"/>
            <w:tcBorders>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0BCDBEE4" w14:textId="77777777" w:rsidR="00D71C95" w:rsidRDefault="00D71C95">
            <w:pPr>
              <w:jc w:val="right"/>
              <w:rPr>
                <w:rFonts w:ascii="Verdana" w:hAnsi="Verdana"/>
                <w:b/>
                <w:sz w:val="18"/>
                <w:szCs w:val="18"/>
              </w:rPr>
            </w:pPr>
          </w:p>
        </w:tc>
        <w:tc>
          <w:tcPr>
            <w:tcW w:w="1630"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14:paraId="6F20D9A9" w14:textId="77777777" w:rsidR="00D71C95" w:rsidRDefault="00D71C95">
            <w:pPr>
              <w:tabs>
                <w:tab w:val="left" w:pos="675"/>
              </w:tabs>
              <w:jc w:val="right"/>
              <w:rPr>
                <w:rFonts w:ascii="Verdana" w:hAnsi="Verdana"/>
                <w:b/>
                <w:sz w:val="18"/>
                <w:szCs w:val="18"/>
              </w:rPr>
            </w:pPr>
          </w:p>
        </w:tc>
        <w:tc>
          <w:tcPr>
            <w:tcW w:w="1867"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14:paraId="5A4B285F" w14:textId="77777777" w:rsidR="00D71C95" w:rsidRDefault="00D71C95">
            <w:pPr>
              <w:jc w:val="right"/>
              <w:rPr>
                <w:rFonts w:ascii="Verdana" w:hAnsi="Verdana"/>
                <w:b/>
                <w:sz w:val="18"/>
                <w:szCs w:val="18"/>
              </w:rPr>
            </w:pPr>
          </w:p>
        </w:tc>
      </w:tr>
    </w:tbl>
    <w:p w14:paraId="34242455" w14:textId="77777777" w:rsidR="00D71C95" w:rsidRDefault="00FC6E0F">
      <w:r>
        <w:rPr>
          <w:b/>
          <w:sz w:val="16"/>
          <w:szCs w:val="16"/>
        </w:rPr>
        <w:t>*</w:t>
      </w:r>
      <w:r>
        <w:rPr>
          <w:sz w:val="16"/>
          <w:szCs w:val="16"/>
        </w:rPr>
        <w:t xml:space="preserve">Средства одобрена Законом о буџету Републике Србије за 2019. годину („Службени гласник РС“, </w:t>
      </w:r>
      <w:r>
        <w:rPr>
          <w:sz w:val="16"/>
          <w:szCs w:val="16"/>
        </w:rPr>
        <w:t>број 95/2018)</w:t>
      </w:r>
    </w:p>
    <w:p w14:paraId="69929DFA" w14:textId="77777777" w:rsidR="00D71C95" w:rsidRDefault="00FC6E0F">
      <w:r>
        <w:rPr>
          <w:b/>
          <w:sz w:val="16"/>
          <w:szCs w:val="16"/>
        </w:rPr>
        <w:t>**</w:t>
      </w:r>
      <w:r>
        <w:rPr>
          <w:sz w:val="16"/>
          <w:szCs w:val="16"/>
        </w:rPr>
        <w:t>Одобрена средства изменама током године (промена апропријације</w:t>
      </w:r>
      <w:r>
        <w:rPr>
          <w:color w:val="FF0000"/>
          <w:sz w:val="16"/>
          <w:szCs w:val="16"/>
        </w:rPr>
        <w:t>)</w:t>
      </w:r>
    </w:p>
    <w:p w14:paraId="38C37C80" w14:textId="77777777" w:rsidR="00D71C95" w:rsidRDefault="00D71C95">
      <w:pPr>
        <w:rPr>
          <w:sz w:val="16"/>
          <w:szCs w:val="16"/>
        </w:rPr>
      </w:pPr>
    </w:p>
    <w:p w14:paraId="3E8C1DEE" w14:textId="77777777" w:rsidR="00D71C95" w:rsidRDefault="00D71C95">
      <w:pPr>
        <w:rPr>
          <w:sz w:val="16"/>
          <w:szCs w:val="16"/>
        </w:rPr>
      </w:pPr>
    </w:p>
    <w:p w14:paraId="20650EBA" w14:textId="77777777" w:rsidR="00D71C95" w:rsidRDefault="00D71C95"/>
    <w:p w14:paraId="5FF2B230" w14:textId="77777777" w:rsidR="00D71C95" w:rsidRDefault="00D71C95">
      <w:pPr>
        <w:jc w:val="center"/>
        <w:rPr>
          <w:b/>
          <w:sz w:val="26"/>
          <w:szCs w:val="26"/>
        </w:rPr>
      </w:pPr>
    </w:p>
    <w:p w14:paraId="7CAAB340" w14:textId="77777777" w:rsidR="00D71C95" w:rsidRDefault="00FC6E0F">
      <w:pPr>
        <w:ind w:left="-180"/>
        <w:jc w:val="center"/>
      </w:pPr>
      <w:r>
        <w:rPr>
          <w:b/>
          <w:sz w:val="22"/>
          <w:szCs w:val="22"/>
        </w:rPr>
        <w:t>ПОДАЦИ О ПЛАНИРАНИМ И ОДОБРЕНИМ СРЕДСТВИМА У 2020. ГОД. И ПОДАЦИ О ПЛАНИРАНИМ СРЕДСТВИМА У 2021. ГОД.</w:t>
      </w:r>
    </w:p>
    <w:p w14:paraId="3BAB99F5" w14:textId="77777777" w:rsidR="00D71C95" w:rsidRDefault="00FC6E0F">
      <w:pPr>
        <w:spacing w:line="48" w:lineRule="auto"/>
      </w:pPr>
      <w:r>
        <w:rPr>
          <w:b/>
          <w:sz w:val="18"/>
          <w:szCs w:val="18"/>
        </w:rPr>
        <w:t xml:space="preserve"> </w:t>
      </w:r>
    </w:p>
    <w:tbl>
      <w:tblPr>
        <w:tblW w:w="5231" w:type="pct"/>
        <w:tblInd w:w="-299" w:type="dxa"/>
        <w:tblCellMar>
          <w:left w:w="10" w:type="dxa"/>
          <w:right w:w="10" w:type="dxa"/>
        </w:tblCellMar>
        <w:tblLook w:val="0000" w:firstRow="0" w:lastRow="0" w:firstColumn="0" w:lastColumn="0" w:noHBand="0" w:noVBand="0"/>
      </w:tblPr>
      <w:tblGrid>
        <w:gridCol w:w="1098"/>
        <w:gridCol w:w="6590"/>
        <w:gridCol w:w="2209"/>
        <w:gridCol w:w="2261"/>
        <w:gridCol w:w="2124"/>
      </w:tblGrid>
      <w:tr w:rsidR="00D71C95" w14:paraId="591BFF60" w14:textId="77777777">
        <w:tblPrEx>
          <w:tblCellMar>
            <w:top w:w="0" w:type="dxa"/>
            <w:bottom w:w="0" w:type="dxa"/>
          </w:tblCellMar>
        </w:tblPrEx>
        <w:trPr>
          <w:trHeight w:val="328"/>
        </w:trPr>
        <w:tc>
          <w:tcPr>
            <w:tcW w:w="1098"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413E21A6" w14:textId="77777777" w:rsidR="00D71C95" w:rsidRDefault="00FC6E0F">
            <w:pPr>
              <w:jc w:val="center"/>
              <w:rPr>
                <w:rFonts w:ascii="Verdana" w:hAnsi="Verdana"/>
                <w:b/>
                <w:i/>
                <w:sz w:val="12"/>
                <w:szCs w:val="12"/>
              </w:rPr>
            </w:pPr>
            <w:r>
              <w:rPr>
                <w:rFonts w:ascii="Verdana" w:hAnsi="Verdana"/>
                <w:b/>
                <w:i/>
                <w:sz w:val="12"/>
                <w:szCs w:val="12"/>
              </w:rPr>
              <w:t>Шифра извора</w:t>
            </w:r>
          </w:p>
        </w:tc>
        <w:tc>
          <w:tcPr>
            <w:tcW w:w="6590"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079DA863" w14:textId="77777777" w:rsidR="00D71C95" w:rsidRDefault="00FC6E0F">
            <w:pPr>
              <w:jc w:val="center"/>
              <w:rPr>
                <w:rFonts w:ascii="Verdana" w:hAnsi="Verdana"/>
                <w:b/>
                <w:sz w:val="18"/>
                <w:szCs w:val="18"/>
              </w:rPr>
            </w:pPr>
            <w:r>
              <w:rPr>
                <w:rFonts w:ascii="Verdana" w:hAnsi="Verdana"/>
                <w:b/>
                <w:sz w:val="18"/>
                <w:szCs w:val="18"/>
              </w:rPr>
              <w:t>Економска шифра</w:t>
            </w:r>
          </w:p>
        </w:tc>
        <w:tc>
          <w:tcPr>
            <w:tcW w:w="4470"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46519197" w14:textId="77777777" w:rsidR="00D71C95" w:rsidRDefault="00FC6E0F">
            <w:pPr>
              <w:jc w:val="center"/>
            </w:pPr>
            <w:r>
              <w:rPr>
                <w:rFonts w:ascii="Verdana" w:hAnsi="Verdana"/>
                <w:b/>
                <w:sz w:val="18"/>
                <w:szCs w:val="18"/>
              </w:rPr>
              <w:t>2020. година</w:t>
            </w:r>
          </w:p>
        </w:tc>
        <w:tc>
          <w:tcPr>
            <w:tcW w:w="2124"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424B2D77" w14:textId="77777777" w:rsidR="00D71C95" w:rsidRDefault="00FC6E0F">
            <w:pPr>
              <w:jc w:val="center"/>
            </w:pPr>
            <w:r>
              <w:rPr>
                <w:rFonts w:ascii="Verdana" w:hAnsi="Verdana"/>
                <w:b/>
                <w:sz w:val="18"/>
                <w:szCs w:val="18"/>
              </w:rPr>
              <w:t>2021. година</w:t>
            </w:r>
          </w:p>
        </w:tc>
      </w:tr>
      <w:tr w:rsidR="00D71C95" w14:paraId="6A143FF4"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2220FB37" w14:textId="77777777" w:rsidR="00D71C95" w:rsidRDefault="00FC6E0F">
            <w:pPr>
              <w:jc w:val="center"/>
              <w:rPr>
                <w:rFonts w:ascii="Verdana" w:hAnsi="Verdana"/>
                <w:b/>
                <w:sz w:val="18"/>
                <w:szCs w:val="18"/>
              </w:rPr>
            </w:pPr>
            <w:r>
              <w:rPr>
                <w:rFonts w:ascii="Verdana" w:hAnsi="Verdana"/>
                <w:b/>
                <w:sz w:val="18"/>
                <w:szCs w:val="18"/>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665231B0" w14:textId="77777777" w:rsidR="00D71C95" w:rsidRDefault="00FC6E0F">
            <w:r>
              <w:rPr>
                <w:rFonts w:ascii="Verdana" w:hAnsi="Verdana"/>
                <w:b/>
                <w:sz w:val="16"/>
                <w:szCs w:val="16"/>
              </w:rPr>
              <w:t>Програмска активност/пројекат</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7A491C6D" w14:textId="77777777" w:rsidR="00D71C95" w:rsidRDefault="00FC6E0F">
            <w:pPr>
              <w:jc w:val="center"/>
            </w:pPr>
            <w:r>
              <w:rPr>
                <w:rFonts w:ascii="Verdana" w:hAnsi="Verdana"/>
                <w:sz w:val="18"/>
                <w:szCs w:val="18"/>
              </w:rPr>
              <w:t>Планирана средства*</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1D48C97" w14:textId="77777777" w:rsidR="00D71C95" w:rsidRDefault="00FC6E0F">
            <w:pPr>
              <w:jc w:val="center"/>
            </w:pPr>
            <w:r>
              <w:rPr>
                <w:rFonts w:ascii="Verdana" w:hAnsi="Verdana"/>
                <w:sz w:val="18"/>
                <w:szCs w:val="18"/>
              </w:rPr>
              <w:t>Одобрена средства**</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32225499" w14:textId="77777777" w:rsidR="00D71C95" w:rsidRDefault="00FC6E0F">
            <w:pPr>
              <w:jc w:val="center"/>
            </w:pPr>
            <w:r>
              <w:rPr>
                <w:rFonts w:ascii="Verdana" w:hAnsi="Verdana"/>
                <w:sz w:val="16"/>
                <w:szCs w:val="16"/>
              </w:rPr>
              <w:t>Планирана средства***</w:t>
            </w:r>
          </w:p>
        </w:tc>
      </w:tr>
      <w:tr w:rsidR="00D71C95" w14:paraId="34CB4E29"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25E673B2" w14:textId="77777777" w:rsidR="00D71C95" w:rsidRDefault="00D71C95">
            <w:pPr>
              <w:jc w:val="center"/>
              <w:rPr>
                <w:rFonts w:ascii="Verdana" w:hAnsi="Verdana"/>
                <w:b/>
                <w:sz w:val="16"/>
                <w:szCs w:val="16"/>
              </w:rPr>
            </w:pP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14F13767" w14:textId="77777777" w:rsidR="00D71C95" w:rsidRDefault="00FC6E0F">
            <w:pPr>
              <w:rPr>
                <w:rFonts w:ascii="Verdana" w:hAnsi="Verdana"/>
                <w:b/>
                <w:sz w:val="16"/>
                <w:szCs w:val="16"/>
              </w:rPr>
            </w:pPr>
            <w:r>
              <w:rPr>
                <w:rFonts w:ascii="Verdana" w:hAnsi="Verdana"/>
                <w:b/>
                <w:sz w:val="16"/>
                <w:szCs w:val="16"/>
              </w:rPr>
              <w:t>0007-Инвестиционо и текуће одржавање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4E725B1" w14:textId="77777777" w:rsidR="00D71C95" w:rsidRDefault="00D71C95">
            <w:pPr>
              <w:jc w:val="center"/>
              <w:rPr>
                <w:rFonts w:ascii="Verdana" w:hAnsi="Verdana"/>
                <w:sz w:val="16"/>
                <w:szCs w:val="16"/>
              </w:rPr>
            </w:pP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29D9E6A" w14:textId="77777777" w:rsidR="00D71C95" w:rsidRDefault="00D71C95">
            <w:pPr>
              <w:jc w:val="center"/>
              <w:rPr>
                <w:rFonts w:ascii="Verdana" w:hAnsi="Verdana"/>
                <w:sz w:val="16"/>
                <w:szCs w:val="16"/>
              </w:rPr>
            </w:pPr>
          </w:p>
        </w:tc>
        <w:tc>
          <w:tcPr>
            <w:tcW w:w="2124"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63D31B4D" w14:textId="77777777" w:rsidR="00D71C95" w:rsidRDefault="00D71C95">
            <w:pPr>
              <w:jc w:val="center"/>
              <w:rPr>
                <w:rFonts w:ascii="Verdana" w:hAnsi="Verdana"/>
                <w:sz w:val="16"/>
                <w:szCs w:val="16"/>
              </w:rPr>
            </w:pPr>
          </w:p>
        </w:tc>
      </w:tr>
      <w:tr w:rsidR="00D71C95" w14:paraId="17ED436D"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76825807"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0177FC48" w14:textId="77777777" w:rsidR="00D71C95" w:rsidRDefault="00FC6E0F">
            <w:r>
              <w:rPr>
                <w:rFonts w:ascii="Verdana" w:hAnsi="Verdana"/>
                <w:sz w:val="16"/>
                <w:szCs w:val="16"/>
              </w:rPr>
              <w:t>425 – Текуће поправке и одржавање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731613D2" w14:textId="77777777" w:rsidR="00D71C95" w:rsidRDefault="00FC6E0F">
            <w:pPr>
              <w:jc w:val="right"/>
            </w:pPr>
            <w:r>
              <w:rPr>
                <w:rFonts w:ascii="Verdana" w:hAnsi="Verdana"/>
                <w:sz w:val="16"/>
                <w:szCs w:val="16"/>
              </w:rPr>
              <w:t>330.000.000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1034BF0" w14:textId="77777777" w:rsidR="00D71C95" w:rsidRDefault="00FC6E0F">
            <w:pPr>
              <w:jc w:val="right"/>
            </w:pPr>
            <w:r>
              <w:rPr>
                <w:rFonts w:ascii="Verdana" w:hAnsi="Verdana"/>
                <w:sz w:val="16"/>
                <w:szCs w:val="16"/>
              </w:rPr>
              <w:t>277.000.000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668503BC" w14:textId="77777777" w:rsidR="00D71C95" w:rsidRDefault="00FC6E0F">
            <w:pPr>
              <w:jc w:val="right"/>
              <w:rPr>
                <w:rFonts w:ascii="Verdana" w:hAnsi="Verdana"/>
                <w:sz w:val="16"/>
                <w:szCs w:val="16"/>
              </w:rPr>
            </w:pPr>
            <w:r>
              <w:rPr>
                <w:rFonts w:ascii="Verdana" w:hAnsi="Verdana"/>
                <w:sz w:val="16"/>
                <w:szCs w:val="16"/>
              </w:rPr>
              <w:t>350.000.000</w:t>
            </w:r>
          </w:p>
        </w:tc>
      </w:tr>
      <w:tr w:rsidR="00D71C95" w14:paraId="5F41DF97"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0440774E"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382DA27C" w14:textId="77777777" w:rsidR="00D71C95" w:rsidRDefault="00FC6E0F">
            <w:r>
              <w:rPr>
                <w:rFonts w:ascii="Verdana" w:hAnsi="Verdana"/>
                <w:sz w:val="16"/>
                <w:szCs w:val="16"/>
              </w:rPr>
              <w:t>426 – Материјал</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49BF3CE6" w14:textId="77777777" w:rsidR="00D71C95" w:rsidRDefault="00FC6E0F">
            <w:pPr>
              <w:jc w:val="right"/>
            </w:pPr>
            <w:r>
              <w:rPr>
                <w:rFonts w:ascii="Verdana" w:hAnsi="Verdana"/>
                <w:sz w:val="16"/>
                <w:szCs w:val="16"/>
              </w:rPr>
              <w:t>822.000.000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89012D4" w14:textId="77777777" w:rsidR="00D71C95" w:rsidRDefault="00FC6E0F">
            <w:pPr>
              <w:jc w:val="right"/>
            </w:pPr>
            <w:r>
              <w:rPr>
                <w:rFonts w:ascii="Verdana" w:hAnsi="Verdana"/>
                <w:sz w:val="16"/>
                <w:szCs w:val="16"/>
              </w:rPr>
              <w:t>694.200.000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5A2F2F99" w14:textId="77777777" w:rsidR="00D71C95" w:rsidRDefault="00FC6E0F">
            <w:pPr>
              <w:jc w:val="right"/>
            </w:pPr>
            <w:r>
              <w:rPr>
                <w:rFonts w:ascii="Verdana" w:hAnsi="Verdana"/>
                <w:sz w:val="16"/>
                <w:szCs w:val="16"/>
              </w:rPr>
              <w:t>789.400.000</w:t>
            </w:r>
          </w:p>
        </w:tc>
      </w:tr>
      <w:tr w:rsidR="00D71C95" w14:paraId="380587DB"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7D2B89FB"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0A595221" w14:textId="77777777" w:rsidR="00D71C95" w:rsidRDefault="00FC6E0F">
            <w:r>
              <w:rPr>
                <w:rFonts w:ascii="Verdana" w:hAnsi="Verdana"/>
                <w:sz w:val="16"/>
                <w:szCs w:val="16"/>
              </w:rPr>
              <w:t>511 – Зграде и грађевински објекти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FB07DDA" w14:textId="77777777" w:rsidR="00D71C95" w:rsidRDefault="00FC6E0F">
            <w:pPr>
              <w:jc w:val="right"/>
            </w:pPr>
            <w:r>
              <w:rPr>
                <w:rFonts w:ascii="Verdana" w:hAnsi="Verdana"/>
                <w:sz w:val="16"/>
                <w:szCs w:val="16"/>
              </w:rPr>
              <w:t>65.000.000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0D8E112" w14:textId="77777777" w:rsidR="00D71C95" w:rsidRDefault="00FC6E0F">
            <w:pPr>
              <w:jc w:val="right"/>
            </w:pPr>
            <w:r>
              <w:rPr>
                <w:rFonts w:ascii="Verdana" w:hAnsi="Verdana"/>
                <w:sz w:val="16"/>
                <w:szCs w:val="16"/>
              </w:rPr>
              <w:t>385.640.000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2B3F5751" w14:textId="77777777" w:rsidR="00D71C95" w:rsidRDefault="00FC6E0F">
            <w:pPr>
              <w:jc w:val="right"/>
              <w:rPr>
                <w:rFonts w:ascii="Verdana" w:hAnsi="Verdana"/>
                <w:sz w:val="16"/>
                <w:szCs w:val="16"/>
              </w:rPr>
            </w:pPr>
            <w:r>
              <w:rPr>
                <w:rFonts w:ascii="Verdana" w:hAnsi="Verdana"/>
                <w:sz w:val="16"/>
                <w:szCs w:val="16"/>
              </w:rPr>
              <w:t>84.230.000</w:t>
            </w:r>
          </w:p>
        </w:tc>
      </w:tr>
      <w:tr w:rsidR="00D71C95" w14:paraId="30A9C523"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4739B6B2"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0C22B836" w14:textId="77777777" w:rsidR="00D71C95" w:rsidRDefault="00FC6E0F">
            <w:r>
              <w:rPr>
                <w:rFonts w:ascii="Verdana" w:hAnsi="Verdana"/>
                <w:sz w:val="16"/>
                <w:szCs w:val="16"/>
              </w:rPr>
              <w:t>512 – Машине и опрема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B01B886" w14:textId="77777777" w:rsidR="00D71C95" w:rsidRDefault="00FC6E0F">
            <w:pPr>
              <w:jc w:val="right"/>
            </w:pPr>
            <w:r>
              <w:rPr>
                <w:rFonts w:ascii="Verdana" w:hAnsi="Verdana"/>
                <w:sz w:val="16"/>
                <w:szCs w:val="16"/>
              </w:rPr>
              <w:t>41.367.000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C10BC66" w14:textId="77777777" w:rsidR="00D71C95" w:rsidRDefault="00FC6E0F">
            <w:pPr>
              <w:jc w:val="right"/>
            </w:pPr>
            <w:r>
              <w:rPr>
                <w:rFonts w:ascii="Verdana" w:hAnsi="Verdana"/>
                <w:sz w:val="16"/>
                <w:szCs w:val="16"/>
              </w:rPr>
              <w:t>215.327.000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29189F73" w14:textId="77777777" w:rsidR="00D71C95" w:rsidRDefault="00FC6E0F">
            <w:pPr>
              <w:jc w:val="right"/>
              <w:rPr>
                <w:rFonts w:ascii="Verdana" w:hAnsi="Verdana"/>
                <w:sz w:val="16"/>
                <w:szCs w:val="16"/>
              </w:rPr>
            </w:pPr>
            <w:r>
              <w:rPr>
                <w:rFonts w:ascii="Verdana" w:hAnsi="Verdana"/>
                <w:sz w:val="16"/>
                <w:szCs w:val="16"/>
              </w:rPr>
              <w:t>119.300.000</w:t>
            </w:r>
          </w:p>
        </w:tc>
      </w:tr>
      <w:tr w:rsidR="00D71C95" w14:paraId="60B8B7B8"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7BFC98B1"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247ABB5C" w14:textId="77777777" w:rsidR="00D71C95" w:rsidRDefault="00FC6E0F">
            <w:pPr>
              <w:rPr>
                <w:rFonts w:ascii="Verdana" w:hAnsi="Verdana"/>
                <w:sz w:val="16"/>
                <w:szCs w:val="16"/>
              </w:rPr>
            </w:pPr>
            <w:r>
              <w:rPr>
                <w:rFonts w:ascii="Verdana" w:hAnsi="Verdana"/>
                <w:sz w:val="16"/>
                <w:szCs w:val="16"/>
              </w:rPr>
              <w:t>514 -  Култивисана имовина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372720B" w14:textId="77777777" w:rsidR="00D71C95" w:rsidRDefault="00FC6E0F">
            <w:pPr>
              <w:jc w:val="right"/>
              <w:rPr>
                <w:rFonts w:ascii="Verdana" w:hAnsi="Verdana"/>
                <w:sz w:val="16"/>
                <w:szCs w:val="16"/>
              </w:rPr>
            </w:pPr>
            <w:r>
              <w:rPr>
                <w:rFonts w:ascii="Verdana" w:hAnsi="Verdana"/>
                <w:sz w:val="16"/>
                <w:szCs w:val="16"/>
              </w:rPr>
              <w:t>300.000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88DDDA0" w14:textId="77777777" w:rsidR="00D71C95" w:rsidRDefault="00FC6E0F">
            <w:pPr>
              <w:jc w:val="right"/>
              <w:rPr>
                <w:rFonts w:ascii="Verdana" w:hAnsi="Verdana"/>
                <w:sz w:val="16"/>
                <w:szCs w:val="16"/>
              </w:rPr>
            </w:pPr>
            <w:r>
              <w:rPr>
                <w:rFonts w:ascii="Verdana" w:hAnsi="Verdana"/>
                <w:sz w:val="16"/>
                <w:szCs w:val="16"/>
              </w:rPr>
              <w:t>300.000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657BFD7E" w14:textId="77777777" w:rsidR="00D71C95" w:rsidRDefault="00FC6E0F">
            <w:pPr>
              <w:jc w:val="right"/>
              <w:rPr>
                <w:rFonts w:ascii="Verdana" w:hAnsi="Verdana"/>
                <w:sz w:val="16"/>
                <w:szCs w:val="16"/>
              </w:rPr>
            </w:pPr>
            <w:r>
              <w:rPr>
                <w:rFonts w:ascii="Verdana" w:hAnsi="Verdana"/>
                <w:sz w:val="16"/>
                <w:szCs w:val="16"/>
              </w:rPr>
              <w:t>1.000</w:t>
            </w:r>
          </w:p>
        </w:tc>
      </w:tr>
      <w:tr w:rsidR="00D71C95" w14:paraId="5ED712F6"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96CEBBB" w14:textId="77777777" w:rsidR="00D71C95" w:rsidRDefault="00D71C95">
            <w:pPr>
              <w:jc w:val="center"/>
              <w:rPr>
                <w:rFonts w:ascii="Verdana" w:hAnsi="Verdana"/>
                <w:sz w:val="16"/>
                <w:szCs w:val="16"/>
              </w:rPr>
            </w:pP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529C2F43" w14:textId="77777777" w:rsidR="00D71C95" w:rsidRDefault="00FC6E0F">
            <w:pPr>
              <w:rPr>
                <w:rFonts w:ascii="Verdana" w:hAnsi="Verdana"/>
                <w:b/>
                <w:sz w:val="16"/>
                <w:szCs w:val="16"/>
              </w:rPr>
            </w:pPr>
            <w:r>
              <w:rPr>
                <w:rFonts w:ascii="Verdana" w:hAnsi="Verdana"/>
                <w:b/>
                <w:sz w:val="16"/>
                <w:szCs w:val="16"/>
              </w:rPr>
              <w:t>0008-Информац.-комуникационе, опште и специјализоване услуге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4CCDFE5F" w14:textId="77777777" w:rsidR="00D71C95" w:rsidRDefault="00D71C95">
            <w:pPr>
              <w:jc w:val="right"/>
              <w:rPr>
                <w:rFonts w:ascii="Verdana" w:hAnsi="Verdana"/>
                <w:sz w:val="16"/>
                <w:szCs w:val="16"/>
              </w:rPr>
            </w:pP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5A464F8" w14:textId="77777777" w:rsidR="00D71C95" w:rsidRDefault="00D71C95">
            <w:pPr>
              <w:jc w:val="right"/>
              <w:rPr>
                <w:rFonts w:ascii="Verdana" w:hAnsi="Verdana"/>
                <w:sz w:val="16"/>
                <w:szCs w:val="16"/>
              </w:rPr>
            </w:pP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5EC24B7E" w14:textId="77777777" w:rsidR="00D71C95" w:rsidRDefault="00D71C95">
            <w:pPr>
              <w:jc w:val="right"/>
              <w:rPr>
                <w:rFonts w:ascii="Verdana" w:hAnsi="Verdana"/>
                <w:color w:val="FF0000"/>
                <w:sz w:val="16"/>
                <w:szCs w:val="16"/>
              </w:rPr>
            </w:pPr>
          </w:p>
        </w:tc>
      </w:tr>
      <w:tr w:rsidR="00D71C95" w14:paraId="31F2A42F"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7BFF60AC"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0F2CA99D" w14:textId="77777777" w:rsidR="00D71C95" w:rsidRDefault="00FC6E0F">
            <w:r>
              <w:rPr>
                <w:rFonts w:ascii="Verdana" w:hAnsi="Verdana"/>
                <w:sz w:val="16"/>
                <w:szCs w:val="16"/>
              </w:rPr>
              <w:t>421 – Стални трошкови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3F739AB7" w14:textId="77777777" w:rsidR="00D71C95" w:rsidRDefault="00FC6E0F">
            <w:pPr>
              <w:jc w:val="right"/>
            </w:pPr>
            <w:r>
              <w:rPr>
                <w:rFonts w:ascii="Verdana" w:hAnsi="Verdana"/>
                <w:sz w:val="16"/>
                <w:szCs w:val="16"/>
              </w:rPr>
              <w:t>337.000.000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1033E8A" w14:textId="77777777" w:rsidR="00D71C95" w:rsidRDefault="00FC6E0F">
            <w:pPr>
              <w:jc w:val="right"/>
            </w:pPr>
            <w:r>
              <w:rPr>
                <w:rFonts w:ascii="Verdana" w:hAnsi="Verdana"/>
                <w:sz w:val="16"/>
                <w:szCs w:val="16"/>
              </w:rPr>
              <w:t>297.000.000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048308BB" w14:textId="77777777" w:rsidR="00D71C95" w:rsidRDefault="00FC6E0F">
            <w:pPr>
              <w:jc w:val="right"/>
              <w:rPr>
                <w:rFonts w:ascii="Verdana" w:hAnsi="Verdana"/>
                <w:sz w:val="16"/>
                <w:szCs w:val="16"/>
              </w:rPr>
            </w:pPr>
            <w:r>
              <w:rPr>
                <w:rFonts w:ascii="Verdana" w:hAnsi="Verdana"/>
                <w:sz w:val="16"/>
                <w:szCs w:val="16"/>
              </w:rPr>
              <w:t>306.000.000</w:t>
            </w:r>
          </w:p>
        </w:tc>
      </w:tr>
      <w:tr w:rsidR="00D71C95" w14:paraId="0136E138"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44916608"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19041B46" w14:textId="77777777" w:rsidR="00D71C95" w:rsidRDefault="00FC6E0F">
            <w:r>
              <w:rPr>
                <w:rFonts w:ascii="Verdana" w:hAnsi="Verdana"/>
                <w:sz w:val="16"/>
                <w:szCs w:val="16"/>
              </w:rPr>
              <w:t>423 – Услуге по уговору</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4D970227" w14:textId="77777777" w:rsidR="00D71C95" w:rsidRDefault="00FC6E0F">
            <w:pPr>
              <w:jc w:val="right"/>
            </w:pPr>
            <w:r>
              <w:rPr>
                <w:rFonts w:ascii="Verdana" w:hAnsi="Verdana"/>
                <w:sz w:val="16"/>
                <w:szCs w:val="16"/>
              </w:rPr>
              <w:t>329.810.000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53A7513" w14:textId="77777777" w:rsidR="00D71C95" w:rsidRDefault="00FC6E0F">
            <w:pPr>
              <w:jc w:val="right"/>
            </w:pPr>
            <w:r>
              <w:rPr>
                <w:rFonts w:ascii="Verdana" w:hAnsi="Verdana"/>
                <w:sz w:val="16"/>
                <w:szCs w:val="16"/>
              </w:rPr>
              <w:t>369.810.000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1EAA2AC1" w14:textId="77777777" w:rsidR="00D71C95" w:rsidRDefault="00FC6E0F">
            <w:pPr>
              <w:jc w:val="right"/>
              <w:rPr>
                <w:rFonts w:ascii="Verdana" w:hAnsi="Verdana"/>
                <w:sz w:val="16"/>
                <w:szCs w:val="16"/>
              </w:rPr>
            </w:pPr>
            <w:r>
              <w:rPr>
                <w:rFonts w:ascii="Verdana" w:hAnsi="Verdana"/>
                <w:sz w:val="16"/>
                <w:szCs w:val="16"/>
              </w:rPr>
              <w:t>364.000.000</w:t>
            </w:r>
          </w:p>
        </w:tc>
      </w:tr>
      <w:tr w:rsidR="00D71C95" w14:paraId="72EA4B49"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316AD02D"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69C115FA" w14:textId="77777777" w:rsidR="00D71C95" w:rsidRDefault="00FC6E0F">
            <w:r>
              <w:rPr>
                <w:rFonts w:ascii="Verdana" w:hAnsi="Verdana"/>
                <w:sz w:val="16"/>
                <w:szCs w:val="16"/>
              </w:rPr>
              <w:t>424 – Специјализоване услуге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F75160A" w14:textId="77777777" w:rsidR="00D71C95" w:rsidRDefault="00FC6E0F">
            <w:pPr>
              <w:jc w:val="right"/>
            </w:pPr>
            <w:r>
              <w:rPr>
                <w:rFonts w:ascii="Verdana" w:hAnsi="Verdana"/>
                <w:sz w:val="16"/>
                <w:szCs w:val="16"/>
              </w:rPr>
              <w:t>17.880.000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9DB4351" w14:textId="77777777" w:rsidR="00D71C95" w:rsidRDefault="00FC6E0F">
            <w:pPr>
              <w:jc w:val="right"/>
            </w:pPr>
            <w:r>
              <w:rPr>
                <w:rFonts w:ascii="Verdana" w:hAnsi="Verdana"/>
                <w:sz w:val="16"/>
                <w:szCs w:val="16"/>
              </w:rPr>
              <w:t>12.700.000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2BB2516B" w14:textId="77777777" w:rsidR="00D71C95" w:rsidRDefault="00FC6E0F">
            <w:pPr>
              <w:jc w:val="right"/>
              <w:rPr>
                <w:rFonts w:ascii="Verdana" w:hAnsi="Verdana"/>
                <w:sz w:val="16"/>
                <w:szCs w:val="16"/>
              </w:rPr>
            </w:pPr>
            <w:r>
              <w:rPr>
                <w:rFonts w:ascii="Verdana" w:hAnsi="Verdana"/>
                <w:sz w:val="16"/>
                <w:szCs w:val="16"/>
              </w:rPr>
              <w:t>16.800.000</w:t>
            </w:r>
          </w:p>
        </w:tc>
      </w:tr>
      <w:tr w:rsidR="00D71C95" w14:paraId="5FDF3F46"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157326C"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2936194D" w14:textId="77777777" w:rsidR="00D71C95" w:rsidRDefault="00FC6E0F">
            <w:r>
              <w:rPr>
                <w:rFonts w:ascii="Verdana" w:hAnsi="Verdana"/>
                <w:sz w:val="16"/>
                <w:szCs w:val="16"/>
              </w:rPr>
              <w:t>515 – Нематеријална имовина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B755E11" w14:textId="77777777" w:rsidR="00D71C95" w:rsidRDefault="00FC6E0F">
            <w:pPr>
              <w:jc w:val="right"/>
            </w:pPr>
            <w:r>
              <w:rPr>
                <w:rFonts w:ascii="Verdana" w:hAnsi="Verdana"/>
                <w:sz w:val="16"/>
                <w:szCs w:val="16"/>
              </w:rPr>
              <w:t>2.000.000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0A66368" w14:textId="77777777" w:rsidR="00D71C95" w:rsidRDefault="00FC6E0F">
            <w:pPr>
              <w:jc w:val="right"/>
            </w:pPr>
            <w:r>
              <w:rPr>
                <w:rFonts w:ascii="Verdana" w:hAnsi="Verdana"/>
                <w:sz w:val="16"/>
                <w:szCs w:val="16"/>
              </w:rPr>
              <w:t>2.000.000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0A404D39" w14:textId="77777777" w:rsidR="00D71C95" w:rsidRDefault="00FC6E0F">
            <w:pPr>
              <w:jc w:val="right"/>
              <w:rPr>
                <w:rFonts w:ascii="Verdana" w:hAnsi="Verdana"/>
                <w:sz w:val="16"/>
                <w:szCs w:val="16"/>
              </w:rPr>
            </w:pPr>
            <w:r>
              <w:rPr>
                <w:rFonts w:ascii="Verdana" w:hAnsi="Verdana"/>
                <w:sz w:val="16"/>
                <w:szCs w:val="16"/>
              </w:rPr>
              <w:t>3.600.000</w:t>
            </w:r>
          </w:p>
        </w:tc>
      </w:tr>
      <w:tr w:rsidR="00D71C95" w14:paraId="57A25EF8"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128B5549" w14:textId="77777777" w:rsidR="00D71C95" w:rsidRDefault="00D71C95">
            <w:pPr>
              <w:jc w:val="center"/>
              <w:rPr>
                <w:rFonts w:ascii="Verdana" w:hAnsi="Verdana"/>
                <w:sz w:val="16"/>
                <w:szCs w:val="16"/>
              </w:rPr>
            </w:pP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06537C15" w14:textId="77777777" w:rsidR="00D71C95" w:rsidRDefault="00FC6E0F">
            <w:r>
              <w:rPr>
                <w:rFonts w:ascii="Verdana" w:hAnsi="Verdana"/>
                <w:b/>
                <w:sz w:val="16"/>
                <w:szCs w:val="16"/>
              </w:rPr>
              <w:t>0009-Администрација и управљање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4BCBEBB3" w14:textId="77777777" w:rsidR="00D71C95" w:rsidRDefault="00D71C95">
            <w:pPr>
              <w:jc w:val="right"/>
              <w:rPr>
                <w:rFonts w:ascii="Verdana" w:hAnsi="Verdana"/>
                <w:sz w:val="16"/>
                <w:szCs w:val="16"/>
              </w:rPr>
            </w:pP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91E0319" w14:textId="77777777" w:rsidR="00D71C95" w:rsidRDefault="00D71C95">
            <w:pPr>
              <w:jc w:val="right"/>
              <w:rPr>
                <w:rFonts w:ascii="Verdana" w:hAnsi="Verdana"/>
                <w:sz w:val="16"/>
                <w:szCs w:val="16"/>
              </w:rPr>
            </w:pP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3F69C474" w14:textId="77777777" w:rsidR="00D71C95" w:rsidRDefault="00D71C95">
            <w:pPr>
              <w:jc w:val="right"/>
              <w:rPr>
                <w:rFonts w:ascii="Verdana" w:hAnsi="Verdana"/>
                <w:color w:val="FF0000"/>
                <w:sz w:val="16"/>
                <w:szCs w:val="16"/>
              </w:rPr>
            </w:pPr>
          </w:p>
        </w:tc>
      </w:tr>
      <w:tr w:rsidR="00D71C95" w14:paraId="43AC84B2"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0B223F37"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3BDFE2C5" w14:textId="77777777" w:rsidR="00D71C95" w:rsidRDefault="00FC6E0F">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70B657A" w14:textId="77777777" w:rsidR="00D71C95" w:rsidRDefault="00FC6E0F">
            <w:pPr>
              <w:jc w:val="right"/>
              <w:rPr>
                <w:rFonts w:ascii="Verdana" w:hAnsi="Verdana"/>
                <w:sz w:val="16"/>
                <w:szCs w:val="16"/>
              </w:rPr>
            </w:pPr>
            <w:r>
              <w:rPr>
                <w:rFonts w:ascii="Verdana" w:hAnsi="Verdana"/>
                <w:sz w:val="16"/>
                <w:szCs w:val="16"/>
              </w:rPr>
              <w:t>676.957.000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B40BEDB" w14:textId="77777777" w:rsidR="00D71C95" w:rsidRDefault="00FC6E0F">
            <w:pPr>
              <w:jc w:val="right"/>
              <w:rPr>
                <w:rFonts w:ascii="Verdana" w:hAnsi="Verdana"/>
                <w:sz w:val="16"/>
                <w:szCs w:val="16"/>
              </w:rPr>
            </w:pPr>
            <w:r>
              <w:rPr>
                <w:rFonts w:ascii="Verdana" w:hAnsi="Verdana"/>
                <w:sz w:val="16"/>
                <w:szCs w:val="16"/>
              </w:rPr>
              <w:t>676.957.000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6DE6A09C" w14:textId="77777777" w:rsidR="00D71C95" w:rsidRDefault="00FC6E0F">
            <w:pPr>
              <w:jc w:val="right"/>
              <w:rPr>
                <w:rFonts w:ascii="Verdana" w:hAnsi="Verdana"/>
                <w:sz w:val="16"/>
                <w:szCs w:val="16"/>
              </w:rPr>
            </w:pPr>
            <w:r>
              <w:rPr>
                <w:rFonts w:ascii="Verdana" w:hAnsi="Verdana"/>
                <w:sz w:val="16"/>
                <w:szCs w:val="16"/>
              </w:rPr>
              <w:t>676.957.000</w:t>
            </w:r>
          </w:p>
        </w:tc>
      </w:tr>
      <w:tr w:rsidR="00D71C95" w14:paraId="7AB06BCF"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4C6B7C9A"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5297F4EA" w14:textId="77777777" w:rsidR="00D71C95" w:rsidRDefault="00FC6E0F">
            <w:r>
              <w:rPr>
                <w:rFonts w:ascii="Verdana" w:hAnsi="Verdana"/>
                <w:sz w:val="16"/>
                <w:szCs w:val="16"/>
                <w:lang w:val="ru-RU"/>
              </w:rPr>
              <w:t>412</w:t>
            </w:r>
            <w:r>
              <w:rPr>
                <w:rFonts w:ascii="Verdana" w:hAnsi="Verdana"/>
                <w:sz w:val="16"/>
                <w:szCs w:val="16"/>
              </w:rPr>
              <w:t xml:space="preserve"> – Социјални доприноси на терет послодавца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A9B8E19" w14:textId="77777777" w:rsidR="00D71C95" w:rsidRDefault="00FC6E0F">
            <w:pPr>
              <w:jc w:val="right"/>
              <w:rPr>
                <w:rFonts w:ascii="Verdana" w:hAnsi="Verdana"/>
                <w:sz w:val="16"/>
                <w:szCs w:val="16"/>
              </w:rPr>
            </w:pPr>
            <w:r>
              <w:rPr>
                <w:rFonts w:ascii="Verdana" w:hAnsi="Verdana"/>
                <w:sz w:val="16"/>
                <w:szCs w:val="16"/>
              </w:rPr>
              <w:t>116.107.000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CA72DCC" w14:textId="77777777" w:rsidR="00D71C95" w:rsidRDefault="00FC6E0F">
            <w:pPr>
              <w:jc w:val="right"/>
              <w:rPr>
                <w:rFonts w:ascii="Verdana" w:hAnsi="Verdana"/>
                <w:sz w:val="16"/>
                <w:szCs w:val="16"/>
              </w:rPr>
            </w:pPr>
            <w:r>
              <w:rPr>
                <w:rFonts w:ascii="Verdana" w:hAnsi="Verdana"/>
                <w:sz w:val="16"/>
                <w:szCs w:val="16"/>
              </w:rPr>
              <w:t>116.107.000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2494C759" w14:textId="77777777" w:rsidR="00D71C95" w:rsidRDefault="00FC6E0F">
            <w:pPr>
              <w:jc w:val="right"/>
              <w:rPr>
                <w:rFonts w:ascii="Verdana" w:hAnsi="Verdana"/>
                <w:sz w:val="16"/>
                <w:szCs w:val="16"/>
              </w:rPr>
            </w:pPr>
            <w:r>
              <w:rPr>
                <w:rFonts w:ascii="Verdana" w:hAnsi="Verdana"/>
                <w:sz w:val="16"/>
                <w:szCs w:val="16"/>
              </w:rPr>
              <w:t>116.107.000</w:t>
            </w:r>
          </w:p>
        </w:tc>
      </w:tr>
      <w:tr w:rsidR="00D71C95" w14:paraId="1001C740"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5D24D32B"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68C5F2E8" w14:textId="77777777" w:rsidR="00D71C95" w:rsidRDefault="00FC6E0F">
            <w:pPr>
              <w:rPr>
                <w:rFonts w:ascii="Verdana" w:hAnsi="Verdana"/>
                <w:sz w:val="16"/>
                <w:szCs w:val="16"/>
              </w:rPr>
            </w:pPr>
            <w:r>
              <w:rPr>
                <w:rFonts w:ascii="Verdana" w:hAnsi="Verdana"/>
                <w:sz w:val="16"/>
                <w:szCs w:val="16"/>
              </w:rPr>
              <w:t>413 – Накнаде у натури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0D04A9C4" w14:textId="77777777" w:rsidR="00D71C95" w:rsidRDefault="00FC6E0F">
            <w:pPr>
              <w:jc w:val="right"/>
              <w:rPr>
                <w:rFonts w:ascii="Verdana" w:hAnsi="Verdana"/>
                <w:sz w:val="16"/>
                <w:szCs w:val="16"/>
              </w:rPr>
            </w:pPr>
            <w:r>
              <w:rPr>
                <w:rFonts w:ascii="Verdana" w:hAnsi="Verdana"/>
                <w:sz w:val="16"/>
                <w:szCs w:val="16"/>
              </w:rPr>
              <w:t>2.300.000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6F184DF" w14:textId="77777777" w:rsidR="00D71C95" w:rsidRDefault="00FC6E0F">
            <w:pPr>
              <w:jc w:val="right"/>
              <w:rPr>
                <w:rFonts w:ascii="Verdana" w:hAnsi="Verdana"/>
                <w:sz w:val="16"/>
                <w:szCs w:val="16"/>
              </w:rPr>
            </w:pPr>
            <w:r>
              <w:rPr>
                <w:rFonts w:ascii="Verdana" w:hAnsi="Verdana"/>
                <w:sz w:val="16"/>
                <w:szCs w:val="16"/>
              </w:rPr>
              <w:t>2.300.000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7A83091E" w14:textId="77777777" w:rsidR="00D71C95" w:rsidRDefault="00FC6E0F">
            <w:pPr>
              <w:jc w:val="right"/>
            </w:pPr>
            <w:r>
              <w:rPr>
                <w:rFonts w:ascii="Verdana" w:hAnsi="Verdana"/>
                <w:sz w:val="16"/>
                <w:szCs w:val="16"/>
              </w:rPr>
              <w:t>2.300.000</w:t>
            </w:r>
          </w:p>
        </w:tc>
      </w:tr>
      <w:tr w:rsidR="00D71C95" w14:paraId="3EA4182E"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F45A5C3"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1DF4F692" w14:textId="77777777" w:rsidR="00D71C95" w:rsidRDefault="00FC6E0F">
            <w:pPr>
              <w:rPr>
                <w:rFonts w:ascii="Verdana" w:hAnsi="Verdana"/>
                <w:sz w:val="16"/>
                <w:szCs w:val="16"/>
              </w:rPr>
            </w:pPr>
            <w:r>
              <w:rPr>
                <w:rFonts w:ascii="Verdana" w:hAnsi="Verdana"/>
                <w:sz w:val="16"/>
                <w:szCs w:val="16"/>
              </w:rPr>
              <w:t>414 – Социјална давања запосленима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59A3F283" w14:textId="77777777" w:rsidR="00D71C95" w:rsidRDefault="00FC6E0F">
            <w:pPr>
              <w:jc w:val="right"/>
              <w:rPr>
                <w:rFonts w:ascii="Verdana" w:hAnsi="Verdana"/>
                <w:sz w:val="16"/>
                <w:szCs w:val="16"/>
              </w:rPr>
            </w:pPr>
            <w:r>
              <w:rPr>
                <w:rFonts w:ascii="Verdana" w:hAnsi="Verdana"/>
                <w:sz w:val="16"/>
                <w:szCs w:val="16"/>
              </w:rPr>
              <w:t>5.200.000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19B83A1" w14:textId="77777777" w:rsidR="00D71C95" w:rsidRDefault="00FC6E0F">
            <w:pPr>
              <w:jc w:val="right"/>
              <w:rPr>
                <w:rFonts w:ascii="Verdana" w:hAnsi="Verdana"/>
                <w:sz w:val="16"/>
                <w:szCs w:val="16"/>
              </w:rPr>
            </w:pPr>
            <w:r>
              <w:rPr>
                <w:rFonts w:ascii="Verdana" w:hAnsi="Verdana"/>
                <w:sz w:val="16"/>
                <w:szCs w:val="16"/>
              </w:rPr>
              <w:t>7.200.000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46156A84" w14:textId="77777777" w:rsidR="00D71C95" w:rsidRDefault="00FC6E0F">
            <w:pPr>
              <w:jc w:val="right"/>
              <w:rPr>
                <w:rFonts w:ascii="Verdana" w:hAnsi="Verdana"/>
                <w:sz w:val="16"/>
                <w:szCs w:val="16"/>
              </w:rPr>
            </w:pPr>
            <w:r>
              <w:rPr>
                <w:rFonts w:ascii="Verdana" w:hAnsi="Verdana"/>
                <w:sz w:val="16"/>
                <w:szCs w:val="16"/>
              </w:rPr>
              <w:t>5.200.000</w:t>
            </w:r>
          </w:p>
        </w:tc>
      </w:tr>
      <w:tr w:rsidR="00D71C95" w14:paraId="42F41BD1"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384073EE"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1BAC356C" w14:textId="77777777" w:rsidR="00D71C95" w:rsidRDefault="00FC6E0F">
            <w:r>
              <w:rPr>
                <w:rFonts w:ascii="Verdana" w:hAnsi="Verdana"/>
                <w:sz w:val="16"/>
                <w:szCs w:val="16"/>
              </w:rPr>
              <w:t>415 – Накнаде трошкова за запослене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388A4069" w14:textId="77777777" w:rsidR="00D71C95" w:rsidRDefault="00FC6E0F">
            <w:pPr>
              <w:jc w:val="right"/>
              <w:rPr>
                <w:rFonts w:ascii="Verdana" w:hAnsi="Verdana"/>
                <w:sz w:val="16"/>
                <w:szCs w:val="16"/>
              </w:rPr>
            </w:pPr>
            <w:r>
              <w:rPr>
                <w:rFonts w:ascii="Verdana" w:hAnsi="Verdana"/>
                <w:sz w:val="16"/>
                <w:szCs w:val="16"/>
              </w:rPr>
              <w:t>35.309.000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AD5BD42" w14:textId="77777777" w:rsidR="00D71C95" w:rsidRDefault="00FC6E0F">
            <w:pPr>
              <w:jc w:val="right"/>
              <w:rPr>
                <w:rFonts w:ascii="Verdana" w:hAnsi="Verdana"/>
                <w:sz w:val="16"/>
                <w:szCs w:val="16"/>
              </w:rPr>
            </w:pPr>
            <w:r>
              <w:rPr>
                <w:rFonts w:ascii="Verdana" w:hAnsi="Verdana"/>
                <w:sz w:val="16"/>
                <w:szCs w:val="16"/>
              </w:rPr>
              <w:t>35.309.000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64CA60E5" w14:textId="77777777" w:rsidR="00D71C95" w:rsidRDefault="00FC6E0F">
            <w:pPr>
              <w:jc w:val="right"/>
              <w:rPr>
                <w:rFonts w:ascii="Verdana" w:hAnsi="Verdana"/>
                <w:sz w:val="16"/>
                <w:szCs w:val="16"/>
              </w:rPr>
            </w:pPr>
            <w:r>
              <w:rPr>
                <w:rFonts w:ascii="Verdana" w:hAnsi="Verdana"/>
                <w:sz w:val="16"/>
                <w:szCs w:val="16"/>
              </w:rPr>
              <w:t>35.809.000</w:t>
            </w:r>
          </w:p>
        </w:tc>
      </w:tr>
      <w:tr w:rsidR="00D71C95" w14:paraId="4BEEBEC6"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9DBE69C"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742AC5A9" w14:textId="77777777" w:rsidR="00D71C95" w:rsidRDefault="00FC6E0F">
            <w:r>
              <w:rPr>
                <w:rFonts w:ascii="Verdana" w:hAnsi="Verdana"/>
                <w:sz w:val="16"/>
                <w:szCs w:val="16"/>
                <w:lang w:val="ru-RU"/>
              </w:rPr>
              <w:t>416</w:t>
            </w:r>
            <w:r>
              <w:rPr>
                <w:rFonts w:ascii="Verdana" w:hAnsi="Verdana"/>
                <w:sz w:val="16"/>
                <w:szCs w:val="16"/>
              </w:rPr>
              <w:t xml:space="preserve"> – </w:t>
            </w:r>
            <w:r>
              <w:rPr>
                <w:rFonts w:ascii="Verdana" w:hAnsi="Verdana"/>
                <w:sz w:val="16"/>
                <w:szCs w:val="16"/>
              </w:rPr>
              <w:t>Награде запосленима и остали посебни расходи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7EDE02E" w14:textId="77777777" w:rsidR="00D71C95" w:rsidRDefault="00FC6E0F">
            <w:pPr>
              <w:jc w:val="right"/>
              <w:rPr>
                <w:rFonts w:ascii="Verdana" w:hAnsi="Verdana"/>
                <w:sz w:val="16"/>
                <w:szCs w:val="16"/>
              </w:rPr>
            </w:pPr>
            <w:r>
              <w:rPr>
                <w:rFonts w:ascii="Verdana" w:hAnsi="Verdana"/>
                <w:sz w:val="16"/>
                <w:szCs w:val="16"/>
              </w:rPr>
              <w:t>7.700.000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BBDFAE2" w14:textId="77777777" w:rsidR="00D71C95" w:rsidRDefault="00FC6E0F">
            <w:pPr>
              <w:jc w:val="right"/>
              <w:rPr>
                <w:rFonts w:ascii="Verdana" w:hAnsi="Verdana"/>
                <w:sz w:val="16"/>
                <w:szCs w:val="16"/>
              </w:rPr>
            </w:pPr>
            <w:r>
              <w:rPr>
                <w:rFonts w:ascii="Verdana" w:hAnsi="Verdana"/>
                <w:sz w:val="16"/>
                <w:szCs w:val="16"/>
              </w:rPr>
              <w:t>7.700.000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724E9673" w14:textId="77777777" w:rsidR="00D71C95" w:rsidRDefault="00FC6E0F">
            <w:pPr>
              <w:jc w:val="center"/>
              <w:rPr>
                <w:rFonts w:ascii="Verdana" w:hAnsi="Verdana"/>
                <w:sz w:val="16"/>
                <w:szCs w:val="16"/>
              </w:rPr>
            </w:pPr>
            <w:r>
              <w:rPr>
                <w:rFonts w:ascii="Verdana" w:hAnsi="Verdana"/>
                <w:sz w:val="16"/>
                <w:szCs w:val="16"/>
              </w:rPr>
              <w:t xml:space="preserve">                      7.200.000</w:t>
            </w:r>
          </w:p>
        </w:tc>
      </w:tr>
      <w:tr w:rsidR="00D71C95" w14:paraId="2C82D871"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1199BA8"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6E753AD2" w14:textId="77777777" w:rsidR="00D71C95" w:rsidRDefault="00FC6E0F">
            <w:pPr>
              <w:rPr>
                <w:rFonts w:ascii="Verdana" w:hAnsi="Verdana"/>
                <w:sz w:val="16"/>
                <w:szCs w:val="16"/>
              </w:rPr>
            </w:pPr>
            <w:r>
              <w:rPr>
                <w:rFonts w:ascii="Verdana" w:hAnsi="Verdana"/>
                <w:sz w:val="16"/>
                <w:szCs w:val="16"/>
              </w:rPr>
              <w:t>421 – Стални трошкови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25E6C5F" w14:textId="77777777" w:rsidR="00D71C95" w:rsidRDefault="00FC6E0F">
            <w:pPr>
              <w:jc w:val="right"/>
              <w:rPr>
                <w:rFonts w:ascii="Verdana" w:hAnsi="Verdana"/>
                <w:sz w:val="16"/>
                <w:szCs w:val="16"/>
              </w:rPr>
            </w:pPr>
            <w:r>
              <w:rPr>
                <w:rFonts w:ascii="Verdana" w:hAnsi="Verdana"/>
                <w:sz w:val="16"/>
                <w:szCs w:val="16"/>
              </w:rPr>
              <w:t>817.000.000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B704983" w14:textId="77777777" w:rsidR="00D71C95" w:rsidRDefault="00FC6E0F">
            <w:pPr>
              <w:jc w:val="right"/>
              <w:rPr>
                <w:rFonts w:ascii="Verdana" w:hAnsi="Verdana"/>
                <w:sz w:val="16"/>
                <w:szCs w:val="16"/>
              </w:rPr>
            </w:pPr>
            <w:r>
              <w:rPr>
                <w:rFonts w:ascii="Verdana" w:hAnsi="Verdana"/>
                <w:sz w:val="16"/>
                <w:szCs w:val="16"/>
              </w:rPr>
              <w:t>785.000.000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3DC0E7A1" w14:textId="77777777" w:rsidR="00D71C95" w:rsidRDefault="00FC6E0F">
            <w:pPr>
              <w:jc w:val="right"/>
            </w:pPr>
            <w:r>
              <w:rPr>
                <w:rFonts w:ascii="Verdana" w:hAnsi="Verdana"/>
                <w:sz w:val="16"/>
                <w:szCs w:val="16"/>
              </w:rPr>
              <w:t>758.726.000</w:t>
            </w:r>
          </w:p>
        </w:tc>
      </w:tr>
      <w:tr w:rsidR="00D71C95" w14:paraId="41A292E2"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32B62F6F"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12467AA3" w14:textId="77777777" w:rsidR="00D71C95" w:rsidRDefault="00FC6E0F">
            <w:pPr>
              <w:rPr>
                <w:rFonts w:ascii="Verdana" w:hAnsi="Verdana"/>
                <w:sz w:val="16"/>
                <w:szCs w:val="16"/>
              </w:rPr>
            </w:pPr>
            <w:r>
              <w:rPr>
                <w:rFonts w:ascii="Verdana" w:hAnsi="Verdana"/>
                <w:sz w:val="16"/>
                <w:szCs w:val="16"/>
              </w:rPr>
              <w:t>422 – Трошкови путовања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34DB735E" w14:textId="77777777" w:rsidR="00D71C95" w:rsidRDefault="00FC6E0F">
            <w:pPr>
              <w:jc w:val="right"/>
              <w:rPr>
                <w:rFonts w:ascii="Verdana" w:hAnsi="Verdana"/>
                <w:sz w:val="16"/>
                <w:szCs w:val="16"/>
              </w:rPr>
            </w:pPr>
            <w:r>
              <w:rPr>
                <w:rFonts w:ascii="Verdana" w:hAnsi="Verdana"/>
                <w:sz w:val="16"/>
                <w:szCs w:val="16"/>
              </w:rPr>
              <w:t>5.800.000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1E5A0CF" w14:textId="77777777" w:rsidR="00D71C95" w:rsidRDefault="00FC6E0F">
            <w:pPr>
              <w:jc w:val="right"/>
              <w:rPr>
                <w:rFonts w:ascii="Verdana" w:hAnsi="Verdana"/>
                <w:sz w:val="16"/>
                <w:szCs w:val="16"/>
              </w:rPr>
            </w:pPr>
            <w:r>
              <w:rPr>
                <w:rFonts w:ascii="Verdana" w:hAnsi="Verdana"/>
                <w:sz w:val="16"/>
                <w:szCs w:val="16"/>
              </w:rPr>
              <w:t>4.700.000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4156FFDD" w14:textId="77777777" w:rsidR="00D71C95" w:rsidRDefault="00FC6E0F">
            <w:pPr>
              <w:jc w:val="right"/>
            </w:pPr>
            <w:r>
              <w:rPr>
                <w:rFonts w:ascii="Verdana" w:hAnsi="Verdana"/>
                <w:sz w:val="16"/>
                <w:szCs w:val="16"/>
              </w:rPr>
              <w:t>5.800.000</w:t>
            </w:r>
          </w:p>
        </w:tc>
      </w:tr>
      <w:tr w:rsidR="00D71C95" w14:paraId="67739D61"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14E9BA87"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65A57906" w14:textId="77777777" w:rsidR="00D71C95" w:rsidRDefault="00FC6E0F">
            <w:pPr>
              <w:rPr>
                <w:rFonts w:ascii="Verdana" w:hAnsi="Verdana"/>
                <w:sz w:val="16"/>
                <w:szCs w:val="16"/>
              </w:rPr>
            </w:pPr>
            <w:r>
              <w:rPr>
                <w:rFonts w:ascii="Verdana" w:hAnsi="Verdana"/>
                <w:sz w:val="16"/>
                <w:szCs w:val="16"/>
              </w:rPr>
              <w:t>423 – Услуге по уговору</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1820CCEC" w14:textId="77777777" w:rsidR="00D71C95" w:rsidRDefault="00FC6E0F">
            <w:pPr>
              <w:jc w:val="right"/>
              <w:rPr>
                <w:rFonts w:ascii="Verdana" w:hAnsi="Verdana"/>
                <w:sz w:val="16"/>
                <w:szCs w:val="16"/>
              </w:rPr>
            </w:pPr>
            <w:r>
              <w:rPr>
                <w:rFonts w:ascii="Verdana" w:hAnsi="Verdana"/>
                <w:sz w:val="16"/>
                <w:szCs w:val="16"/>
              </w:rPr>
              <w:t>33.700.000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D62493C" w14:textId="77777777" w:rsidR="00D71C95" w:rsidRDefault="00FC6E0F">
            <w:pPr>
              <w:jc w:val="right"/>
              <w:rPr>
                <w:rFonts w:ascii="Verdana" w:hAnsi="Verdana"/>
                <w:sz w:val="16"/>
                <w:szCs w:val="16"/>
              </w:rPr>
            </w:pPr>
            <w:r>
              <w:rPr>
                <w:rFonts w:ascii="Verdana" w:hAnsi="Verdana"/>
                <w:sz w:val="16"/>
                <w:szCs w:val="16"/>
              </w:rPr>
              <w:t>27.000.000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7EA051EB" w14:textId="77777777" w:rsidR="00D71C95" w:rsidRDefault="00FC6E0F">
            <w:pPr>
              <w:jc w:val="right"/>
            </w:pPr>
            <w:r>
              <w:rPr>
                <w:rFonts w:ascii="Verdana" w:hAnsi="Verdana"/>
                <w:sz w:val="16"/>
                <w:szCs w:val="16"/>
              </w:rPr>
              <w:t>31.500.000</w:t>
            </w:r>
          </w:p>
        </w:tc>
      </w:tr>
      <w:tr w:rsidR="00D71C95" w14:paraId="00D2BEAF"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59697990"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3E6975A9" w14:textId="77777777" w:rsidR="00D71C95" w:rsidRDefault="00FC6E0F">
            <w:r>
              <w:rPr>
                <w:rFonts w:ascii="Verdana" w:hAnsi="Verdana"/>
                <w:sz w:val="16"/>
                <w:szCs w:val="16"/>
                <w:lang w:val="ru-RU"/>
              </w:rPr>
              <w:t>482</w:t>
            </w:r>
            <w:r>
              <w:rPr>
                <w:rFonts w:ascii="Verdana" w:hAnsi="Verdana"/>
                <w:sz w:val="16"/>
                <w:szCs w:val="16"/>
              </w:rPr>
              <w:t xml:space="preserve"> – Порези, обавезне таксе и казне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6ED3A0E5" w14:textId="77777777" w:rsidR="00D71C95" w:rsidRDefault="00FC6E0F">
            <w:pPr>
              <w:jc w:val="right"/>
              <w:rPr>
                <w:rFonts w:ascii="Verdana" w:hAnsi="Verdana"/>
                <w:sz w:val="16"/>
                <w:szCs w:val="16"/>
              </w:rPr>
            </w:pPr>
            <w:r>
              <w:rPr>
                <w:rFonts w:ascii="Verdana" w:hAnsi="Verdana"/>
                <w:sz w:val="16"/>
                <w:szCs w:val="16"/>
              </w:rPr>
              <w:t>14.400.000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7D05C7D" w14:textId="77777777" w:rsidR="00D71C95" w:rsidRDefault="00FC6E0F">
            <w:pPr>
              <w:jc w:val="right"/>
              <w:rPr>
                <w:rFonts w:ascii="Verdana" w:hAnsi="Verdana"/>
                <w:sz w:val="16"/>
                <w:szCs w:val="16"/>
              </w:rPr>
            </w:pPr>
            <w:r>
              <w:rPr>
                <w:rFonts w:ascii="Verdana" w:hAnsi="Verdana"/>
                <w:sz w:val="16"/>
                <w:szCs w:val="16"/>
              </w:rPr>
              <w:t>14.400.000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1F790573" w14:textId="77777777" w:rsidR="00D71C95" w:rsidRDefault="00FC6E0F">
            <w:pPr>
              <w:jc w:val="right"/>
            </w:pPr>
            <w:r>
              <w:rPr>
                <w:rFonts w:ascii="Verdana" w:hAnsi="Verdana"/>
                <w:sz w:val="16"/>
                <w:szCs w:val="16"/>
              </w:rPr>
              <w:t>14.400.000</w:t>
            </w:r>
          </w:p>
        </w:tc>
      </w:tr>
      <w:tr w:rsidR="00D71C95" w14:paraId="0313276C"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FE9F201"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3CF5CD35" w14:textId="77777777" w:rsidR="00D71C95" w:rsidRDefault="00FC6E0F">
            <w:r>
              <w:rPr>
                <w:rFonts w:ascii="Verdana" w:hAnsi="Verdana"/>
                <w:sz w:val="16"/>
                <w:szCs w:val="16"/>
                <w:lang w:val="ru-RU"/>
              </w:rPr>
              <w:t>483</w:t>
            </w:r>
            <w:r>
              <w:rPr>
                <w:rFonts w:ascii="Verdana" w:hAnsi="Verdana"/>
                <w:sz w:val="16"/>
                <w:szCs w:val="16"/>
              </w:rPr>
              <w:t xml:space="preserve"> – Новчане казне и пенали по решењу судова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3CCE3C1D" w14:textId="77777777" w:rsidR="00D71C95" w:rsidRDefault="00FC6E0F">
            <w:pPr>
              <w:jc w:val="right"/>
              <w:rPr>
                <w:rFonts w:ascii="Verdana" w:hAnsi="Verdana"/>
                <w:sz w:val="16"/>
                <w:szCs w:val="16"/>
              </w:rPr>
            </w:pPr>
            <w:r>
              <w:rPr>
                <w:rFonts w:ascii="Verdana" w:hAnsi="Verdana"/>
                <w:sz w:val="16"/>
                <w:szCs w:val="16"/>
              </w:rPr>
              <w:t>2.000.000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EE4FC33" w14:textId="77777777" w:rsidR="00D71C95" w:rsidRDefault="00FC6E0F">
            <w:pPr>
              <w:jc w:val="right"/>
              <w:rPr>
                <w:rFonts w:ascii="Verdana" w:hAnsi="Verdana"/>
                <w:sz w:val="16"/>
                <w:szCs w:val="16"/>
              </w:rPr>
            </w:pPr>
            <w:r>
              <w:rPr>
                <w:rFonts w:ascii="Verdana" w:hAnsi="Verdana"/>
                <w:sz w:val="16"/>
                <w:szCs w:val="16"/>
              </w:rPr>
              <w:t>1.000.000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41AC1E4C" w14:textId="77777777" w:rsidR="00D71C95" w:rsidRDefault="00FC6E0F">
            <w:pPr>
              <w:jc w:val="right"/>
              <w:rPr>
                <w:rFonts w:ascii="Verdana" w:hAnsi="Verdana"/>
                <w:sz w:val="16"/>
                <w:szCs w:val="16"/>
              </w:rPr>
            </w:pPr>
            <w:r>
              <w:rPr>
                <w:rFonts w:ascii="Verdana" w:hAnsi="Verdana"/>
                <w:sz w:val="16"/>
                <w:szCs w:val="16"/>
              </w:rPr>
              <w:t>1.000.000</w:t>
            </w:r>
          </w:p>
        </w:tc>
      </w:tr>
      <w:tr w:rsidR="00D71C95" w14:paraId="040DE4EA"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10DC1D99"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6768355F" w14:textId="77777777" w:rsidR="00D71C95" w:rsidRDefault="00FC6E0F">
            <w:r>
              <w:rPr>
                <w:rFonts w:ascii="Verdana" w:hAnsi="Verdana"/>
                <w:sz w:val="16"/>
                <w:szCs w:val="16"/>
                <w:lang w:val="ru-RU"/>
              </w:rPr>
              <w:t>48</w:t>
            </w:r>
            <w:r>
              <w:rPr>
                <w:rFonts w:ascii="Verdana" w:hAnsi="Verdana"/>
                <w:sz w:val="16"/>
                <w:szCs w:val="16"/>
              </w:rPr>
              <w:t xml:space="preserve">5 – Накнада штете за повреде или штету нанету од стране </w:t>
            </w:r>
            <w:r>
              <w:rPr>
                <w:rFonts w:ascii="Verdana" w:hAnsi="Verdana"/>
                <w:sz w:val="16"/>
                <w:szCs w:val="16"/>
              </w:rPr>
              <w:t>држав.орг.</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23D47699" w14:textId="77777777" w:rsidR="00D71C95" w:rsidRDefault="00FC6E0F">
            <w:pPr>
              <w:jc w:val="right"/>
              <w:rPr>
                <w:rFonts w:ascii="Verdana" w:hAnsi="Verdana"/>
                <w:sz w:val="16"/>
                <w:szCs w:val="16"/>
              </w:rPr>
            </w:pPr>
            <w:r>
              <w:rPr>
                <w:rFonts w:ascii="Verdana" w:hAnsi="Verdana"/>
                <w:sz w:val="16"/>
                <w:szCs w:val="16"/>
              </w:rPr>
              <w:t>1.000.000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8D69371" w14:textId="77777777" w:rsidR="00D71C95" w:rsidRDefault="00FC6E0F">
            <w:pPr>
              <w:jc w:val="right"/>
              <w:rPr>
                <w:rFonts w:ascii="Verdana" w:hAnsi="Verdana"/>
                <w:sz w:val="16"/>
                <w:szCs w:val="16"/>
              </w:rPr>
            </w:pPr>
            <w:r>
              <w:rPr>
                <w:rFonts w:ascii="Verdana" w:hAnsi="Verdana"/>
                <w:sz w:val="16"/>
                <w:szCs w:val="16"/>
              </w:rPr>
              <w:t>500.000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4AE310F2" w14:textId="77777777" w:rsidR="00D71C95" w:rsidRDefault="00FC6E0F">
            <w:pPr>
              <w:jc w:val="right"/>
            </w:pPr>
            <w:r>
              <w:rPr>
                <w:rFonts w:ascii="Verdana" w:hAnsi="Verdana"/>
                <w:sz w:val="16"/>
                <w:szCs w:val="16"/>
              </w:rPr>
              <w:t>1.000.000</w:t>
            </w:r>
          </w:p>
        </w:tc>
      </w:tr>
      <w:tr w:rsidR="00D71C95" w14:paraId="78107DDD"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413A60C" w14:textId="77777777" w:rsidR="00D71C95" w:rsidRDefault="00FC6E0F">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20D5E750" w14:textId="77777777" w:rsidR="00D71C95" w:rsidRDefault="00FC6E0F">
            <w:pPr>
              <w:rPr>
                <w:rFonts w:ascii="Verdana" w:hAnsi="Verdana"/>
                <w:sz w:val="16"/>
                <w:szCs w:val="16"/>
              </w:rPr>
            </w:pPr>
            <w:r>
              <w:rPr>
                <w:rFonts w:ascii="Verdana" w:hAnsi="Verdana"/>
                <w:sz w:val="16"/>
                <w:szCs w:val="16"/>
              </w:rPr>
              <w:t>515 – Нематеријална имовина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4917B071" w14:textId="77777777" w:rsidR="00D71C95" w:rsidRDefault="00FC6E0F">
            <w:pPr>
              <w:jc w:val="right"/>
              <w:rPr>
                <w:rFonts w:ascii="Verdana" w:hAnsi="Verdana"/>
                <w:sz w:val="16"/>
                <w:szCs w:val="16"/>
              </w:rPr>
            </w:pPr>
            <w:r>
              <w:rPr>
                <w:rFonts w:ascii="Verdana" w:hAnsi="Verdana"/>
                <w:sz w:val="16"/>
                <w:szCs w:val="16"/>
              </w:rPr>
              <w:t>550.000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CD8CAB9" w14:textId="77777777" w:rsidR="00D71C95" w:rsidRDefault="00FC6E0F">
            <w:pPr>
              <w:jc w:val="right"/>
              <w:rPr>
                <w:rFonts w:ascii="Verdana" w:hAnsi="Verdana"/>
                <w:sz w:val="16"/>
                <w:szCs w:val="16"/>
              </w:rPr>
            </w:pPr>
            <w:r>
              <w:rPr>
                <w:rFonts w:ascii="Verdana" w:hAnsi="Verdana"/>
                <w:sz w:val="16"/>
                <w:szCs w:val="16"/>
              </w:rPr>
              <w:t>550.000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13E5F5B9" w14:textId="77777777" w:rsidR="00D71C95" w:rsidRDefault="00FC6E0F">
            <w:pPr>
              <w:jc w:val="right"/>
              <w:rPr>
                <w:rFonts w:ascii="Verdana" w:hAnsi="Verdana"/>
                <w:sz w:val="16"/>
                <w:szCs w:val="16"/>
              </w:rPr>
            </w:pPr>
            <w:r>
              <w:rPr>
                <w:rFonts w:ascii="Verdana" w:hAnsi="Verdana"/>
                <w:sz w:val="16"/>
                <w:szCs w:val="16"/>
              </w:rPr>
              <w:t>550.000</w:t>
            </w:r>
          </w:p>
        </w:tc>
      </w:tr>
      <w:tr w:rsidR="00D71C95" w14:paraId="153ABE70" w14:textId="77777777">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14:paraId="2BB98850" w14:textId="77777777" w:rsidR="00D71C95" w:rsidRDefault="00FC6E0F">
            <w:pPr>
              <w:jc w:val="center"/>
              <w:rPr>
                <w:rFonts w:ascii="Verdana" w:hAnsi="Verdana"/>
                <w:b/>
                <w:sz w:val="16"/>
                <w:szCs w:val="16"/>
              </w:rPr>
            </w:pPr>
            <w:r>
              <w:rPr>
                <w:rFonts w:ascii="Verdana" w:hAnsi="Verdana"/>
                <w:b/>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14:paraId="07AF36D0" w14:textId="77777777" w:rsidR="00D71C95" w:rsidRDefault="00FC6E0F">
            <w:pPr>
              <w:rPr>
                <w:rFonts w:ascii="Verdana" w:hAnsi="Verdana"/>
                <w:b/>
                <w:sz w:val="16"/>
                <w:szCs w:val="16"/>
              </w:rPr>
            </w:pPr>
            <w:r>
              <w:rPr>
                <w:rFonts w:ascii="Verdana" w:hAnsi="Verdana"/>
                <w:b/>
                <w:sz w:val="16"/>
                <w:szCs w:val="16"/>
              </w:rPr>
              <w:t>УКУПНО</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14:paraId="67D6838E" w14:textId="77777777" w:rsidR="00D71C95" w:rsidRDefault="00FC6E0F">
            <w:pPr>
              <w:jc w:val="right"/>
              <w:rPr>
                <w:rFonts w:ascii="Verdana" w:hAnsi="Verdana"/>
                <w:b/>
                <w:sz w:val="16"/>
                <w:szCs w:val="16"/>
              </w:rPr>
            </w:pPr>
            <w:r>
              <w:rPr>
                <w:rFonts w:ascii="Verdana" w:hAnsi="Verdana"/>
                <w:b/>
                <w:sz w:val="16"/>
                <w:szCs w:val="16"/>
              </w:rPr>
              <w:t>3.663.380.000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B81CF0E" w14:textId="77777777" w:rsidR="00D71C95" w:rsidRDefault="00FC6E0F">
            <w:pPr>
              <w:jc w:val="right"/>
            </w:pPr>
            <w:r>
              <w:rPr>
                <w:rFonts w:ascii="Verdana" w:hAnsi="Verdana"/>
                <w:b/>
                <w:sz w:val="16"/>
                <w:szCs w:val="16"/>
              </w:rPr>
              <w:t>3.932.700.000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14:paraId="2DF11837" w14:textId="77777777" w:rsidR="00D71C95" w:rsidRDefault="00FC6E0F">
            <w:pPr>
              <w:jc w:val="right"/>
            </w:pPr>
            <w:r>
              <w:rPr>
                <w:rFonts w:ascii="Verdana" w:hAnsi="Verdana"/>
                <w:b/>
                <w:sz w:val="16"/>
                <w:szCs w:val="16"/>
              </w:rPr>
              <w:t>3.689.880.000</w:t>
            </w:r>
          </w:p>
        </w:tc>
      </w:tr>
      <w:tr w:rsidR="00D71C95" w14:paraId="2B7BF020" w14:textId="77777777">
        <w:tblPrEx>
          <w:tblCellMar>
            <w:top w:w="0" w:type="dxa"/>
            <w:bottom w:w="0" w:type="dxa"/>
          </w:tblCellMar>
        </w:tblPrEx>
        <w:trPr>
          <w:trHeight w:val="288"/>
        </w:trPr>
        <w:tc>
          <w:tcPr>
            <w:tcW w:w="7688"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09A89AF8" w14:textId="77777777" w:rsidR="00D71C95" w:rsidRDefault="00FC6E0F">
            <w:pPr>
              <w:rPr>
                <w:rFonts w:ascii="Verdana" w:hAnsi="Verdana"/>
                <w:b/>
                <w:sz w:val="18"/>
                <w:szCs w:val="18"/>
              </w:rPr>
            </w:pPr>
            <w:r>
              <w:rPr>
                <w:rFonts w:ascii="Verdana" w:hAnsi="Verdana"/>
                <w:b/>
                <w:sz w:val="18"/>
                <w:szCs w:val="18"/>
              </w:rPr>
              <w:t>УКУПНО ЗА БУЏЕТСКУ ГОДИНУ</w:t>
            </w:r>
          </w:p>
        </w:tc>
        <w:tc>
          <w:tcPr>
            <w:tcW w:w="2209" w:type="dxa"/>
            <w:tcBorders>
              <w:top w:val="single" w:sz="4" w:space="0" w:color="000000"/>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244DCC20" w14:textId="77777777" w:rsidR="00D71C95" w:rsidRDefault="00FC6E0F">
            <w:pPr>
              <w:jc w:val="right"/>
            </w:pPr>
            <w:r>
              <w:rPr>
                <w:rFonts w:ascii="Verdana" w:hAnsi="Verdana"/>
                <w:b/>
                <w:sz w:val="18"/>
                <w:szCs w:val="18"/>
              </w:rPr>
              <w:t>3.663.380.000</w:t>
            </w:r>
          </w:p>
        </w:tc>
        <w:tc>
          <w:tcPr>
            <w:tcW w:w="2261"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14:paraId="579CABA9" w14:textId="77777777" w:rsidR="00D71C95" w:rsidRDefault="00FC6E0F">
            <w:pPr>
              <w:tabs>
                <w:tab w:val="left" w:pos="675"/>
              </w:tabs>
              <w:jc w:val="right"/>
            </w:pPr>
            <w:r>
              <w:rPr>
                <w:rFonts w:ascii="Verdana" w:hAnsi="Verdana"/>
                <w:b/>
                <w:sz w:val="18"/>
                <w:szCs w:val="18"/>
              </w:rPr>
              <w:t>3.932.700.000</w:t>
            </w:r>
          </w:p>
        </w:tc>
        <w:tc>
          <w:tcPr>
            <w:tcW w:w="2124"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14:paraId="3072498A" w14:textId="77777777" w:rsidR="00D71C95" w:rsidRDefault="00FC6E0F">
            <w:pPr>
              <w:jc w:val="right"/>
            </w:pPr>
            <w:r>
              <w:rPr>
                <w:rFonts w:ascii="Verdana" w:hAnsi="Verdana"/>
                <w:b/>
                <w:sz w:val="18"/>
                <w:szCs w:val="18"/>
              </w:rPr>
              <w:t>3.689.880.000</w:t>
            </w:r>
          </w:p>
        </w:tc>
      </w:tr>
    </w:tbl>
    <w:p w14:paraId="4CB7CFEB" w14:textId="77777777" w:rsidR="00D71C95" w:rsidRDefault="00D71C95">
      <w:pPr>
        <w:jc w:val="center"/>
        <w:rPr>
          <w:b/>
          <w:sz w:val="26"/>
          <w:szCs w:val="26"/>
        </w:rPr>
      </w:pPr>
    </w:p>
    <w:p w14:paraId="42B05179" w14:textId="77777777" w:rsidR="00D71C95" w:rsidRDefault="00D71C95">
      <w:pPr>
        <w:jc w:val="center"/>
        <w:rPr>
          <w:b/>
          <w:sz w:val="26"/>
          <w:szCs w:val="26"/>
        </w:rPr>
      </w:pPr>
    </w:p>
    <w:p w14:paraId="01326667" w14:textId="77777777" w:rsidR="00D71C95" w:rsidRDefault="00D71C95">
      <w:pPr>
        <w:jc w:val="center"/>
        <w:rPr>
          <w:b/>
          <w:sz w:val="26"/>
          <w:szCs w:val="26"/>
        </w:rPr>
      </w:pPr>
    </w:p>
    <w:p w14:paraId="058F2FEC" w14:textId="77777777" w:rsidR="00D71C95" w:rsidRDefault="00D71C95">
      <w:pPr>
        <w:jc w:val="center"/>
        <w:rPr>
          <w:b/>
          <w:sz w:val="26"/>
          <w:szCs w:val="26"/>
        </w:rPr>
      </w:pPr>
    </w:p>
    <w:p w14:paraId="612E348B" w14:textId="77777777" w:rsidR="00D71C95" w:rsidRDefault="00D71C95">
      <w:pPr>
        <w:jc w:val="center"/>
        <w:rPr>
          <w:b/>
          <w:sz w:val="26"/>
          <w:szCs w:val="26"/>
        </w:rPr>
      </w:pPr>
    </w:p>
    <w:p w14:paraId="44A2AC98" w14:textId="77777777" w:rsidR="00D71C95" w:rsidRDefault="00D71C95">
      <w:pPr>
        <w:jc w:val="center"/>
        <w:rPr>
          <w:b/>
          <w:sz w:val="26"/>
          <w:szCs w:val="26"/>
        </w:rPr>
      </w:pPr>
    </w:p>
    <w:p w14:paraId="2FC4139E" w14:textId="77777777" w:rsidR="00D71C95" w:rsidRDefault="00D71C95">
      <w:pPr>
        <w:jc w:val="center"/>
        <w:rPr>
          <w:b/>
          <w:sz w:val="26"/>
          <w:szCs w:val="26"/>
        </w:rPr>
      </w:pPr>
    </w:p>
    <w:p w14:paraId="10316A6B" w14:textId="77777777" w:rsidR="00D71C95" w:rsidRDefault="00D71C95">
      <w:pPr>
        <w:jc w:val="center"/>
        <w:rPr>
          <w:b/>
          <w:sz w:val="26"/>
          <w:szCs w:val="26"/>
        </w:rPr>
      </w:pPr>
    </w:p>
    <w:p w14:paraId="52CC526D" w14:textId="77777777" w:rsidR="00D71C95" w:rsidRDefault="00FC6E0F">
      <w:pPr>
        <w:jc w:val="center"/>
      </w:pPr>
      <w:r>
        <w:rPr>
          <w:b/>
          <w:sz w:val="26"/>
          <w:szCs w:val="26"/>
        </w:rPr>
        <w:t xml:space="preserve">ПОДАЦИ О </w:t>
      </w:r>
      <w:r>
        <w:rPr>
          <w:b/>
          <w:sz w:val="26"/>
          <w:szCs w:val="26"/>
        </w:rPr>
        <w:t>РЕАЛИЗОВАНОМ БУЏЕТУ У 2020. ГОДИНИ НА ДАН 09.11.2020. ГОДИНЕ</w:t>
      </w:r>
    </w:p>
    <w:tbl>
      <w:tblPr>
        <w:tblW w:w="5000" w:type="pct"/>
        <w:tblCellMar>
          <w:left w:w="10" w:type="dxa"/>
          <w:right w:w="10" w:type="dxa"/>
        </w:tblCellMar>
        <w:tblLook w:val="0000" w:firstRow="0" w:lastRow="0" w:firstColumn="0" w:lastColumn="0" w:noHBand="0" w:noVBand="0"/>
      </w:tblPr>
      <w:tblGrid>
        <w:gridCol w:w="1409"/>
        <w:gridCol w:w="6977"/>
        <w:gridCol w:w="2534"/>
        <w:gridCol w:w="2673"/>
        <w:gridCol w:w="58"/>
      </w:tblGrid>
      <w:tr w:rsidR="00D71C95" w14:paraId="46C71453" w14:textId="77777777">
        <w:tblPrEx>
          <w:tblCellMar>
            <w:top w:w="0" w:type="dxa"/>
            <w:bottom w:w="0" w:type="dxa"/>
          </w:tblCellMar>
        </w:tblPrEx>
        <w:trPr>
          <w:trHeight w:val="338"/>
        </w:trPr>
        <w:tc>
          <w:tcPr>
            <w:tcW w:w="1409"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03830B59" w14:textId="77777777" w:rsidR="00D71C95" w:rsidRDefault="00FC6E0F">
            <w:pPr>
              <w:jc w:val="center"/>
              <w:rPr>
                <w:rFonts w:ascii="Verdana" w:hAnsi="Verdana"/>
                <w:b/>
                <w:sz w:val="12"/>
                <w:szCs w:val="12"/>
              </w:rPr>
            </w:pPr>
            <w:r>
              <w:rPr>
                <w:rFonts w:ascii="Verdana" w:hAnsi="Verdana"/>
                <w:b/>
                <w:sz w:val="12"/>
                <w:szCs w:val="12"/>
              </w:rPr>
              <w:t>Шифра извора</w:t>
            </w:r>
          </w:p>
        </w:tc>
        <w:tc>
          <w:tcPr>
            <w:tcW w:w="6977"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55571073" w14:textId="77777777" w:rsidR="00D71C95" w:rsidRDefault="00FC6E0F">
            <w:pPr>
              <w:jc w:val="center"/>
              <w:rPr>
                <w:rFonts w:ascii="Verdana" w:hAnsi="Verdana"/>
                <w:b/>
                <w:sz w:val="18"/>
                <w:szCs w:val="18"/>
              </w:rPr>
            </w:pPr>
            <w:r>
              <w:rPr>
                <w:rFonts w:ascii="Verdana" w:hAnsi="Verdana"/>
                <w:b/>
                <w:sz w:val="18"/>
                <w:szCs w:val="18"/>
              </w:rPr>
              <w:t>Економска шифра</w:t>
            </w:r>
          </w:p>
        </w:tc>
        <w:tc>
          <w:tcPr>
            <w:tcW w:w="5207"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081EF1AF" w14:textId="77777777" w:rsidR="00D71C95" w:rsidRDefault="00FC6E0F">
            <w:pPr>
              <w:jc w:val="center"/>
            </w:pPr>
            <w:r>
              <w:rPr>
                <w:rFonts w:ascii="Verdana" w:hAnsi="Verdana"/>
                <w:b/>
                <w:sz w:val="18"/>
                <w:szCs w:val="18"/>
              </w:rPr>
              <w:t>2020. година</w:t>
            </w:r>
          </w:p>
        </w:tc>
        <w:tc>
          <w:tcPr>
            <w:tcW w:w="58"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262A7B40" w14:textId="77777777" w:rsidR="00D71C95" w:rsidRDefault="00D71C95">
            <w:pPr>
              <w:jc w:val="center"/>
              <w:rPr>
                <w:rFonts w:ascii="Verdana" w:hAnsi="Verdana"/>
                <w:b/>
                <w:sz w:val="18"/>
                <w:szCs w:val="18"/>
              </w:rPr>
            </w:pPr>
          </w:p>
        </w:tc>
      </w:tr>
      <w:tr w:rsidR="00D71C95" w14:paraId="6391023D" w14:textId="77777777">
        <w:tblPrEx>
          <w:tblCellMar>
            <w:top w:w="0" w:type="dxa"/>
            <w:bottom w:w="0" w:type="dxa"/>
          </w:tblCellMar>
        </w:tblPrEx>
        <w:trPr>
          <w:trHeight w:val="140"/>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5E639854" w14:textId="77777777" w:rsidR="00D71C95" w:rsidRDefault="00FC6E0F">
            <w:pPr>
              <w:jc w:val="center"/>
              <w:rPr>
                <w:rFonts w:ascii="Verdana" w:hAnsi="Verdana"/>
                <w:b/>
                <w:sz w:val="18"/>
                <w:szCs w:val="18"/>
              </w:rPr>
            </w:pPr>
            <w:r>
              <w:rPr>
                <w:rFonts w:ascii="Verdana" w:hAnsi="Verdana"/>
                <w:b/>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2DD7C91A" w14:textId="77777777" w:rsidR="00D71C95" w:rsidRDefault="00FC6E0F">
            <w:pPr>
              <w:rPr>
                <w:rFonts w:ascii="Verdana" w:hAnsi="Verdana"/>
                <w:b/>
                <w:sz w:val="18"/>
                <w:szCs w:val="18"/>
              </w:rPr>
            </w:pPr>
            <w:r>
              <w:rPr>
                <w:rFonts w:ascii="Verdana" w:hAnsi="Verdana"/>
                <w:b/>
                <w:sz w:val="18"/>
                <w:szCs w:val="18"/>
              </w:rPr>
              <w:t>Програмска активност/пројекат</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A4AA437" w14:textId="77777777" w:rsidR="00D71C95" w:rsidRDefault="00FC6E0F">
            <w:pPr>
              <w:jc w:val="center"/>
            </w:pPr>
            <w:r>
              <w:rPr>
                <w:rFonts w:ascii="Verdana" w:hAnsi="Verdana"/>
                <w:sz w:val="18"/>
                <w:szCs w:val="18"/>
              </w:rPr>
              <w:t>Одобрена средства</w:t>
            </w:r>
            <w:r>
              <w:rPr>
                <w:rFonts w:ascii="Verdana" w:hAnsi="Verdana"/>
                <w:sz w:val="16"/>
                <w:szCs w:val="16"/>
              </w:rPr>
              <w:t>**</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2C8AAD8B" w14:textId="77777777" w:rsidR="00D71C95" w:rsidRDefault="00FC6E0F">
            <w:pPr>
              <w:jc w:val="center"/>
            </w:pPr>
            <w:r>
              <w:rPr>
                <w:rFonts w:ascii="Verdana" w:hAnsi="Verdana"/>
                <w:sz w:val="18"/>
                <w:szCs w:val="18"/>
              </w:rPr>
              <w:t>Реализована средства</w:t>
            </w:r>
            <w:r>
              <w:rPr>
                <w:rFonts w:ascii="Verdana" w:hAnsi="Verdana"/>
                <w:sz w:val="16"/>
                <w:szCs w:val="16"/>
              </w:rPr>
              <w:t>***</w:t>
            </w:r>
          </w:p>
        </w:tc>
        <w:tc>
          <w:tcPr>
            <w:tcW w:w="58" w:type="dxa"/>
            <w:shd w:val="clear" w:color="auto" w:fill="auto"/>
            <w:tcMar>
              <w:top w:w="0" w:type="dxa"/>
              <w:left w:w="10" w:type="dxa"/>
              <w:bottom w:w="0" w:type="dxa"/>
              <w:right w:w="10" w:type="dxa"/>
            </w:tcMar>
          </w:tcPr>
          <w:p w14:paraId="5F3085FC" w14:textId="77777777" w:rsidR="00D71C95" w:rsidRDefault="00D71C95">
            <w:pPr>
              <w:jc w:val="center"/>
            </w:pPr>
          </w:p>
        </w:tc>
      </w:tr>
      <w:tr w:rsidR="00D71C95" w14:paraId="3ADB12BC"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4D0FDB5D" w14:textId="77777777" w:rsidR="00D71C95" w:rsidRDefault="00D71C95">
            <w:pPr>
              <w:jc w:val="center"/>
              <w:rPr>
                <w:rFonts w:ascii="Verdana" w:hAnsi="Verdana"/>
                <w:b/>
                <w:sz w:val="18"/>
                <w:szCs w:val="18"/>
              </w:rPr>
            </w:pP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745F6CA1" w14:textId="77777777" w:rsidR="00D71C95" w:rsidRDefault="00FC6E0F">
            <w:pPr>
              <w:rPr>
                <w:rFonts w:ascii="Verdana" w:hAnsi="Verdana"/>
                <w:b/>
                <w:sz w:val="18"/>
                <w:szCs w:val="18"/>
              </w:rPr>
            </w:pPr>
            <w:r>
              <w:rPr>
                <w:rFonts w:ascii="Verdana" w:hAnsi="Verdana"/>
                <w:b/>
                <w:sz w:val="18"/>
                <w:szCs w:val="18"/>
              </w:rPr>
              <w:t>0007-Инвестиционо и текуће одржавање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BD74145" w14:textId="77777777" w:rsidR="00D71C95" w:rsidRDefault="00D71C95">
            <w:pPr>
              <w:jc w:val="center"/>
              <w:rPr>
                <w:rFonts w:ascii="Verdana" w:hAnsi="Verdana"/>
                <w:sz w:val="18"/>
                <w:szCs w:val="18"/>
              </w:rPr>
            </w:pPr>
          </w:p>
        </w:tc>
        <w:tc>
          <w:tcPr>
            <w:tcW w:w="2673"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5BEFB361" w14:textId="77777777" w:rsidR="00D71C95" w:rsidRDefault="00D71C95">
            <w:pPr>
              <w:jc w:val="right"/>
              <w:rPr>
                <w:rFonts w:ascii="Verdana" w:hAnsi="Verdana"/>
                <w:sz w:val="16"/>
                <w:szCs w:val="16"/>
              </w:rPr>
            </w:pPr>
          </w:p>
        </w:tc>
        <w:tc>
          <w:tcPr>
            <w:tcW w:w="58" w:type="dxa"/>
            <w:shd w:val="clear" w:color="auto" w:fill="auto"/>
            <w:tcMar>
              <w:top w:w="0" w:type="dxa"/>
              <w:left w:w="10" w:type="dxa"/>
              <w:bottom w:w="0" w:type="dxa"/>
              <w:right w:w="10" w:type="dxa"/>
            </w:tcMar>
          </w:tcPr>
          <w:p w14:paraId="15C17CBD" w14:textId="77777777" w:rsidR="00D71C95" w:rsidRDefault="00D71C95">
            <w:pPr>
              <w:jc w:val="center"/>
              <w:rPr>
                <w:rFonts w:ascii="Verdana" w:hAnsi="Verdana"/>
                <w:sz w:val="18"/>
                <w:szCs w:val="18"/>
              </w:rPr>
            </w:pPr>
          </w:p>
        </w:tc>
      </w:tr>
      <w:tr w:rsidR="00D71C95" w14:paraId="6924F20F"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016A995B" w14:textId="77777777" w:rsidR="00D71C95" w:rsidRDefault="00FC6E0F">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7189F07A" w14:textId="77777777" w:rsidR="00D71C95" w:rsidRDefault="00FC6E0F">
            <w:r>
              <w:rPr>
                <w:rFonts w:ascii="Verdana" w:hAnsi="Verdana"/>
                <w:sz w:val="18"/>
                <w:szCs w:val="18"/>
              </w:rPr>
              <w:t xml:space="preserve">425 – Текуће </w:t>
            </w:r>
            <w:r>
              <w:rPr>
                <w:rFonts w:ascii="Verdana" w:hAnsi="Verdana"/>
                <w:sz w:val="18"/>
                <w:szCs w:val="18"/>
              </w:rPr>
              <w:t>поправке и одржавање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3DB6FE8" w14:textId="77777777" w:rsidR="00D71C95" w:rsidRDefault="00FC6E0F">
            <w:pPr>
              <w:jc w:val="right"/>
            </w:pPr>
            <w:r>
              <w:rPr>
                <w:rFonts w:ascii="Verdana" w:hAnsi="Verdana"/>
                <w:sz w:val="16"/>
                <w:szCs w:val="16"/>
              </w:rPr>
              <w:t>277.000.000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2460F8C4" w14:textId="77777777" w:rsidR="00D71C95" w:rsidRDefault="00FC6E0F">
            <w:pPr>
              <w:jc w:val="right"/>
            </w:pPr>
            <w:r>
              <w:rPr>
                <w:rFonts w:ascii="Verdana" w:hAnsi="Verdana"/>
                <w:sz w:val="16"/>
                <w:szCs w:val="16"/>
              </w:rPr>
              <w:t>236.909.311</w:t>
            </w:r>
          </w:p>
        </w:tc>
        <w:tc>
          <w:tcPr>
            <w:tcW w:w="58" w:type="dxa"/>
            <w:shd w:val="clear" w:color="auto" w:fill="auto"/>
            <w:tcMar>
              <w:top w:w="0" w:type="dxa"/>
              <w:left w:w="10" w:type="dxa"/>
              <w:bottom w:w="0" w:type="dxa"/>
              <w:right w:w="10" w:type="dxa"/>
            </w:tcMar>
          </w:tcPr>
          <w:p w14:paraId="373436BE" w14:textId="77777777" w:rsidR="00D71C95" w:rsidRDefault="00D71C95">
            <w:pPr>
              <w:jc w:val="right"/>
              <w:rPr>
                <w:rFonts w:ascii="Verdana" w:hAnsi="Verdana"/>
                <w:sz w:val="18"/>
                <w:szCs w:val="18"/>
              </w:rPr>
            </w:pPr>
          </w:p>
        </w:tc>
      </w:tr>
      <w:tr w:rsidR="00D71C95" w14:paraId="643F204C"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49671DE3" w14:textId="77777777" w:rsidR="00D71C95" w:rsidRDefault="00FC6E0F">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13F271A6" w14:textId="77777777" w:rsidR="00D71C95" w:rsidRDefault="00FC6E0F">
            <w:r>
              <w:rPr>
                <w:rFonts w:ascii="Verdana" w:hAnsi="Verdana"/>
                <w:sz w:val="18"/>
                <w:szCs w:val="18"/>
              </w:rPr>
              <w:t>426 – Материјал</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6FE9B29" w14:textId="77777777" w:rsidR="00D71C95" w:rsidRDefault="00FC6E0F">
            <w:pPr>
              <w:jc w:val="right"/>
            </w:pPr>
            <w:r>
              <w:rPr>
                <w:rFonts w:ascii="Verdana" w:hAnsi="Verdana"/>
                <w:sz w:val="16"/>
                <w:szCs w:val="16"/>
              </w:rPr>
              <w:t>694.200.000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00935408" w14:textId="77777777" w:rsidR="00D71C95" w:rsidRDefault="00FC6E0F">
            <w:pPr>
              <w:jc w:val="right"/>
            </w:pPr>
            <w:r>
              <w:rPr>
                <w:rFonts w:ascii="Verdana" w:hAnsi="Verdana"/>
                <w:sz w:val="16"/>
                <w:szCs w:val="16"/>
              </w:rPr>
              <w:t>466.011.771</w:t>
            </w:r>
          </w:p>
        </w:tc>
        <w:tc>
          <w:tcPr>
            <w:tcW w:w="58" w:type="dxa"/>
            <w:shd w:val="clear" w:color="auto" w:fill="auto"/>
            <w:tcMar>
              <w:top w:w="0" w:type="dxa"/>
              <w:left w:w="10" w:type="dxa"/>
              <w:bottom w:w="0" w:type="dxa"/>
              <w:right w:w="10" w:type="dxa"/>
            </w:tcMar>
          </w:tcPr>
          <w:p w14:paraId="2F0B6C1B" w14:textId="77777777" w:rsidR="00D71C95" w:rsidRDefault="00D71C95">
            <w:pPr>
              <w:jc w:val="right"/>
              <w:rPr>
                <w:rFonts w:ascii="Verdana" w:hAnsi="Verdana"/>
                <w:sz w:val="18"/>
                <w:szCs w:val="18"/>
              </w:rPr>
            </w:pPr>
          </w:p>
        </w:tc>
      </w:tr>
      <w:tr w:rsidR="00D71C95" w14:paraId="431D6122"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64C6FCCE" w14:textId="77777777" w:rsidR="00D71C95" w:rsidRDefault="00FC6E0F">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40DD504A" w14:textId="77777777" w:rsidR="00D71C95" w:rsidRDefault="00FC6E0F">
            <w:r>
              <w:rPr>
                <w:rFonts w:ascii="Verdana" w:hAnsi="Verdana"/>
                <w:sz w:val="18"/>
                <w:szCs w:val="18"/>
              </w:rPr>
              <w:t>511 – Зграде и грађевински објекти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55DFE7A" w14:textId="77777777" w:rsidR="00D71C95" w:rsidRDefault="00FC6E0F">
            <w:pPr>
              <w:jc w:val="right"/>
            </w:pPr>
            <w:r>
              <w:rPr>
                <w:rFonts w:ascii="Verdana" w:hAnsi="Verdana"/>
                <w:sz w:val="16"/>
                <w:szCs w:val="16"/>
              </w:rPr>
              <w:t>385.640.000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01F84EC3" w14:textId="77777777" w:rsidR="00D71C95" w:rsidRDefault="00FC6E0F">
            <w:pPr>
              <w:jc w:val="right"/>
            </w:pPr>
            <w:r>
              <w:rPr>
                <w:rFonts w:ascii="Verdana" w:hAnsi="Verdana"/>
                <w:sz w:val="16"/>
                <w:szCs w:val="16"/>
              </w:rPr>
              <w:t>371.647.543</w:t>
            </w:r>
          </w:p>
        </w:tc>
        <w:tc>
          <w:tcPr>
            <w:tcW w:w="58" w:type="dxa"/>
            <w:shd w:val="clear" w:color="auto" w:fill="auto"/>
            <w:tcMar>
              <w:top w:w="0" w:type="dxa"/>
              <w:left w:w="10" w:type="dxa"/>
              <w:bottom w:w="0" w:type="dxa"/>
              <w:right w:w="10" w:type="dxa"/>
            </w:tcMar>
          </w:tcPr>
          <w:p w14:paraId="2DF24A69" w14:textId="77777777" w:rsidR="00D71C95" w:rsidRDefault="00D71C95">
            <w:pPr>
              <w:jc w:val="right"/>
              <w:rPr>
                <w:rFonts w:ascii="Verdana" w:hAnsi="Verdana"/>
                <w:sz w:val="18"/>
                <w:szCs w:val="18"/>
              </w:rPr>
            </w:pPr>
          </w:p>
        </w:tc>
      </w:tr>
      <w:tr w:rsidR="00D71C95" w14:paraId="0005CD07"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59242EAA" w14:textId="77777777" w:rsidR="00D71C95" w:rsidRDefault="00FC6E0F">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5C1F1D60" w14:textId="77777777" w:rsidR="00D71C95" w:rsidRDefault="00FC6E0F">
            <w:r>
              <w:rPr>
                <w:rFonts w:ascii="Verdana" w:hAnsi="Verdana"/>
                <w:sz w:val="18"/>
                <w:szCs w:val="18"/>
              </w:rPr>
              <w:t>512 – Машине и опрема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0B6E21D" w14:textId="77777777" w:rsidR="00D71C95" w:rsidRDefault="00FC6E0F">
            <w:pPr>
              <w:jc w:val="right"/>
            </w:pPr>
            <w:r>
              <w:rPr>
                <w:rFonts w:ascii="Verdana" w:hAnsi="Verdana"/>
                <w:sz w:val="16"/>
                <w:szCs w:val="16"/>
              </w:rPr>
              <w:t>215.327.000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730D3E23" w14:textId="77777777" w:rsidR="00D71C95" w:rsidRDefault="00FC6E0F">
            <w:pPr>
              <w:jc w:val="right"/>
            </w:pPr>
            <w:r>
              <w:rPr>
                <w:rFonts w:ascii="Verdana" w:hAnsi="Verdana"/>
                <w:sz w:val="16"/>
                <w:szCs w:val="16"/>
              </w:rPr>
              <w:t>179.960.091</w:t>
            </w:r>
          </w:p>
        </w:tc>
        <w:tc>
          <w:tcPr>
            <w:tcW w:w="58" w:type="dxa"/>
            <w:shd w:val="clear" w:color="auto" w:fill="auto"/>
            <w:tcMar>
              <w:top w:w="0" w:type="dxa"/>
              <w:left w:w="10" w:type="dxa"/>
              <w:bottom w:w="0" w:type="dxa"/>
              <w:right w:w="10" w:type="dxa"/>
            </w:tcMar>
          </w:tcPr>
          <w:p w14:paraId="5E15A91E" w14:textId="77777777" w:rsidR="00D71C95" w:rsidRDefault="00D71C95">
            <w:pPr>
              <w:jc w:val="right"/>
              <w:rPr>
                <w:rFonts w:ascii="Verdana" w:hAnsi="Verdana"/>
                <w:sz w:val="18"/>
                <w:szCs w:val="18"/>
              </w:rPr>
            </w:pPr>
          </w:p>
        </w:tc>
      </w:tr>
      <w:tr w:rsidR="00D71C95" w14:paraId="7C6C34B8"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799732F2" w14:textId="77777777" w:rsidR="00D71C95" w:rsidRDefault="00FC6E0F">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388A70F7" w14:textId="77777777" w:rsidR="00D71C95" w:rsidRDefault="00FC6E0F">
            <w:pPr>
              <w:rPr>
                <w:rFonts w:ascii="Verdana" w:hAnsi="Verdana"/>
                <w:sz w:val="18"/>
                <w:szCs w:val="18"/>
              </w:rPr>
            </w:pPr>
            <w:r>
              <w:rPr>
                <w:rFonts w:ascii="Verdana" w:hAnsi="Verdana"/>
                <w:sz w:val="18"/>
                <w:szCs w:val="18"/>
              </w:rPr>
              <w:t>514 -  Култивисана имовина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21C8F85" w14:textId="77777777" w:rsidR="00D71C95" w:rsidRDefault="00FC6E0F">
            <w:pPr>
              <w:jc w:val="right"/>
              <w:rPr>
                <w:rFonts w:ascii="Verdana" w:hAnsi="Verdana"/>
                <w:sz w:val="16"/>
                <w:szCs w:val="16"/>
              </w:rPr>
            </w:pPr>
            <w:r>
              <w:rPr>
                <w:rFonts w:ascii="Verdana" w:hAnsi="Verdana"/>
                <w:sz w:val="16"/>
                <w:szCs w:val="16"/>
              </w:rPr>
              <w:t>300.000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0CBAA85A" w14:textId="77777777" w:rsidR="00D71C95" w:rsidRDefault="00FC6E0F">
            <w:pPr>
              <w:jc w:val="right"/>
              <w:rPr>
                <w:rFonts w:ascii="Verdana" w:hAnsi="Verdana"/>
                <w:sz w:val="16"/>
                <w:szCs w:val="16"/>
              </w:rPr>
            </w:pPr>
            <w:r>
              <w:rPr>
                <w:rFonts w:ascii="Verdana" w:hAnsi="Verdana"/>
                <w:sz w:val="16"/>
                <w:szCs w:val="16"/>
              </w:rPr>
              <w:t>0</w:t>
            </w:r>
          </w:p>
        </w:tc>
        <w:tc>
          <w:tcPr>
            <w:tcW w:w="58" w:type="dxa"/>
            <w:shd w:val="clear" w:color="auto" w:fill="auto"/>
            <w:tcMar>
              <w:top w:w="0" w:type="dxa"/>
              <w:left w:w="10" w:type="dxa"/>
              <w:bottom w:w="0" w:type="dxa"/>
              <w:right w:w="10" w:type="dxa"/>
            </w:tcMar>
          </w:tcPr>
          <w:p w14:paraId="6FD93FA9" w14:textId="77777777" w:rsidR="00D71C95" w:rsidRDefault="00D71C95">
            <w:pPr>
              <w:jc w:val="right"/>
              <w:rPr>
                <w:rFonts w:ascii="Verdana" w:hAnsi="Verdana"/>
                <w:sz w:val="18"/>
                <w:szCs w:val="18"/>
              </w:rPr>
            </w:pPr>
          </w:p>
        </w:tc>
      </w:tr>
      <w:tr w:rsidR="00D71C95" w14:paraId="1AA44683"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5E2F80A3" w14:textId="77777777" w:rsidR="00D71C95" w:rsidRDefault="00D71C95">
            <w:pPr>
              <w:jc w:val="center"/>
              <w:rPr>
                <w:rFonts w:ascii="Verdana" w:hAnsi="Verdana"/>
                <w:sz w:val="18"/>
                <w:szCs w:val="18"/>
              </w:rPr>
            </w:pP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5F66C88D" w14:textId="77777777" w:rsidR="00D71C95" w:rsidRDefault="00FC6E0F">
            <w:pPr>
              <w:rPr>
                <w:rFonts w:ascii="Verdana" w:hAnsi="Verdana"/>
                <w:b/>
                <w:sz w:val="18"/>
                <w:szCs w:val="18"/>
              </w:rPr>
            </w:pPr>
            <w:r>
              <w:rPr>
                <w:rFonts w:ascii="Verdana" w:hAnsi="Verdana"/>
                <w:b/>
                <w:sz w:val="18"/>
                <w:szCs w:val="18"/>
              </w:rPr>
              <w:t>0008-Информац.-комуникационе, опште и специјализ. услуге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528B32D" w14:textId="77777777" w:rsidR="00D71C95" w:rsidRDefault="00D71C95">
            <w:pPr>
              <w:jc w:val="right"/>
              <w:rPr>
                <w:rFonts w:ascii="Verdana" w:hAnsi="Verdana"/>
                <w:sz w:val="18"/>
                <w:szCs w:val="18"/>
              </w:rPr>
            </w:pP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056E72AF" w14:textId="77777777" w:rsidR="00D71C95" w:rsidRDefault="00D71C95">
            <w:pPr>
              <w:jc w:val="right"/>
              <w:rPr>
                <w:rFonts w:ascii="Verdana" w:hAnsi="Verdana"/>
                <w:sz w:val="16"/>
                <w:szCs w:val="16"/>
              </w:rPr>
            </w:pPr>
          </w:p>
        </w:tc>
        <w:tc>
          <w:tcPr>
            <w:tcW w:w="58" w:type="dxa"/>
            <w:shd w:val="clear" w:color="auto" w:fill="auto"/>
            <w:tcMar>
              <w:top w:w="0" w:type="dxa"/>
              <w:left w:w="10" w:type="dxa"/>
              <w:bottom w:w="0" w:type="dxa"/>
              <w:right w:w="10" w:type="dxa"/>
            </w:tcMar>
          </w:tcPr>
          <w:p w14:paraId="793252ED" w14:textId="77777777" w:rsidR="00D71C95" w:rsidRDefault="00D71C95">
            <w:pPr>
              <w:jc w:val="right"/>
              <w:rPr>
                <w:rFonts w:ascii="Verdana" w:hAnsi="Verdana"/>
                <w:sz w:val="18"/>
                <w:szCs w:val="18"/>
              </w:rPr>
            </w:pPr>
          </w:p>
        </w:tc>
      </w:tr>
      <w:tr w:rsidR="00D71C95" w14:paraId="177670B0"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2B31BF2C" w14:textId="77777777" w:rsidR="00D71C95" w:rsidRDefault="00FC6E0F">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2E7FBB93" w14:textId="77777777" w:rsidR="00D71C95" w:rsidRDefault="00FC6E0F">
            <w:r>
              <w:rPr>
                <w:rFonts w:ascii="Verdana" w:hAnsi="Verdana"/>
                <w:sz w:val="18"/>
                <w:szCs w:val="18"/>
              </w:rPr>
              <w:t>421 – Стални трошкови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54BBFE7" w14:textId="77777777" w:rsidR="00D71C95" w:rsidRDefault="00FC6E0F">
            <w:pPr>
              <w:jc w:val="right"/>
            </w:pPr>
            <w:r>
              <w:rPr>
                <w:rFonts w:ascii="Verdana" w:hAnsi="Verdana"/>
                <w:sz w:val="16"/>
                <w:szCs w:val="16"/>
              </w:rPr>
              <w:t>297.000.000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760E0863" w14:textId="77777777" w:rsidR="00D71C95" w:rsidRDefault="00FC6E0F">
            <w:pPr>
              <w:jc w:val="right"/>
            </w:pPr>
            <w:r>
              <w:rPr>
                <w:rFonts w:ascii="Verdana" w:hAnsi="Verdana"/>
                <w:sz w:val="16"/>
                <w:szCs w:val="16"/>
              </w:rPr>
              <w:t>239.868.865</w:t>
            </w:r>
          </w:p>
        </w:tc>
        <w:tc>
          <w:tcPr>
            <w:tcW w:w="58" w:type="dxa"/>
            <w:shd w:val="clear" w:color="auto" w:fill="auto"/>
            <w:tcMar>
              <w:top w:w="0" w:type="dxa"/>
              <w:left w:w="10" w:type="dxa"/>
              <w:bottom w:w="0" w:type="dxa"/>
              <w:right w:w="10" w:type="dxa"/>
            </w:tcMar>
          </w:tcPr>
          <w:p w14:paraId="1364A764" w14:textId="77777777" w:rsidR="00D71C95" w:rsidRDefault="00D71C95">
            <w:pPr>
              <w:jc w:val="right"/>
              <w:rPr>
                <w:rFonts w:ascii="Verdana" w:hAnsi="Verdana"/>
                <w:sz w:val="18"/>
                <w:szCs w:val="18"/>
              </w:rPr>
            </w:pPr>
          </w:p>
        </w:tc>
      </w:tr>
      <w:tr w:rsidR="00D71C95" w14:paraId="58DA7377"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35CDBCBF" w14:textId="77777777" w:rsidR="00D71C95" w:rsidRDefault="00FC6E0F">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30CEB6B1" w14:textId="77777777" w:rsidR="00D71C95" w:rsidRDefault="00FC6E0F">
            <w:r>
              <w:rPr>
                <w:rFonts w:ascii="Verdana" w:hAnsi="Verdana"/>
                <w:sz w:val="18"/>
                <w:szCs w:val="18"/>
              </w:rPr>
              <w:t>423 – Услуге по уговору</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5436CD6" w14:textId="77777777" w:rsidR="00D71C95" w:rsidRDefault="00FC6E0F">
            <w:pPr>
              <w:jc w:val="right"/>
            </w:pPr>
            <w:r>
              <w:rPr>
                <w:rFonts w:ascii="Verdana" w:hAnsi="Verdana"/>
                <w:sz w:val="16"/>
                <w:szCs w:val="16"/>
              </w:rPr>
              <w:t>369.810.000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06B2FAA1" w14:textId="77777777" w:rsidR="00D71C95" w:rsidRDefault="00FC6E0F">
            <w:pPr>
              <w:jc w:val="right"/>
            </w:pPr>
            <w:r>
              <w:rPr>
                <w:rFonts w:ascii="Verdana" w:hAnsi="Verdana"/>
                <w:sz w:val="16"/>
                <w:szCs w:val="16"/>
              </w:rPr>
              <w:t>282.841.096</w:t>
            </w:r>
          </w:p>
        </w:tc>
        <w:tc>
          <w:tcPr>
            <w:tcW w:w="58" w:type="dxa"/>
            <w:shd w:val="clear" w:color="auto" w:fill="auto"/>
            <w:tcMar>
              <w:top w:w="0" w:type="dxa"/>
              <w:left w:w="10" w:type="dxa"/>
              <w:bottom w:w="0" w:type="dxa"/>
              <w:right w:w="10" w:type="dxa"/>
            </w:tcMar>
          </w:tcPr>
          <w:p w14:paraId="1B459E66" w14:textId="77777777" w:rsidR="00D71C95" w:rsidRDefault="00D71C95">
            <w:pPr>
              <w:jc w:val="right"/>
              <w:rPr>
                <w:rFonts w:ascii="Verdana" w:hAnsi="Verdana"/>
                <w:sz w:val="18"/>
                <w:szCs w:val="18"/>
              </w:rPr>
            </w:pPr>
          </w:p>
        </w:tc>
      </w:tr>
      <w:tr w:rsidR="00D71C95" w14:paraId="022ECA70"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4F8C6FDA" w14:textId="77777777" w:rsidR="00D71C95" w:rsidRDefault="00FC6E0F">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59ABCCF2" w14:textId="77777777" w:rsidR="00D71C95" w:rsidRDefault="00FC6E0F">
            <w:r>
              <w:rPr>
                <w:rFonts w:ascii="Verdana" w:hAnsi="Verdana"/>
                <w:sz w:val="18"/>
                <w:szCs w:val="18"/>
              </w:rPr>
              <w:t>424 – Специјализоване услуге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EE23615" w14:textId="77777777" w:rsidR="00D71C95" w:rsidRDefault="00FC6E0F">
            <w:pPr>
              <w:jc w:val="right"/>
            </w:pPr>
            <w:r>
              <w:rPr>
                <w:rFonts w:ascii="Verdana" w:hAnsi="Verdana"/>
                <w:sz w:val="16"/>
                <w:szCs w:val="16"/>
              </w:rPr>
              <w:t>12.700.000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3741991F" w14:textId="77777777" w:rsidR="00D71C95" w:rsidRDefault="00FC6E0F">
            <w:pPr>
              <w:jc w:val="right"/>
            </w:pPr>
            <w:r>
              <w:rPr>
                <w:rFonts w:ascii="Verdana" w:hAnsi="Verdana"/>
                <w:sz w:val="16"/>
                <w:szCs w:val="16"/>
              </w:rPr>
              <w:t>2.266.594</w:t>
            </w:r>
          </w:p>
        </w:tc>
        <w:tc>
          <w:tcPr>
            <w:tcW w:w="58" w:type="dxa"/>
            <w:shd w:val="clear" w:color="auto" w:fill="auto"/>
            <w:tcMar>
              <w:top w:w="0" w:type="dxa"/>
              <w:left w:w="10" w:type="dxa"/>
              <w:bottom w:w="0" w:type="dxa"/>
              <w:right w:w="10" w:type="dxa"/>
            </w:tcMar>
          </w:tcPr>
          <w:p w14:paraId="6A9C1DC4" w14:textId="77777777" w:rsidR="00D71C95" w:rsidRDefault="00D71C95">
            <w:pPr>
              <w:jc w:val="right"/>
              <w:rPr>
                <w:rFonts w:ascii="Verdana" w:hAnsi="Verdana"/>
                <w:sz w:val="18"/>
                <w:szCs w:val="18"/>
              </w:rPr>
            </w:pPr>
          </w:p>
        </w:tc>
      </w:tr>
      <w:tr w:rsidR="00D71C95" w14:paraId="415C2AF2"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5818E32F" w14:textId="77777777" w:rsidR="00D71C95" w:rsidRDefault="00FC6E0F">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4DD05A44" w14:textId="77777777" w:rsidR="00D71C95" w:rsidRDefault="00FC6E0F">
            <w:r>
              <w:rPr>
                <w:rFonts w:ascii="Verdana" w:hAnsi="Verdana"/>
                <w:sz w:val="18"/>
                <w:szCs w:val="18"/>
              </w:rPr>
              <w:t xml:space="preserve">515 – Нематеријална </w:t>
            </w:r>
            <w:r>
              <w:rPr>
                <w:rFonts w:ascii="Verdana" w:hAnsi="Verdana"/>
                <w:sz w:val="18"/>
                <w:szCs w:val="18"/>
              </w:rPr>
              <w:t>имовина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D23CB87" w14:textId="77777777" w:rsidR="00D71C95" w:rsidRDefault="00FC6E0F">
            <w:pPr>
              <w:jc w:val="right"/>
            </w:pPr>
            <w:r>
              <w:rPr>
                <w:rFonts w:ascii="Verdana" w:hAnsi="Verdana"/>
                <w:sz w:val="16"/>
                <w:szCs w:val="16"/>
              </w:rPr>
              <w:t>2.000.000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7143D84D" w14:textId="77777777" w:rsidR="00D71C95" w:rsidRDefault="00FC6E0F">
            <w:pPr>
              <w:jc w:val="right"/>
              <w:rPr>
                <w:rFonts w:ascii="Verdana" w:hAnsi="Verdana"/>
                <w:sz w:val="16"/>
                <w:szCs w:val="16"/>
              </w:rPr>
            </w:pPr>
            <w:r>
              <w:rPr>
                <w:rFonts w:ascii="Verdana" w:hAnsi="Verdana"/>
                <w:sz w:val="16"/>
                <w:szCs w:val="16"/>
              </w:rPr>
              <w:t>0</w:t>
            </w:r>
          </w:p>
        </w:tc>
        <w:tc>
          <w:tcPr>
            <w:tcW w:w="58" w:type="dxa"/>
            <w:shd w:val="clear" w:color="auto" w:fill="auto"/>
            <w:tcMar>
              <w:top w:w="0" w:type="dxa"/>
              <w:left w:w="10" w:type="dxa"/>
              <w:bottom w:w="0" w:type="dxa"/>
              <w:right w:w="10" w:type="dxa"/>
            </w:tcMar>
          </w:tcPr>
          <w:p w14:paraId="52CDEF24" w14:textId="77777777" w:rsidR="00D71C95" w:rsidRDefault="00D71C95">
            <w:pPr>
              <w:jc w:val="right"/>
              <w:rPr>
                <w:rFonts w:ascii="Verdana" w:hAnsi="Verdana"/>
                <w:sz w:val="18"/>
                <w:szCs w:val="18"/>
              </w:rPr>
            </w:pPr>
          </w:p>
        </w:tc>
      </w:tr>
      <w:tr w:rsidR="00D71C95" w14:paraId="61163F90"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07E84ADA" w14:textId="77777777" w:rsidR="00D71C95" w:rsidRDefault="00D71C95">
            <w:pPr>
              <w:jc w:val="center"/>
              <w:rPr>
                <w:rFonts w:ascii="Verdana" w:hAnsi="Verdana"/>
                <w:sz w:val="16"/>
                <w:szCs w:val="16"/>
              </w:rPr>
            </w:pP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758C44DD" w14:textId="77777777" w:rsidR="00D71C95" w:rsidRDefault="00FC6E0F">
            <w:r>
              <w:rPr>
                <w:rFonts w:ascii="Verdana" w:hAnsi="Verdana"/>
                <w:b/>
                <w:sz w:val="16"/>
                <w:szCs w:val="16"/>
              </w:rPr>
              <w:t>0009-Администрација и управљање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13AD0EB" w14:textId="77777777" w:rsidR="00D71C95" w:rsidRDefault="00D71C95">
            <w:pPr>
              <w:jc w:val="right"/>
              <w:rPr>
                <w:rFonts w:ascii="Verdana" w:hAnsi="Verdana"/>
                <w:sz w:val="18"/>
                <w:szCs w:val="18"/>
              </w:rPr>
            </w:pP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686D79F2" w14:textId="77777777" w:rsidR="00D71C95" w:rsidRDefault="00D71C95">
            <w:pPr>
              <w:jc w:val="right"/>
              <w:rPr>
                <w:rFonts w:ascii="Verdana" w:hAnsi="Verdana"/>
                <w:sz w:val="16"/>
                <w:szCs w:val="16"/>
              </w:rPr>
            </w:pPr>
          </w:p>
        </w:tc>
        <w:tc>
          <w:tcPr>
            <w:tcW w:w="58" w:type="dxa"/>
            <w:shd w:val="clear" w:color="auto" w:fill="auto"/>
            <w:tcMar>
              <w:top w:w="0" w:type="dxa"/>
              <w:left w:w="10" w:type="dxa"/>
              <w:bottom w:w="0" w:type="dxa"/>
              <w:right w:w="10" w:type="dxa"/>
            </w:tcMar>
          </w:tcPr>
          <w:p w14:paraId="4AEC2A0E" w14:textId="77777777" w:rsidR="00D71C95" w:rsidRDefault="00D71C95">
            <w:pPr>
              <w:jc w:val="right"/>
              <w:rPr>
                <w:rFonts w:ascii="Verdana" w:hAnsi="Verdana"/>
                <w:sz w:val="18"/>
                <w:szCs w:val="18"/>
              </w:rPr>
            </w:pPr>
          </w:p>
        </w:tc>
      </w:tr>
      <w:tr w:rsidR="00D71C95" w14:paraId="52A25952"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2D916768" w14:textId="77777777" w:rsidR="00D71C95" w:rsidRDefault="00FC6E0F">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3E38D06E" w14:textId="77777777" w:rsidR="00D71C95" w:rsidRDefault="00FC6E0F">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4A0E906" w14:textId="77777777" w:rsidR="00D71C95" w:rsidRDefault="00FC6E0F">
            <w:pPr>
              <w:jc w:val="right"/>
            </w:pPr>
            <w:r>
              <w:rPr>
                <w:rFonts w:ascii="Verdana" w:hAnsi="Verdana"/>
                <w:sz w:val="16"/>
                <w:szCs w:val="16"/>
              </w:rPr>
              <w:t>676.957.000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4C185595" w14:textId="77777777" w:rsidR="00D71C95" w:rsidRDefault="00FC6E0F">
            <w:pPr>
              <w:jc w:val="right"/>
            </w:pPr>
            <w:r>
              <w:rPr>
                <w:rFonts w:ascii="Verdana" w:hAnsi="Verdana"/>
                <w:sz w:val="16"/>
                <w:szCs w:val="16"/>
              </w:rPr>
              <w:t>587.759.960</w:t>
            </w:r>
          </w:p>
        </w:tc>
        <w:tc>
          <w:tcPr>
            <w:tcW w:w="58" w:type="dxa"/>
            <w:shd w:val="clear" w:color="auto" w:fill="auto"/>
            <w:tcMar>
              <w:top w:w="0" w:type="dxa"/>
              <w:left w:w="10" w:type="dxa"/>
              <w:bottom w:w="0" w:type="dxa"/>
              <w:right w:w="10" w:type="dxa"/>
            </w:tcMar>
          </w:tcPr>
          <w:p w14:paraId="5C981D21" w14:textId="77777777" w:rsidR="00D71C95" w:rsidRDefault="00D71C95">
            <w:pPr>
              <w:jc w:val="right"/>
              <w:rPr>
                <w:rFonts w:ascii="Verdana" w:hAnsi="Verdana"/>
                <w:sz w:val="18"/>
                <w:szCs w:val="18"/>
              </w:rPr>
            </w:pPr>
          </w:p>
        </w:tc>
      </w:tr>
      <w:tr w:rsidR="00D71C95" w14:paraId="7D9A9A36"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394992EE" w14:textId="77777777" w:rsidR="00D71C95" w:rsidRDefault="00FC6E0F">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56967CC4" w14:textId="77777777" w:rsidR="00D71C95" w:rsidRDefault="00FC6E0F">
            <w:r>
              <w:rPr>
                <w:rFonts w:ascii="Verdana" w:hAnsi="Verdana"/>
                <w:sz w:val="16"/>
                <w:szCs w:val="16"/>
                <w:lang w:val="ru-RU"/>
              </w:rPr>
              <w:t>412</w:t>
            </w:r>
            <w:r>
              <w:rPr>
                <w:rFonts w:ascii="Verdana" w:hAnsi="Verdana"/>
                <w:sz w:val="16"/>
                <w:szCs w:val="16"/>
              </w:rPr>
              <w:t xml:space="preserve"> – Социјални доприноси на терет послодавца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63D4FE8" w14:textId="77777777" w:rsidR="00D71C95" w:rsidRDefault="00FC6E0F">
            <w:pPr>
              <w:jc w:val="right"/>
            </w:pPr>
            <w:r>
              <w:rPr>
                <w:rFonts w:ascii="Verdana" w:hAnsi="Verdana"/>
                <w:sz w:val="16"/>
                <w:szCs w:val="16"/>
              </w:rPr>
              <w:t>116.107.000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592F55EA" w14:textId="77777777" w:rsidR="00D71C95" w:rsidRDefault="00FC6E0F">
            <w:pPr>
              <w:jc w:val="right"/>
            </w:pPr>
            <w:r>
              <w:rPr>
                <w:rFonts w:ascii="Verdana" w:hAnsi="Verdana"/>
                <w:sz w:val="16"/>
                <w:szCs w:val="16"/>
              </w:rPr>
              <w:t>97.865.449</w:t>
            </w:r>
          </w:p>
        </w:tc>
        <w:tc>
          <w:tcPr>
            <w:tcW w:w="58" w:type="dxa"/>
            <w:shd w:val="clear" w:color="auto" w:fill="auto"/>
            <w:tcMar>
              <w:top w:w="0" w:type="dxa"/>
              <w:left w:w="10" w:type="dxa"/>
              <w:bottom w:w="0" w:type="dxa"/>
              <w:right w:w="10" w:type="dxa"/>
            </w:tcMar>
          </w:tcPr>
          <w:p w14:paraId="07FFDBA9" w14:textId="77777777" w:rsidR="00D71C95" w:rsidRDefault="00D71C95">
            <w:pPr>
              <w:jc w:val="right"/>
              <w:rPr>
                <w:rFonts w:ascii="Verdana" w:hAnsi="Verdana"/>
                <w:sz w:val="18"/>
                <w:szCs w:val="18"/>
              </w:rPr>
            </w:pPr>
          </w:p>
        </w:tc>
      </w:tr>
      <w:tr w:rsidR="00D71C95" w14:paraId="7D3F63FA"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2F1B162F" w14:textId="77777777" w:rsidR="00D71C95" w:rsidRDefault="00FC6E0F">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3D2ED99F" w14:textId="77777777" w:rsidR="00D71C95" w:rsidRDefault="00FC6E0F">
            <w:pPr>
              <w:rPr>
                <w:rFonts w:ascii="Verdana" w:hAnsi="Verdana"/>
                <w:sz w:val="16"/>
                <w:szCs w:val="16"/>
              </w:rPr>
            </w:pPr>
            <w:r>
              <w:rPr>
                <w:rFonts w:ascii="Verdana" w:hAnsi="Verdana"/>
                <w:sz w:val="16"/>
                <w:szCs w:val="16"/>
              </w:rPr>
              <w:t>413 – Накнаде у натури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95F8CB7" w14:textId="77777777" w:rsidR="00D71C95" w:rsidRDefault="00FC6E0F">
            <w:pPr>
              <w:jc w:val="right"/>
            </w:pPr>
            <w:r>
              <w:rPr>
                <w:rFonts w:ascii="Verdana" w:hAnsi="Verdana"/>
                <w:sz w:val="16"/>
                <w:szCs w:val="16"/>
              </w:rPr>
              <w:t>2.300.000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71A62E28" w14:textId="77777777" w:rsidR="00D71C95" w:rsidRDefault="00FC6E0F">
            <w:pPr>
              <w:jc w:val="right"/>
            </w:pPr>
            <w:r>
              <w:rPr>
                <w:rFonts w:ascii="Verdana" w:hAnsi="Verdana"/>
                <w:sz w:val="16"/>
                <w:szCs w:val="16"/>
              </w:rPr>
              <w:t>111.741</w:t>
            </w:r>
          </w:p>
        </w:tc>
        <w:tc>
          <w:tcPr>
            <w:tcW w:w="58" w:type="dxa"/>
            <w:shd w:val="clear" w:color="auto" w:fill="auto"/>
            <w:tcMar>
              <w:top w:w="0" w:type="dxa"/>
              <w:left w:w="10" w:type="dxa"/>
              <w:bottom w:w="0" w:type="dxa"/>
              <w:right w:w="10" w:type="dxa"/>
            </w:tcMar>
          </w:tcPr>
          <w:p w14:paraId="0F45A108" w14:textId="77777777" w:rsidR="00D71C95" w:rsidRDefault="00D71C95">
            <w:pPr>
              <w:jc w:val="right"/>
              <w:rPr>
                <w:rFonts w:ascii="Verdana" w:hAnsi="Verdana"/>
                <w:sz w:val="18"/>
                <w:szCs w:val="18"/>
              </w:rPr>
            </w:pPr>
          </w:p>
        </w:tc>
      </w:tr>
      <w:tr w:rsidR="00D71C95" w14:paraId="6421E092"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03EB773E" w14:textId="77777777" w:rsidR="00D71C95" w:rsidRDefault="00FC6E0F">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7B4A3E17" w14:textId="77777777" w:rsidR="00D71C95" w:rsidRDefault="00FC6E0F">
            <w:pPr>
              <w:rPr>
                <w:rFonts w:ascii="Verdana" w:hAnsi="Verdana"/>
                <w:sz w:val="16"/>
                <w:szCs w:val="16"/>
              </w:rPr>
            </w:pPr>
            <w:r>
              <w:rPr>
                <w:rFonts w:ascii="Verdana" w:hAnsi="Verdana"/>
                <w:sz w:val="16"/>
                <w:szCs w:val="16"/>
              </w:rPr>
              <w:t>414 – Социјална давања запосленима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A3CFDE0" w14:textId="77777777" w:rsidR="00D71C95" w:rsidRDefault="00FC6E0F">
            <w:pPr>
              <w:jc w:val="right"/>
            </w:pPr>
            <w:r>
              <w:rPr>
                <w:rFonts w:ascii="Verdana" w:hAnsi="Verdana"/>
                <w:sz w:val="16"/>
                <w:szCs w:val="16"/>
              </w:rPr>
              <w:t>7.200.000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40E46E97" w14:textId="77777777" w:rsidR="00D71C95" w:rsidRDefault="00FC6E0F">
            <w:pPr>
              <w:jc w:val="right"/>
            </w:pPr>
            <w:r>
              <w:rPr>
                <w:rFonts w:ascii="Verdana" w:hAnsi="Verdana"/>
                <w:sz w:val="16"/>
                <w:szCs w:val="16"/>
              </w:rPr>
              <w:t>6.709.688</w:t>
            </w:r>
          </w:p>
        </w:tc>
        <w:tc>
          <w:tcPr>
            <w:tcW w:w="58" w:type="dxa"/>
            <w:shd w:val="clear" w:color="auto" w:fill="auto"/>
            <w:tcMar>
              <w:top w:w="0" w:type="dxa"/>
              <w:left w:w="10" w:type="dxa"/>
              <w:bottom w:w="0" w:type="dxa"/>
              <w:right w:w="10" w:type="dxa"/>
            </w:tcMar>
          </w:tcPr>
          <w:p w14:paraId="16736622" w14:textId="77777777" w:rsidR="00D71C95" w:rsidRDefault="00D71C95">
            <w:pPr>
              <w:jc w:val="right"/>
              <w:rPr>
                <w:rFonts w:ascii="Verdana" w:hAnsi="Verdana"/>
                <w:sz w:val="18"/>
                <w:szCs w:val="18"/>
              </w:rPr>
            </w:pPr>
          </w:p>
        </w:tc>
      </w:tr>
      <w:tr w:rsidR="00D71C95" w14:paraId="12FE1849"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02B1200D" w14:textId="77777777" w:rsidR="00D71C95" w:rsidRDefault="00FC6E0F">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6027527C" w14:textId="77777777" w:rsidR="00D71C95" w:rsidRDefault="00FC6E0F">
            <w:r>
              <w:rPr>
                <w:rFonts w:ascii="Verdana" w:hAnsi="Verdana"/>
                <w:sz w:val="16"/>
                <w:szCs w:val="16"/>
              </w:rPr>
              <w:t>415 – Накнаде трошкова за запослене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F944EFE" w14:textId="77777777" w:rsidR="00D71C95" w:rsidRDefault="00FC6E0F">
            <w:pPr>
              <w:jc w:val="right"/>
            </w:pPr>
            <w:r>
              <w:rPr>
                <w:rFonts w:ascii="Verdana" w:hAnsi="Verdana"/>
                <w:sz w:val="16"/>
                <w:szCs w:val="16"/>
              </w:rPr>
              <w:t>35.309.000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57A73EFD" w14:textId="77777777" w:rsidR="00D71C95" w:rsidRDefault="00FC6E0F">
            <w:pPr>
              <w:jc w:val="right"/>
            </w:pPr>
            <w:r>
              <w:rPr>
                <w:rFonts w:ascii="Verdana" w:hAnsi="Verdana"/>
                <w:sz w:val="16"/>
                <w:szCs w:val="16"/>
              </w:rPr>
              <w:t>29.172.874</w:t>
            </w:r>
          </w:p>
        </w:tc>
        <w:tc>
          <w:tcPr>
            <w:tcW w:w="58" w:type="dxa"/>
            <w:shd w:val="clear" w:color="auto" w:fill="auto"/>
            <w:tcMar>
              <w:top w:w="0" w:type="dxa"/>
              <w:left w:w="10" w:type="dxa"/>
              <w:bottom w:w="0" w:type="dxa"/>
              <w:right w:w="10" w:type="dxa"/>
            </w:tcMar>
          </w:tcPr>
          <w:p w14:paraId="46284C26" w14:textId="77777777" w:rsidR="00D71C95" w:rsidRDefault="00D71C95">
            <w:pPr>
              <w:jc w:val="right"/>
              <w:rPr>
                <w:rFonts w:ascii="Verdana" w:hAnsi="Verdana"/>
                <w:sz w:val="18"/>
                <w:szCs w:val="18"/>
              </w:rPr>
            </w:pPr>
          </w:p>
        </w:tc>
      </w:tr>
      <w:tr w:rsidR="00D71C95" w14:paraId="0BF617B3"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38F67120" w14:textId="77777777" w:rsidR="00D71C95" w:rsidRDefault="00FC6E0F">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615EB2D6" w14:textId="77777777" w:rsidR="00D71C95" w:rsidRDefault="00FC6E0F">
            <w:r>
              <w:rPr>
                <w:rFonts w:ascii="Verdana" w:hAnsi="Verdana"/>
                <w:sz w:val="16"/>
                <w:szCs w:val="16"/>
                <w:lang w:val="ru-RU"/>
              </w:rPr>
              <w:t>416</w:t>
            </w:r>
            <w:r>
              <w:rPr>
                <w:rFonts w:ascii="Verdana" w:hAnsi="Verdana"/>
                <w:sz w:val="16"/>
                <w:szCs w:val="16"/>
              </w:rPr>
              <w:t xml:space="preserve"> – Награде запосленима и остали посебни расходи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8FFB042" w14:textId="77777777" w:rsidR="00D71C95" w:rsidRDefault="00FC6E0F">
            <w:pPr>
              <w:jc w:val="right"/>
            </w:pPr>
            <w:r>
              <w:rPr>
                <w:rFonts w:ascii="Verdana" w:hAnsi="Verdana"/>
                <w:sz w:val="16"/>
                <w:szCs w:val="16"/>
              </w:rPr>
              <w:t>7.700.000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541998C3" w14:textId="77777777" w:rsidR="00D71C95" w:rsidRDefault="00FC6E0F">
            <w:pPr>
              <w:jc w:val="right"/>
            </w:pPr>
            <w:r>
              <w:rPr>
                <w:rFonts w:ascii="Verdana" w:hAnsi="Verdana"/>
                <w:sz w:val="16"/>
                <w:szCs w:val="16"/>
              </w:rPr>
              <w:t>7.108.473</w:t>
            </w:r>
          </w:p>
        </w:tc>
        <w:tc>
          <w:tcPr>
            <w:tcW w:w="58" w:type="dxa"/>
            <w:shd w:val="clear" w:color="auto" w:fill="auto"/>
            <w:tcMar>
              <w:top w:w="0" w:type="dxa"/>
              <w:left w:w="10" w:type="dxa"/>
              <w:bottom w:w="0" w:type="dxa"/>
              <w:right w:w="10" w:type="dxa"/>
            </w:tcMar>
          </w:tcPr>
          <w:p w14:paraId="750640EF" w14:textId="77777777" w:rsidR="00D71C95" w:rsidRDefault="00D71C95">
            <w:pPr>
              <w:jc w:val="right"/>
              <w:rPr>
                <w:rFonts w:ascii="Verdana" w:hAnsi="Verdana"/>
                <w:sz w:val="18"/>
                <w:szCs w:val="18"/>
              </w:rPr>
            </w:pPr>
          </w:p>
        </w:tc>
      </w:tr>
      <w:tr w:rsidR="00D71C95" w14:paraId="0222D029"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7AF7DFB4" w14:textId="77777777" w:rsidR="00D71C95" w:rsidRDefault="00FC6E0F">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124DE6A4" w14:textId="77777777" w:rsidR="00D71C95" w:rsidRDefault="00FC6E0F">
            <w:pPr>
              <w:rPr>
                <w:rFonts w:ascii="Verdana" w:hAnsi="Verdana"/>
                <w:sz w:val="16"/>
                <w:szCs w:val="16"/>
              </w:rPr>
            </w:pPr>
            <w:r>
              <w:rPr>
                <w:rFonts w:ascii="Verdana" w:hAnsi="Verdana"/>
                <w:sz w:val="16"/>
                <w:szCs w:val="16"/>
              </w:rPr>
              <w:t>421 – Стални трошкови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195EAEF" w14:textId="77777777" w:rsidR="00D71C95" w:rsidRDefault="00FC6E0F">
            <w:pPr>
              <w:jc w:val="right"/>
            </w:pPr>
            <w:r>
              <w:rPr>
                <w:rFonts w:ascii="Verdana" w:hAnsi="Verdana"/>
                <w:sz w:val="16"/>
                <w:szCs w:val="16"/>
              </w:rPr>
              <w:t>785.000.000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7F62A5FE" w14:textId="77777777" w:rsidR="00D71C95" w:rsidRDefault="00FC6E0F">
            <w:pPr>
              <w:jc w:val="right"/>
            </w:pPr>
            <w:r>
              <w:rPr>
                <w:rFonts w:ascii="Verdana" w:hAnsi="Verdana"/>
                <w:sz w:val="16"/>
                <w:szCs w:val="16"/>
              </w:rPr>
              <w:t>559.077.879</w:t>
            </w:r>
          </w:p>
        </w:tc>
        <w:tc>
          <w:tcPr>
            <w:tcW w:w="58" w:type="dxa"/>
            <w:shd w:val="clear" w:color="auto" w:fill="auto"/>
            <w:tcMar>
              <w:top w:w="0" w:type="dxa"/>
              <w:left w:w="10" w:type="dxa"/>
              <w:bottom w:w="0" w:type="dxa"/>
              <w:right w:w="10" w:type="dxa"/>
            </w:tcMar>
          </w:tcPr>
          <w:p w14:paraId="0686F2F2" w14:textId="77777777" w:rsidR="00D71C95" w:rsidRDefault="00D71C95">
            <w:pPr>
              <w:jc w:val="right"/>
              <w:rPr>
                <w:rFonts w:ascii="Verdana" w:hAnsi="Verdana"/>
                <w:sz w:val="18"/>
                <w:szCs w:val="18"/>
              </w:rPr>
            </w:pPr>
          </w:p>
        </w:tc>
      </w:tr>
      <w:tr w:rsidR="00D71C95" w14:paraId="676BE400"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0C9868C0" w14:textId="77777777" w:rsidR="00D71C95" w:rsidRDefault="00FC6E0F">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4DF7358A" w14:textId="77777777" w:rsidR="00D71C95" w:rsidRDefault="00FC6E0F">
            <w:pPr>
              <w:rPr>
                <w:rFonts w:ascii="Verdana" w:hAnsi="Verdana"/>
                <w:sz w:val="16"/>
                <w:szCs w:val="16"/>
              </w:rPr>
            </w:pPr>
            <w:r>
              <w:rPr>
                <w:rFonts w:ascii="Verdana" w:hAnsi="Verdana"/>
                <w:sz w:val="16"/>
                <w:szCs w:val="16"/>
              </w:rPr>
              <w:t>422 –</w:t>
            </w:r>
            <w:r>
              <w:rPr>
                <w:rFonts w:ascii="Verdana" w:hAnsi="Verdana"/>
                <w:sz w:val="16"/>
                <w:szCs w:val="16"/>
              </w:rPr>
              <w:t xml:space="preserve"> Трошкови путовања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FCDCAEA" w14:textId="77777777" w:rsidR="00D71C95" w:rsidRDefault="00FC6E0F">
            <w:pPr>
              <w:jc w:val="right"/>
            </w:pPr>
            <w:r>
              <w:rPr>
                <w:rFonts w:ascii="Verdana" w:hAnsi="Verdana"/>
                <w:sz w:val="16"/>
                <w:szCs w:val="16"/>
              </w:rPr>
              <w:t>4.700.000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34EE2AC1" w14:textId="77777777" w:rsidR="00D71C95" w:rsidRDefault="00FC6E0F">
            <w:pPr>
              <w:jc w:val="right"/>
            </w:pPr>
            <w:r>
              <w:rPr>
                <w:rFonts w:ascii="Verdana" w:hAnsi="Verdana"/>
                <w:sz w:val="16"/>
                <w:szCs w:val="16"/>
              </w:rPr>
              <w:t>2.100.625</w:t>
            </w:r>
          </w:p>
        </w:tc>
        <w:tc>
          <w:tcPr>
            <w:tcW w:w="58" w:type="dxa"/>
            <w:shd w:val="clear" w:color="auto" w:fill="auto"/>
            <w:tcMar>
              <w:top w:w="0" w:type="dxa"/>
              <w:left w:w="10" w:type="dxa"/>
              <w:bottom w:w="0" w:type="dxa"/>
              <w:right w:w="10" w:type="dxa"/>
            </w:tcMar>
          </w:tcPr>
          <w:p w14:paraId="2FEB0D59" w14:textId="77777777" w:rsidR="00D71C95" w:rsidRDefault="00D71C95">
            <w:pPr>
              <w:jc w:val="right"/>
              <w:rPr>
                <w:rFonts w:ascii="Verdana" w:hAnsi="Verdana"/>
                <w:sz w:val="18"/>
                <w:szCs w:val="18"/>
              </w:rPr>
            </w:pPr>
          </w:p>
        </w:tc>
      </w:tr>
      <w:tr w:rsidR="00D71C95" w14:paraId="7A14C2E2"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3116B795" w14:textId="77777777" w:rsidR="00D71C95" w:rsidRDefault="00FC6E0F">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4F8D91F7" w14:textId="77777777" w:rsidR="00D71C95" w:rsidRDefault="00FC6E0F">
            <w:pPr>
              <w:rPr>
                <w:rFonts w:ascii="Verdana" w:hAnsi="Verdana"/>
                <w:sz w:val="16"/>
                <w:szCs w:val="16"/>
              </w:rPr>
            </w:pPr>
            <w:r>
              <w:rPr>
                <w:rFonts w:ascii="Verdana" w:hAnsi="Verdana"/>
                <w:sz w:val="16"/>
                <w:szCs w:val="16"/>
              </w:rPr>
              <w:t>423 – Услуге по уговору</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5258B79" w14:textId="77777777" w:rsidR="00D71C95" w:rsidRDefault="00FC6E0F">
            <w:pPr>
              <w:jc w:val="right"/>
            </w:pPr>
            <w:r>
              <w:rPr>
                <w:rFonts w:ascii="Verdana" w:hAnsi="Verdana"/>
                <w:sz w:val="16"/>
                <w:szCs w:val="16"/>
              </w:rPr>
              <w:t>27.000.000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0C64532A" w14:textId="77777777" w:rsidR="00D71C95" w:rsidRDefault="00FC6E0F">
            <w:pPr>
              <w:jc w:val="right"/>
            </w:pPr>
            <w:r>
              <w:rPr>
                <w:rFonts w:ascii="Verdana" w:hAnsi="Verdana"/>
                <w:sz w:val="16"/>
                <w:szCs w:val="16"/>
              </w:rPr>
              <w:t>20.608.303</w:t>
            </w:r>
          </w:p>
        </w:tc>
        <w:tc>
          <w:tcPr>
            <w:tcW w:w="58" w:type="dxa"/>
            <w:shd w:val="clear" w:color="auto" w:fill="auto"/>
            <w:tcMar>
              <w:top w:w="0" w:type="dxa"/>
              <w:left w:w="10" w:type="dxa"/>
              <w:bottom w:w="0" w:type="dxa"/>
              <w:right w:w="10" w:type="dxa"/>
            </w:tcMar>
          </w:tcPr>
          <w:p w14:paraId="7FD71A31" w14:textId="77777777" w:rsidR="00D71C95" w:rsidRDefault="00D71C95">
            <w:pPr>
              <w:jc w:val="right"/>
              <w:rPr>
                <w:rFonts w:ascii="Verdana" w:hAnsi="Verdana"/>
                <w:sz w:val="18"/>
                <w:szCs w:val="18"/>
              </w:rPr>
            </w:pPr>
          </w:p>
        </w:tc>
      </w:tr>
      <w:tr w:rsidR="00D71C95" w14:paraId="146E1B0B"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09854653" w14:textId="77777777" w:rsidR="00D71C95" w:rsidRDefault="00FC6E0F">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58E7991F" w14:textId="77777777" w:rsidR="00D71C95" w:rsidRDefault="00FC6E0F">
            <w:r>
              <w:rPr>
                <w:rFonts w:ascii="Verdana" w:hAnsi="Verdana"/>
                <w:sz w:val="16"/>
                <w:szCs w:val="16"/>
                <w:lang w:val="ru-RU"/>
              </w:rPr>
              <w:t>482</w:t>
            </w:r>
            <w:r>
              <w:rPr>
                <w:rFonts w:ascii="Verdana" w:hAnsi="Verdana"/>
                <w:sz w:val="16"/>
                <w:szCs w:val="16"/>
              </w:rPr>
              <w:t xml:space="preserve"> – Порези, обавезне таксе и казне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7EA123A" w14:textId="77777777" w:rsidR="00D71C95" w:rsidRDefault="00FC6E0F">
            <w:pPr>
              <w:jc w:val="right"/>
            </w:pPr>
            <w:r>
              <w:rPr>
                <w:rFonts w:ascii="Verdana" w:hAnsi="Verdana"/>
                <w:sz w:val="16"/>
                <w:szCs w:val="16"/>
              </w:rPr>
              <w:t>14.400.000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79CA1E59" w14:textId="77777777" w:rsidR="00D71C95" w:rsidRDefault="00FC6E0F">
            <w:pPr>
              <w:jc w:val="right"/>
            </w:pPr>
            <w:r>
              <w:rPr>
                <w:rFonts w:ascii="Verdana" w:hAnsi="Verdana"/>
                <w:sz w:val="16"/>
                <w:szCs w:val="16"/>
              </w:rPr>
              <w:t>8.993.800</w:t>
            </w:r>
          </w:p>
        </w:tc>
        <w:tc>
          <w:tcPr>
            <w:tcW w:w="58" w:type="dxa"/>
            <w:shd w:val="clear" w:color="auto" w:fill="auto"/>
            <w:tcMar>
              <w:top w:w="0" w:type="dxa"/>
              <w:left w:w="10" w:type="dxa"/>
              <w:bottom w:w="0" w:type="dxa"/>
              <w:right w:w="10" w:type="dxa"/>
            </w:tcMar>
          </w:tcPr>
          <w:p w14:paraId="59FB3005" w14:textId="77777777" w:rsidR="00D71C95" w:rsidRDefault="00D71C95">
            <w:pPr>
              <w:jc w:val="right"/>
              <w:rPr>
                <w:rFonts w:ascii="Verdana" w:hAnsi="Verdana"/>
                <w:sz w:val="18"/>
                <w:szCs w:val="18"/>
              </w:rPr>
            </w:pPr>
          </w:p>
        </w:tc>
      </w:tr>
      <w:tr w:rsidR="00D71C95" w14:paraId="01809D7D"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5F1025B3" w14:textId="77777777" w:rsidR="00D71C95" w:rsidRDefault="00FC6E0F">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0983206B" w14:textId="77777777" w:rsidR="00D71C95" w:rsidRDefault="00FC6E0F">
            <w:r>
              <w:rPr>
                <w:rFonts w:ascii="Verdana" w:hAnsi="Verdana"/>
                <w:sz w:val="16"/>
                <w:szCs w:val="16"/>
                <w:lang w:val="ru-RU"/>
              </w:rPr>
              <w:t>483</w:t>
            </w:r>
            <w:r>
              <w:rPr>
                <w:rFonts w:ascii="Verdana" w:hAnsi="Verdana"/>
                <w:sz w:val="16"/>
                <w:szCs w:val="16"/>
              </w:rPr>
              <w:t xml:space="preserve"> – Новчане казне и пенали по решењу судова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67F5AED" w14:textId="77777777" w:rsidR="00D71C95" w:rsidRDefault="00FC6E0F">
            <w:pPr>
              <w:jc w:val="right"/>
              <w:rPr>
                <w:rFonts w:ascii="Verdana" w:hAnsi="Verdana"/>
                <w:sz w:val="16"/>
                <w:szCs w:val="16"/>
              </w:rPr>
            </w:pPr>
            <w:r>
              <w:rPr>
                <w:rFonts w:ascii="Verdana" w:hAnsi="Verdana"/>
                <w:sz w:val="16"/>
                <w:szCs w:val="16"/>
              </w:rPr>
              <w:t>1.000.000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5ECFF676" w14:textId="77777777" w:rsidR="00D71C95" w:rsidRDefault="00FC6E0F">
            <w:pPr>
              <w:jc w:val="center"/>
            </w:pPr>
            <w:r>
              <w:rPr>
                <w:rFonts w:ascii="Verdana" w:hAnsi="Verdana"/>
                <w:sz w:val="16"/>
                <w:szCs w:val="16"/>
              </w:rPr>
              <w:t xml:space="preserve">                                       6.191</w:t>
            </w:r>
          </w:p>
        </w:tc>
        <w:tc>
          <w:tcPr>
            <w:tcW w:w="58" w:type="dxa"/>
            <w:shd w:val="clear" w:color="auto" w:fill="auto"/>
            <w:tcMar>
              <w:top w:w="0" w:type="dxa"/>
              <w:left w:w="10" w:type="dxa"/>
              <w:bottom w:w="0" w:type="dxa"/>
              <w:right w:w="10" w:type="dxa"/>
            </w:tcMar>
          </w:tcPr>
          <w:p w14:paraId="6B2EE7D4" w14:textId="77777777" w:rsidR="00D71C95" w:rsidRDefault="00D71C95">
            <w:pPr>
              <w:jc w:val="right"/>
              <w:rPr>
                <w:rFonts w:ascii="Verdana" w:hAnsi="Verdana"/>
                <w:sz w:val="18"/>
                <w:szCs w:val="18"/>
              </w:rPr>
            </w:pPr>
          </w:p>
        </w:tc>
      </w:tr>
      <w:tr w:rsidR="00D71C95" w14:paraId="1C6B28E7"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3E26866C" w14:textId="77777777" w:rsidR="00D71C95" w:rsidRDefault="00FC6E0F">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66FFB80C" w14:textId="77777777" w:rsidR="00D71C95" w:rsidRDefault="00FC6E0F">
            <w:r>
              <w:rPr>
                <w:rFonts w:ascii="Verdana" w:hAnsi="Verdana"/>
                <w:sz w:val="16"/>
                <w:szCs w:val="16"/>
                <w:lang w:val="ru-RU"/>
              </w:rPr>
              <w:t>48</w:t>
            </w:r>
            <w:r>
              <w:rPr>
                <w:rFonts w:ascii="Verdana" w:hAnsi="Verdana"/>
                <w:sz w:val="16"/>
                <w:szCs w:val="16"/>
              </w:rPr>
              <w:t>5 – Накнада штете за повреде или штету нанету од стране држав.орг.</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B448F5B" w14:textId="77777777" w:rsidR="00D71C95" w:rsidRDefault="00FC6E0F">
            <w:pPr>
              <w:jc w:val="right"/>
            </w:pPr>
            <w:r>
              <w:rPr>
                <w:rFonts w:ascii="Verdana" w:hAnsi="Verdana"/>
                <w:sz w:val="16"/>
                <w:szCs w:val="16"/>
              </w:rPr>
              <w:t>500.000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103C7E96" w14:textId="77777777" w:rsidR="00D71C95" w:rsidRDefault="00FC6E0F">
            <w:pPr>
              <w:jc w:val="right"/>
            </w:pPr>
            <w:r>
              <w:rPr>
                <w:rFonts w:ascii="Verdana" w:hAnsi="Verdana"/>
                <w:sz w:val="16"/>
                <w:szCs w:val="16"/>
              </w:rPr>
              <w:t>122.538</w:t>
            </w:r>
          </w:p>
        </w:tc>
        <w:tc>
          <w:tcPr>
            <w:tcW w:w="58" w:type="dxa"/>
            <w:shd w:val="clear" w:color="auto" w:fill="auto"/>
            <w:tcMar>
              <w:top w:w="0" w:type="dxa"/>
              <w:left w:w="10" w:type="dxa"/>
              <w:bottom w:w="0" w:type="dxa"/>
              <w:right w:w="10" w:type="dxa"/>
            </w:tcMar>
          </w:tcPr>
          <w:p w14:paraId="7BD102F3" w14:textId="77777777" w:rsidR="00D71C95" w:rsidRDefault="00D71C95">
            <w:pPr>
              <w:jc w:val="right"/>
              <w:rPr>
                <w:rFonts w:ascii="Verdana" w:hAnsi="Verdana"/>
                <w:sz w:val="18"/>
                <w:szCs w:val="18"/>
              </w:rPr>
            </w:pPr>
          </w:p>
        </w:tc>
      </w:tr>
      <w:tr w:rsidR="00D71C95" w14:paraId="6669572E"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560CECE0" w14:textId="77777777" w:rsidR="00D71C95" w:rsidRDefault="00FC6E0F">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48E827BD" w14:textId="77777777" w:rsidR="00D71C95" w:rsidRDefault="00FC6E0F">
            <w:pPr>
              <w:rPr>
                <w:rFonts w:ascii="Verdana" w:hAnsi="Verdana"/>
                <w:sz w:val="16"/>
                <w:szCs w:val="16"/>
              </w:rPr>
            </w:pPr>
            <w:r>
              <w:rPr>
                <w:rFonts w:ascii="Verdana" w:hAnsi="Verdana"/>
                <w:sz w:val="16"/>
                <w:szCs w:val="16"/>
              </w:rPr>
              <w:t>515 – Нематеријална имовина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D4959C0" w14:textId="77777777" w:rsidR="00D71C95" w:rsidRDefault="00FC6E0F">
            <w:pPr>
              <w:jc w:val="right"/>
              <w:rPr>
                <w:rFonts w:ascii="Verdana" w:hAnsi="Verdana"/>
                <w:sz w:val="16"/>
                <w:szCs w:val="16"/>
              </w:rPr>
            </w:pPr>
            <w:r>
              <w:rPr>
                <w:rFonts w:ascii="Verdana" w:hAnsi="Verdana"/>
                <w:sz w:val="16"/>
                <w:szCs w:val="16"/>
              </w:rPr>
              <w:t>550.000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5204D74B" w14:textId="77777777" w:rsidR="00D71C95" w:rsidRDefault="00FC6E0F">
            <w:pPr>
              <w:jc w:val="right"/>
              <w:rPr>
                <w:rFonts w:ascii="Verdana" w:hAnsi="Verdana"/>
                <w:sz w:val="16"/>
                <w:szCs w:val="16"/>
              </w:rPr>
            </w:pPr>
            <w:r>
              <w:rPr>
                <w:rFonts w:ascii="Verdana" w:hAnsi="Verdana"/>
                <w:sz w:val="16"/>
                <w:szCs w:val="16"/>
              </w:rPr>
              <w:t>416</w:t>
            </w:r>
          </w:p>
        </w:tc>
        <w:tc>
          <w:tcPr>
            <w:tcW w:w="58" w:type="dxa"/>
            <w:shd w:val="clear" w:color="auto" w:fill="auto"/>
            <w:tcMar>
              <w:top w:w="0" w:type="dxa"/>
              <w:left w:w="10" w:type="dxa"/>
              <w:bottom w:w="0" w:type="dxa"/>
              <w:right w:w="10" w:type="dxa"/>
            </w:tcMar>
          </w:tcPr>
          <w:p w14:paraId="1EC42919" w14:textId="77777777" w:rsidR="00D71C95" w:rsidRDefault="00D71C95">
            <w:pPr>
              <w:jc w:val="right"/>
              <w:rPr>
                <w:rFonts w:ascii="Verdana" w:hAnsi="Verdana"/>
                <w:sz w:val="18"/>
                <w:szCs w:val="18"/>
              </w:rPr>
            </w:pPr>
          </w:p>
        </w:tc>
      </w:tr>
      <w:tr w:rsidR="00D71C95" w14:paraId="3B6D4E33" w14:textId="77777777">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14:paraId="72427B44" w14:textId="77777777" w:rsidR="00D71C95" w:rsidRDefault="00FC6E0F">
            <w:pPr>
              <w:jc w:val="center"/>
              <w:rPr>
                <w:rFonts w:ascii="Verdana" w:hAnsi="Verdana"/>
                <w:sz w:val="16"/>
                <w:szCs w:val="16"/>
                <w:lang w:val="en-GB"/>
              </w:rPr>
            </w:pPr>
            <w:r>
              <w:rPr>
                <w:rFonts w:ascii="Verdana" w:hAnsi="Verdana"/>
                <w:sz w:val="16"/>
                <w:szCs w:val="16"/>
                <w:lang w:val="en-GB"/>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14:paraId="7B7FCDB2" w14:textId="77777777" w:rsidR="00D71C95" w:rsidRDefault="00FC6E0F">
            <w:r>
              <w:rPr>
                <w:rFonts w:ascii="Verdana" w:hAnsi="Verdana"/>
                <w:b/>
                <w:sz w:val="18"/>
                <w:szCs w:val="18"/>
              </w:rPr>
              <w:t>УКУПНО</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1031860" w14:textId="77777777" w:rsidR="00D71C95" w:rsidRDefault="00FC6E0F">
            <w:pPr>
              <w:jc w:val="right"/>
            </w:pPr>
            <w:r>
              <w:rPr>
                <w:rFonts w:ascii="Verdana" w:hAnsi="Verdana"/>
                <w:b/>
                <w:sz w:val="16"/>
                <w:szCs w:val="16"/>
              </w:rPr>
              <w:t>3.932.700.000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14:paraId="1ECB1EAD" w14:textId="77777777" w:rsidR="00D71C95" w:rsidRDefault="00FC6E0F">
            <w:pPr>
              <w:tabs>
                <w:tab w:val="left" w:pos="645"/>
              </w:tabs>
            </w:pPr>
            <w:r>
              <w:rPr>
                <w:rFonts w:ascii="Verdana" w:hAnsi="Verdana"/>
                <w:b/>
                <w:sz w:val="16"/>
                <w:szCs w:val="16"/>
              </w:rPr>
              <w:t xml:space="preserve">                        3.099.143.206</w:t>
            </w:r>
          </w:p>
        </w:tc>
        <w:tc>
          <w:tcPr>
            <w:tcW w:w="58" w:type="dxa"/>
            <w:shd w:val="clear" w:color="auto" w:fill="auto"/>
            <w:tcMar>
              <w:top w:w="0" w:type="dxa"/>
              <w:left w:w="10" w:type="dxa"/>
              <w:bottom w:w="0" w:type="dxa"/>
              <w:right w:w="10" w:type="dxa"/>
            </w:tcMar>
          </w:tcPr>
          <w:p w14:paraId="716499CD" w14:textId="77777777" w:rsidR="00D71C95" w:rsidRDefault="00D71C95">
            <w:pPr>
              <w:jc w:val="right"/>
              <w:rPr>
                <w:rFonts w:ascii="Verdana" w:hAnsi="Verdana"/>
                <w:sz w:val="18"/>
                <w:szCs w:val="18"/>
              </w:rPr>
            </w:pPr>
          </w:p>
        </w:tc>
      </w:tr>
      <w:tr w:rsidR="00D71C95" w14:paraId="43C8412E" w14:textId="77777777">
        <w:tblPrEx>
          <w:tblCellMar>
            <w:top w:w="0" w:type="dxa"/>
            <w:bottom w:w="0" w:type="dxa"/>
          </w:tblCellMar>
        </w:tblPrEx>
        <w:trPr>
          <w:trHeight w:val="287"/>
        </w:trPr>
        <w:tc>
          <w:tcPr>
            <w:tcW w:w="8386"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6B5DD6C3" w14:textId="77777777" w:rsidR="00D71C95" w:rsidRDefault="00FC6E0F">
            <w:pPr>
              <w:rPr>
                <w:rFonts w:ascii="Verdana" w:hAnsi="Verdana"/>
                <w:b/>
                <w:sz w:val="18"/>
                <w:szCs w:val="18"/>
              </w:rPr>
            </w:pPr>
            <w:r>
              <w:rPr>
                <w:rFonts w:ascii="Verdana" w:hAnsi="Verdana"/>
                <w:b/>
                <w:sz w:val="18"/>
                <w:szCs w:val="18"/>
              </w:rPr>
              <w:t>УКУПНО ЗА БУЏЕТСКУ ГОДИНУ</w:t>
            </w:r>
          </w:p>
        </w:tc>
        <w:tc>
          <w:tcPr>
            <w:tcW w:w="2534"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14:paraId="0A04E7AF" w14:textId="77777777" w:rsidR="00D71C95" w:rsidRDefault="00FC6E0F">
            <w:pPr>
              <w:tabs>
                <w:tab w:val="left" w:pos="675"/>
              </w:tabs>
              <w:jc w:val="right"/>
            </w:pPr>
            <w:r>
              <w:rPr>
                <w:rFonts w:ascii="Verdana" w:hAnsi="Verdana"/>
                <w:b/>
                <w:sz w:val="18"/>
                <w:szCs w:val="18"/>
              </w:rPr>
              <w:t>3.932.700.000</w:t>
            </w:r>
          </w:p>
        </w:tc>
        <w:tc>
          <w:tcPr>
            <w:tcW w:w="2673"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14:paraId="7938ED54" w14:textId="77777777" w:rsidR="00D71C95" w:rsidRDefault="00FC6E0F">
            <w:pPr>
              <w:jc w:val="right"/>
            </w:pPr>
            <w:r>
              <w:rPr>
                <w:rFonts w:ascii="Verdana" w:hAnsi="Verdana"/>
                <w:b/>
                <w:sz w:val="18"/>
                <w:szCs w:val="18"/>
              </w:rPr>
              <w:t xml:space="preserve">3.099.143.206 </w:t>
            </w:r>
          </w:p>
        </w:tc>
        <w:tc>
          <w:tcPr>
            <w:tcW w:w="58" w:type="dxa"/>
            <w:shd w:val="clear" w:color="auto" w:fill="auto"/>
            <w:tcMar>
              <w:top w:w="0" w:type="dxa"/>
              <w:left w:w="10" w:type="dxa"/>
              <w:bottom w:w="0" w:type="dxa"/>
              <w:right w:w="10" w:type="dxa"/>
            </w:tcMar>
          </w:tcPr>
          <w:p w14:paraId="17F597AB" w14:textId="77777777" w:rsidR="00D71C95" w:rsidRDefault="00D71C95">
            <w:pPr>
              <w:jc w:val="right"/>
            </w:pPr>
          </w:p>
        </w:tc>
      </w:tr>
    </w:tbl>
    <w:p w14:paraId="7479552E" w14:textId="77777777" w:rsidR="00D71C95" w:rsidRDefault="00FC6E0F">
      <w:r>
        <w:rPr>
          <w:b/>
          <w:sz w:val="18"/>
          <w:szCs w:val="18"/>
        </w:rPr>
        <w:t>**</w:t>
      </w:r>
      <w:r>
        <w:rPr>
          <w:sz w:val="18"/>
          <w:szCs w:val="18"/>
        </w:rPr>
        <w:t>Одобрена  средства Законом о буџету Републике Србије за 2020. годину („Службени гласник РС“, број 84/2019)</w:t>
      </w:r>
    </w:p>
    <w:p w14:paraId="6DC5ACE2" w14:textId="77777777" w:rsidR="00D71C95" w:rsidRDefault="00FC6E0F">
      <w:r>
        <w:rPr>
          <w:sz w:val="18"/>
          <w:szCs w:val="18"/>
          <w:lang w:val="ru-RU"/>
        </w:rPr>
        <w:t xml:space="preserve"> ***</w:t>
      </w:r>
      <w:r>
        <w:rPr>
          <w:sz w:val="18"/>
          <w:szCs w:val="18"/>
        </w:rPr>
        <w:t>Реализована средства на дан 09.11.2020.године</w:t>
      </w:r>
    </w:p>
    <w:p w14:paraId="53865EF3" w14:textId="77777777" w:rsidR="00D71C95" w:rsidRDefault="00FC6E0F">
      <w:pPr>
        <w:pageBreakBefore/>
        <w:ind w:left="-180"/>
        <w:jc w:val="center"/>
      </w:pPr>
      <w:r>
        <w:rPr>
          <w:b/>
          <w:sz w:val="28"/>
          <w:szCs w:val="28"/>
        </w:rPr>
        <w:t xml:space="preserve">ПРИКАЗ ОСТВАРЕНИХ ПРИХОДА И </w:t>
      </w:r>
      <w:r>
        <w:rPr>
          <w:b/>
          <w:sz w:val="28"/>
          <w:szCs w:val="28"/>
        </w:rPr>
        <w:t>РАСХОДА У ПЕРИОДУ ОД 01.10.2020-31.10.2020. ГОДИНЕ</w:t>
      </w:r>
    </w:p>
    <w:tbl>
      <w:tblPr>
        <w:tblW w:w="5000" w:type="pct"/>
        <w:tblCellMar>
          <w:left w:w="10" w:type="dxa"/>
          <w:right w:w="10" w:type="dxa"/>
        </w:tblCellMar>
        <w:tblLook w:val="0000" w:firstRow="0" w:lastRow="0" w:firstColumn="0" w:lastColumn="0" w:noHBand="0" w:noVBand="0"/>
      </w:tblPr>
      <w:tblGrid>
        <w:gridCol w:w="1047"/>
        <w:gridCol w:w="7737"/>
        <w:gridCol w:w="2494"/>
        <w:gridCol w:w="2315"/>
        <w:gridCol w:w="58"/>
      </w:tblGrid>
      <w:tr w:rsidR="00D71C95" w14:paraId="1977E2C9" w14:textId="77777777">
        <w:tblPrEx>
          <w:tblCellMar>
            <w:top w:w="0" w:type="dxa"/>
            <w:bottom w:w="0" w:type="dxa"/>
          </w:tblCellMar>
        </w:tblPrEx>
        <w:trPr>
          <w:trHeight w:val="338"/>
        </w:trPr>
        <w:tc>
          <w:tcPr>
            <w:tcW w:w="1047"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64F56C10" w14:textId="77777777" w:rsidR="00D71C95" w:rsidRDefault="00FC6E0F">
            <w:pPr>
              <w:jc w:val="center"/>
              <w:rPr>
                <w:rFonts w:ascii="Verdana" w:hAnsi="Verdana"/>
                <w:b/>
                <w:sz w:val="18"/>
                <w:szCs w:val="18"/>
              </w:rPr>
            </w:pPr>
            <w:r>
              <w:rPr>
                <w:rFonts w:ascii="Verdana" w:hAnsi="Verdana"/>
                <w:b/>
                <w:sz w:val="18"/>
                <w:szCs w:val="18"/>
              </w:rPr>
              <w:t>Шифра извора</w:t>
            </w:r>
          </w:p>
        </w:tc>
        <w:tc>
          <w:tcPr>
            <w:tcW w:w="7737"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363F8F35" w14:textId="77777777" w:rsidR="00D71C95" w:rsidRDefault="00FC6E0F">
            <w:pPr>
              <w:jc w:val="center"/>
              <w:rPr>
                <w:rFonts w:ascii="Verdana" w:hAnsi="Verdana"/>
                <w:b/>
                <w:sz w:val="18"/>
                <w:szCs w:val="18"/>
              </w:rPr>
            </w:pPr>
            <w:r>
              <w:rPr>
                <w:rFonts w:ascii="Verdana" w:hAnsi="Verdana"/>
                <w:b/>
                <w:sz w:val="18"/>
                <w:szCs w:val="18"/>
              </w:rPr>
              <w:t>Економска шифра</w:t>
            </w:r>
          </w:p>
        </w:tc>
        <w:tc>
          <w:tcPr>
            <w:tcW w:w="4809"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14:paraId="3F65C596" w14:textId="77777777" w:rsidR="00D71C95" w:rsidRDefault="00FC6E0F">
            <w:pPr>
              <w:jc w:val="center"/>
            </w:pPr>
            <w:r>
              <w:rPr>
                <w:rFonts w:ascii="Verdana" w:hAnsi="Verdana"/>
                <w:b/>
                <w:sz w:val="18"/>
                <w:szCs w:val="18"/>
              </w:rPr>
              <w:t>2020. година</w:t>
            </w:r>
          </w:p>
        </w:tc>
        <w:tc>
          <w:tcPr>
            <w:tcW w:w="58"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14:paraId="3E59E375" w14:textId="77777777" w:rsidR="00D71C95" w:rsidRDefault="00D71C95">
            <w:pPr>
              <w:jc w:val="center"/>
              <w:rPr>
                <w:rFonts w:ascii="Verdana" w:hAnsi="Verdana"/>
                <w:b/>
                <w:sz w:val="18"/>
                <w:szCs w:val="18"/>
              </w:rPr>
            </w:pPr>
          </w:p>
        </w:tc>
      </w:tr>
      <w:tr w:rsidR="00D71C95" w14:paraId="049A293C"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27440659" w14:textId="77777777" w:rsidR="00D71C95" w:rsidRDefault="00FC6E0F">
            <w:pPr>
              <w:jc w:val="center"/>
              <w:rPr>
                <w:rFonts w:ascii="Verdana" w:hAnsi="Verdana"/>
                <w:b/>
                <w:sz w:val="18"/>
                <w:szCs w:val="18"/>
              </w:rPr>
            </w:pPr>
            <w:r>
              <w:rPr>
                <w:rFonts w:ascii="Verdana" w:hAnsi="Verdana"/>
                <w:b/>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77B44930" w14:textId="77777777" w:rsidR="00D71C95" w:rsidRDefault="00FC6E0F">
            <w:pPr>
              <w:rPr>
                <w:rFonts w:ascii="Verdana" w:hAnsi="Verdana"/>
                <w:b/>
                <w:sz w:val="18"/>
                <w:szCs w:val="18"/>
              </w:rPr>
            </w:pPr>
            <w:r>
              <w:rPr>
                <w:rFonts w:ascii="Verdana" w:hAnsi="Verdana"/>
                <w:b/>
                <w:sz w:val="18"/>
                <w:szCs w:val="18"/>
              </w:rPr>
              <w:t>Програмска активност/пројекат</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A68B3DE" w14:textId="77777777" w:rsidR="00D71C95" w:rsidRDefault="00D71C95">
            <w:pPr>
              <w:jc w:val="center"/>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7DC9282E" w14:textId="77777777" w:rsidR="00D71C95" w:rsidRDefault="00FC6E0F">
            <w:pPr>
              <w:jc w:val="center"/>
            </w:pPr>
            <w:r>
              <w:rPr>
                <w:rFonts w:ascii="Verdana" w:hAnsi="Verdana"/>
                <w:sz w:val="18"/>
                <w:szCs w:val="18"/>
              </w:rPr>
              <w:t>Р</w:t>
            </w:r>
            <w:r>
              <w:rPr>
                <w:rFonts w:ascii="Verdana" w:hAnsi="Verdana"/>
                <w:b/>
                <w:sz w:val="18"/>
                <w:szCs w:val="18"/>
              </w:rPr>
              <w:t>АСХОДИ</w:t>
            </w:r>
          </w:p>
        </w:tc>
        <w:tc>
          <w:tcPr>
            <w:tcW w:w="58" w:type="dxa"/>
            <w:shd w:val="clear" w:color="auto" w:fill="auto"/>
            <w:tcMar>
              <w:top w:w="0" w:type="dxa"/>
              <w:left w:w="10" w:type="dxa"/>
              <w:bottom w:w="0" w:type="dxa"/>
              <w:right w:w="10" w:type="dxa"/>
            </w:tcMar>
          </w:tcPr>
          <w:p w14:paraId="2917796E" w14:textId="77777777" w:rsidR="00D71C95" w:rsidRDefault="00D71C95">
            <w:pPr>
              <w:jc w:val="center"/>
            </w:pPr>
          </w:p>
        </w:tc>
      </w:tr>
      <w:tr w:rsidR="00D71C95" w14:paraId="4FDE80F0"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14:paraId="292CA616" w14:textId="77777777" w:rsidR="00D71C95" w:rsidRDefault="00D71C95">
            <w:pPr>
              <w:jc w:val="center"/>
              <w:rPr>
                <w:rFonts w:ascii="Verdana" w:hAnsi="Verdana"/>
                <w:b/>
                <w:sz w:val="18"/>
                <w:szCs w:val="18"/>
              </w:rPr>
            </w:pP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30EC51D1" w14:textId="77777777" w:rsidR="00D71C95" w:rsidRDefault="00FC6E0F">
            <w:pPr>
              <w:rPr>
                <w:rFonts w:ascii="Verdana" w:hAnsi="Verdana"/>
                <w:b/>
                <w:sz w:val="18"/>
                <w:szCs w:val="18"/>
              </w:rPr>
            </w:pPr>
            <w:r>
              <w:rPr>
                <w:rFonts w:ascii="Verdana" w:hAnsi="Verdana"/>
                <w:b/>
                <w:sz w:val="18"/>
                <w:szCs w:val="18"/>
              </w:rPr>
              <w:t>0007-Инвестиционо и текуће одржавање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50B7EC3" w14:textId="77777777" w:rsidR="00D71C95" w:rsidRDefault="00D71C95">
            <w:pPr>
              <w:jc w:val="center"/>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vAlign w:val="center"/>
          </w:tcPr>
          <w:p w14:paraId="550AF5C0" w14:textId="77777777" w:rsidR="00D71C95" w:rsidRDefault="00D71C95">
            <w:pPr>
              <w:jc w:val="right"/>
              <w:rPr>
                <w:rFonts w:ascii="Verdana" w:hAnsi="Verdana"/>
                <w:sz w:val="18"/>
                <w:szCs w:val="18"/>
              </w:rPr>
            </w:pPr>
          </w:p>
        </w:tc>
        <w:tc>
          <w:tcPr>
            <w:tcW w:w="58" w:type="dxa"/>
            <w:shd w:val="clear" w:color="auto" w:fill="auto"/>
            <w:tcMar>
              <w:top w:w="0" w:type="dxa"/>
              <w:left w:w="10" w:type="dxa"/>
              <w:bottom w:w="0" w:type="dxa"/>
              <w:right w:w="10" w:type="dxa"/>
            </w:tcMar>
          </w:tcPr>
          <w:p w14:paraId="2082AAC8" w14:textId="77777777" w:rsidR="00D71C95" w:rsidRDefault="00D71C95">
            <w:pPr>
              <w:jc w:val="center"/>
              <w:rPr>
                <w:rFonts w:ascii="Verdana" w:hAnsi="Verdana"/>
                <w:sz w:val="18"/>
                <w:szCs w:val="18"/>
              </w:rPr>
            </w:pPr>
          </w:p>
        </w:tc>
      </w:tr>
      <w:tr w:rsidR="00D71C95" w14:paraId="2F09D056"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26055F91"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372FF220" w14:textId="77777777" w:rsidR="00D71C95" w:rsidRDefault="00FC6E0F">
            <w:r>
              <w:rPr>
                <w:rFonts w:ascii="Verdana" w:hAnsi="Verdana"/>
                <w:sz w:val="16"/>
                <w:szCs w:val="16"/>
              </w:rPr>
              <w:t>425 – Текуће поправке и одржавање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5689529"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582F1013" w14:textId="77777777" w:rsidR="00D71C95" w:rsidRDefault="00FC6E0F">
            <w:pPr>
              <w:jc w:val="right"/>
            </w:pPr>
            <w:r>
              <w:rPr>
                <w:rFonts w:ascii="Verdana" w:hAnsi="Verdana"/>
                <w:sz w:val="18"/>
                <w:szCs w:val="18"/>
              </w:rPr>
              <w:t>24.614.135</w:t>
            </w:r>
          </w:p>
        </w:tc>
        <w:tc>
          <w:tcPr>
            <w:tcW w:w="58" w:type="dxa"/>
            <w:shd w:val="clear" w:color="auto" w:fill="auto"/>
            <w:tcMar>
              <w:top w:w="0" w:type="dxa"/>
              <w:left w:w="10" w:type="dxa"/>
              <w:bottom w:w="0" w:type="dxa"/>
              <w:right w:w="10" w:type="dxa"/>
            </w:tcMar>
          </w:tcPr>
          <w:p w14:paraId="20887C00" w14:textId="77777777" w:rsidR="00D71C95" w:rsidRDefault="00D71C95">
            <w:pPr>
              <w:jc w:val="right"/>
              <w:rPr>
                <w:rFonts w:ascii="Verdana" w:hAnsi="Verdana"/>
                <w:sz w:val="18"/>
                <w:szCs w:val="18"/>
              </w:rPr>
            </w:pPr>
          </w:p>
        </w:tc>
      </w:tr>
      <w:tr w:rsidR="00D71C95" w14:paraId="0EF8BDEA"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268A3FE5"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20C20710" w14:textId="77777777" w:rsidR="00D71C95" w:rsidRDefault="00FC6E0F">
            <w:r>
              <w:rPr>
                <w:rFonts w:ascii="Verdana" w:hAnsi="Verdana"/>
                <w:sz w:val="16"/>
                <w:szCs w:val="16"/>
              </w:rPr>
              <w:t xml:space="preserve">426 – </w:t>
            </w:r>
            <w:r>
              <w:rPr>
                <w:rFonts w:ascii="Verdana" w:hAnsi="Verdana"/>
                <w:sz w:val="16"/>
                <w:szCs w:val="16"/>
              </w:rPr>
              <w:t>Материјал</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E95C69B"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62F10152" w14:textId="77777777" w:rsidR="00D71C95" w:rsidRDefault="00FC6E0F">
            <w:pPr>
              <w:jc w:val="right"/>
            </w:pPr>
            <w:r>
              <w:rPr>
                <w:rFonts w:ascii="Verdana" w:hAnsi="Verdana"/>
                <w:sz w:val="18"/>
                <w:szCs w:val="18"/>
              </w:rPr>
              <w:t>70.001.115</w:t>
            </w:r>
          </w:p>
        </w:tc>
        <w:tc>
          <w:tcPr>
            <w:tcW w:w="58" w:type="dxa"/>
            <w:shd w:val="clear" w:color="auto" w:fill="auto"/>
            <w:tcMar>
              <w:top w:w="0" w:type="dxa"/>
              <w:left w:w="10" w:type="dxa"/>
              <w:bottom w:w="0" w:type="dxa"/>
              <w:right w:w="10" w:type="dxa"/>
            </w:tcMar>
          </w:tcPr>
          <w:p w14:paraId="52CC9EE6" w14:textId="77777777" w:rsidR="00D71C95" w:rsidRDefault="00D71C95">
            <w:pPr>
              <w:jc w:val="right"/>
              <w:rPr>
                <w:rFonts w:ascii="Verdana" w:hAnsi="Verdana"/>
                <w:sz w:val="18"/>
                <w:szCs w:val="18"/>
              </w:rPr>
            </w:pPr>
          </w:p>
        </w:tc>
      </w:tr>
      <w:tr w:rsidR="00D71C95" w14:paraId="3CEE984F"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779A841C"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7DCB18A9" w14:textId="77777777" w:rsidR="00D71C95" w:rsidRDefault="00FC6E0F">
            <w:r>
              <w:rPr>
                <w:rFonts w:ascii="Verdana" w:hAnsi="Verdana"/>
                <w:sz w:val="16"/>
                <w:szCs w:val="16"/>
              </w:rPr>
              <w:t>511 – Зграде и грађевински објекти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37DFA36"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42F4DC55" w14:textId="77777777" w:rsidR="00D71C95" w:rsidRDefault="00FC6E0F">
            <w:pPr>
              <w:jc w:val="right"/>
            </w:pPr>
            <w:r>
              <w:rPr>
                <w:rFonts w:ascii="Verdana" w:hAnsi="Verdana"/>
                <w:sz w:val="18"/>
                <w:szCs w:val="18"/>
              </w:rPr>
              <w:t>12.111.242</w:t>
            </w:r>
          </w:p>
        </w:tc>
        <w:tc>
          <w:tcPr>
            <w:tcW w:w="58" w:type="dxa"/>
            <w:shd w:val="clear" w:color="auto" w:fill="auto"/>
            <w:tcMar>
              <w:top w:w="0" w:type="dxa"/>
              <w:left w:w="10" w:type="dxa"/>
              <w:bottom w:w="0" w:type="dxa"/>
              <w:right w:w="10" w:type="dxa"/>
            </w:tcMar>
          </w:tcPr>
          <w:p w14:paraId="46B58650" w14:textId="77777777" w:rsidR="00D71C95" w:rsidRDefault="00D71C95">
            <w:pPr>
              <w:jc w:val="right"/>
              <w:rPr>
                <w:rFonts w:ascii="Verdana" w:hAnsi="Verdana"/>
                <w:sz w:val="18"/>
                <w:szCs w:val="18"/>
              </w:rPr>
            </w:pPr>
          </w:p>
        </w:tc>
      </w:tr>
      <w:tr w:rsidR="00D71C95" w14:paraId="148D931C"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2855E219"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01CF92EE" w14:textId="77777777" w:rsidR="00D71C95" w:rsidRDefault="00FC6E0F">
            <w:r>
              <w:rPr>
                <w:rFonts w:ascii="Verdana" w:hAnsi="Verdana"/>
                <w:sz w:val="16"/>
                <w:szCs w:val="16"/>
              </w:rPr>
              <w:t>512 – Машине и опрема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34470A2"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43A1A4DC" w14:textId="77777777" w:rsidR="00D71C95" w:rsidRDefault="00FC6E0F">
            <w:pPr>
              <w:jc w:val="right"/>
            </w:pPr>
            <w:r>
              <w:rPr>
                <w:rFonts w:ascii="Verdana" w:hAnsi="Verdana"/>
                <w:sz w:val="18"/>
                <w:szCs w:val="18"/>
              </w:rPr>
              <w:t>7.840.604</w:t>
            </w:r>
          </w:p>
        </w:tc>
        <w:tc>
          <w:tcPr>
            <w:tcW w:w="58" w:type="dxa"/>
            <w:shd w:val="clear" w:color="auto" w:fill="auto"/>
            <w:tcMar>
              <w:top w:w="0" w:type="dxa"/>
              <w:left w:w="10" w:type="dxa"/>
              <w:bottom w:w="0" w:type="dxa"/>
              <w:right w:w="10" w:type="dxa"/>
            </w:tcMar>
          </w:tcPr>
          <w:p w14:paraId="2B3E6AA2" w14:textId="77777777" w:rsidR="00D71C95" w:rsidRDefault="00D71C95">
            <w:pPr>
              <w:jc w:val="right"/>
              <w:rPr>
                <w:rFonts w:ascii="Verdana" w:hAnsi="Verdana"/>
                <w:sz w:val="18"/>
                <w:szCs w:val="18"/>
              </w:rPr>
            </w:pPr>
          </w:p>
        </w:tc>
      </w:tr>
      <w:tr w:rsidR="00D71C95" w14:paraId="52F09B67"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16514CE0"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47FEED97" w14:textId="77777777" w:rsidR="00D71C95" w:rsidRDefault="00FC6E0F">
            <w:pPr>
              <w:rPr>
                <w:rFonts w:ascii="Verdana" w:hAnsi="Verdana"/>
                <w:sz w:val="16"/>
                <w:szCs w:val="16"/>
              </w:rPr>
            </w:pPr>
            <w:r>
              <w:rPr>
                <w:rFonts w:ascii="Verdana" w:hAnsi="Verdana"/>
                <w:sz w:val="16"/>
                <w:szCs w:val="16"/>
              </w:rPr>
              <w:t>514 – Култивисана имовина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9ED86E2"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485C5B73" w14:textId="77777777" w:rsidR="00D71C95" w:rsidRDefault="00FC6E0F">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14:paraId="1A2D3255" w14:textId="77777777" w:rsidR="00D71C95" w:rsidRDefault="00D71C95">
            <w:pPr>
              <w:jc w:val="right"/>
              <w:rPr>
                <w:rFonts w:ascii="Verdana" w:hAnsi="Verdana"/>
                <w:sz w:val="18"/>
                <w:szCs w:val="18"/>
              </w:rPr>
            </w:pPr>
          </w:p>
        </w:tc>
      </w:tr>
      <w:tr w:rsidR="00D71C95" w14:paraId="3671DD80"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7386A4EB" w14:textId="77777777" w:rsidR="00D71C95" w:rsidRDefault="00D71C95">
            <w:pPr>
              <w:jc w:val="center"/>
              <w:rPr>
                <w:rFonts w:ascii="Verdana" w:hAnsi="Verdana"/>
                <w:sz w:val="18"/>
                <w:szCs w:val="18"/>
              </w:rPr>
            </w:pP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0F71B7CC" w14:textId="77777777" w:rsidR="00D71C95" w:rsidRDefault="00FC6E0F">
            <w:pPr>
              <w:rPr>
                <w:rFonts w:ascii="Verdana" w:hAnsi="Verdana"/>
                <w:b/>
                <w:sz w:val="18"/>
                <w:szCs w:val="18"/>
              </w:rPr>
            </w:pPr>
            <w:r>
              <w:rPr>
                <w:rFonts w:ascii="Verdana" w:hAnsi="Verdana"/>
                <w:b/>
                <w:sz w:val="18"/>
                <w:szCs w:val="18"/>
              </w:rPr>
              <w:t>0008-Информац.-комуникационе, опште и специјализоване услуге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8A4BA4B"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028B9708" w14:textId="77777777" w:rsidR="00D71C95" w:rsidRDefault="00D71C95">
            <w:pPr>
              <w:jc w:val="right"/>
              <w:rPr>
                <w:rFonts w:ascii="Verdana" w:hAnsi="Verdana"/>
                <w:sz w:val="18"/>
                <w:szCs w:val="18"/>
              </w:rPr>
            </w:pPr>
          </w:p>
        </w:tc>
        <w:tc>
          <w:tcPr>
            <w:tcW w:w="58" w:type="dxa"/>
            <w:shd w:val="clear" w:color="auto" w:fill="auto"/>
            <w:tcMar>
              <w:top w:w="0" w:type="dxa"/>
              <w:left w:w="10" w:type="dxa"/>
              <w:bottom w:w="0" w:type="dxa"/>
              <w:right w:w="10" w:type="dxa"/>
            </w:tcMar>
          </w:tcPr>
          <w:p w14:paraId="402DC1D5" w14:textId="77777777" w:rsidR="00D71C95" w:rsidRDefault="00D71C95">
            <w:pPr>
              <w:jc w:val="right"/>
              <w:rPr>
                <w:rFonts w:ascii="Verdana" w:hAnsi="Verdana"/>
                <w:sz w:val="18"/>
                <w:szCs w:val="18"/>
              </w:rPr>
            </w:pPr>
          </w:p>
        </w:tc>
      </w:tr>
      <w:tr w:rsidR="00D71C95" w14:paraId="345E9243"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494B4F2A"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6928EC07" w14:textId="77777777" w:rsidR="00D71C95" w:rsidRDefault="00FC6E0F">
            <w:r>
              <w:rPr>
                <w:rFonts w:ascii="Verdana" w:hAnsi="Verdana"/>
                <w:sz w:val="16"/>
                <w:szCs w:val="16"/>
              </w:rPr>
              <w:t>421 – Стални трошкови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1F3A65A"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5B41B46B" w14:textId="77777777" w:rsidR="00D71C95" w:rsidRDefault="00FC6E0F">
            <w:pPr>
              <w:jc w:val="right"/>
            </w:pPr>
            <w:r>
              <w:rPr>
                <w:rFonts w:ascii="Verdana" w:hAnsi="Verdana"/>
                <w:sz w:val="18"/>
                <w:szCs w:val="18"/>
              </w:rPr>
              <w:t>24.218.851</w:t>
            </w:r>
          </w:p>
        </w:tc>
        <w:tc>
          <w:tcPr>
            <w:tcW w:w="58" w:type="dxa"/>
            <w:shd w:val="clear" w:color="auto" w:fill="auto"/>
            <w:tcMar>
              <w:top w:w="0" w:type="dxa"/>
              <w:left w:w="10" w:type="dxa"/>
              <w:bottom w:w="0" w:type="dxa"/>
              <w:right w:w="10" w:type="dxa"/>
            </w:tcMar>
          </w:tcPr>
          <w:p w14:paraId="02B35207" w14:textId="77777777" w:rsidR="00D71C95" w:rsidRDefault="00D71C95">
            <w:pPr>
              <w:rPr>
                <w:rFonts w:ascii="Verdana" w:hAnsi="Verdana"/>
                <w:sz w:val="18"/>
                <w:szCs w:val="18"/>
              </w:rPr>
            </w:pPr>
          </w:p>
        </w:tc>
      </w:tr>
      <w:tr w:rsidR="00D71C95" w14:paraId="1F986A02"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2B1DE544"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34F132C7" w14:textId="77777777" w:rsidR="00D71C95" w:rsidRDefault="00FC6E0F">
            <w:r>
              <w:rPr>
                <w:rFonts w:ascii="Verdana" w:hAnsi="Verdana"/>
                <w:sz w:val="16"/>
                <w:szCs w:val="16"/>
              </w:rPr>
              <w:t>423 – Услуге по уговору</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435C44D"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3DB886CE" w14:textId="77777777" w:rsidR="00D71C95" w:rsidRDefault="00FC6E0F">
            <w:pPr>
              <w:jc w:val="right"/>
            </w:pPr>
            <w:r>
              <w:rPr>
                <w:rFonts w:ascii="Verdana" w:hAnsi="Verdana"/>
                <w:sz w:val="18"/>
                <w:szCs w:val="18"/>
              </w:rPr>
              <w:t>27.116.416</w:t>
            </w:r>
          </w:p>
        </w:tc>
        <w:tc>
          <w:tcPr>
            <w:tcW w:w="58" w:type="dxa"/>
            <w:shd w:val="clear" w:color="auto" w:fill="auto"/>
            <w:tcMar>
              <w:top w:w="0" w:type="dxa"/>
              <w:left w:w="10" w:type="dxa"/>
              <w:bottom w:w="0" w:type="dxa"/>
              <w:right w:w="10" w:type="dxa"/>
            </w:tcMar>
          </w:tcPr>
          <w:p w14:paraId="6B185597" w14:textId="77777777" w:rsidR="00D71C95" w:rsidRDefault="00D71C95">
            <w:pPr>
              <w:jc w:val="right"/>
              <w:rPr>
                <w:rFonts w:ascii="Verdana" w:hAnsi="Verdana"/>
                <w:sz w:val="18"/>
                <w:szCs w:val="18"/>
              </w:rPr>
            </w:pPr>
          </w:p>
        </w:tc>
      </w:tr>
      <w:tr w:rsidR="00D71C95" w14:paraId="6CF67FF1"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352794C9"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4A83B67D" w14:textId="77777777" w:rsidR="00D71C95" w:rsidRDefault="00FC6E0F">
            <w:r>
              <w:rPr>
                <w:rFonts w:ascii="Verdana" w:hAnsi="Verdana"/>
                <w:sz w:val="16"/>
                <w:szCs w:val="16"/>
              </w:rPr>
              <w:t>424 – Специјализоване услуге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39FCC096"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307518E7" w14:textId="77777777" w:rsidR="00D71C95" w:rsidRDefault="00FC6E0F">
            <w:pPr>
              <w:jc w:val="right"/>
            </w:pPr>
            <w:r>
              <w:rPr>
                <w:rFonts w:ascii="Verdana" w:hAnsi="Verdana"/>
                <w:sz w:val="18"/>
                <w:szCs w:val="18"/>
              </w:rPr>
              <w:t>539.678</w:t>
            </w:r>
          </w:p>
        </w:tc>
        <w:tc>
          <w:tcPr>
            <w:tcW w:w="58" w:type="dxa"/>
            <w:shd w:val="clear" w:color="auto" w:fill="auto"/>
            <w:tcMar>
              <w:top w:w="0" w:type="dxa"/>
              <w:left w:w="10" w:type="dxa"/>
              <w:bottom w:w="0" w:type="dxa"/>
              <w:right w:w="10" w:type="dxa"/>
            </w:tcMar>
          </w:tcPr>
          <w:p w14:paraId="17492AAA" w14:textId="77777777" w:rsidR="00D71C95" w:rsidRDefault="00D71C95">
            <w:pPr>
              <w:jc w:val="right"/>
              <w:rPr>
                <w:rFonts w:ascii="Verdana" w:hAnsi="Verdana"/>
                <w:sz w:val="18"/>
                <w:szCs w:val="18"/>
              </w:rPr>
            </w:pPr>
          </w:p>
        </w:tc>
      </w:tr>
      <w:tr w:rsidR="00D71C95" w14:paraId="6224DEEB"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479725A1"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0C8B6CAE" w14:textId="77777777" w:rsidR="00D71C95" w:rsidRDefault="00FC6E0F">
            <w:r>
              <w:rPr>
                <w:rFonts w:ascii="Verdana" w:hAnsi="Verdana"/>
                <w:sz w:val="16"/>
                <w:szCs w:val="16"/>
              </w:rPr>
              <w:t>515 – Нематеријална имовина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BD504DC"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162847DD" w14:textId="77777777" w:rsidR="00D71C95" w:rsidRDefault="00FC6E0F">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14:paraId="225997E5" w14:textId="77777777" w:rsidR="00D71C95" w:rsidRDefault="00D71C95">
            <w:pPr>
              <w:jc w:val="right"/>
              <w:rPr>
                <w:rFonts w:ascii="Verdana" w:hAnsi="Verdana"/>
                <w:sz w:val="18"/>
                <w:szCs w:val="18"/>
              </w:rPr>
            </w:pPr>
          </w:p>
        </w:tc>
      </w:tr>
      <w:tr w:rsidR="00D71C95" w14:paraId="602F4E66"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3B88B616" w14:textId="77777777" w:rsidR="00D71C95" w:rsidRDefault="00D71C95">
            <w:pPr>
              <w:jc w:val="center"/>
              <w:rPr>
                <w:rFonts w:ascii="Verdana" w:hAnsi="Verdana"/>
                <w:sz w:val="18"/>
                <w:szCs w:val="18"/>
              </w:rPr>
            </w:pP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06BE463C" w14:textId="77777777" w:rsidR="00D71C95" w:rsidRDefault="00FC6E0F">
            <w:r>
              <w:rPr>
                <w:rFonts w:ascii="Verdana" w:hAnsi="Verdana"/>
                <w:b/>
                <w:sz w:val="18"/>
                <w:szCs w:val="18"/>
              </w:rPr>
              <w:t>0009-Администрација и управљање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4C990FE9"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27044C9D" w14:textId="77777777" w:rsidR="00D71C95" w:rsidRDefault="00D71C95">
            <w:pPr>
              <w:jc w:val="right"/>
              <w:rPr>
                <w:rFonts w:ascii="Verdana" w:hAnsi="Verdana"/>
                <w:sz w:val="18"/>
                <w:szCs w:val="18"/>
              </w:rPr>
            </w:pPr>
          </w:p>
        </w:tc>
        <w:tc>
          <w:tcPr>
            <w:tcW w:w="58" w:type="dxa"/>
            <w:shd w:val="clear" w:color="auto" w:fill="auto"/>
            <w:tcMar>
              <w:top w:w="0" w:type="dxa"/>
              <w:left w:w="10" w:type="dxa"/>
              <w:bottom w:w="0" w:type="dxa"/>
              <w:right w:w="10" w:type="dxa"/>
            </w:tcMar>
          </w:tcPr>
          <w:p w14:paraId="6AFBFD3F" w14:textId="77777777" w:rsidR="00D71C95" w:rsidRDefault="00D71C95">
            <w:pPr>
              <w:jc w:val="right"/>
              <w:rPr>
                <w:rFonts w:ascii="Verdana" w:hAnsi="Verdana"/>
                <w:sz w:val="18"/>
                <w:szCs w:val="18"/>
              </w:rPr>
            </w:pPr>
          </w:p>
        </w:tc>
      </w:tr>
      <w:tr w:rsidR="00D71C95" w14:paraId="7359AF4D"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11DF8A48"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47C89CDC" w14:textId="77777777" w:rsidR="00D71C95" w:rsidRDefault="00FC6E0F">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636804E"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23E52F1E" w14:textId="77777777" w:rsidR="00D71C95" w:rsidRDefault="00FC6E0F">
            <w:pPr>
              <w:jc w:val="right"/>
            </w:pPr>
            <w:r>
              <w:rPr>
                <w:rFonts w:ascii="Verdana" w:hAnsi="Verdana"/>
                <w:sz w:val="18"/>
                <w:szCs w:val="18"/>
              </w:rPr>
              <w:t>55.289.910</w:t>
            </w:r>
          </w:p>
        </w:tc>
        <w:tc>
          <w:tcPr>
            <w:tcW w:w="58" w:type="dxa"/>
            <w:shd w:val="clear" w:color="auto" w:fill="auto"/>
            <w:tcMar>
              <w:top w:w="0" w:type="dxa"/>
              <w:left w:w="10" w:type="dxa"/>
              <w:bottom w:w="0" w:type="dxa"/>
              <w:right w:w="10" w:type="dxa"/>
            </w:tcMar>
          </w:tcPr>
          <w:p w14:paraId="2A4D5243" w14:textId="77777777" w:rsidR="00D71C95" w:rsidRDefault="00D71C95">
            <w:pPr>
              <w:jc w:val="right"/>
              <w:rPr>
                <w:rFonts w:ascii="Verdana" w:hAnsi="Verdana"/>
                <w:sz w:val="18"/>
                <w:szCs w:val="18"/>
              </w:rPr>
            </w:pPr>
          </w:p>
        </w:tc>
      </w:tr>
      <w:tr w:rsidR="00D71C95" w14:paraId="2FD8846D"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52A70A71"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6D48796C" w14:textId="77777777" w:rsidR="00D71C95" w:rsidRDefault="00FC6E0F">
            <w:r>
              <w:rPr>
                <w:rFonts w:ascii="Verdana" w:hAnsi="Verdana"/>
                <w:sz w:val="16"/>
                <w:szCs w:val="16"/>
                <w:lang w:val="ru-RU"/>
              </w:rPr>
              <w:t>412</w:t>
            </w:r>
            <w:r>
              <w:rPr>
                <w:rFonts w:ascii="Verdana" w:hAnsi="Verdana"/>
                <w:sz w:val="16"/>
                <w:szCs w:val="16"/>
              </w:rPr>
              <w:t xml:space="preserve"> – Социјални </w:t>
            </w:r>
            <w:r>
              <w:rPr>
                <w:rFonts w:ascii="Verdana" w:hAnsi="Verdana"/>
                <w:sz w:val="16"/>
                <w:szCs w:val="16"/>
              </w:rPr>
              <w:t>доприноси на терет послодавца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067256A"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60130CAD" w14:textId="77777777" w:rsidR="00D71C95" w:rsidRDefault="00FC6E0F">
            <w:pPr>
              <w:jc w:val="right"/>
            </w:pPr>
            <w:r>
              <w:rPr>
                <w:rFonts w:ascii="Verdana" w:hAnsi="Verdana"/>
                <w:sz w:val="18"/>
                <w:szCs w:val="18"/>
              </w:rPr>
              <w:t>9.205.770</w:t>
            </w:r>
          </w:p>
        </w:tc>
        <w:tc>
          <w:tcPr>
            <w:tcW w:w="58" w:type="dxa"/>
            <w:shd w:val="clear" w:color="auto" w:fill="auto"/>
            <w:tcMar>
              <w:top w:w="0" w:type="dxa"/>
              <w:left w:w="10" w:type="dxa"/>
              <w:bottom w:w="0" w:type="dxa"/>
              <w:right w:w="10" w:type="dxa"/>
            </w:tcMar>
          </w:tcPr>
          <w:p w14:paraId="55DA3964" w14:textId="77777777" w:rsidR="00D71C95" w:rsidRDefault="00D71C95">
            <w:pPr>
              <w:jc w:val="right"/>
              <w:rPr>
                <w:rFonts w:ascii="Verdana" w:hAnsi="Verdana"/>
                <w:sz w:val="18"/>
                <w:szCs w:val="18"/>
              </w:rPr>
            </w:pPr>
          </w:p>
        </w:tc>
      </w:tr>
      <w:tr w:rsidR="00D71C95" w14:paraId="151718A0"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205D0DEF"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2CEC567A" w14:textId="77777777" w:rsidR="00D71C95" w:rsidRDefault="00FC6E0F">
            <w:pPr>
              <w:rPr>
                <w:rFonts w:ascii="Verdana" w:hAnsi="Verdana"/>
                <w:sz w:val="16"/>
                <w:szCs w:val="16"/>
              </w:rPr>
            </w:pPr>
            <w:r>
              <w:rPr>
                <w:rFonts w:ascii="Verdana" w:hAnsi="Verdana"/>
                <w:sz w:val="16"/>
                <w:szCs w:val="16"/>
              </w:rPr>
              <w:t>413 – Накнаде у натури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1BE5932"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7E708297" w14:textId="77777777" w:rsidR="00D71C95" w:rsidRDefault="00FC6E0F">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14:paraId="3D4EDA3D" w14:textId="77777777" w:rsidR="00D71C95" w:rsidRDefault="00D71C95">
            <w:pPr>
              <w:jc w:val="right"/>
              <w:rPr>
                <w:rFonts w:ascii="Verdana" w:hAnsi="Verdana"/>
                <w:sz w:val="18"/>
                <w:szCs w:val="18"/>
              </w:rPr>
            </w:pPr>
          </w:p>
        </w:tc>
      </w:tr>
      <w:tr w:rsidR="00D71C95" w14:paraId="00CC880F"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32186A06"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6DA82EFC" w14:textId="77777777" w:rsidR="00D71C95" w:rsidRDefault="00FC6E0F">
            <w:pPr>
              <w:rPr>
                <w:rFonts w:ascii="Verdana" w:hAnsi="Verdana"/>
                <w:sz w:val="16"/>
                <w:szCs w:val="16"/>
              </w:rPr>
            </w:pPr>
            <w:r>
              <w:rPr>
                <w:rFonts w:ascii="Verdana" w:hAnsi="Verdana"/>
                <w:sz w:val="16"/>
                <w:szCs w:val="16"/>
              </w:rPr>
              <w:t>414 – Социјална давања запосленима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681F6C56"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188C0393" w14:textId="77777777" w:rsidR="00D71C95" w:rsidRDefault="00FC6E0F">
            <w:pPr>
              <w:jc w:val="right"/>
            </w:pPr>
            <w:r>
              <w:rPr>
                <w:rFonts w:ascii="Verdana" w:hAnsi="Verdana"/>
                <w:sz w:val="18"/>
                <w:szCs w:val="18"/>
              </w:rPr>
              <w:t>493.360</w:t>
            </w:r>
          </w:p>
        </w:tc>
        <w:tc>
          <w:tcPr>
            <w:tcW w:w="58" w:type="dxa"/>
            <w:shd w:val="clear" w:color="auto" w:fill="auto"/>
            <w:tcMar>
              <w:top w:w="0" w:type="dxa"/>
              <w:left w:w="10" w:type="dxa"/>
              <w:bottom w:w="0" w:type="dxa"/>
              <w:right w:w="10" w:type="dxa"/>
            </w:tcMar>
          </w:tcPr>
          <w:p w14:paraId="4E71DA32" w14:textId="77777777" w:rsidR="00D71C95" w:rsidRDefault="00D71C95">
            <w:pPr>
              <w:jc w:val="right"/>
              <w:rPr>
                <w:rFonts w:ascii="Verdana" w:hAnsi="Verdana"/>
                <w:sz w:val="18"/>
                <w:szCs w:val="18"/>
              </w:rPr>
            </w:pPr>
          </w:p>
        </w:tc>
      </w:tr>
      <w:tr w:rsidR="00D71C95" w14:paraId="66F2BD59"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418C5D66"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40E7E381" w14:textId="77777777" w:rsidR="00D71C95" w:rsidRDefault="00FC6E0F">
            <w:r>
              <w:rPr>
                <w:rFonts w:ascii="Verdana" w:hAnsi="Verdana"/>
                <w:sz w:val="16"/>
                <w:szCs w:val="16"/>
              </w:rPr>
              <w:t>415 – Накнаде трошкова за запослене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B0F9BD0"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40D94D22" w14:textId="77777777" w:rsidR="00D71C95" w:rsidRDefault="00FC6E0F">
            <w:pPr>
              <w:jc w:val="right"/>
            </w:pPr>
            <w:r>
              <w:rPr>
                <w:rFonts w:ascii="Verdana" w:hAnsi="Verdana"/>
                <w:sz w:val="18"/>
                <w:szCs w:val="18"/>
              </w:rPr>
              <w:t>3.499.733</w:t>
            </w:r>
          </w:p>
        </w:tc>
        <w:tc>
          <w:tcPr>
            <w:tcW w:w="58" w:type="dxa"/>
            <w:shd w:val="clear" w:color="auto" w:fill="auto"/>
            <w:tcMar>
              <w:top w:w="0" w:type="dxa"/>
              <w:left w:w="10" w:type="dxa"/>
              <w:bottom w:w="0" w:type="dxa"/>
              <w:right w:w="10" w:type="dxa"/>
            </w:tcMar>
          </w:tcPr>
          <w:p w14:paraId="6B70F1A2" w14:textId="77777777" w:rsidR="00D71C95" w:rsidRDefault="00D71C95">
            <w:pPr>
              <w:jc w:val="right"/>
              <w:rPr>
                <w:rFonts w:ascii="Verdana" w:hAnsi="Verdana"/>
                <w:sz w:val="18"/>
                <w:szCs w:val="18"/>
              </w:rPr>
            </w:pPr>
          </w:p>
        </w:tc>
      </w:tr>
      <w:tr w:rsidR="00D71C95" w14:paraId="2B8BAED0"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0956F5F2"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68260CFE" w14:textId="77777777" w:rsidR="00D71C95" w:rsidRDefault="00FC6E0F">
            <w:r>
              <w:rPr>
                <w:rFonts w:ascii="Verdana" w:hAnsi="Verdana"/>
                <w:sz w:val="16"/>
                <w:szCs w:val="16"/>
                <w:lang w:val="ru-RU"/>
              </w:rPr>
              <w:t>416</w:t>
            </w:r>
            <w:r>
              <w:rPr>
                <w:rFonts w:ascii="Verdana" w:hAnsi="Verdana"/>
                <w:sz w:val="16"/>
                <w:szCs w:val="16"/>
              </w:rPr>
              <w:t xml:space="preserve"> – Награде запосленима и остали посебни расходи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6CD6270"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60462752" w14:textId="77777777" w:rsidR="00D71C95" w:rsidRDefault="00FC6E0F">
            <w:pPr>
              <w:jc w:val="right"/>
            </w:pPr>
            <w:r>
              <w:rPr>
                <w:rFonts w:ascii="Verdana" w:hAnsi="Verdana"/>
                <w:sz w:val="18"/>
                <w:szCs w:val="18"/>
              </w:rPr>
              <w:t>587.954</w:t>
            </w:r>
          </w:p>
        </w:tc>
        <w:tc>
          <w:tcPr>
            <w:tcW w:w="58" w:type="dxa"/>
            <w:shd w:val="clear" w:color="auto" w:fill="auto"/>
            <w:tcMar>
              <w:top w:w="0" w:type="dxa"/>
              <w:left w:w="10" w:type="dxa"/>
              <w:bottom w:w="0" w:type="dxa"/>
              <w:right w:w="10" w:type="dxa"/>
            </w:tcMar>
          </w:tcPr>
          <w:p w14:paraId="7E5F5D50" w14:textId="77777777" w:rsidR="00D71C95" w:rsidRDefault="00D71C95">
            <w:pPr>
              <w:jc w:val="right"/>
              <w:rPr>
                <w:rFonts w:ascii="Verdana" w:hAnsi="Verdana"/>
                <w:sz w:val="18"/>
                <w:szCs w:val="18"/>
              </w:rPr>
            </w:pPr>
          </w:p>
        </w:tc>
      </w:tr>
      <w:tr w:rsidR="00D71C95" w14:paraId="43523A5B"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28BE3901"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249DB43B" w14:textId="77777777" w:rsidR="00D71C95" w:rsidRDefault="00FC6E0F">
            <w:pPr>
              <w:rPr>
                <w:rFonts w:ascii="Verdana" w:hAnsi="Verdana"/>
                <w:sz w:val="16"/>
                <w:szCs w:val="16"/>
              </w:rPr>
            </w:pPr>
            <w:r>
              <w:rPr>
                <w:rFonts w:ascii="Verdana" w:hAnsi="Verdana"/>
                <w:sz w:val="16"/>
                <w:szCs w:val="16"/>
              </w:rPr>
              <w:t xml:space="preserve">421 – </w:t>
            </w:r>
            <w:r>
              <w:rPr>
                <w:rFonts w:ascii="Verdana" w:hAnsi="Verdana"/>
                <w:sz w:val="16"/>
                <w:szCs w:val="16"/>
              </w:rPr>
              <w:t>Стални трошкови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117FF3E"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20A7D620" w14:textId="77777777" w:rsidR="00D71C95" w:rsidRDefault="00FC6E0F">
            <w:pPr>
              <w:jc w:val="right"/>
            </w:pPr>
            <w:r>
              <w:rPr>
                <w:rFonts w:ascii="Verdana" w:hAnsi="Verdana"/>
                <w:sz w:val="18"/>
                <w:szCs w:val="18"/>
              </w:rPr>
              <w:t>39.104.547</w:t>
            </w:r>
          </w:p>
        </w:tc>
        <w:tc>
          <w:tcPr>
            <w:tcW w:w="58" w:type="dxa"/>
            <w:shd w:val="clear" w:color="auto" w:fill="auto"/>
            <w:tcMar>
              <w:top w:w="0" w:type="dxa"/>
              <w:left w:w="10" w:type="dxa"/>
              <w:bottom w:w="0" w:type="dxa"/>
              <w:right w:w="10" w:type="dxa"/>
            </w:tcMar>
          </w:tcPr>
          <w:p w14:paraId="61CE52FA" w14:textId="77777777" w:rsidR="00D71C95" w:rsidRDefault="00D71C95">
            <w:pPr>
              <w:jc w:val="right"/>
              <w:rPr>
                <w:rFonts w:ascii="Verdana" w:hAnsi="Verdana"/>
                <w:sz w:val="18"/>
                <w:szCs w:val="18"/>
              </w:rPr>
            </w:pPr>
          </w:p>
        </w:tc>
      </w:tr>
      <w:tr w:rsidR="00D71C95" w14:paraId="59977415"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4495805D"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366A3851" w14:textId="77777777" w:rsidR="00D71C95" w:rsidRDefault="00FC6E0F">
            <w:pPr>
              <w:rPr>
                <w:rFonts w:ascii="Verdana" w:hAnsi="Verdana"/>
                <w:sz w:val="16"/>
                <w:szCs w:val="16"/>
              </w:rPr>
            </w:pPr>
            <w:r>
              <w:rPr>
                <w:rFonts w:ascii="Verdana" w:hAnsi="Verdana"/>
                <w:sz w:val="16"/>
                <w:szCs w:val="16"/>
              </w:rPr>
              <w:t>422 – Трошкови путовања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3FF4EAC"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1479EEC2" w14:textId="77777777" w:rsidR="00D71C95" w:rsidRDefault="00FC6E0F">
            <w:pPr>
              <w:jc w:val="right"/>
            </w:pPr>
            <w:r>
              <w:rPr>
                <w:rFonts w:ascii="Verdana" w:hAnsi="Verdana"/>
                <w:sz w:val="18"/>
                <w:szCs w:val="18"/>
              </w:rPr>
              <w:t>133.093</w:t>
            </w:r>
          </w:p>
        </w:tc>
        <w:tc>
          <w:tcPr>
            <w:tcW w:w="58" w:type="dxa"/>
            <w:shd w:val="clear" w:color="auto" w:fill="auto"/>
            <w:tcMar>
              <w:top w:w="0" w:type="dxa"/>
              <w:left w:w="10" w:type="dxa"/>
              <w:bottom w:w="0" w:type="dxa"/>
              <w:right w:w="10" w:type="dxa"/>
            </w:tcMar>
          </w:tcPr>
          <w:p w14:paraId="24C94CE3" w14:textId="77777777" w:rsidR="00D71C95" w:rsidRDefault="00D71C95">
            <w:pPr>
              <w:jc w:val="right"/>
              <w:rPr>
                <w:rFonts w:ascii="Verdana" w:hAnsi="Verdana"/>
                <w:sz w:val="18"/>
                <w:szCs w:val="18"/>
              </w:rPr>
            </w:pPr>
          </w:p>
        </w:tc>
      </w:tr>
      <w:tr w:rsidR="00D71C95" w14:paraId="49C90D0B"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224D3EBE"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086CD532" w14:textId="77777777" w:rsidR="00D71C95" w:rsidRDefault="00FC6E0F">
            <w:pPr>
              <w:rPr>
                <w:rFonts w:ascii="Verdana" w:hAnsi="Verdana"/>
                <w:sz w:val="16"/>
                <w:szCs w:val="16"/>
              </w:rPr>
            </w:pPr>
            <w:r>
              <w:rPr>
                <w:rFonts w:ascii="Verdana" w:hAnsi="Verdana"/>
                <w:sz w:val="16"/>
                <w:szCs w:val="16"/>
              </w:rPr>
              <w:t>423 – Услуге по уговору</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523B8E4B"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51CEB6C0" w14:textId="77777777" w:rsidR="00D71C95" w:rsidRDefault="00FC6E0F">
            <w:pPr>
              <w:jc w:val="right"/>
            </w:pPr>
            <w:r>
              <w:rPr>
                <w:rFonts w:ascii="Verdana" w:hAnsi="Verdana"/>
                <w:sz w:val="18"/>
                <w:szCs w:val="18"/>
              </w:rPr>
              <w:t>2.301.640</w:t>
            </w:r>
          </w:p>
        </w:tc>
        <w:tc>
          <w:tcPr>
            <w:tcW w:w="58" w:type="dxa"/>
            <w:shd w:val="clear" w:color="auto" w:fill="auto"/>
            <w:tcMar>
              <w:top w:w="0" w:type="dxa"/>
              <w:left w:w="10" w:type="dxa"/>
              <w:bottom w:w="0" w:type="dxa"/>
              <w:right w:w="10" w:type="dxa"/>
            </w:tcMar>
          </w:tcPr>
          <w:p w14:paraId="0245C5FC" w14:textId="77777777" w:rsidR="00D71C95" w:rsidRDefault="00D71C95">
            <w:pPr>
              <w:jc w:val="right"/>
              <w:rPr>
                <w:rFonts w:ascii="Verdana" w:hAnsi="Verdana"/>
                <w:sz w:val="18"/>
                <w:szCs w:val="18"/>
              </w:rPr>
            </w:pPr>
          </w:p>
        </w:tc>
      </w:tr>
      <w:tr w:rsidR="00D71C95" w14:paraId="53684176"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41063730"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26801544" w14:textId="77777777" w:rsidR="00D71C95" w:rsidRDefault="00FC6E0F">
            <w:r>
              <w:rPr>
                <w:rFonts w:ascii="Verdana" w:hAnsi="Verdana"/>
                <w:sz w:val="16"/>
                <w:szCs w:val="16"/>
                <w:lang w:val="ru-RU"/>
              </w:rPr>
              <w:t>482</w:t>
            </w:r>
            <w:r>
              <w:rPr>
                <w:rFonts w:ascii="Verdana" w:hAnsi="Verdana"/>
                <w:sz w:val="16"/>
                <w:szCs w:val="16"/>
              </w:rPr>
              <w:t xml:space="preserve"> – Порези, обавезне таксе и казне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1ABC899A"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4DF79FC1" w14:textId="77777777" w:rsidR="00D71C95" w:rsidRDefault="00FC6E0F">
            <w:pPr>
              <w:jc w:val="right"/>
            </w:pPr>
            <w:r>
              <w:rPr>
                <w:rFonts w:ascii="Verdana" w:hAnsi="Verdana"/>
                <w:sz w:val="18"/>
                <w:szCs w:val="18"/>
              </w:rPr>
              <w:t>211.520</w:t>
            </w:r>
          </w:p>
        </w:tc>
        <w:tc>
          <w:tcPr>
            <w:tcW w:w="58" w:type="dxa"/>
            <w:shd w:val="clear" w:color="auto" w:fill="auto"/>
            <w:tcMar>
              <w:top w:w="0" w:type="dxa"/>
              <w:left w:w="10" w:type="dxa"/>
              <w:bottom w:w="0" w:type="dxa"/>
              <w:right w:w="10" w:type="dxa"/>
            </w:tcMar>
          </w:tcPr>
          <w:p w14:paraId="2FB87B8B" w14:textId="77777777" w:rsidR="00D71C95" w:rsidRDefault="00D71C95">
            <w:pPr>
              <w:jc w:val="right"/>
              <w:rPr>
                <w:rFonts w:ascii="Verdana" w:hAnsi="Verdana"/>
                <w:sz w:val="18"/>
                <w:szCs w:val="18"/>
              </w:rPr>
            </w:pPr>
          </w:p>
        </w:tc>
      </w:tr>
      <w:tr w:rsidR="00D71C95" w14:paraId="4860CC56"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61A42E06"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72867411" w14:textId="77777777" w:rsidR="00D71C95" w:rsidRDefault="00FC6E0F">
            <w:r>
              <w:rPr>
                <w:rFonts w:ascii="Verdana" w:hAnsi="Verdana"/>
                <w:sz w:val="16"/>
                <w:szCs w:val="16"/>
                <w:lang w:val="ru-RU"/>
              </w:rPr>
              <w:t>483</w:t>
            </w:r>
            <w:r>
              <w:rPr>
                <w:rFonts w:ascii="Verdana" w:hAnsi="Verdana"/>
                <w:sz w:val="16"/>
                <w:szCs w:val="16"/>
              </w:rPr>
              <w:t xml:space="preserve"> – Новчане казне и пенали по решењу судова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2B1FB2DA"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7A1D26A4" w14:textId="77777777" w:rsidR="00D71C95" w:rsidRDefault="00FC6E0F">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14:paraId="4B604C6D" w14:textId="77777777" w:rsidR="00D71C95" w:rsidRDefault="00D71C95">
            <w:pPr>
              <w:jc w:val="right"/>
              <w:rPr>
                <w:rFonts w:ascii="Verdana" w:hAnsi="Verdana"/>
                <w:sz w:val="18"/>
                <w:szCs w:val="18"/>
              </w:rPr>
            </w:pPr>
          </w:p>
        </w:tc>
      </w:tr>
      <w:tr w:rsidR="00D71C95" w14:paraId="18BDC7E9"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448BD7CF"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43E2EE80" w14:textId="77777777" w:rsidR="00D71C95" w:rsidRDefault="00FC6E0F">
            <w:r>
              <w:rPr>
                <w:rFonts w:ascii="Verdana" w:hAnsi="Verdana"/>
                <w:sz w:val="16"/>
                <w:szCs w:val="16"/>
                <w:lang w:val="ru-RU"/>
              </w:rPr>
              <w:t>48</w:t>
            </w:r>
            <w:r>
              <w:rPr>
                <w:rFonts w:ascii="Verdana" w:hAnsi="Verdana"/>
                <w:sz w:val="16"/>
                <w:szCs w:val="16"/>
              </w:rPr>
              <w:t xml:space="preserve">5 – Накнада штете за повреде или </w:t>
            </w:r>
            <w:r>
              <w:rPr>
                <w:rFonts w:ascii="Verdana" w:hAnsi="Verdana"/>
                <w:sz w:val="16"/>
                <w:szCs w:val="16"/>
              </w:rPr>
              <w:t>штету нанету од стране држав.орг.</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3E47738"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1EBE8D91" w14:textId="77777777" w:rsidR="00D71C95" w:rsidRDefault="00FC6E0F">
            <w:pPr>
              <w:jc w:val="right"/>
              <w:rPr>
                <w:rFonts w:ascii="Verdana" w:hAnsi="Verdana"/>
                <w:sz w:val="18"/>
                <w:szCs w:val="18"/>
              </w:rPr>
            </w:pPr>
            <w:r>
              <w:rPr>
                <w:rFonts w:ascii="Verdana" w:hAnsi="Verdana"/>
                <w:sz w:val="18"/>
                <w:szCs w:val="18"/>
              </w:rPr>
              <w:t>122.538</w:t>
            </w:r>
          </w:p>
        </w:tc>
        <w:tc>
          <w:tcPr>
            <w:tcW w:w="58" w:type="dxa"/>
            <w:shd w:val="clear" w:color="auto" w:fill="auto"/>
            <w:tcMar>
              <w:top w:w="0" w:type="dxa"/>
              <w:left w:w="10" w:type="dxa"/>
              <w:bottom w:w="0" w:type="dxa"/>
              <w:right w:w="10" w:type="dxa"/>
            </w:tcMar>
          </w:tcPr>
          <w:p w14:paraId="0F49AEA6" w14:textId="77777777" w:rsidR="00D71C95" w:rsidRDefault="00D71C95">
            <w:pPr>
              <w:jc w:val="right"/>
              <w:rPr>
                <w:rFonts w:ascii="Verdana" w:hAnsi="Verdana"/>
                <w:sz w:val="18"/>
                <w:szCs w:val="18"/>
              </w:rPr>
            </w:pPr>
          </w:p>
        </w:tc>
      </w:tr>
      <w:tr w:rsidR="00D71C95" w14:paraId="7A3538A7"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43AAF290"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10284BA4" w14:textId="77777777" w:rsidR="00D71C95" w:rsidRDefault="00FC6E0F">
            <w:pPr>
              <w:rPr>
                <w:rFonts w:ascii="Verdana" w:hAnsi="Verdana"/>
                <w:sz w:val="16"/>
                <w:szCs w:val="16"/>
              </w:rPr>
            </w:pPr>
            <w:r>
              <w:rPr>
                <w:rFonts w:ascii="Verdana" w:hAnsi="Verdana"/>
                <w:sz w:val="16"/>
                <w:szCs w:val="16"/>
              </w:rPr>
              <w:t>515 – Нематеријална имовина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74EA976F"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66C07AC1" w14:textId="77777777" w:rsidR="00D71C95" w:rsidRDefault="00FC6E0F">
            <w:pPr>
              <w:jc w:val="right"/>
              <w:rPr>
                <w:rFonts w:ascii="Verdana" w:hAnsi="Verdana"/>
                <w:sz w:val="18"/>
                <w:szCs w:val="18"/>
              </w:rPr>
            </w:pPr>
            <w:r>
              <w:rPr>
                <w:rFonts w:ascii="Verdana" w:hAnsi="Verdana"/>
                <w:sz w:val="18"/>
                <w:szCs w:val="18"/>
              </w:rPr>
              <w:t>500.000</w:t>
            </w:r>
          </w:p>
        </w:tc>
        <w:tc>
          <w:tcPr>
            <w:tcW w:w="58" w:type="dxa"/>
            <w:shd w:val="clear" w:color="auto" w:fill="auto"/>
            <w:tcMar>
              <w:top w:w="0" w:type="dxa"/>
              <w:left w:w="10" w:type="dxa"/>
              <w:bottom w:w="0" w:type="dxa"/>
              <w:right w:w="10" w:type="dxa"/>
            </w:tcMar>
          </w:tcPr>
          <w:p w14:paraId="01321AA7" w14:textId="77777777" w:rsidR="00D71C95" w:rsidRDefault="00D71C95">
            <w:pPr>
              <w:jc w:val="right"/>
              <w:rPr>
                <w:rFonts w:ascii="Verdana" w:hAnsi="Verdana"/>
                <w:sz w:val="18"/>
                <w:szCs w:val="18"/>
              </w:rPr>
            </w:pPr>
          </w:p>
        </w:tc>
      </w:tr>
      <w:tr w:rsidR="00D71C95" w14:paraId="080727DA" w14:textId="77777777">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14:paraId="66CB6384" w14:textId="77777777" w:rsidR="00D71C95" w:rsidRDefault="00FC6E0F">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14:paraId="23B5A648" w14:textId="77777777" w:rsidR="00D71C95" w:rsidRDefault="00FC6E0F">
            <w:pPr>
              <w:rPr>
                <w:rFonts w:ascii="Verdana" w:hAnsi="Verdana"/>
                <w:b/>
                <w:sz w:val="18"/>
                <w:szCs w:val="18"/>
              </w:rPr>
            </w:pPr>
            <w:r>
              <w:rPr>
                <w:rFonts w:ascii="Verdana" w:hAnsi="Verdana"/>
                <w:b/>
                <w:sz w:val="18"/>
                <w:szCs w:val="18"/>
              </w:rPr>
              <w:t>УКУПНО</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14:paraId="0AB8DE25" w14:textId="77777777" w:rsidR="00D71C95" w:rsidRDefault="00D71C95">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14:paraId="712ED794" w14:textId="77777777" w:rsidR="00D71C95" w:rsidRDefault="00FC6E0F">
            <w:pPr>
              <w:jc w:val="right"/>
              <w:rPr>
                <w:rFonts w:ascii="Verdana" w:hAnsi="Verdana"/>
                <w:b/>
                <w:sz w:val="18"/>
                <w:szCs w:val="18"/>
              </w:rPr>
            </w:pPr>
            <w:r>
              <w:rPr>
                <w:rFonts w:ascii="Verdana" w:hAnsi="Verdana"/>
                <w:b/>
                <w:sz w:val="18"/>
                <w:szCs w:val="18"/>
              </w:rPr>
              <w:t>277.392.106</w:t>
            </w:r>
          </w:p>
        </w:tc>
        <w:tc>
          <w:tcPr>
            <w:tcW w:w="58" w:type="dxa"/>
            <w:shd w:val="clear" w:color="auto" w:fill="auto"/>
            <w:tcMar>
              <w:top w:w="0" w:type="dxa"/>
              <w:left w:w="10" w:type="dxa"/>
              <w:bottom w:w="0" w:type="dxa"/>
              <w:right w:w="10" w:type="dxa"/>
            </w:tcMar>
          </w:tcPr>
          <w:p w14:paraId="2D113410" w14:textId="77777777" w:rsidR="00D71C95" w:rsidRDefault="00D71C95">
            <w:pPr>
              <w:jc w:val="right"/>
              <w:rPr>
                <w:rFonts w:ascii="Verdana" w:hAnsi="Verdana"/>
                <w:b/>
                <w:sz w:val="18"/>
                <w:szCs w:val="18"/>
              </w:rPr>
            </w:pPr>
          </w:p>
        </w:tc>
      </w:tr>
      <w:tr w:rsidR="00D71C95" w14:paraId="03073D60" w14:textId="77777777">
        <w:tblPrEx>
          <w:tblCellMar>
            <w:top w:w="0" w:type="dxa"/>
            <w:bottom w:w="0" w:type="dxa"/>
          </w:tblCellMar>
        </w:tblPrEx>
        <w:trPr>
          <w:trHeight w:val="287"/>
        </w:trPr>
        <w:tc>
          <w:tcPr>
            <w:tcW w:w="8784"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14:paraId="1590881A" w14:textId="77777777" w:rsidR="00D71C95" w:rsidRDefault="00FC6E0F">
            <w:r>
              <w:rPr>
                <w:rFonts w:ascii="Verdana" w:hAnsi="Verdana"/>
                <w:b/>
                <w:sz w:val="18"/>
                <w:szCs w:val="18"/>
              </w:rPr>
              <w:t>УКУПНО ЗА ПЕРИОД од 01.10.-31.10.2020. године</w:t>
            </w:r>
          </w:p>
        </w:tc>
        <w:tc>
          <w:tcPr>
            <w:tcW w:w="2494"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14:paraId="64C1FFDF" w14:textId="77777777" w:rsidR="00D71C95" w:rsidRDefault="00D71C95">
            <w:pPr>
              <w:tabs>
                <w:tab w:val="left" w:pos="675"/>
              </w:tabs>
              <w:jc w:val="right"/>
              <w:rPr>
                <w:rFonts w:ascii="Verdana" w:hAnsi="Verdana"/>
                <w:b/>
                <w:sz w:val="18"/>
                <w:szCs w:val="18"/>
              </w:rPr>
            </w:pPr>
          </w:p>
        </w:tc>
        <w:tc>
          <w:tcPr>
            <w:tcW w:w="2315"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14:paraId="0181F139" w14:textId="77777777" w:rsidR="00D71C95" w:rsidRDefault="00FC6E0F">
            <w:pPr>
              <w:jc w:val="right"/>
            </w:pPr>
            <w:r>
              <w:rPr>
                <w:rFonts w:ascii="Verdana" w:hAnsi="Verdana"/>
                <w:b/>
                <w:sz w:val="18"/>
                <w:szCs w:val="18"/>
              </w:rPr>
              <w:t xml:space="preserve">277.392.106 </w:t>
            </w:r>
          </w:p>
        </w:tc>
        <w:tc>
          <w:tcPr>
            <w:tcW w:w="58" w:type="dxa"/>
            <w:shd w:val="clear" w:color="auto" w:fill="auto"/>
            <w:tcMar>
              <w:top w:w="0" w:type="dxa"/>
              <w:left w:w="10" w:type="dxa"/>
              <w:bottom w:w="0" w:type="dxa"/>
              <w:right w:w="10" w:type="dxa"/>
            </w:tcMar>
          </w:tcPr>
          <w:p w14:paraId="710FB7B3" w14:textId="77777777" w:rsidR="00D71C95" w:rsidRDefault="00D71C95">
            <w:pPr>
              <w:jc w:val="right"/>
            </w:pPr>
          </w:p>
        </w:tc>
      </w:tr>
    </w:tbl>
    <w:p w14:paraId="47CA47BE" w14:textId="77777777" w:rsidR="00D71C95" w:rsidRDefault="00FC6E0F">
      <w:pPr>
        <w:ind w:left="360"/>
      </w:pPr>
      <w:r>
        <w:rPr>
          <w:b/>
          <w:sz w:val="18"/>
          <w:szCs w:val="18"/>
        </w:rPr>
        <w:t>**</w:t>
      </w:r>
      <w:r>
        <w:rPr>
          <w:sz w:val="18"/>
          <w:szCs w:val="18"/>
        </w:rPr>
        <w:t xml:space="preserve">Одобрена  средства Законом о буџету Републике Србије за 2020. годину </w:t>
      </w:r>
      <w:r>
        <w:rPr>
          <w:sz w:val="18"/>
          <w:szCs w:val="18"/>
        </w:rPr>
        <w:t>(„Службени гласник РС“, број 84/2019</w:t>
      </w:r>
      <w:r>
        <w:rPr>
          <w:sz w:val="18"/>
          <w:szCs w:val="18"/>
          <w:lang w:val="ru-RU"/>
        </w:rPr>
        <w:t xml:space="preserve"> </w:t>
      </w:r>
    </w:p>
    <w:p w14:paraId="362F22E3" w14:textId="77777777" w:rsidR="00D71C95" w:rsidRDefault="00D71C95">
      <w:pPr>
        <w:ind w:left="360"/>
        <w:rPr>
          <w:sz w:val="18"/>
          <w:szCs w:val="18"/>
        </w:rPr>
      </w:pPr>
    </w:p>
    <w:p w14:paraId="495A274B" w14:textId="77777777" w:rsidR="00D71C95" w:rsidRDefault="00D71C95">
      <w:pPr>
        <w:ind w:left="-180"/>
        <w:jc w:val="center"/>
      </w:pPr>
    </w:p>
    <w:p w14:paraId="22A2575E" w14:textId="77777777" w:rsidR="00D71C95" w:rsidRDefault="00FC6E0F">
      <w:pPr>
        <w:sectPr w:rsidR="00D71C95">
          <w:footerReference w:type="default" r:id="rId49"/>
          <w:pgSz w:w="15840" w:h="12240" w:orient="landscape"/>
          <w:pgMar w:top="284" w:right="900" w:bottom="49" w:left="1259" w:header="720" w:footer="720" w:gutter="0"/>
          <w:cols w:space="720"/>
        </w:sectPr>
      </w:pPr>
      <w:r>
        <w:br/>
      </w:r>
    </w:p>
    <w:p w14:paraId="48FE72EF" w14:textId="77777777" w:rsidR="00D71C95" w:rsidRDefault="00D71C95">
      <w:pPr>
        <w:jc w:val="center"/>
        <w:outlineLvl w:val="0"/>
        <w:rPr>
          <w:b/>
        </w:rPr>
      </w:pPr>
    </w:p>
    <w:p w14:paraId="648C2718" w14:textId="77777777" w:rsidR="00D71C95" w:rsidRDefault="00D71C95">
      <w:pPr>
        <w:jc w:val="center"/>
        <w:outlineLvl w:val="0"/>
        <w:rPr>
          <w:b/>
        </w:rPr>
      </w:pPr>
    </w:p>
    <w:p w14:paraId="6FC4AF9D" w14:textId="77777777" w:rsidR="00D71C95" w:rsidRDefault="00FC6E0F">
      <w:pPr>
        <w:jc w:val="center"/>
        <w:outlineLvl w:val="0"/>
        <w:rPr>
          <w:b/>
          <w:sz w:val="24"/>
          <w:szCs w:val="24"/>
        </w:rPr>
      </w:pPr>
      <w:bookmarkStart w:id="34" w:name="_Toc473111847"/>
      <w:bookmarkStart w:id="35" w:name="_Toc516232554"/>
      <w:r>
        <w:rPr>
          <w:b/>
          <w:sz w:val="24"/>
          <w:szCs w:val="24"/>
        </w:rPr>
        <w:t>13. ПОДАЦИ О ЈАВНИМ НАБАВКАМА</w:t>
      </w:r>
      <w:bookmarkEnd w:id="34"/>
      <w:bookmarkEnd w:id="35"/>
    </w:p>
    <w:p w14:paraId="67920974" w14:textId="77777777" w:rsidR="00D71C95" w:rsidRDefault="00D71C95">
      <w:pPr>
        <w:jc w:val="center"/>
        <w:rPr>
          <w:b/>
          <w:sz w:val="24"/>
          <w:szCs w:val="24"/>
        </w:rPr>
      </w:pPr>
    </w:p>
    <w:p w14:paraId="688184E0" w14:textId="77777777" w:rsidR="00D71C95" w:rsidRDefault="00D71C95">
      <w:pPr>
        <w:jc w:val="center"/>
        <w:rPr>
          <w:b/>
          <w:sz w:val="24"/>
          <w:szCs w:val="24"/>
        </w:rPr>
      </w:pPr>
    </w:p>
    <w:p w14:paraId="4BD36821" w14:textId="77777777" w:rsidR="00D71C95" w:rsidRDefault="00FC6E0F">
      <w:pPr>
        <w:tabs>
          <w:tab w:val="left" w:pos="1441"/>
        </w:tabs>
        <w:jc w:val="both"/>
      </w:pPr>
      <w:r>
        <w:rPr>
          <w:sz w:val="24"/>
          <w:szCs w:val="24"/>
        </w:rPr>
        <w:t xml:space="preserve">У </w:t>
      </w:r>
      <w:r>
        <w:rPr>
          <w:b/>
          <w:sz w:val="24"/>
          <w:szCs w:val="24"/>
        </w:rPr>
        <w:t xml:space="preserve">Одељењу за јавне набавке </w:t>
      </w:r>
      <w:r>
        <w:rPr>
          <w:sz w:val="24"/>
          <w:szCs w:val="24"/>
        </w:rPr>
        <w:t xml:space="preserve">обављају се послови: израда годишњег Плана јавних набавки Управе за заједничке послове републичких органа и израда годишњег Плана </w:t>
      </w:r>
      <w:r>
        <w:rPr>
          <w:sz w:val="24"/>
          <w:szCs w:val="24"/>
        </w:rPr>
        <w:t xml:space="preserve">централизованих јавних набавки за потребе државних органа и организација, укључујући и правосудне органе, припремање документације за спровођење поступака јавних набавки и централизованих јавних набавки добара, услуга и радова, припремање и израда одлука, </w:t>
      </w:r>
      <w:r>
        <w:rPr>
          <w:sz w:val="24"/>
          <w:szCs w:val="24"/>
        </w:rPr>
        <w:t>огласа о јавним набавкама, конкурсне документације, објављивање аката на Порталу јавних набавки и на интернет страници Управе у складу са Законом о јавним набавкама, прикупљање и евидентирање понуда, организовање отварања и стручне оцене понуда, спровођење</w:t>
      </w:r>
      <w:r>
        <w:rPr>
          <w:sz w:val="24"/>
          <w:szCs w:val="24"/>
        </w:rPr>
        <w:t xml:space="preserve"> отвореног поступка, рестриктивног поступка, квалификационог поступка,  преговарачког са објављивањем позива за подношење понуда, преговарачког поступка без објављивања позива, поступака јавне набавке мале вредности и поступка лицитације, за потребе Управе</w:t>
      </w:r>
      <w:r>
        <w:rPr>
          <w:sz w:val="24"/>
          <w:szCs w:val="24"/>
        </w:rPr>
        <w:t xml:space="preserve"> и по овлашћењу других наручилаца, спровођење заједничких јавних набавки, сачињавање оквирних споразума и појединачних уговора са изабраним понуђачима; давање мишљења и образложења у вези учешћа у поступку јавних набавки; доношење предлога одлуке или одгов</w:t>
      </w:r>
      <w:r>
        <w:rPr>
          <w:sz w:val="24"/>
          <w:szCs w:val="24"/>
        </w:rPr>
        <w:t>ора у поступку заштите права; обављање стручних послова, израда и достављање извештаја надлежним органима; праћење извршења уговора и оквирних споразума и вођење јединствене електронске евиденције добављача и други стручни, аналитички и административно-тех</w:t>
      </w:r>
      <w:r>
        <w:rPr>
          <w:sz w:val="24"/>
          <w:szCs w:val="24"/>
        </w:rPr>
        <w:t>нички послови из делокруга Одељења.</w:t>
      </w:r>
    </w:p>
    <w:p w14:paraId="084EA344" w14:textId="77777777" w:rsidR="00D71C95" w:rsidRDefault="00FC6E0F">
      <w:pPr>
        <w:jc w:val="both"/>
        <w:rPr>
          <w:sz w:val="24"/>
          <w:szCs w:val="24"/>
        </w:rPr>
      </w:pPr>
      <w:r>
        <w:rPr>
          <w:sz w:val="24"/>
          <w:szCs w:val="24"/>
        </w:rPr>
        <w:tab/>
        <w:t>У Одељењу за јавне набавке образују се уже унутрашње јединице и то:</w:t>
      </w:r>
    </w:p>
    <w:p w14:paraId="4BDA230C" w14:textId="77777777" w:rsidR="00D71C95" w:rsidRDefault="00FC6E0F">
      <w:pPr>
        <w:jc w:val="both"/>
        <w:rPr>
          <w:sz w:val="24"/>
          <w:szCs w:val="24"/>
        </w:rPr>
      </w:pPr>
      <w:r>
        <w:rPr>
          <w:sz w:val="24"/>
          <w:szCs w:val="24"/>
        </w:rPr>
        <w:tab/>
        <w:t>– Одсек за јавне набавке радова и услуга</w:t>
      </w:r>
    </w:p>
    <w:p w14:paraId="0A7F57CF" w14:textId="77777777" w:rsidR="00D71C95" w:rsidRDefault="00FC6E0F">
      <w:pPr>
        <w:jc w:val="both"/>
        <w:rPr>
          <w:sz w:val="24"/>
          <w:szCs w:val="24"/>
        </w:rPr>
      </w:pPr>
      <w:r>
        <w:rPr>
          <w:sz w:val="24"/>
          <w:szCs w:val="24"/>
        </w:rPr>
        <w:tab/>
        <w:t>– Одсек за јавне набавке добара</w:t>
      </w:r>
    </w:p>
    <w:p w14:paraId="52584883" w14:textId="77777777" w:rsidR="00D71C95" w:rsidRDefault="00D71C95">
      <w:pPr>
        <w:tabs>
          <w:tab w:val="left" w:pos="1441"/>
        </w:tabs>
        <w:jc w:val="both"/>
        <w:rPr>
          <w:sz w:val="24"/>
          <w:szCs w:val="24"/>
        </w:rPr>
      </w:pPr>
    </w:p>
    <w:p w14:paraId="1FE298CB" w14:textId="77777777" w:rsidR="00D71C95" w:rsidRDefault="00FC6E0F">
      <w:pPr>
        <w:tabs>
          <w:tab w:val="left" w:pos="1441"/>
        </w:tabs>
        <w:jc w:val="both"/>
      </w:pPr>
      <w:r>
        <w:rPr>
          <w:sz w:val="24"/>
          <w:szCs w:val="24"/>
        </w:rPr>
        <w:t>У овом поглављу Информатора објављен је</w:t>
      </w:r>
      <w:r>
        <w:rPr>
          <w:color w:val="FF0000"/>
          <w:sz w:val="24"/>
          <w:szCs w:val="24"/>
        </w:rPr>
        <w:t xml:space="preserve"> </w:t>
      </w:r>
      <w:hyperlink r:id="rId50" w:history="1">
        <w:r>
          <w:rPr>
            <w:rStyle w:val="Hyperlink"/>
            <w:sz w:val="24"/>
            <w:szCs w:val="24"/>
          </w:rPr>
          <w:t xml:space="preserve">линк којим </w:t>
        </w:r>
        <w:bookmarkStart w:id="36" w:name="_Hlt439240144"/>
        <w:r>
          <w:rPr>
            <w:rStyle w:val="Hyperlink"/>
            <w:sz w:val="24"/>
            <w:szCs w:val="24"/>
          </w:rPr>
          <w:t>м</w:t>
        </w:r>
        <w:bookmarkEnd w:id="36"/>
        <w:r>
          <w:rPr>
            <w:rStyle w:val="Hyperlink"/>
            <w:sz w:val="24"/>
            <w:szCs w:val="24"/>
          </w:rPr>
          <w:t xml:space="preserve">ожете доћи до </w:t>
        </w:r>
        <w:bookmarkStart w:id="37" w:name="_Hlt440441663"/>
        <w:r>
          <w:rPr>
            <w:rStyle w:val="Hyperlink"/>
            <w:sz w:val="24"/>
            <w:szCs w:val="24"/>
          </w:rPr>
          <w:t>с</w:t>
        </w:r>
        <w:bookmarkEnd w:id="37"/>
        <w:r>
          <w:rPr>
            <w:rStyle w:val="Hyperlink"/>
            <w:sz w:val="24"/>
            <w:szCs w:val="24"/>
          </w:rPr>
          <w:t>ледећих</w:t>
        </w:r>
        <w:bookmarkStart w:id="38" w:name="_Hlt365374068"/>
        <w:r>
          <w:rPr>
            <w:rStyle w:val="Hyperlink"/>
            <w:sz w:val="24"/>
            <w:szCs w:val="24"/>
          </w:rPr>
          <w:t xml:space="preserve"> </w:t>
        </w:r>
        <w:bookmarkEnd w:id="38"/>
        <w:r>
          <w:rPr>
            <w:rStyle w:val="Hyperlink"/>
            <w:sz w:val="24"/>
            <w:szCs w:val="24"/>
          </w:rPr>
          <w:t>докумената</w:t>
        </w:r>
      </w:hyperlink>
      <w:r>
        <w:rPr>
          <w:color w:val="FF0000"/>
          <w:sz w:val="24"/>
          <w:szCs w:val="24"/>
          <w:lang w:val="ru-RU"/>
        </w:rPr>
        <w:t>:</w:t>
      </w:r>
    </w:p>
    <w:p w14:paraId="530C56FF" w14:textId="77777777" w:rsidR="00D71C95" w:rsidRDefault="00D71C95">
      <w:pPr>
        <w:tabs>
          <w:tab w:val="left" w:pos="1441"/>
        </w:tabs>
        <w:jc w:val="both"/>
        <w:rPr>
          <w:color w:val="FF0000"/>
          <w:sz w:val="24"/>
          <w:szCs w:val="24"/>
        </w:rPr>
      </w:pPr>
    </w:p>
    <w:p w14:paraId="1B7257C5" w14:textId="77777777" w:rsidR="00D71C95" w:rsidRDefault="00FC6E0F">
      <w:pPr>
        <w:numPr>
          <w:ilvl w:val="0"/>
          <w:numId w:val="8"/>
        </w:numPr>
        <w:tabs>
          <w:tab w:val="left" w:pos="-2880"/>
          <w:tab w:val="left" w:pos="-2159"/>
        </w:tabs>
        <w:jc w:val="both"/>
        <w:rPr>
          <w:sz w:val="24"/>
          <w:szCs w:val="24"/>
        </w:rPr>
      </w:pPr>
      <w:r>
        <w:rPr>
          <w:sz w:val="24"/>
          <w:szCs w:val="24"/>
        </w:rPr>
        <w:t>План набавки за 2017. годину (пречишћен текст са пет измена);</w:t>
      </w:r>
    </w:p>
    <w:p w14:paraId="0C9DDFF6" w14:textId="77777777" w:rsidR="00D71C95" w:rsidRDefault="00FC6E0F">
      <w:pPr>
        <w:numPr>
          <w:ilvl w:val="0"/>
          <w:numId w:val="8"/>
        </w:numPr>
        <w:tabs>
          <w:tab w:val="left" w:pos="-2880"/>
          <w:tab w:val="left" w:pos="-2159"/>
        </w:tabs>
        <w:jc w:val="both"/>
        <w:rPr>
          <w:sz w:val="24"/>
          <w:szCs w:val="24"/>
        </w:rPr>
      </w:pPr>
      <w:r>
        <w:rPr>
          <w:sz w:val="24"/>
          <w:szCs w:val="24"/>
        </w:rPr>
        <w:t>Извештај за први квартал 2017. године;</w:t>
      </w:r>
    </w:p>
    <w:p w14:paraId="1FA5871B" w14:textId="77777777" w:rsidR="00D71C95" w:rsidRDefault="00FC6E0F">
      <w:pPr>
        <w:numPr>
          <w:ilvl w:val="0"/>
          <w:numId w:val="8"/>
        </w:numPr>
        <w:tabs>
          <w:tab w:val="left" w:pos="-2880"/>
          <w:tab w:val="left" w:pos="-2159"/>
        </w:tabs>
        <w:jc w:val="both"/>
        <w:rPr>
          <w:sz w:val="24"/>
          <w:szCs w:val="24"/>
        </w:rPr>
      </w:pPr>
      <w:r>
        <w:rPr>
          <w:sz w:val="24"/>
          <w:szCs w:val="24"/>
        </w:rPr>
        <w:t>Извештај за други квартал 2017. године;</w:t>
      </w:r>
    </w:p>
    <w:p w14:paraId="2C3CED21" w14:textId="77777777" w:rsidR="00D71C95" w:rsidRDefault="00FC6E0F">
      <w:pPr>
        <w:numPr>
          <w:ilvl w:val="0"/>
          <w:numId w:val="8"/>
        </w:numPr>
        <w:tabs>
          <w:tab w:val="left" w:pos="-2880"/>
          <w:tab w:val="left" w:pos="-2159"/>
        </w:tabs>
        <w:jc w:val="both"/>
        <w:rPr>
          <w:sz w:val="24"/>
          <w:szCs w:val="24"/>
        </w:rPr>
      </w:pPr>
      <w:r>
        <w:rPr>
          <w:sz w:val="24"/>
          <w:szCs w:val="24"/>
        </w:rPr>
        <w:t xml:space="preserve">Извештај за трећи квартал 2017. </w:t>
      </w:r>
      <w:r>
        <w:rPr>
          <w:sz w:val="24"/>
          <w:szCs w:val="24"/>
        </w:rPr>
        <w:t>године;</w:t>
      </w:r>
    </w:p>
    <w:p w14:paraId="3861C80E" w14:textId="77777777" w:rsidR="00D71C95" w:rsidRDefault="00FC6E0F">
      <w:pPr>
        <w:numPr>
          <w:ilvl w:val="0"/>
          <w:numId w:val="8"/>
        </w:numPr>
        <w:tabs>
          <w:tab w:val="left" w:pos="-2880"/>
          <w:tab w:val="left" w:pos="-2159"/>
        </w:tabs>
        <w:jc w:val="both"/>
        <w:rPr>
          <w:sz w:val="24"/>
          <w:szCs w:val="24"/>
        </w:rPr>
      </w:pPr>
      <w:r>
        <w:rPr>
          <w:sz w:val="24"/>
          <w:szCs w:val="24"/>
        </w:rPr>
        <w:t>Извештај о извршењу плана за 2017. године.</w:t>
      </w:r>
    </w:p>
    <w:p w14:paraId="1A449C5A" w14:textId="77777777" w:rsidR="00D71C95" w:rsidRDefault="00D71C95">
      <w:pPr>
        <w:tabs>
          <w:tab w:val="left" w:pos="1441"/>
        </w:tabs>
        <w:jc w:val="both"/>
        <w:rPr>
          <w:sz w:val="24"/>
          <w:szCs w:val="24"/>
        </w:rPr>
      </w:pPr>
    </w:p>
    <w:p w14:paraId="552EE550" w14:textId="77777777" w:rsidR="00D71C95" w:rsidRDefault="00D71C95">
      <w:pPr>
        <w:rPr>
          <w:b/>
          <w:sz w:val="24"/>
          <w:szCs w:val="24"/>
        </w:rPr>
      </w:pPr>
    </w:p>
    <w:p w14:paraId="032005E2" w14:textId="77777777" w:rsidR="00D71C95" w:rsidRDefault="00D71C95">
      <w:pPr>
        <w:jc w:val="center"/>
        <w:outlineLvl w:val="0"/>
        <w:rPr>
          <w:b/>
          <w:sz w:val="24"/>
          <w:szCs w:val="24"/>
        </w:rPr>
      </w:pPr>
    </w:p>
    <w:p w14:paraId="7E8E5E14" w14:textId="77777777" w:rsidR="00D71C95" w:rsidRDefault="00FC6E0F">
      <w:pPr>
        <w:jc w:val="center"/>
        <w:rPr>
          <w:b/>
          <w:sz w:val="24"/>
          <w:szCs w:val="24"/>
        </w:rPr>
      </w:pPr>
      <w:bookmarkStart w:id="39" w:name="_Toc441843997"/>
      <w:r>
        <w:rPr>
          <w:b/>
          <w:sz w:val="24"/>
          <w:szCs w:val="24"/>
        </w:rPr>
        <w:t>14. ПОДАЦИ О ДРЖАВНОЈ ПОМОЋИ</w:t>
      </w:r>
      <w:bookmarkEnd w:id="39"/>
    </w:p>
    <w:p w14:paraId="36BC2133" w14:textId="77777777" w:rsidR="00D71C95" w:rsidRDefault="00FC6E0F">
      <w:pPr>
        <w:pStyle w:val="normaluvuceni"/>
        <w:ind w:left="0" w:firstLine="720"/>
        <w:jc w:val="both"/>
        <w:rPr>
          <w:rFonts w:ascii="Times New Roman" w:hAnsi="Times New Roman" w:cs="Times New Roman"/>
          <w:sz w:val="24"/>
          <w:szCs w:val="24"/>
        </w:rPr>
      </w:pPr>
      <w:r>
        <w:rPr>
          <w:rFonts w:ascii="Times New Roman" w:hAnsi="Times New Roman" w:cs="Times New Roman"/>
          <w:sz w:val="24"/>
          <w:szCs w:val="24"/>
        </w:rPr>
        <w:t>Управа не додељује тзв. државну помоћ, тачније не додељује средства другим лицима (нпр. одређене категорије привредних субјеката или становништва) по неком основу који не по</w:t>
      </w:r>
      <w:r>
        <w:rPr>
          <w:rFonts w:ascii="Times New Roman" w:hAnsi="Times New Roman" w:cs="Times New Roman"/>
          <w:sz w:val="24"/>
          <w:szCs w:val="24"/>
        </w:rPr>
        <w:t xml:space="preserve">дразумева обавезу једнаких узвратних давања државном органу (нпр. трансфери, субвенције, дотације, донације, учешће у финансирању пројеката, кредити под повлашћеним условима, ослобађање од плаћања накнада, уступање земљишта, повлашћене цене закупа итд). </w:t>
      </w:r>
    </w:p>
    <w:p w14:paraId="6A527CB6" w14:textId="77777777" w:rsidR="00D71C95" w:rsidRDefault="00FC6E0F">
      <w:pPr>
        <w:jc w:val="center"/>
        <w:rPr>
          <w:b/>
          <w:sz w:val="24"/>
          <w:szCs w:val="24"/>
        </w:rPr>
      </w:pPr>
      <w:r>
        <w:rPr>
          <w:b/>
          <w:sz w:val="24"/>
          <w:szCs w:val="24"/>
        </w:rPr>
        <w:t>1</w:t>
      </w:r>
      <w:r>
        <w:rPr>
          <w:b/>
          <w:sz w:val="24"/>
          <w:szCs w:val="24"/>
        </w:rPr>
        <w:t xml:space="preserve">5. ПОДАЦИ О ИСПЛАЋЕНИМ ПЛАТАМА, </w:t>
      </w:r>
    </w:p>
    <w:p w14:paraId="7987547D" w14:textId="77777777" w:rsidR="00D71C95" w:rsidRDefault="00FC6E0F">
      <w:pPr>
        <w:jc w:val="center"/>
        <w:rPr>
          <w:b/>
          <w:sz w:val="24"/>
          <w:szCs w:val="24"/>
        </w:rPr>
      </w:pPr>
      <w:r>
        <w:rPr>
          <w:b/>
          <w:sz w:val="24"/>
          <w:szCs w:val="24"/>
        </w:rPr>
        <w:t xml:space="preserve">ОДНОСНО ЗАРАДАМА ИЗ ПРЕТХОДНОГ МЕСЕЦА  </w:t>
      </w:r>
    </w:p>
    <w:p w14:paraId="57C141B6" w14:textId="77777777" w:rsidR="00D71C95" w:rsidRDefault="00FC6E0F">
      <w:pPr>
        <w:jc w:val="center"/>
        <w:rPr>
          <w:b/>
          <w:sz w:val="24"/>
          <w:szCs w:val="24"/>
        </w:rPr>
      </w:pPr>
      <w:r>
        <w:rPr>
          <w:b/>
          <w:sz w:val="24"/>
          <w:szCs w:val="24"/>
        </w:rPr>
        <w:t xml:space="preserve"> ЗА РУКОВОДИОЦЕ И ЗАПОСЛЕНЕ     </w:t>
      </w:r>
    </w:p>
    <w:p w14:paraId="2C02B82A" w14:textId="77777777" w:rsidR="00D71C95" w:rsidRDefault="00FC6E0F">
      <w:pPr>
        <w:jc w:val="center"/>
      </w:pPr>
      <w:r>
        <w:rPr>
          <w:b/>
          <w:sz w:val="24"/>
          <w:szCs w:val="24"/>
        </w:rPr>
        <w:t>(СЕПТЕМБАР 2020. ГОДИНЕ)</w:t>
      </w:r>
    </w:p>
    <w:p w14:paraId="7F5FDCF3" w14:textId="77777777" w:rsidR="00D71C95" w:rsidRDefault="00D71C95">
      <w:pPr>
        <w:jc w:val="center"/>
        <w:rPr>
          <w:b/>
          <w:color w:val="FF0000"/>
        </w:rPr>
      </w:pPr>
    </w:p>
    <w:tbl>
      <w:tblPr>
        <w:tblW w:w="9082" w:type="dxa"/>
        <w:jc w:val="center"/>
        <w:tblCellMar>
          <w:left w:w="10" w:type="dxa"/>
          <w:right w:w="10" w:type="dxa"/>
        </w:tblCellMar>
        <w:tblLook w:val="0000" w:firstRow="0" w:lastRow="0" w:firstColumn="0" w:lastColumn="0" w:noHBand="0" w:noVBand="0"/>
      </w:tblPr>
      <w:tblGrid>
        <w:gridCol w:w="670"/>
        <w:gridCol w:w="2890"/>
        <w:gridCol w:w="1781"/>
        <w:gridCol w:w="1850"/>
        <w:gridCol w:w="1891"/>
      </w:tblGrid>
      <w:tr w:rsidR="00D71C95" w14:paraId="48AEE4CB" w14:textId="77777777">
        <w:tblPrEx>
          <w:tblCellMar>
            <w:top w:w="0" w:type="dxa"/>
            <w:bottom w:w="0" w:type="dxa"/>
          </w:tblCellMar>
        </w:tblPrEx>
        <w:trPr>
          <w:jc w:val="center"/>
        </w:trPr>
        <w:tc>
          <w:tcPr>
            <w:tcW w:w="670"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1BAC513D" w14:textId="77777777" w:rsidR="00D71C95" w:rsidRDefault="00FC6E0F">
            <w:pPr>
              <w:jc w:val="center"/>
            </w:pPr>
            <w:r>
              <w:t>РБ</w:t>
            </w:r>
          </w:p>
        </w:tc>
        <w:tc>
          <w:tcPr>
            <w:tcW w:w="289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3CB5477C" w14:textId="77777777" w:rsidR="00D71C95" w:rsidRDefault="00FC6E0F">
            <w:pPr>
              <w:jc w:val="center"/>
            </w:pPr>
            <w:r>
              <w:t>ИМЕ И ПРЕЗИМЕ</w:t>
            </w:r>
          </w:p>
        </w:tc>
        <w:tc>
          <w:tcPr>
            <w:tcW w:w="1781"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11842DFA" w14:textId="77777777" w:rsidR="00D71C95" w:rsidRDefault="00FC6E0F">
            <w:pPr>
              <w:jc w:val="center"/>
            </w:pPr>
            <w:r>
              <w:t>НЕТО ПЛАТА</w:t>
            </w:r>
          </w:p>
        </w:tc>
        <w:tc>
          <w:tcPr>
            <w:tcW w:w="185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16E47FB4" w14:textId="77777777" w:rsidR="00D71C95" w:rsidRDefault="00FC6E0F">
            <w:pPr>
              <w:jc w:val="center"/>
            </w:pPr>
            <w:r>
              <w:t>НАЈНИЖА ПЛАТА</w:t>
            </w:r>
          </w:p>
        </w:tc>
        <w:tc>
          <w:tcPr>
            <w:tcW w:w="1891"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14:paraId="5703D27D" w14:textId="77777777" w:rsidR="00D71C95" w:rsidRDefault="00FC6E0F">
            <w:pPr>
              <w:jc w:val="center"/>
            </w:pPr>
            <w:r>
              <w:t>НАЈВИША ПЛАТА</w:t>
            </w:r>
          </w:p>
        </w:tc>
      </w:tr>
      <w:tr w:rsidR="00D71C95" w14:paraId="330EB209" w14:textId="77777777">
        <w:tblPrEx>
          <w:tblCellMar>
            <w:top w:w="0" w:type="dxa"/>
            <w:bottom w:w="0" w:type="dxa"/>
          </w:tblCellMar>
        </w:tblPrEx>
        <w:trPr>
          <w:trHeight w:val="389"/>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788C2259" w14:textId="77777777" w:rsidR="00D71C95" w:rsidRDefault="00FC6E0F">
            <w:pPr>
              <w:jc w:val="center"/>
            </w:pPr>
            <w:r>
              <w:t>Руководиоци</w:t>
            </w:r>
          </w:p>
        </w:tc>
      </w:tr>
      <w:tr w:rsidR="00D71C95" w14:paraId="20701222"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55D0C6EE" w14:textId="77777777" w:rsidR="00D71C95" w:rsidRDefault="00FC6E0F">
            <w: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456C7320" w14:textId="77777777" w:rsidR="00D71C95" w:rsidRDefault="00FC6E0F">
            <w:r>
              <w:t>Дејан Јонић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6C896438" w14:textId="77777777" w:rsidR="00D71C95" w:rsidRDefault="00D71C95">
            <w:pPr>
              <w:jc w:val="right"/>
              <w:rPr>
                <w:color w:val="FF0000"/>
              </w:rPr>
            </w:pPr>
          </w:p>
          <w:p w14:paraId="6DD6B120" w14:textId="77777777" w:rsidR="00D71C95" w:rsidRDefault="00FC6E0F">
            <w:pPr>
              <w:jc w:val="right"/>
            </w:pPr>
            <w:r>
              <w:t>151.076</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60561155" w14:textId="77777777" w:rsidR="00D71C95" w:rsidRDefault="00D71C95">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60E3DBB1" w14:textId="77777777" w:rsidR="00D71C95" w:rsidRDefault="00D71C95">
            <w:pPr>
              <w:jc w:val="right"/>
            </w:pPr>
          </w:p>
        </w:tc>
      </w:tr>
      <w:tr w:rsidR="00D71C95" w14:paraId="3D9D2AE5"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06746D5C" w14:textId="77777777" w:rsidR="00D71C95" w:rsidRDefault="00FC6E0F">
            <w: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3B940F14" w14:textId="77777777" w:rsidR="00D71C95" w:rsidRDefault="00FC6E0F">
            <w:r>
              <w:t xml:space="preserve">Симунобић </w:t>
            </w:r>
            <w:r>
              <w:t>Мирослав</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A1355FF" w14:textId="77777777" w:rsidR="00D71C95" w:rsidRDefault="00FC6E0F">
            <w:pPr>
              <w:jc w:val="right"/>
            </w:pPr>
            <w:r>
              <w:t>133.240</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12D6E86A" w14:textId="77777777" w:rsidR="00D71C95" w:rsidRDefault="00D71C95">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599ED6A4" w14:textId="77777777" w:rsidR="00D71C95" w:rsidRDefault="00D71C95">
            <w:pPr>
              <w:jc w:val="right"/>
            </w:pPr>
          </w:p>
        </w:tc>
      </w:tr>
      <w:tr w:rsidR="00D71C95" w14:paraId="5878F49D"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51835A73" w14:textId="77777777" w:rsidR="00D71C95" w:rsidRDefault="00FC6E0F">
            <w: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3731BDA7" w14:textId="77777777" w:rsidR="00D71C95" w:rsidRDefault="00FC6E0F">
            <w:r>
              <w:t>Ребић Александар</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A457B46" w14:textId="77777777" w:rsidR="00D71C95" w:rsidRDefault="00FC6E0F">
            <w:pPr>
              <w:jc w:val="right"/>
            </w:pPr>
            <w:r>
              <w:t>127.812</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2696EA79" w14:textId="77777777" w:rsidR="00D71C95" w:rsidRDefault="00D71C95">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06ADE6B9" w14:textId="77777777" w:rsidR="00D71C95" w:rsidRDefault="00D71C95">
            <w:pPr>
              <w:jc w:val="right"/>
            </w:pPr>
          </w:p>
        </w:tc>
      </w:tr>
      <w:tr w:rsidR="00D71C95" w14:paraId="5AABE6D3"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334D07B9" w14:textId="77777777" w:rsidR="00D71C95" w:rsidRDefault="00FC6E0F">
            <w: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2D2E1222" w14:textId="77777777" w:rsidR="00D71C95" w:rsidRDefault="00FC6E0F">
            <w:r>
              <w:t>Савовић Александра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B7A7898" w14:textId="77777777" w:rsidR="00D71C95" w:rsidRDefault="00FC6E0F">
            <w:pPr>
              <w:jc w:val="right"/>
            </w:pPr>
            <w:r>
              <w:t>118.483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4713BAF" w14:textId="77777777" w:rsidR="00D71C95" w:rsidRDefault="00D71C95">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070B6199" w14:textId="77777777" w:rsidR="00D71C95" w:rsidRDefault="00D71C95">
            <w:pPr>
              <w:jc w:val="right"/>
            </w:pPr>
          </w:p>
        </w:tc>
      </w:tr>
      <w:tr w:rsidR="00D71C95" w14:paraId="3D4EB9C8"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0FC307FE" w14:textId="77777777" w:rsidR="00D71C95" w:rsidRDefault="00FC6E0F">
            <w:r>
              <w:t>5.</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48165EDC" w14:textId="77777777" w:rsidR="00D71C95" w:rsidRDefault="00FC6E0F">
            <w:r>
              <w:t>Дурлевић Оливера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1D41F19F" w14:textId="77777777" w:rsidR="00D71C95" w:rsidRDefault="00FC6E0F">
            <w:pPr>
              <w:jc w:val="right"/>
            </w:pPr>
            <w:r>
              <w:t>125.013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5DF101F" w14:textId="77777777" w:rsidR="00D71C95" w:rsidRDefault="00D71C95">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597A20F2" w14:textId="77777777" w:rsidR="00D71C95" w:rsidRDefault="00D71C95">
            <w:pPr>
              <w:jc w:val="right"/>
            </w:pPr>
          </w:p>
        </w:tc>
      </w:tr>
      <w:tr w:rsidR="00D71C95" w14:paraId="08A997E9"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103A0DA5" w14:textId="77777777" w:rsidR="00D71C95" w:rsidRDefault="00FC6E0F">
            <w:r>
              <w:t>6.</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1E2A1A35" w14:textId="77777777" w:rsidR="00D71C95" w:rsidRDefault="00FC6E0F">
            <w:r>
              <w:t>Милко Палибрк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503C1D9F" w14:textId="77777777" w:rsidR="00D71C95" w:rsidRDefault="00FC6E0F">
            <w:pPr>
              <w:jc w:val="right"/>
            </w:pPr>
            <w:r>
              <w:t>132.477</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2D4949B5" w14:textId="77777777" w:rsidR="00D71C95" w:rsidRDefault="00D71C95">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6F9D82A3" w14:textId="77777777" w:rsidR="00D71C95" w:rsidRDefault="00D71C95">
            <w:pPr>
              <w:jc w:val="right"/>
            </w:pPr>
          </w:p>
        </w:tc>
      </w:tr>
      <w:tr w:rsidR="00D71C95" w14:paraId="1BD39221"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6D358050" w14:textId="77777777" w:rsidR="00D71C95" w:rsidRDefault="00FC6E0F">
            <w:r>
              <w:t>7.</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38885F85" w14:textId="77777777" w:rsidR="00D71C95" w:rsidRDefault="00FC6E0F">
            <w:r>
              <w:t>Мирјана Радоњић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62C53EDE" w14:textId="77777777" w:rsidR="00D71C95" w:rsidRDefault="00FC6E0F">
            <w:pPr>
              <w:jc w:val="right"/>
            </w:pPr>
            <w:r>
              <w:t>123.614</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409A46A" w14:textId="77777777" w:rsidR="00D71C95" w:rsidRDefault="00D71C95">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40F54136" w14:textId="77777777" w:rsidR="00D71C95" w:rsidRDefault="00D71C95">
            <w:pPr>
              <w:jc w:val="right"/>
            </w:pPr>
          </w:p>
        </w:tc>
      </w:tr>
      <w:tr w:rsidR="00D71C95" w14:paraId="14FCC93E"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1E99C9D7" w14:textId="77777777" w:rsidR="00D71C95" w:rsidRDefault="00FC6E0F">
            <w:r>
              <w:t>8.</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0CE10C62" w14:textId="77777777" w:rsidR="00D71C95" w:rsidRDefault="00FC6E0F">
            <w:r>
              <w:t>Бранислав Божић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30A4C5D2" w14:textId="77777777" w:rsidR="00D71C95" w:rsidRDefault="00FC6E0F">
            <w:pPr>
              <w:jc w:val="right"/>
            </w:pPr>
            <w:r>
              <w:t>155.743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C45E84C" w14:textId="77777777" w:rsidR="00D71C95" w:rsidRDefault="00D71C95">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60ED91BC" w14:textId="77777777" w:rsidR="00D71C95" w:rsidRDefault="00D71C95">
            <w:pPr>
              <w:jc w:val="right"/>
            </w:pPr>
          </w:p>
        </w:tc>
      </w:tr>
      <w:tr w:rsidR="00D71C95" w14:paraId="5425643A"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40C1113C" w14:textId="77777777" w:rsidR="00D71C95" w:rsidRDefault="00FC6E0F">
            <w:r>
              <w:t>9.</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49BF101A" w14:textId="77777777" w:rsidR="00D71C95" w:rsidRDefault="00FC6E0F">
            <w:r>
              <w:t>Здравко Курћубић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41D97F1A" w14:textId="77777777" w:rsidR="00D71C95" w:rsidRDefault="00FC6E0F">
            <w:pPr>
              <w:jc w:val="right"/>
            </w:pPr>
            <w:r>
              <w:t>125.946</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FEDD120" w14:textId="77777777" w:rsidR="00D71C95" w:rsidRDefault="00D71C95">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717C99CE" w14:textId="77777777" w:rsidR="00D71C95" w:rsidRDefault="00D71C95">
            <w:pPr>
              <w:jc w:val="right"/>
            </w:pPr>
          </w:p>
        </w:tc>
      </w:tr>
      <w:tr w:rsidR="00D71C95" w14:paraId="6F54C3CB" w14:textId="77777777">
        <w:tblPrEx>
          <w:tblCellMar>
            <w:top w:w="0" w:type="dxa"/>
            <w:bottom w:w="0" w:type="dxa"/>
          </w:tblCellMar>
        </w:tblPrEx>
        <w:trPr>
          <w:trHeight w:val="455"/>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3982F098" w14:textId="77777777" w:rsidR="00D71C95" w:rsidRDefault="00FC6E0F">
            <w:pPr>
              <w:jc w:val="center"/>
            </w:pPr>
            <w:r>
              <w:t xml:space="preserve">Државни </w:t>
            </w:r>
            <w:r>
              <w:t>службеници</w:t>
            </w:r>
          </w:p>
        </w:tc>
      </w:tr>
      <w:tr w:rsidR="00D71C95" w14:paraId="730AB5BE"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21E83504" w14:textId="77777777" w:rsidR="00D71C95" w:rsidRDefault="00FC6E0F">
            <w: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64468E14" w14:textId="77777777" w:rsidR="00D71C95" w:rsidRDefault="00FC6E0F">
            <w:r>
              <w:t>Виши 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1C574E1" w14:textId="77777777" w:rsidR="00D71C95" w:rsidRDefault="00D71C95">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F218687" w14:textId="77777777" w:rsidR="00D71C95" w:rsidRDefault="00FC6E0F">
            <w:pPr>
              <w:jc w:val="right"/>
            </w:pPr>
            <w:r>
              <w:t>109.977</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143291A9" w14:textId="77777777" w:rsidR="00D71C95" w:rsidRDefault="00FC6E0F">
            <w:pPr>
              <w:jc w:val="right"/>
            </w:pPr>
            <w:r>
              <w:t>115.579</w:t>
            </w:r>
          </w:p>
        </w:tc>
      </w:tr>
      <w:tr w:rsidR="00D71C95" w14:paraId="4FD87432"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7CEB2072" w14:textId="77777777" w:rsidR="00D71C95" w:rsidRDefault="00FC6E0F">
            <w: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6348C14E" w14:textId="77777777" w:rsidR="00D71C95" w:rsidRDefault="00FC6E0F">
            <w:r>
              <w:t>Самостални 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792CABF8" w14:textId="77777777" w:rsidR="00D71C95" w:rsidRDefault="00D71C95">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1CE32BE" w14:textId="77777777" w:rsidR="00D71C95" w:rsidRDefault="00FC6E0F">
            <w:pPr>
              <w:jc w:val="right"/>
            </w:pPr>
            <w:r>
              <w:t>65.571</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1E7D815C" w14:textId="77777777" w:rsidR="00D71C95" w:rsidRDefault="00FC6E0F">
            <w:pPr>
              <w:jc w:val="right"/>
            </w:pPr>
            <w:r>
              <w:t>92.339</w:t>
            </w:r>
          </w:p>
        </w:tc>
      </w:tr>
      <w:tr w:rsidR="00D71C95" w14:paraId="7EF025EB"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3DEE90D5" w14:textId="77777777" w:rsidR="00D71C95" w:rsidRDefault="00FC6E0F">
            <w: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04372016" w14:textId="77777777" w:rsidR="00D71C95" w:rsidRDefault="00FC6E0F">
            <w:r>
              <w:t>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1D6A443" w14:textId="77777777" w:rsidR="00D71C95" w:rsidRDefault="00D71C95">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26887FD" w14:textId="77777777" w:rsidR="00D71C95" w:rsidRDefault="00FC6E0F">
            <w:pPr>
              <w:jc w:val="right"/>
            </w:pPr>
            <w:r>
              <w:t>52.498</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6F35D318" w14:textId="77777777" w:rsidR="00D71C95" w:rsidRDefault="00FC6E0F">
            <w:pPr>
              <w:jc w:val="right"/>
            </w:pPr>
            <w:r>
              <w:t>70.344</w:t>
            </w:r>
          </w:p>
        </w:tc>
      </w:tr>
      <w:tr w:rsidR="00D71C95" w14:paraId="3C556811"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5DEB9F48" w14:textId="77777777" w:rsidR="00D71C95" w:rsidRDefault="00FC6E0F">
            <w: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334A7130" w14:textId="77777777" w:rsidR="00D71C95" w:rsidRDefault="00FC6E0F">
            <w:r>
              <w:t>Млађи 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9E504B8" w14:textId="77777777" w:rsidR="00D71C95" w:rsidRDefault="00D71C95">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71F2EF37" w14:textId="77777777" w:rsidR="00D71C95" w:rsidRDefault="00FC6E0F">
            <w:pPr>
              <w:jc w:val="right"/>
            </w:pPr>
            <w:r>
              <w:t>42.123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0FD01229" w14:textId="77777777" w:rsidR="00D71C95" w:rsidRDefault="00FC6E0F">
            <w:pPr>
              <w:jc w:val="right"/>
            </w:pPr>
            <w:r>
              <w:t>56.233</w:t>
            </w:r>
          </w:p>
        </w:tc>
      </w:tr>
      <w:tr w:rsidR="00D71C95" w14:paraId="499ADF43"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33861E5B" w14:textId="77777777" w:rsidR="00D71C95" w:rsidRDefault="00FC6E0F">
            <w:r>
              <w:t>5.</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3B475C28" w14:textId="77777777" w:rsidR="00D71C95" w:rsidRDefault="00FC6E0F">
            <w:r>
              <w:t>Сарадник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BA72EDE" w14:textId="77777777" w:rsidR="00D71C95" w:rsidRDefault="00D71C95">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17BDC74E" w14:textId="77777777" w:rsidR="00D71C95" w:rsidRDefault="00FC6E0F">
            <w:pPr>
              <w:jc w:val="right"/>
            </w:pPr>
            <w:r>
              <w:t>39.426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6693A7D7" w14:textId="77777777" w:rsidR="00D71C95" w:rsidRDefault="00FC6E0F">
            <w:pPr>
              <w:jc w:val="right"/>
            </w:pPr>
            <w:r>
              <w:t>55.403</w:t>
            </w:r>
          </w:p>
        </w:tc>
      </w:tr>
      <w:tr w:rsidR="00D71C95" w14:paraId="4A4DE29F"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5573E65B" w14:textId="77777777" w:rsidR="00D71C95" w:rsidRDefault="00FC6E0F">
            <w:r>
              <w:t>6.</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5A5902CE" w14:textId="77777777" w:rsidR="00D71C95" w:rsidRDefault="00FC6E0F">
            <w:r>
              <w:t>Референт</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23CD7932" w14:textId="77777777" w:rsidR="00D71C95" w:rsidRDefault="00D71C95">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1CAF3D45" w14:textId="77777777" w:rsidR="00D71C95" w:rsidRDefault="00FC6E0F">
            <w:pPr>
              <w:jc w:val="right"/>
            </w:pPr>
            <w:r>
              <w:t>32.163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09CE4C32" w14:textId="77777777" w:rsidR="00D71C95" w:rsidRDefault="00FC6E0F">
            <w:pPr>
              <w:jc w:val="right"/>
            </w:pPr>
            <w:r>
              <w:t>45.236</w:t>
            </w:r>
          </w:p>
        </w:tc>
      </w:tr>
      <w:tr w:rsidR="00D71C95" w14:paraId="49678882"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28FBBA0A" w14:textId="77777777" w:rsidR="00D71C95" w:rsidRDefault="00FC6E0F">
            <w:r>
              <w:t>7.</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5C1CE806" w14:textId="77777777" w:rsidR="00D71C95" w:rsidRDefault="00FC6E0F">
            <w:r>
              <w:t>Млађи референт</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BFE1894" w14:textId="77777777" w:rsidR="00D71C95" w:rsidRDefault="00D71C95">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E01BCE8" w14:textId="77777777" w:rsidR="00D71C95" w:rsidRDefault="00FC6E0F">
            <w:pPr>
              <w:jc w:val="right"/>
            </w:pPr>
            <w:r>
              <w:t>0</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63B8F3A2" w14:textId="77777777" w:rsidR="00D71C95" w:rsidRDefault="00FC6E0F">
            <w:pPr>
              <w:jc w:val="right"/>
            </w:pPr>
            <w:r>
              <w:t>0</w:t>
            </w:r>
          </w:p>
        </w:tc>
      </w:tr>
      <w:tr w:rsidR="00D71C95" w14:paraId="4E1ACFF5" w14:textId="77777777">
        <w:tblPrEx>
          <w:tblCellMar>
            <w:top w:w="0" w:type="dxa"/>
            <w:bottom w:w="0" w:type="dxa"/>
          </w:tblCellMar>
        </w:tblPrEx>
        <w:trPr>
          <w:trHeight w:val="557"/>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23ECCA54" w14:textId="77777777" w:rsidR="00D71C95" w:rsidRDefault="00FC6E0F">
            <w:pPr>
              <w:jc w:val="center"/>
            </w:pPr>
            <w:r>
              <w:t>Намештеници</w:t>
            </w:r>
          </w:p>
        </w:tc>
      </w:tr>
      <w:tr w:rsidR="00D71C95" w14:paraId="0556CE65"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75A8C2DE" w14:textId="77777777" w:rsidR="00D71C95" w:rsidRDefault="00FC6E0F">
            <w: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6648A8D2" w14:textId="77777777" w:rsidR="00D71C95" w:rsidRDefault="00FC6E0F">
            <w:r>
              <w:t xml:space="preserve">I </w:t>
            </w:r>
            <w:r>
              <w:t>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C8168F8" w14:textId="77777777" w:rsidR="00D71C95" w:rsidRDefault="00D71C95">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BA49C0D" w14:textId="77777777" w:rsidR="00D71C95" w:rsidRDefault="00FC6E0F">
            <w:pPr>
              <w:jc w:val="right"/>
            </w:pPr>
            <w:r>
              <w:t>52.498</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55039422" w14:textId="77777777" w:rsidR="00D71C95" w:rsidRDefault="00FC6E0F">
            <w:pPr>
              <w:jc w:val="right"/>
            </w:pPr>
            <w:r>
              <w:t>57.686</w:t>
            </w:r>
          </w:p>
        </w:tc>
      </w:tr>
      <w:tr w:rsidR="00D71C95" w14:paraId="23F614EC"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6E38BDB3" w14:textId="77777777" w:rsidR="00D71C95" w:rsidRDefault="00FC6E0F">
            <w: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11D26109" w14:textId="77777777" w:rsidR="00D71C95" w:rsidRDefault="00FC6E0F">
            <w:r>
              <w:t>II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EE1440D" w14:textId="77777777" w:rsidR="00D71C95" w:rsidRDefault="00D71C95">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2FC7FE3" w14:textId="77777777" w:rsidR="00D71C95" w:rsidRDefault="00FC6E0F">
            <w:pPr>
              <w:jc w:val="right"/>
            </w:pPr>
            <w:r>
              <w:t>42.123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1BC30727" w14:textId="77777777" w:rsidR="00D71C95" w:rsidRDefault="00FC6E0F">
            <w:pPr>
              <w:jc w:val="right"/>
            </w:pPr>
            <w:r>
              <w:t>42.123</w:t>
            </w:r>
          </w:p>
        </w:tc>
      </w:tr>
      <w:tr w:rsidR="00D71C95" w14:paraId="406374B3"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328D6C97" w14:textId="77777777" w:rsidR="00D71C95" w:rsidRDefault="00FC6E0F">
            <w: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768BA1F0" w14:textId="77777777" w:rsidR="00D71C95" w:rsidRDefault="00FC6E0F">
            <w:r>
              <w:t>III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65D06028" w14:textId="77777777" w:rsidR="00D71C95" w:rsidRDefault="00D71C95">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605D4FF" w14:textId="77777777" w:rsidR="00D71C95" w:rsidRDefault="00FC6E0F">
            <w:pPr>
              <w:jc w:val="right"/>
            </w:pPr>
            <w:r>
              <w:t>39.426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28C8F4C8" w14:textId="77777777" w:rsidR="00D71C95" w:rsidRDefault="00FC6E0F">
            <w:pPr>
              <w:jc w:val="right"/>
            </w:pPr>
            <w:r>
              <w:t>43.368</w:t>
            </w:r>
          </w:p>
        </w:tc>
      </w:tr>
      <w:tr w:rsidR="00D71C95" w14:paraId="7FD9C6F0"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14:paraId="4280BAEA" w14:textId="77777777" w:rsidR="00D71C95" w:rsidRDefault="00FC6E0F">
            <w: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14:paraId="5F8F6C36" w14:textId="77777777" w:rsidR="00D71C95" w:rsidRDefault="00FC6E0F">
            <w:r>
              <w:t>IV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1C373F37" w14:textId="77777777" w:rsidR="00D71C95" w:rsidRDefault="00D71C95">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E80F487" w14:textId="77777777" w:rsidR="00D71C95" w:rsidRDefault="00FC6E0F">
            <w:pPr>
              <w:jc w:val="right"/>
            </w:pPr>
            <w:r>
              <w:t>31.126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0431A6D4" w14:textId="77777777" w:rsidR="00D71C95" w:rsidRDefault="00FC6E0F">
            <w:pPr>
              <w:jc w:val="right"/>
            </w:pPr>
            <w:r>
              <w:t>34.238</w:t>
            </w:r>
          </w:p>
        </w:tc>
      </w:tr>
      <w:tr w:rsidR="00D71C95" w14:paraId="03504B7B" w14:textId="77777777">
        <w:tblPrEx>
          <w:tblCellMar>
            <w:top w:w="0" w:type="dxa"/>
            <w:bottom w:w="0" w:type="dxa"/>
          </w:tblCellMar>
        </w:tblPrEx>
        <w:trPr>
          <w:trHeight w:val="397"/>
          <w:jc w:val="center"/>
        </w:trPr>
        <w:tc>
          <w:tcPr>
            <w:tcW w:w="670" w:type="dxa"/>
            <w:tcBorders>
              <w:top w:val="single" w:sz="4" w:space="0" w:color="008080"/>
              <w:left w:val="single" w:sz="18" w:space="0" w:color="008080"/>
              <w:bottom w:val="single" w:sz="18" w:space="0" w:color="008080"/>
              <w:right w:val="single" w:sz="4" w:space="0" w:color="008080"/>
            </w:tcBorders>
            <w:shd w:val="clear" w:color="auto" w:fill="auto"/>
            <w:tcMar>
              <w:top w:w="0" w:type="dxa"/>
              <w:left w:w="108" w:type="dxa"/>
              <w:bottom w:w="0" w:type="dxa"/>
              <w:right w:w="108" w:type="dxa"/>
            </w:tcMar>
          </w:tcPr>
          <w:p w14:paraId="60B1E0AB" w14:textId="77777777" w:rsidR="00D71C95" w:rsidRDefault="00FC6E0F">
            <w:r>
              <w:t>5.</w:t>
            </w:r>
          </w:p>
        </w:tc>
        <w:tc>
          <w:tcPr>
            <w:tcW w:w="2890"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tcPr>
          <w:p w14:paraId="2304E726" w14:textId="77777777" w:rsidR="00D71C95" w:rsidRDefault="00FC6E0F">
            <w:r>
              <w:t>V платна група</w:t>
            </w:r>
          </w:p>
        </w:tc>
        <w:tc>
          <w:tcPr>
            <w:tcW w:w="1781"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14:paraId="0E246D48" w14:textId="77777777" w:rsidR="00D71C95" w:rsidRDefault="00D71C95">
            <w:pPr>
              <w:jc w:val="right"/>
              <w:rPr>
                <w:color w:val="FF0000"/>
              </w:rPr>
            </w:pPr>
          </w:p>
        </w:tc>
        <w:tc>
          <w:tcPr>
            <w:tcW w:w="1850"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14:paraId="268119C8" w14:textId="77777777" w:rsidR="00D71C95" w:rsidRDefault="00FC6E0F">
            <w:pPr>
              <w:jc w:val="right"/>
            </w:pPr>
            <w:r>
              <w:t>24.900</w:t>
            </w:r>
          </w:p>
        </w:tc>
        <w:tc>
          <w:tcPr>
            <w:tcW w:w="1891" w:type="dxa"/>
            <w:tcBorders>
              <w:top w:val="single" w:sz="4" w:space="0" w:color="008080"/>
              <w:left w:val="single" w:sz="4" w:space="0" w:color="008080"/>
              <w:bottom w:val="single" w:sz="18" w:space="0" w:color="008080"/>
              <w:right w:val="single" w:sz="18" w:space="0" w:color="008080"/>
            </w:tcBorders>
            <w:shd w:val="clear" w:color="auto" w:fill="auto"/>
            <w:tcMar>
              <w:top w:w="0" w:type="dxa"/>
              <w:left w:w="108" w:type="dxa"/>
              <w:bottom w:w="0" w:type="dxa"/>
              <w:right w:w="108" w:type="dxa"/>
            </w:tcMar>
            <w:vAlign w:val="bottom"/>
          </w:tcPr>
          <w:p w14:paraId="41C6D118" w14:textId="77777777" w:rsidR="00D71C95" w:rsidRDefault="00FC6E0F">
            <w:pPr>
              <w:jc w:val="right"/>
            </w:pPr>
            <w:r>
              <w:t>24.900</w:t>
            </w:r>
          </w:p>
        </w:tc>
      </w:tr>
    </w:tbl>
    <w:p w14:paraId="3A6C6548" w14:textId="77777777" w:rsidR="00D71C95" w:rsidRDefault="00D71C95">
      <w:pPr>
        <w:rPr>
          <w:color w:val="FF0000"/>
          <w:sz w:val="22"/>
          <w:szCs w:val="22"/>
        </w:rPr>
      </w:pPr>
    </w:p>
    <w:p w14:paraId="6B764C74" w14:textId="77777777" w:rsidR="00D71C95" w:rsidRDefault="00FC6E0F">
      <w:pPr>
        <w:jc w:val="center"/>
        <w:rPr>
          <w:b/>
        </w:rPr>
      </w:pPr>
      <w:r>
        <w:rPr>
          <w:b/>
        </w:rPr>
        <w:t xml:space="preserve">ПОДАЦИ О ИСПЛАЋЕНИМ НАКНАДАМА И ДРУГИМ ПРИМАЊИМА  </w:t>
      </w:r>
    </w:p>
    <w:p w14:paraId="345FF20E" w14:textId="77777777" w:rsidR="00D71C95" w:rsidRDefault="00FC6E0F">
      <w:pPr>
        <w:jc w:val="center"/>
        <w:rPr>
          <w:b/>
        </w:rPr>
      </w:pPr>
      <w:r>
        <w:rPr>
          <w:b/>
        </w:rPr>
        <w:t xml:space="preserve">ЗА РУКОВОДИОЦЕ И ЗАПОСЛЕНЕ </w:t>
      </w:r>
    </w:p>
    <w:p w14:paraId="5FD5DCEC" w14:textId="77777777" w:rsidR="00D71C95" w:rsidRDefault="00FC6E0F">
      <w:pPr>
        <w:jc w:val="center"/>
      </w:pPr>
      <w:r>
        <w:rPr>
          <w:b/>
        </w:rPr>
        <w:t xml:space="preserve">У </w:t>
      </w:r>
      <w:r>
        <w:rPr>
          <w:b/>
        </w:rPr>
        <w:t>ТОКУ ПРЕТХОДНЕ (2019.  ГОДИНЕ) И ТЕКУЋЕ (2020. ГОДИНЕ)</w:t>
      </w:r>
    </w:p>
    <w:p w14:paraId="2A8941C5" w14:textId="77777777" w:rsidR="00D71C95" w:rsidRDefault="00D71C95">
      <w:pPr>
        <w:rPr>
          <w:color w:val="FF0000"/>
        </w:rPr>
      </w:pPr>
    </w:p>
    <w:p w14:paraId="6EACFBF4" w14:textId="77777777" w:rsidR="00D71C95" w:rsidRDefault="00FC6E0F">
      <w:pPr>
        <w:rPr>
          <w:color w:val="FF0000"/>
        </w:rPr>
      </w:pPr>
      <w:r>
        <w:rPr>
          <w:color w:val="FF0000"/>
        </w:rPr>
        <w:tab/>
      </w:r>
    </w:p>
    <w:tbl>
      <w:tblPr>
        <w:tblW w:w="9338" w:type="dxa"/>
        <w:jc w:val="center"/>
        <w:tblCellMar>
          <w:left w:w="10" w:type="dxa"/>
          <w:right w:w="10" w:type="dxa"/>
        </w:tblCellMar>
        <w:tblLook w:val="0000" w:firstRow="0" w:lastRow="0" w:firstColumn="0" w:lastColumn="0" w:noHBand="0" w:noVBand="0"/>
      </w:tblPr>
      <w:tblGrid>
        <w:gridCol w:w="676"/>
        <w:gridCol w:w="3726"/>
        <w:gridCol w:w="2562"/>
        <w:gridCol w:w="2374"/>
      </w:tblGrid>
      <w:tr w:rsidR="00D71C95" w14:paraId="2AA9BD7F" w14:textId="77777777">
        <w:tblPrEx>
          <w:tblCellMar>
            <w:top w:w="0" w:type="dxa"/>
            <w:bottom w:w="0" w:type="dxa"/>
          </w:tblCellMar>
        </w:tblPrEx>
        <w:trPr>
          <w:trHeight w:val="673"/>
          <w:jc w:val="center"/>
        </w:trPr>
        <w:tc>
          <w:tcPr>
            <w:tcW w:w="676"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7D4AB43A" w14:textId="77777777" w:rsidR="00D71C95" w:rsidRDefault="00FC6E0F">
            <w:pPr>
              <w:jc w:val="center"/>
            </w:pPr>
            <w:r>
              <w:t>РБ</w:t>
            </w:r>
          </w:p>
        </w:tc>
        <w:tc>
          <w:tcPr>
            <w:tcW w:w="3726"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35F10730" w14:textId="77777777" w:rsidR="00D71C95" w:rsidRDefault="00FC6E0F">
            <w:pPr>
              <w:jc w:val="center"/>
            </w:pPr>
            <w:r>
              <w:t>ИМЕ И ПРЕЗИМЕ</w:t>
            </w:r>
          </w:p>
        </w:tc>
        <w:tc>
          <w:tcPr>
            <w:tcW w:w="2562"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14:paraId="7AAD887D" w14:textId="77777777" w:rsidR="00D71C95" w:rsidRDefault="00FC6E0F">
            <w:pPr>
              <w:jc w:val="center"/>
            </w:pPr>
            <w:r>
              <w:t>НАКНАДА</w:t>
            </w:r>
          </w:p>
          <w:p w14:paraId="6E5A0B42" w14:textId="77777777" w:rsidR="00D71C95" w:rsidRDefault="00FC6E0F">
            <w:pPr>
              <w:jc w:val="center"/>
            </w:pPr>
            <w:r>
              <w:t>за 2019. годину</w:t>
            </w:r>
          </w:p>
        </w:tc>
        <w:tc>
          <w:tcPr>
            <w:tcW w:w="2374"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14:paraId="0F6ED9E4" w14:textId="77777777" w:rsidR="00D71C95" w:rsidRDefault="00FC6E0F">
            <w:pPr>
              <w:jc w:val="center"/>
            </w:pPr>
            <w:r>
              <w:t>за 2020. годину* (01.01.-09.11.2020.)</w:t>
            </w:r>
          </w:p>
        </w:tc>
      </w:tr>
      <w:tr w:rsidR="00D71C95" w14:paraId="010D2C40" w14:textId="77777777">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4CD7776B" w14:textId="77777777" w:rsidR="00D71C95" w:rsidRDefault="00FC6E0F">
            <w:pPr>
              <w:jc w:val="center"/>
            </w:pPr>
            <w:r>
              <w:t>Руководиоци</w:t>
            </w:r>
          </w:p>
        </w:tc>
      </w:tr>
      <w:tr w:rsidR="00D71C95" w14:paraId="0226EF67"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716747B2" w14:textId="77777777" w:rsidR="00D71C95" w:rsidRDefault="00FC6E0F">
            <w:pPr>
              <w:jc w:val="center"/>
            </w:pPr>
            <w:r>
              <w:t>1.</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22367D90" w14:textId="77777777" w:rsidR="00D71C95" w:rsidRDefault="00FC6E0F">
            <w:r>
              <w:t>Дејан Јонић</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1F7BD31C" w14:textId="77777777" w:rsidR="00D71C95" w:rsidRDefault="00FC6E0F">
            <w:pPr>
              <w:jc w:val="right"/>
            </w:pPr>
            <w:r>
              <w:t>-</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6C5E8BD2" w14:textId="77777777" w:rsidR="00D71C95" w:rsidRDefault="00FC6E0F">
            <w:pPr>
              <w:jc w:val="right"/>
            </w:pPr>
            <w:r>
              <w:t>-</w:t>
            </w:r>
          </w:p>
        </w:tc>
      </w:tr>
      <w:tr w:rsidR="00D71C95" w14:paraId="68C1368F"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2ABAFC7D" w14:textId="77777777" w:rsidR="00D71C95" w:rsidRDefault="00FC6E0F">
            <w:pPr>
              <w:jc w:val="center"/>
            </w:pPr>
            <w:r>
              <w:t>2.</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6275187C" w14:textId="77777777" w:rsidR="00D71C95" w:rsidRDefault="00FC6E0F">
            <w:r>
              <w:t>Симуновић Мирослав</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1392C0E" w14:textId="77777777" w:rsidR="00D71C95" w:rsidRDefault="00FC6E0F">
            <w:pPr>
              <w:jc w:val="right"/>
            </w:pPr>
            <w: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495BFB37" w14:textId="77777777" w:rsidR="00D71C95" w:rsidRDefault="00FC6E0F">
            <w:pPr>
              <w:jc w:val="right"/>
            </w:pPr>
            <w:r>
              <w:t>26.910</w:t>
            </w:r>
          </w:p>
        </w:tc>
      </w:tr>
      <w:tr w:rsidR="00D71C95" w14:paraId="5E5A06B8"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5756F406" w14:textId="77777777" w:rsidR="00D71C95" w:rsidRDefault="00FC6E0F">
            <w:pPr>
              <w:jc w:val="center"/>
            </w:pPr>
            <w:r>
              <w:t>3.</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DDC6F7C" w14:textId="77777777" w:rsidR="00D71C95" w:rsidRDefault="00FC6E0F">
            <w:r>
              <w:t>Ребић Александар</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CADB1B3" w14:textId="77777777" w:rsidR="00D71C95" w:rsidRDefault="00FC6E0F">
            <w:pPr>
              <w:jc w:val="right"/>
            </w:pPr>
            <w: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3E870F12" w14:textId="77777777" w:rsidR="00D71C95" w:rsidRDefault="00FC6E0F">
            <w:pPr>
              <w:jc w:val="right"/>
            </w:pPr>
            <w:r>
              <w:t>26.910</w:t>
            </w:r>
          </w:p>
        </w:tc>
      </w:tr>
      <w:tr w:rsidR="00D71C95" w14:paraId="3A4C461A"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EC0B13D" w14:textId="77777777" w:rsidR="00D71C95" w:rsidRDefault="00FC6E0F">
            <w:pPr>
              <w:jc w:val="center"/>
            </w:pPr>
            <w:r>
              <w:t>4.</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15C3653" w14:textId="77777777" w:rsidR="00D71C95" w:rsidRDefault="00FC6E0F">
            <w:r>
              <w:t>Савовић Александра</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99CB45E" w14:textId="77777777" w:rsidR="00D71C95" w:rsidRDefault="00FC6E0F">
            <w:pPr>
              <w:jc w:val="right"/>
            </w:pPr>
            <w: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1BC0460E" w14:textId="77777777" w:rsidR="00D71C95" w:rsidRDefault="00FC6E0F">
            <w:pPr>
              <w:jc w:val="right"/>
            </w:pPr>
            <w:r>
              <w:t>26.910</w:t>
            </w:r>
          </w:p>
        </w:tc>
      </w:tr>
      <w:tr w:rsidR="00D71C95" w14:paraId="3C542BE9"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1B2A2412" w14:textId="77777777" w:rsidR="00D71C95" w:rsidRDefault="00FC6E0F">
            <w:pPr>
              <w:jc w:val="center"/>
            </w:pPr>
            <w:r>
              <w:t>5.</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AB68B19" w14:textId="77777777" w:rsidR="00D71C95" w:rsidRDefault="00FC6E0F">
            <w:r>
              <w:t>Дурлевић Оливера</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08031FA4" w14:textId="77777777" w:rsidR="00D71C95" w:rsidRDefault="00FC6E0F">
            <w:pPr>
              <w:jc w:val="right"/>
            </w:pPr>
            <w:r>
              <w:t>36.025</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7AE19D15" w14:textId="77777777" w:rsidR="00D71C95" w:rsidRDefault="00FC6E0F">
            <w:pPr>
              <w:jc w:val="right"/>
            </w:pPr>
            <w:r>
              <w:t>29.475</w:t>
            </w:r>
          </w:p>
        </w:tc>
      </w:tr>
      <w:tr w:rsidR="00D71C95" w14:paraId="6BE18AD8"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14:paraId="04255819" w14:textId="77777777" w:rsidR="00D71C95" w:rsidRDefault="00FC6E0F">
            <w:pPr>
              <w:jc w:val="center"/>
            </w:pPr>
            <w:r>
              <w:t>6.</w:t>
            </w:r>
          </w:p>
        </w:tc>
        <w:tc>
          <w:tcPr>
            <w:tcW w:w="3726" w:type="dxa"/>
            <w:tcBorders>
              <w:top w:val="single" w:sz="4" w:space="0" w:color="008080"/>
              <w:left w:val="single" w:sz="4"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14:paraId="27B17161" w14:textId="77777777" w:rsidR="00D71C95" w:rsidRDefault="00FC6E0F">
            <w:r>
              <w:t>Милко Палибрк</w:t>
            </w:r>
          </w:p>
        </w:tc>
        <w:tc>
          <w:tcPr>
            <w:tcW w:w="2562" w:type="dxa"/>
            <w:tcBorders>
              <w:top w:val="single" w:sz="4" w:space="0" w:color="008080"/>
              <w:left w:val="single" w:sz="4"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14:paraId="5D5755DA" w14:textId="77777777" w:rsidR="00D71C95" w:rsidRDefault="00FC6E0F">
            <w:pPr>
              <w:jc w:val="right"/>
            </w:pPr>
            <w:r>
              <w:t>32.890</w:t>
            </w:r>
          </w:p>
        </w:tc>
        <w:tc>
          <w:tcPr>
            <w:tcW w:w="2374" w:type="dxa"/>
            <w:tcBorders>
              <w:top w:val="single" w:sz="4" w:space="0" w:color="008080"/>
              <w:left w:val="single" w:sz="4"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14:paraId="7A856E33" w14:textId="77777777" w:rsidR="00D71C95" w:rsidRDefault="00FC6E0F">
            <w:pPr>
              <w:jc w:val="right"/>
            </w:pPr>
            <w:r>
              <w:t>26.910</w:t>
            </w:r>
          </w:p>
        </w:tc>
      </w:tr>
      <w:tr w:rsidR="00D71C95" w14:paraId="26314789" w14:textId="77777777">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46986519" w14:textId="77777777" w:rsidR="00D71C95" w:rsidRDefault="00FC6E0F">
            <w:pPr>
              <w:jc w:val="center"/>
            </w:pPr>
            <w:r>
              <w:t>7.</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5F6B47D2" w14:textId="77777777" w:rsidR="00D71C95" w:rsidRDefault="00FC6E0F">
            <w:r>
              <w:t>Мирјана Радоњић</w:t>
            </w:r>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31AF3807" w14:textId="77777777" w:rsidR="00D71C95" w:rsidRDefault="00FC6E0F">
            <w:pPr>
              <w:jc w:val="right"/>
            </w:pPr>
            <w:r>
              <w:t>32.890</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14:paraId="2A053E3C" w14:textId="77777777" w:rsidR="00D71C95" w:rsidRDefault="00FC6E0F">
            <w:pPr>
              <w:jc w:val="right"/>
            </w:pPr>
            <w:r>
              <w:t>26.910</w:t>
            </w:r>
          </w:p>
        </w:tc>
      </w:tr>
      <w:tr w:rsidR="00D71C95" w14:paraId="13C63F83" w14:textId="77777777">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4B920E0A" w14:textId="77777777" w:rsidR="00D71C95" w:rsidRDefault="00FC6E0F">
            <w:pPr>
              <w:jc w:val="center"/>
            </w:pPr>
            <w:r>
              <w:t>8.</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3D31631C" w14:textId="77777777" w:rsidR="00D71C95" w:rsidRDefault="00FC6E0F">
            <w:r>
              <w:t>Бранислав Божић</w:t>
            </w:r>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2AB3FBF8" w14:textId="77777777" w:rsidR="00D71C95" w:rsidRDefault="00FC6E0F">
            <w:pPr>
              <w:jc w:val="right"/>
            </w:pPr>
            <w:r>
              <w:t>36.025</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14:paraId="55D627EB" w14:textId="77777777" w:rsidR="00D71C95" w:rsidRDefault="00FC6E0F">
            <w:pPr>
              <w:jc w:val="right"/>
            </w:pPr>
            <w:r>
              <w:t>29.475</w:t>
            </w:r>
          </w:p>
        </w:tc>
      </w:tr>
      <w:tr w:rsidR="00D71C95" w14:paraId="5460DAE1" w14:textId="77777777">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377F2F99" w14:textId="77777777" w:rsidR="00D71C95" w:rsidRDefault="00FC6E0F">
            <w:pPr>
              <w:jc w:val="center"/>
            </w:pPr>
            <w:r>
              <w:t>9.</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2551E477" w14:textId="77777777" w:rsidR="00D71C95" w:rsidRDefault="00FC6E0F">
            <w:r>
              <w:t>Здравко Курћубић</w:t>
            </w:r>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14:paraId="51B66193" w14:textId="77777777" w:rsidR="00D71C95" w:rsidRDefault="00FC6E0F">
            <w:pPr>
              <w:jc w:val="right"/>
            </w:pPr>
            <w:r>
              <w:t>32.890</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14:paraId="5CCA3505" w14:textId="77777777" w:rsidR="00D71C95" w:rsidRDefault="00FC6E0F">
            <w:pPr>
              <w:jc w:val="right"/>
            </w:pPr>
            <w:r>
              <w:t>26.910</w:t>
            </w:r>
          </w:p>
        </w:tc>
      </w:tr>
      <w:tr w:rsidR="00D71C95" w14:paraId="4D798074" w14:textId="77777777">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14:paraId="22B9D051" w14:textId="77777777" w:rsidR="00D71C95" w:rsidRDefault="00FC6E0F">
            <w:pPr>
              <w:jc w:val="center"/>
            </w:pPr>
            <w:r>
              <w:t>Запослени</w:t>
            </w:r>
          </w:p>
        </w:tc>
      </w:tr>
      <w:tr w:rsidR="00D71C95" w14:paraId="468DDBD4"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941B17D" w14:textId="77777777" w:rsidR="00D71C95" w:rsidRDefault="00FC6E0F">
            <w:pPr>
              <w:jc w:val="center"/>
            </w:pPr>
            <w:r>
              <w:t>1.</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7842EFF5" w14:textId="77777777" w:rsidR="00D71C95" w:rsidRDefault="00FC6E0F">
            <w:r>
              <w:t>414 – Социјална давања</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3AFC8B41" w14:textId="77777777" w:rsidR="00D71C95" w:rsidRDefault="00FC6E0F">
            <w:pPr>
              <w:jc w:val="right"/>
            </w:pPr>
            <w:r>
              <w:t>7.193.355</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05772332" w14:textId="77777777" w:rsidR="00D71C95" w:rsidRDefault="00FC6E0F">
            <w:pPr>
              <w:jc w:val="right"/>
            </w:pPr>
            <w:r>
              <w:t>6.801.655</w:t>
            </w:r>
          </w:p>
        </w:tc>
      </w:tr>
      <w:tr w:rsidR="00D71C95" w14:paraId="4CBE13D5"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B37235D" w14:textId="77777777" w:rsidR="00D71C95" w:rsidRDefault="00FC6E0F">
            <w:pPr>
              <w:jc w:val="center"/>
            </w:pPr>
            <w:r>
              <w:t>2.</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14:paraId="1D548E57" w14:textId="77777777" w:rsidR="00D71C95" w:rsidRDefault="00FC6E0F">
            <w:r>
              <w:t>415 – Накнада трошкова за запослене (превоз)</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14:paraId="4FE55421" w14:textId="77777777" w:rsidR="00D71C95" w:rsidRDefault="00FC6E0F">
            <w:pPr>
              <w:jc w:val="right"/>
            </w:pPr>
            <w:r>
              <w:t>33.398.609</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14:paraId="2BD95C7E" w14:textId="77777777" w:rsidR="00D71C95" w:rsidRDefault="00FC6E0F">
            <w:pPr>
              <w:jc w:val="right"/>
            </w:pPr>
            <w:r>
              <w:t>29.172.874</w:t>
            </w:r>
          </w:p>
        </w:tc>
      </w:tr>
      <w:tr w:rsidR="00D71C95" w14:paraId="2EBEEE0E" w14:textId="77777777">
        <w:tblPrEx>
          <w:tblCellMar>
            <w:top w:w="0" w:type="dxa"/>
            <w:bottom w:w="0" w:type="dxa"/>
          </w:tblCellMar>
        </w:tblPrEx>
        <w:trPr>
          <w:trHeight w:val="483"/>
          <w:jc w:val="center"/>
        </w:trPr>
        <w:tc>
          <w:tcPr>
            <w:tcW w:w="676" w:type="dxa"/>
            <w:tcBorders>
              <w:top w:val="single" w:sz="4" w:space="0" w:color="008080"/>
              <w:left w:val="single" w:sz="18"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14:paraId="330BA5DA" w14:textId="77777777" w:rsidR="00D71C95" w:rsidRDefault="00FC6E0F">
            <w:pPr>
              <w:jc w:val="center"/>
            </w:pPr>
            <w:r>
              <w:t>3.</w:t>
            </w:r>
          </w:p>
        </w:tc>
        <w:tc>
          <w:tcPr>
            <w:tcW w:w="3726"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center"/>
          </w:tcPr>
          <w:p w14:paraId="60E65D02" w14:textId="77777777" w:rsidR="00D71C95" w:rsidRDefault="00FC6E0F">
            <w:r>
              <w:t>422 – Трошкови путовања  **                      (у земљи и иностранству)</w:t>
            </w:r>
          </w:p>
        </w:tc>
        <w:tc>
          <w:tcPr>
            <w:tcW w:w="2562"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14:paraId="008AF424" w14:textId="77777777" w:rsidR="00D71C95" w:rsidRDefault="00FC6E0F">
            <w:pPr>
              <w:jc w:val="right"/>
            </w:pPr>
            <w:r>
              <w:t>3.386.892</w:t>
            </w:r>
          </w:p>
        </w:tc>
        <w:tc>
          <w:tcPr>
            <w:tcW w:w="2374" w:type="dxa"/>
            <w:tcBorders>
              <w:top w:val="single" w:sz="4" w:space="0" w:color="008080"/>
              <w:left w:val="single" w:sz="4" w:space="0" w:color="008080"/>
              <w:bottom w:val="single" w:sz="18" w:space="0" w:color="008080"/>
              <w:right w:val="single" w:sz="18" w:space="0" w:color="008080"/>
            </w:tcBorders>
            <w:shd w:val="clear" w:color="auto" w:fill="auto"/>
            <w:tcMar>
              <w:top w:w="0" w:type="dxa"/>
              <w:left w:w="108" w:type="dxa"/>
              <w:bottom w:w="0" w:type="dxa"/>
              <w:right w:w="108" w:type="dxa"/>
            </w:tcMar>
            <w:vAlign w:val="bottom"/>
          </w:tcPr>
          <w:p w14:paraId="6DC4B775" w14:textId="77777777" w:rsidR="00D71C95" w:rsidRDefault="00FC6E0F">
            <w:pPr>
              <w:jc w:val="right"/>
            </w:pPr>
            <w:r>
              <w:t>2.111.625</w:t>
            </w:r>
          </w:p>
        </w:tc>
      </w:tr>
    </w:tbl>
    <w:p w14:paraId="6DBF5956" w14:textId="77777777" w:rsidR="00D71C95" w:rsidRDefault="00D71C95"/>
    <w:p w14:paraId="60D338AB" w14:textId="77777777" w:rsidR="00D71C95" w:rsidRDefault="00FC6E0F">
      <w:pPr>
        <w:ind w:left="-426"/>
      </w:pPr>
      <w:r>
        <w:rPr>
          <w:rFonts w:ascii="Agency FB" w:hAnsi="Agency FB"/>
          <w:sz w:val="22"/>
          <w:szCs w:val="22"/>
        </w:rPr>
        <w:t>*</w:t>
      </w:r>
      <w:r>
        <w:rPr>
          <w:sz w:val="22"/>
          <w:szCs w:val="22"/>
        </w:rPr>
        <w:t xml:space="preserve">    Исплаћене накнаде  за руководиоце и запослене у </w:t>
      </w:r>
      <w:r>
        <w:rPr>
          <w:sz w:val="22"/>
          <w:szCs w:val="22"/>
        </w:rPr>
        <w:t>периоду од  01.01-09.11.2020. године</w:t>
      </w:r>
    </w:p>
    <w:p w14:paraId="2231DEDA" w14:textId="77777777" w:rsidR="00D71C95" w:rsidRDefault="00FC6E0F">
      <w:pPr>
        <w:ind w:left="-142" w:hanging="284"/>
      </w:pPr>
      <w:r>
        <w:rPr>
          <w:sz w:val="22"/>
          <w:szCs w:val="22"/>
        </w:rPr>
        <w:t>** Напомена- У оквиру трошкова путовања садржани су трошкови путарине: за 2019. годину у износу од 1.821.475 динара и за 2020. годину у износу од 1.133.747 динара.</w:t>
      </w:r>
    </w:p>
    <w:p w14:paraId="6E3F05CB" w14:textId="77777777" w:rsidR="00D71C95" w:rsidRDefault="00FC6E0F">
      <w:pPr>
        <w:tabs>
          <w:tab w:val="left" w:pos="300"/>
        </w:tabs>
        <w:ind w:left="-180"/>
        <w:rPr>
          <w:b/>
          <w:sz w:val="32"/>
          <w:szCs w:val="32"/>
          <w:lang w:val="ru-RU"/>
        </w:rPr>
      </w:pPr>
      <w:r>
        <w:rPr>
          <w:b/>
          <w:sz w:val="32"/>
          <w:szCs w:val="32"/>
          <w:lang w:val="ru-RU"/>
        </w:rPr>
        <w:tab/>
      </w:r>
    </w:p>
    <w:p w14:paraId="02CE2A38" w14:textId="77777777" w:rsidR="00D71C95" w:rsidRDefault="00FC6E0F">
      <w:pPr>
        <w:outlineLvl w:val="0"/>
      </w:pPr>
      <w:r>
        <w:t xml:space="preserve">                                            </w:t>
      </w:r>
      <w:r>
        <w:rPr>
          <w:b/>
        </w:rPr>
        <w:t xml:space="preserve"> </w:t>
      </w:r>
      <w:bookmarkStart w:id="40" w:name="_Toc473111850"/>
      <w:bookmarkStart w:id="41" w:name="_Toc516232555"/>
      <w:r>
        <w:rPr>
          <w:b/>
          <w:lang w:val="ru-RU"/>
        </w:rPr>
        <w:t>16. ПОДА</w:t>
      </w:r>
      <w:r>
        <w:rPr>
          <w:b/>
          <w:lang w:val="ru-RU"/>
        </w:rPr>
        <w:t>ЦИ О СРЕДСТВИМА РАДА</w:t>
      </w:r>
      <w:bookmarkEnd w:id="40"/>
      <w:bookmarkEnd w:id="41"/>
    </w:p>
    <w:p w14:paraId="3A36685B" w14:textId="77777777" w:rsidR="00D71C95" w:rsidRDefault="00D71C95"/>
    <w:tbl>
      <w:tblPr>
        <w:tblW w:w="8180" w:type="dxa"/>
        <w:tblCellMar>
          <w:left w:w="10" w:type="dxa"/>
          <w:right w:w="10" w:type="dxa"/>
        </w:tblCellMar>
        <w:tblLook w:val="0000" w:firstRow="0" w:lastRow="0" w:firstColumn="0" w:lastColumn="0" w:noHBand="0" w:noVBand="0"/>
      </w:tblPr>
      <w:tblGrid>
        <w:gridCol w:w="960"/>
        <w:gridCol w:w="1940"/>
        <w:gridCol w:w="1460"/>
        <w:gridCol w:w="1460"/>
        <w:gridCol w:w="1480"/>
        <w:gridCol w:w="949"/>
      </w:tblGrid>
      <w:tr w:rsidR="00D71C95" w14:paraId="1C6B532A" w14:textId="77777777">
        <w:tblPrEx>
          <w:tblCellMar>
            <w:top w:w="0" w:type="dxa"/>
            <w:bottom w:w="0" w:type="dxa"/>
          </w:tblCellMar>
        </w:tblPrEx>
        <w:trPr>
          <w:trHeight w:val="225"/>
        </w:trPr>
        <w:tc>
          <w:tcPr>
            <w:tcW w:w="960" w:type="dxa"/>
            <w:shd w:val="clear" w:color="auto" w:fill="auto"/>
            <w:noWrap/>
            <w:tcMar>
              <w:top w:w="0" w:type="dxa"/>
              <w:left w:w="108" w:type="dxa"/>
              <w:bottom w:w="0" w:type="dxa"/>
              <w:right w:w="108" w:type="dxa"/>
            </w:tcMar>
            <w:vAlign w:val="bottom"/>
          </w:tcPr>
          <w:p w14:paraId="544E45E0" w14:textId="77777777" w:rsidR="00D71C95" w:rsidRDefault="00D71C95"/>
        </w:tc>
        <w:tc>
          <w:tcPr>
            <w:tcW w:w="6340" w:type="dxa"/>
            <w:gridSpan w:val="4"/>
            <w:shd w:val="clear" w:color="auto" w:fill="auto"/>
            <w:noWrap/>
            <w:tcMar>
              <w:top w:w="0" w:type="dxa"/>
              <w:left w:w="108" w:type="dxa"/>
              <w:bottom w:w="0" w:type="dxa"/>
              <w:right w:w="108" w:type="dxa"/>
            </w:tcMar>
            <w:vAlign w:val="bottom"/>
          </w:tcPr>
          <w:p w14:paraId="59DB728C" w14:textId="77777777" w:rsidR="00D71C95" w:rsidRDefault="00FC6E0F">
            <w:pPr>
              <w:jc w:val="center"/>
              <w:rPr>
                <w:rFonts w:ascii="Calibri" w:hAnsi="Calibri" w:cs="Calibri"/>
                <w:b/>
                <w:bCs/>
              </w:rPr>
            </w:pPr>
            <w:r>
              <w:rPr>
                <w:rFonts w:ascii="Calibri" w:hAnsi="Calibri" w:cs="Calibri"/>
                <w:b/>
                <w:bCs/>
              </w:rPr>
              <w:t>СТАЊЕ СРЕДСТАВА НА ДАН 31.12.2019.године</w:t>
            </w:r>
          </w:p>
        </w:tc>
        <w:tc>
          <w:tcPr>
            <w:tcW w:w="949" w:type="dxa"/>
            <w:shd w:val="clear" w:color="auto" w:fill="auto"/>
            <w:noWrap/>
            <w:tcMar>
              <w:top w:w="0" w:type="dxa"/>
              <w:left w:w="108" w:type="dxa"/>
              <w:bottom w:w="0" w:type="dxa"/>
              <w:right w:w="108" w:type="dxa"/>
            </w:tcMar>
            <w:vAlign w:val="bottom"/>
          </w:tcPr>
          <w:p w14:paraId="52C64C56" w14:textId="77777777" w:rsidR="00D71C95" w:rsidRDefault="00D71C95">
            <w:pPr>
              <w:jc w:val="center"/>
              <w:rPr>
                <w:rFonts w:ascii="Calibri" w:hAnsi="Calibri" w:cs="Calibri"/>
                <w:b/>
                <w:bCs/>
                <w:sz w:val="16"/>
                <w:szCs w:val="16"/>
              </w:rPr>
            </w:pPr>
          </w:p>
        </w:tc>
      </w:tr>
      <w:tr w:rsidR="00D71C95" w14:paraId="0CE59A35" w14:textId="77777777">
        <w:tblPrEx>
          <w:tblCellMar>
            <w:top w:w="0" w:type="dxa"/>
            <w:bottom w:w="0" w:type="dxa"/>
          </w:tblCellMar>
        </w:tblPrEx>
        <w:trPr>
          <w:trHeight w:val="225"/>
        </w:trPr>
        <w:tc>
          <w:tcPr>
            <w:tcW w:w="960" w:type="dxa"/>
            <w:shd w:val="clear" w:color="auto" w:fill="auto"/>
            <w:noWrap/>
            <w:tcMar>
              <w:top w:w="0" w:type="dxa"/>
              <w:left w:w="108" w:type="dxa"/>
              <w:bottom w:w="0" w:type="dxa"/>
              <w:right w:w="108" w:type="dxa"/>
            </w:tcMar>
            <w:vAlign w:val="bottom"/>
          </w:tcPr>
          <w:p w14:paraId="5C623684" w14:textId="77777777" w:rsidR="00D71C95" w:rsidRDefault="00D71C95"/>
        </w:tc>
        <w:tc>
          <w:tcPr>
            <w:tcW w:w="1940" w:type="dxa"/>
            <w:shd w:val="clear" w:color="auto" w:fill="auto"/>
            <w:noWrap/>
            <w:tcMar>
              <w:top w:w="0" w:type="dxa"/>
              <w:left w:w="108" w:type="dxa"/>
              <w:bottom w:w="0" w:type="dxa"/>
              <w:right w:w="108" w:type="dxa"/>
            </w:tcMar>
            <w:vAlign w:val="bottom"/>
          </w:tcPr>
          <w:p w14:paraId="3ED25200" w14:textId="77777777" w:rsidR="00D71C95" w:rsidRDefault="00D71C95"/>
        </w:tc>
        <w:tc>
          <w:tcPr>
            <w:tcW w:w="1460" w:type="dxa"/>
            <w:shd w:val="clear" w:color="auto" w:fill="auto"/>
            <w:noWrap/>
            <w:tcMar>
              <w:top w:w="0" w:type="dxa"/>
              <w:left w:w="108" w:type="dxa"/>
              <w:bottom w:w="0" w:type="dxa"/>
              <w:right w:w="108" w:type="dxa"/>
            </w:tcMar>
            <w:vAlign w:val="bottom"/>
          </w:tcPr>
          <w:p w14:paraId="25A0A0FE" w14:textId="77777777" w:rsidR="00D71C95" w:rsidRDefault="00D71C95"/>
        </w:tc>
        <w:tc>
          <w:tcPr>
            <w:tcW w:w="1460" w:type="dxa"/>
            <w:shd w:val="clear" w:color="auto" w:fill="auto"/>
            <w:noWrap/>
            <w:tcMar>
              <w:top w:w="0" w:type="dxa"/>
              <w:left w:w="108" w:type="dxa"/>
              <w:bottom w:w="0" w:type="dxa"/>
              <w:right w:w="108" w:type="dxa"/>
            </w:tcMar>
            <w:vAlign w:val="bottom"/>
          </w:tcPr>
          <w:p w14:paraId="1E4D05B2" w14:textId="77777777" w:rsidR="00D71C95" w:rsidRDefault="00D71C95"/>
        </w:tc>
        <w:tc>
          <w:tcPr>
            <w:tcW w:w="1480" w:type="dxa"/>
            <w:shd w:val="clear" w:color="auto" w:fill="auto"/>
            <w:noWrap/>
            <w:tcMar>
              <w:top w:w="0" w:type="dxa"/>
              <w:left w:w="108" w:type="dxa"/>
              <w:bottom w:w="0" w:type="dxa"/>
              <w:right w:w="108" w:type="dxa"/>
            </w:tcMar>
            <w:vAlign w:val="bottom"/>
          </w:tcPr>
          <w:p w14:paraId="0BE033D7" w14:textId="77777777" w:rsidR="00D71C95" w:rsidRDefault="00D71C95"/>
        </w:tc>
        <w:tc>
          <w:tcPr>
            <w:tcW w:w="949" w:type="dxa"/>
            <w:shd w:val="clear" w:color="auto" w:fill="auto"/>
            <w:noWrap/>
            <w:tcMar>
              <w:top w:w="0" w:type="dxa"/>
              <w:left w:w="108" w:type="dxa"/>
              <w:bottom w:w="0" w:type="dxa"/>
              <w:right w:w="108" w:type="dxa"/>
            </w:tcMar>
            <w:vAlign w:val="bottom"/>
          </w:tcPr>
          <w:p w14:paraId="33317F18" w14:textId="77777777" w:rsidR="00D71C95" w:rsidRDefault="00D71C95"/>
        </w:tc>
      </w:tr>
      <w:tr w:rsidR="00D71C95" w14:paraId="1E388B60" w14:textId="77777777">
        <w:tblPrEx>
          <w:tblCellMar>
            <w:top w:w="0" w:type="dxa"/>
            <w:bottom w:w="0" w:type="dxa"/>
          </w:tblCellMar>
        </w:tblPrEx>
        <w:trPr>
          <w:trHeight w:val="225"/>
        </w:trPr>
        <w:tc>
          <w:tcPr>
            <w:tcW w:w="960" w:type="dxa"/>
            <w:shd w:val="clear" w:color="auto" w:fill="auto"/>
            <w:noWrap/>
            <w:tcMar>
              <w:top w:w="0" w:type="dxa"/>
              <w:left w:w="108" w:type="dxa"/>
              <w:bottom w:w="0" w:type="dxa"/>
              <w:right w:w="108" w:type="dxa"/>
            </w:tcMar>
            <w:vAlign w:val="bottom"/>
          </w:tcPr>
          <w:p w14:paraId="5F59989A" w14:textId="77777777" w:rsidR="00D71C95" w:rsidRDefault="00D71C95"/>
        </w:tc>
        <w:tc>
          <w:tcPr>
            <w:tcW w:w="1940" w:type="dxa"/>
            <w:shd w:val="clear" w:color="auto" w:fill="auto"/>
            <w:noWrap/>
            <w:tcMar>
              <w:top w:w="0" w:type="dxa"/>
              <w:left w:w="108" w:type="dxa"/>
              <w:bottom w:w="0" w:type="dxa"/>
              <w:right w:w="108" w:type="dxa"/>
            </w:tcMar>
            <w:vAlign w:val="bottom"/>
          </w:tcPr>
          <w:p w14:paraId="0B403260" w14:textId="77777777" w:rsidR="00D71C95" w:rsidRDefault="00D71C95"/>
        </w:tc>
        <w:tc>
          <w:tcPr>
            <w:tcW w:w="1460" w:type="dxa"/>
            <w:shd w:val="clear" w:color="auto" w:fill="auto"/>
            <w:noWrap/>
            <w:tcMar>
              <w:top w:w="0" w:type="dxa"/>
              <w:left w:w="108" w:type="dxa"/>
              <w:bottom w:w="0" w:type="dxa"/>
              <w:right w:w="108" w:type="dxa"/>
            </w:tcMar>
            <w:vAlign w:val="bottom"/>
          </w:tcPr>
          <w:p w14:paraId="38D94BF7" w14:textId="77777777" w:rsidR="00D71C95" w:rsidRDefault="00D71C95"/>
        </w:tc>
        <w:tc>
          <w:tcPr>
            <w:tcW w:w="1460" w:type="dxa"/>
            <w:shd w:val="clear" w:color="auto" w:fill="auto"/>
            <w:noWrap/>
            <w:tcMar>
              <w:top w:w="0" w:type="dxa"/>
              <w:left w:w="108" w:type="dxa"/>
              <w:bottom w:w="0" w:type="dxa"/>
              <w:right w:w="108" w:type="dxa"/>
            </w:tcMar>
            <w:vAlign w:val="bottom"/>
          </w:tcPr>
          <w:p w14:paraId="03441A53" w14:textId="77777777" w:rsidR="00D71C95" w:rsidRDefault="00D71C95"/>
        </w:tc>
        <w:tc>
          <w:tcPr>
            <w:tcW w:w="1480" w:type="dxa"/>
            <w:shd w:val="clear" w:color="auto" w:fill="auto"/>
            <w:noWrap/>
            <w:tcMar>
              <w:top w:w="0" w:type="dxa"/>
              <w:left w:w="108" w:type="dxa"/>
              <w:bottom w:w="0" w:type="dxa"/>
              <w:right w:w="108" w:type="dxa"/>
            </w:tcMar>
            <w:vAlign w:val="bottom"/>
          </w:tcPr>
          <w:p w14:paraId="66B2A297" w14:textId="77777777" w:rsidR="00D71C95" w:rsidRDefault="00D71C95"/>
        </w:tc>
        <w:tc>
          <w:tcPr>
            <w:tcW w:w="949" w:type="dxa"/>
            <w:shd w:val="clear" w:color="auto" w:fill="auto"/>
            <w:noWrap/>
            <w:tcMar>
              <w:top w:w="0" w:type="dxa"/>
              <w:left w:w="108" w:type="dxa"/>
              <w:bottom w:w="0" w:type="dxa"/>
              <w:right w:w="108" w:type="dxa"/>
            </w:tcMar>
            <w:vAlign w:val="bottom"/>
          </w:tcPr>
          <w:p w14:paraId="6E145CC9" w14:textId="77777777" w:rsidR="00D71C95" w:rsidRDefault="00D71C95"/>
        </w:tc>
      </w:tr>
      <w:tr w:rsidR="00D71C95" w14:paraId="72CDFDBB" w14:textId="77777777">
        <w:tblPrEx>
          <w:tblCellMar>
            <w:top w:w="0" w:type="dxa"/>
            <w:bottom w:w="0" w:type="dxa"/>
          </w:tblCellMar>
        </w:tblPrEx>
        <w:trPr>
          <w:trHeight w:val="585"/>
        </w:trPr>
        <w:tc>
          <w:tcPr>
            <w:tcW w:w="96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7A479B31" w14:textId="77777777" w:rsidR="00D71C95" w:rsidRDefault="00FC6E0F">
            <w:pPr>
              <w:jc w:val="center"/>
              <w:rPr>
                <w:rFonts w:ascii="Calibri" w:hAnsi="Calibri" w:cs="Calibri"/>
                <w:b/>
                <w:bCs/>
                <w:sz w:val="16"/>
                <w:szCs w:val="16"/>
              </w:rPr>
            </w:pPr>
            <w:r>
              <w:rPr>
                <w:rFonts w:ascii="Calibri" w:hAnsi="Calibri" w:cs="Calibri"/>
                <w:b/>
                <w:bCs/>
                <w:sz w:val="16"/>
                <w:szCs w:val="16"/>
              </w:rPr>
              <w:t>Конто</w:t>
            </w:r>
          </w:p>
        </w:tc>
        <w:tc>
          <w:tcPr>
            <w:tcW w:w="194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2819A548" w14:textId="77777777" w:rsidR="00D71C95" w:rsidRDefault="00FC6E0F">
            <w:pPr>
              <w:jc w:val="center"/>
              <w:rPr>
                <w:rFonts w:ascii="Calibri" w:hAnsi="Calibri" w:cs="Calibri"/>
                <w:b/>
                <w:bCs/>
                <w:sz w:val="16"/>
                <w:szCs w:val="16"/>
              </w:rPr>
            </w:pPr>
            <w:r>
              <w:rPr>
                <w:rFonts w:ascii="Calibri" w:hAnsi="Calibri" w:cs="Calibri"/>
                <w:b/>
                <w:bCs/>
                <w:sz w:val="16"/>
                <w:szCs w:val="16"/>
              </w:rPr>
              <w:t>Назив конта</w:t>
            </w:r>
          </w:p>
        </w:tc>
        <w:tc>
          <w:tcPr>
            <w:tcW w:w="146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7AE68602" w14:textId="77777777" w:rsidR="00D71C95" w:rsidRDefault="00FC6E0F">
            <w:pPr>
              <w:jc w:val="center"/>
              <w:rPr>
                <w:rFonts w:ascii="Calibri" w:hAnsi="Calibri" w:cs="Calibri"/>
                <w:b/>
                <w:bCs/>
                <w:sz w:val="16"/>
                <w:szCs w:val="16"/>
              </w:rPr>
            </w:pPr>
            <w:r>
              <w:rPr>
                <w:rFonts w:ascii="Calibri" w:hAnsi="Calibri" w:cs="Calibri"/>
                <w:b/>
                <w:bCs/>
                <w:sz w:val="16"/>
                <w:szCs w:val="16"/>
              </w:rPr>
              <w:t>Набавна вредност</w:t>
            </w:r>
          </w:p>
        </w:tc>
        <w:tc>
          <w:tcPr>
            <w:tcW w:w="146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78AFE62C" w14:textId="77777777" w:rsidR="00D71C95" w:rsidRDefault="00FC6E0F">
            <w:pPr>
              <w:jc w:val="center"/>
              <w:rPr>
                <w:rFonts w:ascii="Calibri" w:hAnsi="Calibri" w:cs="Calibri"/>
                <w:b/>
                <w:bCs/>
                <w:sz w:val="16"/>
                <w:szCs w:val="16"/>
              </w:rPr>
            </w:pPr>
            <w:r>
              <w:rPr>
                <w:rFonts w:ascii="Calibri" w:hAnsi="Calibri" w:cs="Calibri"/>
                <w:b/>
                <w:bCs/>
                <w:sz w:val="16"/>
                <w:szCs w:val="16"/>
              </w:rPr>
              <w:t>Исправка вредности</w:t>
            </w:r>
          </w:p>
        </w:tc>
        <w:tc>
          <w:tcPr>
            <w:tcW w:w="148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0F1E121C" w14:textId="77777777" w:rsidR="00D71C95" w:rsidRDefault="00FC6E0F">
            <w:pPr>
              <w:jc w:val="center"/>
              <w:rPr>
                <w:rFonts w:ascii="Calibri" w:hAnsi="Calibri" w:cs="Calibri"/>
                <w:b/>
                <w:bCs/>
                <w:sz w:val="16"/>
                <w:szCs w:val="16"/>
              </w:rPr>
            </w:pPr>
            <w:r>
              <w:rPr>
                <w:rFonts w:ascii="Calibri" w:hAnsi="Calibri" w:cs="Calibri"/>
                <w:b/>
                <w:bCs/>
                <w:sz w:val="16"/>
                <w:szCs w:val="16"/>
              </w:rPr>
              <w:t>Садашња вредност</w:t>
            </w:r>
          </w:p>
        </w:tc>
        <w:tc>
          <w:tcPr>
            <w:tcW w:w="949"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0FA973D9" w14:textId="77777777" w:rsidR="00D71C95" w:rsidRDefault="00FC6E0F">
            <w:pPr>
              <w:jc w:val="center"/>
              <w:rPr>
                <w:rFonts w:ascii="Calibri" w:hAnsi="Calibri" w:cs="Calibri"/>
                <w:b/>
                <w:bCs/>
                <w:sz w:val="16"/>
                <w:szCs w:val="16"/>
              </w:rPr>
            </w:pPr>
            <w:r>
              <w:rPr>
                <w:rFonts w:ascii="Calibri" w:hAnsi="Calibri" w:cs="Calibri"/>
                <w:b/>
                <w:bCs/>
                <w:sz w:val="16"/>
                <w:szCs w:val="16"/>
              </w:rPr>
              <w:t>Количина</w:t>
            </w:r>
          </w:p>
        </w:tc>
      </w:tr>
      <w:tr w:rsidR="00D71C95" w14:paraId="453C9368"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38BEE16" w14:textId="77777777" w:rsidR="00D71C95" w:rsidRDefault="00FC6E0F">
            <w:pPr>
              <w:rPr>
                <w:rFonts w:ascii="Calibri" w:hAnsi="Calibri" w:cs="Calibri"/>
                <w:sz w:val="16"/>
                <w:szCs w:val="16"/>
              </w:rPr>
            </w:pPr>
            <w:r>
              <w:rPr>
                <w:rFonts w:ascii="Calibri" w:hAnsi="Calibri" w:cs="Calibri"/>
                <w:sz w:val="16"/>
                <w:szCs w:val="16"/>
              </w:rPr>
              <w:t>011115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A39A547" w14:textId="77777777" w:rsidR="00D71C95" w:rsidRDefault="00FC6E0F">
            <w:pPr>
              <w:rPr>
                <w:rFonts w:ascii="Calibri" w:hAnsi="Calibri" w:cs="Calibri"/>
                <w:sz w:val="16"/>
                <w:szCs w:val="16"/>
              </w:rPr>
            </w:pPr>
            <w:r>
              <w:rPr>
                <w:rFonts w:ascii="Calibri" w:hAnsi="Calibri" w:cs="Calibri"/>
                <w:sz w:val="16"/>
                <w:szCs w:val="16"/>
              </w:rPr>
              <w:t>Остале стамбене зграде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0863BC1" w14:textId="77777777" w:rsidR="00D71C95" w:rsidRDefault="00FC6E0F">
            <w:pPr>
              <w:jc w:val="right"/>
              <w:rPr>
                <w:rFonts w:ascii="Calibri" w:hAnsi="Calibri" w:cs="Calibri"/>
                <w:sz w:val="16"/>
                <w:szCs w:val="16"/>
              </w:rPr>
            </w:pPr>
            <w:r>
              <w:rPr>
                <w:rFonts w:ascii="Calibri" w:hAnsi="Calibri" w:cs="Calibri"/>
                <w:sz w:val="16"/>
                <w:szCs w:val="16"/>
              </w:rPr>
              <w:t>1,294,912,267.74</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8AF4657" w14:textId="77777777" w:rsidR="00D71C95" w:rsidRDefault="00FC6E0F">
            <w:pPr>
              <w:jc w:val="right"/>
              <w:rPr>
                <w:rFonts w:ascii="Calibri" w:hAnsi="Calibri" w:cs="Calibri"/>
                <w:sz w:val="16"/>
                <w:szCs w:val="16"/>
              </w:rPr>
            </w:pPr>
            <w:r>
              <w:rPr>
                <w:rFonts w:ascii="Calibri" w:hAnsi="Calibri" w:cs="Calibri"/>
                <w:sz w:val="16"/>
                <w:szCs w:val="16"/>
              </w:rPr>
              <w:t>494,461,248.99</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72A2850" w14:textId="77777777" w:rsidR="00D71C95" w:rsidRDefault="00FC6E0F">
            <w:pPr>
              <w:jc w:val="right"/>
              <w:rPr>
                <w:rFonts w:ascii="Calibri" w:hAnsi="Calibri" w:cs="Calibri"/>
                <w:sz w:val="16"/>
                <w:szCs w:val="16"/>
              </w:rPr>
            </w:pPr>
            <w:r>
              <w:rPr>
                <w:rFonts w:ascii="Calibri" w:hAnsi="Calibri" w:cs="Calibri"/>
                <w:sz w:val="16"/>
                <w:szCs w:val="16"/>
              </w:rPr>
              <w:t>800,451,018.75</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7593B16" w14:textId="77777777" w:rsidR="00D71C95" w:rsidRDefault="00FC6E0F">
            <w:pPr>
              <w:jc w:val="right"/>
              <w:rPr>
                <w:rFonts w:ascii="Calibri" w:hAnsi="Calibri" w:cs="Calibri"/>
                <w:sz w:val="16"/>
                <w:szCs w:val="16"/>
              </w:rPr>
            </w:pPr>
            <w:r>
              <w:rPr>
                <w:rFonts w:ascii="Calibri" w:hAnsi="Calibri" w:cs="Calibri"/>
                <w:sz w:val="16"/>
                <w:szCs w:val="16"/>
              </w:rPr>
              <w:t>542</w:t>
            </w:r>
          </w:p>
        </w:tc>
      </w:tr>
      <w:tr w:rsidR="00D71C95" w14:paraId="20BF026F"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FEFE382" w14:textId="77777777" w:rsidR="00D71C95" w:rsidRDefault="00FC6E0F">
            <w:pPr>
              <w:rPr>
                <w:rFonts w:ascii="Calibri" w:hAnsi="Calibri" w:cs="Calibri"/>
                <w:sz w:val="16"/>
                <w:szCs w:val="16"/>
              </w:rPr>
            </w:pPr>
            <w:r>
              <w:rPr>
                <w:rFonts w:ascii="Calibri" w:hAnsi="Calibri" w:cs="Calibri"/>
                <w:sz w:val="16"/>
                <w:szCs w:val="16"/>
              </w:rPr>
              <w:t>011125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0F7CD30" w14:textId="77777777" w:rsidR="00D71C95" w:rsidRDefault="00FC6E0F">
            <w:pPr>
              <w:rPr>
                <w:rFonts w:ascii="Calibri" w:hAnsi="Calibri" w:cs="Calibri"/>
                <w:sz w:val="16"/>
                <w:szCs w:val="16"/>
              </w:rPr>
            </w:pPr>
            <w:r>
              <w:rPr>
                <w:rFonts w:ascii="Calibri" w:hAnsi="Calibri" w:cs="Calibri"/>
                <w:sz w:val="16"/>
                <w:szCs w:val="16"/>
              </w:rPr>
              <w:t>Остале пословне зграде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D8797E8" w14:textId="77777777" w:rsidR="00D71C95" w:rsidRDefault="00FC6E0F">
            <w:pPr>
              <w:jc w:val="right"/>
              <w:rPr>
                <w:rFonts w:ascii="Calibri" w:hAnsi="Calibri" w:cs="Calibri"/>
                <w:sz w:val="16"/>
                <w:szCs w:val="16"/>
              </w:rPr>
            </w:pPr>
            <w:r>
              <w:rPr>
                <w:rFonts w:ascii="Calibri" w:hAnsi="Calibri" w:cs="Calibri"/>
                <w:sz w:val="16"/>
                <w:szCs w:val="16"/>
              </w:rPr>
              <w:t>22,491,715,894.04</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5DB87A9" w14:textId="77777777" w:rsidR="00D71C95" w:rsidRDefault="00FC6E0F">
            <w:pPr>
              <w:jc w:val="right"/>
              <w:rPr>
                <w:rFonts w:ascii="Calibri" w:hAnsi="Calibri" w:cs="Calibri"/>
                <w:sz w:val="16"/>
                <w:szCs w:val="16"/>
              </w:rPr>
            </w:pPr>
            <w:r>
              <w:rPr>
                <w:rFonts w:ascii="Calibri" w:hAnsi="Calibri" w:cs="Calibri"/>
                <w:sz w:val="16"/>
                <w:szCs w:val="16"/>
              </w:rPr>
              <w:t>8,899,455,949.84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1F012EB" w14:textId="77777777" w:rsidR="00D71C95" w:rsidRDefault="00FC6E0F">
            <w:pPr>
              <w:jc w:val="right"/>
              <w:rPr>
                <w:rFonts w:ascii="Calibri" w:hAnsi="Calibri" w:cs="Calibri"/>
                <w:sz w:val="16"/>
                <w:szCs w:val="16"/>
              </w:rPr>
            </w:pPr>
            <w:r>
              <w:rPr>
                <w:rFonts w:ascii="Calibri" w:hAnsi="Calibri" w:cs="Calibri"/>
                <w:sz w:val="16"/>
                <w:szCs w:val="16"/>
              </w:rPr>
              <w:t>13,592,259,944.20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212A7E1" w14:textId="77777777" w:rsidR="00D71C95" w:rsidRDefault="00FC6E0F">
            <w:pPr>
              <w:jc w:val="right"/>
              <w:rPr>
                <w:rFonts w:ascii="Calibri" w:hAnsi="Calibri" w:cs="Calibri"/>
                <w:sz w:val="16"/>
                <w:szCs w:val="16"/>
              </w:rPr>
            </w:pPr>
            <w:r>
              <w:rPr>
                <w:rFonts w:ascii="Calibri" w:hAnsi="Calibri" w:cs="Calibri"/>
                <w:sz w:val="16"/>
                <w:szCs w:val="16"/>
              </w:rPr>
              <w:t>355</w:t>
            </w:r>
          </w:p>
        </w:tc>
      </w:tr>
      <w:tr w:rsidR="00D71C95" w14:paraId="566FE17F"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ACD2FCC" w14:textId="77777777" w:rsidR="00D71C95" w:rsidRDefault="00FC6E0F">
            <w:pPr>
              <w:rPr>
                <w:rFonts w:ascii="Calibri" w:hAnsi="Calibri" w:cs="Calibri"/>
                <w:sz w:val="16"/>
                <w:szCs w:val="16"/>
              </w:rPr>
            </w:pPr>
            <w:r>
              <w:rPr>
                <w:rFonts w:ascii="Calibri" w:hAnsi="Calibri" w:cs="Calibri"/>
                <w:sz w:val="16"/>
                <w:szCs w:val="16"/>
              </w:rPr>
              <w:t>011192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CAF7CEE" w14:textId="77777777" w:rsidR="00D71C95" w:rsidRDefault="00FC6E0F">
            <w:pPr>
              <w:rPr>
                <w:rFonts w:ascii="Calibri" w:hAnsi="Calibri" w:cs="Calibri"/>
                <w:sz w:val="16"/>
                <w:szCs w:val="16"/>
              </w:rPr>
            </w:pPr>
            <w:r>
              <w:rPr>
                <w:rFonts w:ascii="Calibri" w:hAnsi="Calibri" w:cs="Calibri"/>
                <w:sz w:val="16"/>
                <w:szCs w:val="16"/>
              </w:rPr>
              <w:t>Комуникациони и електрични водови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3586571" w14:textId="77777777" w:rsidR="00D71C95" w:rsidRDefault="00FC6E0F">
            <w:pPr>
              <w:jc w:val="right"/>
              <w:rPr>
                <w:rFonts w:ascii="Calibri" w:hAnsi="Calibri" w:cs="Calibri"/>
                <w:sz w:val="16"/>
                <w:szCs w:val="16"/>
              </w:rPr>
            </w:pPr>
            <w:r>
              <w:rPr>
                <w:rFonts w:ascii="Calibri" w:hAnsi="Calibri" w:cs="Calibri"/>
                <w:sz w:val="16"/>
                <w:szCs w:val="16"/>
              </w:rPr>
              <w:t>2,359,000.55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138759F" w14:textId="77777777" w:rsidR="00D71C95" w:rsidRDefault="00FC6E0F">
            <w:pPr>
              <w:jc w:val="right"/>
              <w:rPr>
                <w:rFonts w:ascii="Calibri" w:hAnsi="Calibri" w:cs="Calibri"/>
                <w:sz w:val="16"/>
                <w:szCs w:val="16"/>
              </w:rPr>
            </w:pPr>
            <w:r>
              <w:rPr>
                <w:rFonts w:ascii="Calibri" w:hAnsi="Calibri" w:cs="Calibri"/>
                <w:sz w:val="16"/>
                <w:szCs w:val="16"/>
              </w:rPr>
              <w:t>2,359,000.55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E0518DF" w14:textId="77777777" w:rsidR="00D71C95" w:rsidRDefault="00FC6E0F">
            <w:pPr>
              <w:jc w:val="right"/>
              <w:rPr>
                <w:rFonts w:ascii="Calibri" w:hAnsi="Calibri" w:cs="Calibri"/>
                <w:sz w:val="16"/>
                <w:szCs w:val="16"/>
              </w:rPr>
            </w:pPr>
            <w:r>
              <w:rPr>
                <w:rFonts w:ascii="Calibri" w:hAnsi="Calibri" w:cs="Calibri"/>
                <w:sz w:val="16"/>
                <w:szCs w:val="16"/>
              </w:rPr>
              <w:t>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4980120" w14:textId="77777777" w:rsidR="00D71C95" w:rsidRDefault="00FC6E0F">
            <w:pPr>
              <w:jc w:val="right"/>
              <w:rPr>
                <w:rFonts w:ascii="Calibri" w:hAnsi="Calibri" w:cs="Calibri"/>
                <w:sz w:val="16"/>
                <w:szCs w:val="16"/>
              </w:rPr>
            </w:pPr>
            <w:r>
              <w:rPr>
                <w:rFonts w:ascii="Calibri" w:hAnsi="Calibri" w:cs="Calibri"/>
                <w:sz w:val="16"/>
                <w:szCs w:val="16"/>
              </w:rPr>
              <w:t>1</w:t>
            </w:r>
          </w:p>
        </w:tc>
      </w:tr>
      <w:tr w:rsidR="00D71C95" w14:paraId="37B84DE5"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D2A99CF" w14:textId="77777777" w:rsidR="00D71C95" w:rsidRDefault="00FC6E0F">
            <w:pPr>
              <w:rPr>
                <w:rFonts w:ascii="Calibri" w:hAnsi="Calibri" w:cs="Calibri"/>
                <w:sz w:val="16"/>
                <w:szCs w:val="16"/>
              </w:rPr>
            </w:pPr>
            <w:r>
              <w:rPr>
                <w:rFonts w:ascii="Calibri" w:hAnsi="Calibri" w:cs="Calibri"/>
                <w:sz w:val="16"/>
                <w:szCs w:val="16"/>
              </w:rPr>
              <w:t>011211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65B576B" w14:textId="77777777" w:rsidR="00D71C95" w:rsidRDefault="00FC6E0F">
            <w:pPr>
              <w:rPr>
                <w:rFonts w:ascii="Calibri" w:hAnsi="Calibri" w:cs="Calibri"/>
                <w:sz w:val="16"/>
                <w:szCs w:val="16"/>
              </w:rPr>
            </w:pPr>
            <w:r>
              <w:rPr>
                <w:rFonts w:ascii="Calibri" w:hAnsi="Calibri" w:cs="Calibri"/>
                <w:sz w:val="16"/>
                <w:szCs w:val="16"/>
              </w:rPr>
              <w:t>Опрема за копнени саобраћај</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93566B4" w14:textId="77777777" w:rsidR="00D71C95" w:rsidRDefault="00FC6E0F">
            <w:pPr>
              <w:jc w:val="right"/>
              <w:rPr>
                <w:rFonts w:ascii="Calibri" w:hAnsi="Calibri" w:cs="Calibri"/>
                <w:sz w:val="16"/>
                <w:szCs w:val="16"/>
              </w:rPr>
            </w:pPr>
            <w:r>
              <w:rPr>
                <w:rFonts w:ascii="Calibri" w:hAnsi="Calibri" w:cs="Calibri"/>
                <w:sz w:val="16"/>
                <w:szCs w:val="16"/>
              </w:rPr>
              <w:t>561,931,668.54</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0B2087F" w14:textId="77777777" w:rsidR="00D71C95" w:rsidRDefault="00FC6E0F">
            <w:pPr>
              <w:jc w:val="right"/>
              <w:rPr>
                <w:rFonts w:ascii="Calibri" w:hAnsi="Calibri" w:cs="Calibri"/>
                <w:sz w:val="16"/>
                <w:szCs w:val="16"/>
              </w:rPr>
            </w:pPr>
            <w:r>
              <w:rPr>
                <w:rFonts w:ascii="Calibri" w:hAnsi="Calibri" w:cs="Calibri"/>
                <w:sz w:val="16"/>
                <w:szCs w:val="16"/>
              </w:rPr>
              <w:t>489,774,328.93</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8FCA26B" w14:textId="77777777" w:rsidR="00D71C95" w:rsidRDefault="00FC6E0F">
            <w:pPr>
              <w:jc w:val="right"/>
              <w:rPr>
                <w:rFonts w:ascii="Calibri" w:hAnsi="Calibri" w:cs="Calibri"/>
                <w:sz w:val="16"/>
                <w:szCs w:val="16"/>
              </w:rPr>
            </w:pPr>
            <w:r>
              <w:rPr>
                <w:rFonts w:ascii="Calibri" w:hAnsi="Calibri" w:cs="Calibri"/>
                <w:sz w:val="16"/>
                <w:szCs w:val="16"/>
              </w:rPr>
              <w:t>72,157,339.61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EEF91C7" w14:textId="77777777" w:rsidR="00D71C95" w:rsidRDefault="00FC6E0F">
            <w:pPr>
              <w:jc w:val="right"/>
              <w:rPr>
                <w:rFonts w:ascii="Calibri" w:hAnsi="Calibri" w:cs="Calibri"/>
                <w:sz w:val="16"/>
                <w:szCs w:val="16"/>
              </w:rPr>
            </w:pPr>
            <w:r>
              <w:rPr>
                <w:rFonts w:ascii="Calibri" w:hAnsi="Calibri" w:cs="Calibri"/>
                <w:sz w:val="16"/>
                <w:szCs w:val="16"/>
              </w:rPr>
              <w:t>243</w:t>
            </w:r>
          </w:p>
        </w:tc>
      </w:tr>
      <w:tr w:rsidR="00D71C95" w14:paraId="5761A8BA"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91126C" w14:textId="77777777" w:rsidR="00D71C95" w:rsidRDefault="00FC6E0F">
            <w:pPr>
              <w:rPr>
                <w:rFonts w:ascii="Calibri" w:hAnsi="Calibri" w:cs="Calibri"/>
                <w:sz w:val="16"/>
                <w:szCs w:val="16"/>
              </w:rPr>
            </w:pPr>
            <w:r>
              <w:rPr>
                <w:rFonts w:ascii="Calibri" w:hAnsi="Calibri" w:cs="Calibri"/>
                <w:sz w:val="16"/>
                <w:szCs w:val="16"/>
              </w:rPr>
              <w:t>011215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C7C96F8" w14:textId="77777777" w:rsidR="00D71C95" w:rsidRDefault="00FC6E0F">
            <w:pPr>
              <w:rPr>
                <w:rFonts w:ascii="Calibri" w:hAnsi="Calibri" w:cs="Calibri"/>
                <w:sz w:val="16"/>
                <w:szCs w:val="16"/>
              </w:rPr>
            </w:pPr>
            <w:r>
              <w:rPr>
                <w:rFonts w:ascii="Calibri" w:hAnsi="Calibri" w:cs="Calibri"/>
                <w:sz w:val="16"/>
                <w:szCs w:val="16"/>
              </w:rPr>
              <w:t xml:space="preserve">Остала </w:t>
            </w:r>
            <w:r>
              <w:rPr>
                <w:rFonts w:ascii="Calibri" w:hAnsi="Calibri" w:cs="Calibri"/>
                <w:sz w:val="16"/>
                <w:szCs w:val="16"/>
              </w:rPr>
              <w:t>опрема за саобраћај</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2B88ADA" w14:textId="77777777" w:rsidR="00D71C95" w:rsidRDefault="00FC6E0F">
            <w:pPr>
              <w:jc w:val="right"/>
              <w:rPr>
                <w:rFonts w:ascii="Calibri" w:hAnsi="Calibri" w:cs="Calibri"/>
                <w:sz w:val="16"/>
                <w:szCs w:val="16"/>
              </w:rPr>
            </w:pPr>
            <w:r>
              <w:rPr>
                <w:rFonts w:ascii="Calibri" w:hAnsi="Calibri" w:cs="Calibri"/>
                <w:sz w:val="16"/>
                <w:szCs w:val="16"/>
              </w:rPr>
              <w:t>2,930,645.21</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CB3901B" w14:textId="77777777" w:rsidR="00D71C95" w:rsidRDefault="00FC6E0F">
            <w:pPr>
              <w:jc w:val="right"/>
              <w:rPr>
                <w:rFonts w:ascii="Calibri" w:hAnsi="Calibri" w:cs="Calibri"/>
                <w:sz w:val="16"/>
                <w:szCs w:val="16"/>
              </w:rPr>
            </w:pPr>
            <w:r>
              <w:rPr>
                <w:rFonts w:ascii="Calibri" w:hAnsi="Calibri" w:cs="Calibri"/>
                <w:sz w:val="16"/>
                <w:szCs w:val="16"/>
              </w:rPr>
              <w:t>2,874,243.55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FAC3D84" w14:textId="77777777" w:rsidR="00D71C95" w:rsidRDefault="00FC6E0F">
            <w:pPr>
              <w:jc w:val="right"/>
              <w:rPr>
                <w:rFonts w:ascii="Calibri" w:hAnsi="Calibri" w:cs="Calibri"/>
                <w:sz w:val="16"/>
                <w:szCs w:val="16"/>
              </w:rPr>
            </w:pPr>
            <w:r>
              <w:rPr>
                <w:rFonts w:ascii="Calibri" w:hAnsi="Calibri" w:cs="Calibri"/>
                <w:sz w:val="16"/>
                <w:szCs w:val="16"/>
              </w:rPr>
              <w:t>56,401.66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DC0C566" w14:textId="77777777" w:rsidR="00D71C95" w:rsidRDefault="00FC6E0F">
            <w:pPr>
              <w:jc w:val="right"/>
              <w:rPr>
                <w:rFonts w:ascii="Calibri" w:hAnsi="Calibri" w:cs="Calibri"/>
                <w:sz w:val="16"/>
                <w:szCs w:val="16"/>
              </w:rPr>
            </w:pPr>
            <w:r>
              <w:rPr>
                <w:rFonts w:ascii="Calibri" w:hAnsi="Calibri" w:cs="Calibri"/>
                <w:sz w:val="16"/>
                <w:szCs w:val="16"/>
              </w:rPr>
              <w:t>17</w:t>
            </w:r>
          </w:p>
        </w:tc>
      </w:tr>
      <w:tr w:rsidR="00D71C95" w14:paraId="7764C86D"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92DD22" w14:textId="77777777" w:rsidR="00D71C95" w:rsidRDefault="00FC6E0F">
            <w:pPr>
              <w:rPr>
                <w:rFonts w:ascii="Calibri" w:hAnsi="Calibri" w:cs="Calibri"/>
                <w:sz w:val="16"/>
                <w:szCs w:val="16"/>
              </w:rPr>
            </w:pPr>
            <w:r>
              <w:rPr>
                <w:rFonts w:ascii="Calibri" w:hAnsi="Calibri" w:cs="Calibri"/>
                <w:sz w:val="16"/>
                <w:szCs w:val="16"/>
              </w:rPr>
              <w:t>011221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53A3AF8" w14:textId="77777777" w:rsidR="00D71C95" w:rsidRDefault="00FC6E0F">
            <w:pPr>
              <w:rPr>
                <w:rFonts w:ascii="Calibri" w:hAnsi="Calibri" w:cs="Calibri"/>
                <w:sz w:val="16"/>
                <w:szCs w:val="16"/>
              </w:rPr>
            </w:pPr>
            <w:r>
              <w:rPr>
                <w:rFonts w:ascii="Calibri" w:hAnsi="Calibri" w:cs="Calibri"/>
                <w:sz w:val="16"/>
                <w:szCs w:val="16"/>
              </w:rPr>
              <w:t>Канцеларијска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5F4F8DC" w14:textId="77777777" w:rsidR="00D71C95" w:rsidRDefault="00FC6E0F">
            <w:pPr>
              <w:jc w:val="right"/>
              <w:rPr>
                <w:rFonts w:ascii="Calibri" w:hAnsi="Calibri" w:cs="Calibri"/>
                <w:sz w:val="16"/>
                <w:szCs w:val="16"/>
              </w:rPr>
            </w:pPr>
            <w:r>
              <w:rPr>
                <w:rFonts w:ascii="Calibri" w:hAnsi="Calibri" w:cs="Calibri"/>
                <w:sz w:val="16"/>
                <w:szCs w:val="16"/>
              </w:rPr>
              <w:t>925,301,597.76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1FBF5AC" w14:textId="77777777" w:rsidR="00D71C95" w:rsidRDefault="00FC6E0F">
            <w:pPr>
              <w:jc w:val="right"/>
              <w:rPr>
                <w:rFonts w:ascii="Calibri" w:hAnsi="Calibri" w:cs="Calibri"/>
                <w:sz w:val="16"/>
                <w:szCs w:val="16"/>
              </w:rPr>
            </w:pPr>
            <w:r>
              <w:rPr>
                <w:rFonts w:ascii="Calibri" w:hAnsi="Calibri" w:cs="Calibri"/>
                <w:sz w:val="16"/>
                <w:szCs w:val="16"/>
              </w:rPr>
              <w:t>854,037,608.10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A0CBB19" w14:textId="77777777" w:rsidR="00D71C95" w:rsidRDefault="00FC6E0F">
            <w:pPr>
              <w:jc w:val="right"/>
              <w:rPr>
                <w:rFonts w:ascii="Calibri" w:hAnsi="Calibri" w:cs="Calibri"/>
                <w:sz w:val="16"/>
                <w:szCs w:val="16"/>
              </w:rPr>
            </w:pPr>
            <w:r>
              <w:rPr>
                <w:rFonts w:ascii="Calibri" w:hAnsi="Calibri" w:cs="Calibri"/>
                <w:sz w:val="16"/>
                <w:szCs w:val="16"/>
              </w:rPr>
              <w:t>71,263,989.66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5729256" w14:textId="77777777" w:rsidR="00D71C95" w:rsidRDefault="00FC6E0F">
            <w:pPr>
              <w:jc w:val="right"/>
              <w:rPr>
                <w:rFonts w:ascii="Calibri" w:hAnsi="Calibri" w:cs="Calibri"/>
                <w:sz w:val="16"/>
                <w:szCs w:val="16"/>
              </w:rPr>
            </w:pPr>
            <w:r>
              <w:rPr>
                <w:rFonts w:ascii="Calibri" w:hAnsi="Calibri" w:cs="Calibri"/>
                <w:sz w:val="16"/>
                <w:szCs w:val="16"/>
              </w:rPr>
              <w:t>69,492</w:t>
            </w:r>
          </w:p>
        </w:tc>
      </w:tr>
      <w:tr w:rsidR="00D71C95" w14:paraId="73DF141D"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69FFF8" w14:textId="77777777" w:rsidR="00D71C95" w:rsidRDefault="00FC6E0F">
            <w:pPr>
              <w:rPr>
                <w:rFonts w:ascii="Calibri" w:hAnsi="Calibri" w:cs="Calibri"/>
                <w:sz w:val="16"/>
                <w:szCs w:val="16"/>
              </w:rPr>
            </w:pPr>
            <w:r>
              <w:rPr>
                <w:rFonts w:ascii="Calibri" w:hAnsi="Calibri" w:cs="Calibri"/>
                <w:sz w:val="16"/>
                <w:szCs w:val="16"/>
              </w:rPr>
              <w:t>011222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D8DCF65" w14:textId="77777777" w:rsidR="00D71C95" w:rsidRDefault="00FC6E0F">
            <w:pPr>
              <w:rPr>
                <w:rFonts w:ascii="Calibri" w:hAnsi="Calibri" w:cs="Calibri"/>
                <w:sz w:val="16"/>
                <w:szCs w:val="16"/>
              </w:rPr>
            </w:pPr>
            <w:r>
              <w:rPr>
                <w:rFonts w:ascii="Calibri" w:hAnsi="Calibri" w:cs="Calibri"/>
                <w:sz w:val="16"/>
                <w:szCs w:val="16"/>
              </w:rPr>
              <w:t>Рачунарска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45A2ABC" w14:textId="77777777" w:rsidR="00D71C95" w:rsidRDefault="00FC6E0F">
            <w:pPr>
              <w:jc w:val="right"/>
              <w:rPr>
                <w:rFonts w:ascii="Calibri" w:hAnsi="Calibri" w:cs="Calibri"/>
                <w:sz w:val="16"/>
                <w:szCs w:val="16"/>
              </w:rPr>
            </w:pPr>
            <w:r>
              <w:rPr>
                <w:rFonts w:ascii="Calibri" w:hAnsi="Calibri" w:cs="Calibri"/>
                <w:sz w:val="16"/>
                <w:szCs w:val="16"/>
              </w:rPr>
              <w:t>521,312,197.55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2264E5C" w14:textId="77777777" w:rsidR="00D71C95" w:rsidRDefault="00FC6E0F">
            <w:pPr>
              <w:jc w:val="right"/>
              <w:rPr>
                <w:rFonts w:ascii="Calibri" w:hAnsi="Calibri" w:cs="Calibri"/>
                <w:color w:val="161616"/>
                <w:sz w:val="16"/>
                <w:szCs w:val="16"/>
              </w:rPr>
            </w:pPr>
            <w:r>
              <w:rPr>
                <w:rFonts w:ascii="Calibri" w:hAnsi="Calibri" w:cs="Calibri"/>
                <w:color w:val="161616"/>
                <w:sz w:val="16"/>
                <w:szCs w:val="16"/>
              </w:rPr>
              <w:t>455,289,821.67</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298CDA8" w14:textId="77777777" w:rsidR="00D71C95" w:rsidRDefault="00FC6E0F">
            <w:pPr>
              <w:jc w:val="right"/>
              <w:rPr>
                <w:rFonts w:ascii="Calibri" w:hAnsi="Calibri" w:cs="Calibri"/>
                <w:color w:val="161616"/>
                <w:sz w:val="16"/>
                <w:szCs w:val="16"/>
              </w:rPr>
            </w:pPr>
            <w:r>
              <w:rPr>
                <w:rFonts w:ascii="Calibri" w:hAnsi="Calibri" w:cs="Calibri"/>
                <w:color w:val="161616"/>
                <w:sz w:val="16"/>
                <w:szCs w:val="16"/>
              </w:rPr>
              <w:t>66,022,375.88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B165C49" w14:textId="77777777" w:rsidR="00D71C95" w:rsidRDefault="00FC6E0F">
            <w:pPr>
              <w:jc w:val="right"/>
              <w:rPr>
                <w:rFonts w:ascii="Calibri" w:hAnsi="Calibri" w:cs="Calibri"/>
                <w:sz w:val="16"/>
                <w:szCs w:val="16"/>
              </w:rPr>
            </w:pPr>
            <w:r>
              <w:rPr>
                <w:rFonts w:ascii="Calibri" w:hAnsi="Calibri" w:cs="Calibri"/>
                <w:sz w:val="16"/>
                <w:szCs w:val="16"/>
              </w:rPr>
              <w:t>5,073</w:t>
            </w:r>
          </w:p>
        </w:tc>
      </w:tr>
      <w:tr w:rsidR="00D71C95" w14:paraId="70709800"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0139432" w14:textId="77777777" w:rsidR="00D71C95" w:rsidRDefault="00FC6E0F">
            <w:pPr>
              <w:rPr>
                <w:rFonts w:ascii="Calibri" w:hAnsi="Calibri" w:cs="Calibri"/>
                <w:sz w:val="16"/>
                <w:szCs w:val="16"/>
              </w:rPr>
            </w:pPr>
            <w:r>
              <w:rPr>
                <w:rFonts w:ascii="Calibri" w:hAnsi="Calibri" w:cs="Calibri"/>
                <w:sz w:val="16"/>
                <w:szCs w:val="16"/>
              </w:rPr>
              <w:t>011223</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A291F27" w14:textId="77777777" w:rsidR="00D71C95" w:rsidRDefault="00FC6E0F">
            <w:pPr>
              <w:rPr>
                <w:rFonts w:ascii="Calibri" w:hAnsi="Calibri" w:cs="Calibri"/>
                <w:sz w:val="16"/>
                <w:szCs w:val="16"/>
              </w:rPr>
            </w:pPr>
            <w:r>
              <w:rPr>
                <w:rFonts w:ascii="Calibri" w:hAnsi="Calibri" w:cs="Calibri"/>
                <w:sz w:val="16"/>
                <w:szCs w:val="16"/>
              </w:rPr>
              <w:t>Комуникациона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69CDE9B" w14:textId="77777777" w:rsidR="00D71C95" w:rsidRDefault="00FC6E0F">
            <w:pPr>
              <w:jc w:val="right"/>
              <w:rPr>
                <w:rFonts w:ascii="Calibri" w:hAnsi="Calibri" w:cs="Calibri"/>
                <w:sz w:val="16"/>
                <w:szCs w:val="16"/>
              </w:rPr>
            </w:pPr>
            <w:r>
              <w:rPr>
                <w:rFonts w:ascii="Calibri" w:hAnsi="Calibri" w:cs="Calibri"/>
                <w:sz w:val="16"/>
                <w:szCs w:val="16"/>
              </w:rPr>
              <w:t>164,158,299.95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B14A611" w14:textId="77777777" w:rsidR="00D71C95" w:rsidRDefault="00FC6E0F">
            <w:pPr>
              <w:jc w:val="right"/>
              <w:rPr>
                <w:rFonts w:ascii="Calibri" w:hAnsi="Calibri" w:cs="Calibri"/>
                <w:sz w:val="16"/>
                <w:szCs w:val="16"/>
              </w:rPr>
            </w:pPr>
            <w:r>
              <w:rPr>
                <w:rFonts w:ascii="Calibri" w:hAnsi="Calibri" w:cs="Calibri"/>
                <w:sz w:val="16"/>
                <w:szCs w:val="16"/>
              </w:rPr>
              <w:t>142,634,090.39</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233B823" w14:textId="77777777" w:rsidR="00D71C95" w:rsidRDefault="00FC6E0F">
            <w:pPr>
              <w:jc w:val="right"/>
              <w:rPr>
                <w:rFonts w:ascii="Calibri" w:hAnsi="Calibri" w:cs="Calibri"/>
                <w:sz w:val="16"/>
                <w:szCs w:val="16"/>
              </w:rPr>
            </w:pPr>
            <w:r>
              <w:rPr>
                <w:rFonts w:ascii="Calibri" w:hAnsi="Calibri" w:cs="Calibri"/>
                <w:sz w:val="16"/>
                <w:szCs w:val="16"/>
              </w:rPr>
              <w:t>21,524,209.56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52BE803" w14:textId="77777777" w:rsidR="00D71C95" w:rsidRDefault="00FC6E0F">
            <w:pPr>
              <w:jc w:val="right"/>
              <w:rPr>
                <w:rFonts w:ascii="Calibri" w:hAnsi="Calibri" w:cs="Calibri"/>
                <w:sz w:val="16"/>
                <w:szCs w:val="16"/>
              </w:rPr>
            </w:pPr>
            <w:r>
              <w:rPr>
                <w:rFonts w:ascii="Calibri" w:hAnsi="Calibri" w:cs="Calibri"/>
                <w:sz w:val="16"/>
                <w:szCs w:val="16"/>
              </w:rPr>
              <w:t>9,145</w:t>
            </w:r>
          </w:p>
        </w:tc>
      </w:tr>
      <w:tr w:rsidR="00D71C95" w14:paraId="22513593"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841AD5" w14:textId="77777777" w:rsidR="00D71C95" w:rsidRDefault="00FC6E0F">
            <w:pPr>
              <w:rPr>
                <w:rFonts w:ascii="Calibri" w:hAnsi="Calibri" w:cs="Calibri"/>
                <w:sz w:val="16"/>
                <w:szCs w:val="16"/>
              </w:rPr>
            </w:pPr>
            <w:r>
              <w:rPr>
                <w:rFonts w:ascii="Calibri" w:hAnsi="Calibri" w:cs="Calibri"/>
                <w:sz w:val="16"/>
                <w:szCs w:val="16"/>
              </w:rPr>
              <w:t>011224</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9062756" w14:textId="77777777" w:rsidR="00D71C95" w:rsidRDefault="00FC6E0F">
            <w:pPr>
              <w:rPr>
                <w:rFonts w:ascii="Calibri" w:hAnsi="Calibri" w:cs="Calibri"/>
                <w:sz w:val="16"/>
                <w:szCs w:val="16"/>
              </w:rPr>
            </w:pPr>
            <w:r>
              <w:rPr>
                <w:rFonts w:ascii="Calibri" w:hAnsi="Calibri" w:cs="Calibri"/>
                <w:sz w:val="16"/>
                <w:szCs w:val="16"/>
              </w:rPr>
              <w:t>Електронска и фотографска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C1FCC6E" w14:textId="77777777" w:rsidR="00D71C95" w:rsidRDefault="00FC6E0F">
            <w:pPr>
              <w:jc w:val="right"/>
              <w:rPr>
                <w:rFonts w:ascii="Calibri" w:hAnsi="Calibri" w:cs="Calibri"/>
                <w:sz w:val="16"/>
                <w:szCs w:val="16"/>
              </w:rPr>
            </w:pPr>
            <w:r>
              <w:rPr>
                <w:rFonts w:ascii="Calibri" w:hAnsi="Calibri" w:cs="Calibri"/>
                <w:sz w:val="16"/>
                <w:szCs w:val="16"/>
              </w:rPr>
              <w:t>295,216,300.83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AF28F06" w14:textId="77777777" w:rsidR="00D71C95" w:rsidRDefault="00FC6E0F">
            <w:pPr>
              <w:jc w:val="right"/>
              <w:rPr>
                <w:rFonts w:ascii="Calibri" w:hAnsi="Calibri" w:cs="Calibri"/>
                <w:sz w:val="16"/>
                <w:szCs w:val="16"/>
              </w:rPr>
            </w:pPr>
            <w:r>
              <w:rPr>
                <w:rFonts w:ascii="Calibri" w:hAnsi="Calibri" w:cs="Calibri"/>
                <w:sz w:val="16"/>
                <w:szCs w:val="16"/>
              </w:rPr>
              <w:t>247,399,471.21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665A4C8" w14:textId="77777777" w:rsidR="00D71C95" w:rsidRDefault="00FC6E0F">
            <w:pPr>
              <w:jc w:val="right"/>
              <w:rPr>
                <w:rFonts w:ascii="Calibri" w:hAnsi="Calibri" w:cs="Calibri"/>
                <w:sz w:val="16"/>
                <w:szCs w:val="16"/>
              </w:rPr>
            </w:pPr>
            <w:r>
              <w:rPr>
                <w:rFonts w:ascii="Calibri" w:hAnsi="Calibri" w:cs="Calibri"/>
                <w:sz w:val="16"/>
                <w:szCs w:val="16"/>
              </w:rPr>
              <w:t>47,816,829.62</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46F710F" w14:textId="77777777" w:rsidR="00D71C95" w:rsidRDefault="00FC6E0F">
            <w:pPr>
              <w:jc w:val="right"/>
              <w:rPr>
                <w:rFonts w:ascii="Calibri" w:hAnsi="Calibri" w:cs="Calibri"/>
                <w:sz w:val="16"/>
                <w:szCs w:val="16"/>
              </w:rPr>
            </w:pPr>
            <w:r>
              <w:rPr>
                <w:rFonts w:ascii="Calibri" w:hAnsi="Calibri" w:cs="Calibri"/>
                <w:sz w:val="16"/>
                <w:szCs w:val="16"/>
              </w:rPr>
              <w:t>1,930</w:t>
            </w:r>
          </w:p>
        </w:tc>
      </w:tr>
      <w:tr w:rsidR="00D71C95" w14:paraId="04ECB389"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0811C2D" w14:textId="77777777" w:rsidR="00D71C95" w:rsidRDefault="00FC6E0F">
            <w:pPr>
              <w:rPr>
                <w:rFonts w:ascii="Calibri" w:hAnsi="Calibri" w:cs="Calibri"/>
                <w:sz w:val="16"/>
                <w:szCs w:val="16"/>
              </w:rPr>
            </w:pPr>
            <w:r>
              <w:rPr>
                <w:rFonts w:ascii="Calibri" w:hAnsi="Calibri" w:cs="Calibri"/>
                <w:sz w:val="16"/>
                <w:szCs w:val="16"/>
              </w:rPr>
              <w:t>011225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422A0AC" w14:textId="77777777" w:rsidR="00D71C95" w:rsidRDefault="00FC6E0F">
            <w:pPr>
              <w:rPr>
                <w:rFonts w:ascii="Calibri" w:hAnsi="Calibri" w:cs="Calibri"/>
                <w:sz w:val="16"/>
                <w:szCs w:val="16"/>
              </w:rPr>
            </w:pPr>
            <w:r>
              <w:rPr>
                <w:rFonts w:ascii="Calibri" w:hAnsi="Calibri" w:cs="Calibri"/>
                <w:sz w:val="16"/>
                <w:szCs w:val="16"/>
              </w:rPr>
              <w:t>Опрема за домаћинство и угоститељство</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F7AB46A" w14:textId="77777777" w:rsidR="00D71C95" w:rsidRDefault="00FC6E0F">
            <w:pPr>
              <w:jc w:val="right"/>
              <w:rPr>
                <w:rFonts w:ascii="Calibri" w:hAnsi="Calibri" w:cs="Calibri"/>
                <w:sz w:val="16"/>
                <w:szCs w:val="16"/>
              </w:rPr>
            </w:pPr>
            <w:r>
              <w:rPr>
                <w:rFonts w:ascii="Calibri" w:hAnsi="Calibri" w:cs="Calibri"/>
                <w:sz w:val="16"/>
                <w:szCs w:val="16"/>
              </w:rPr>
              <w:t>337,682,146.40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167F662" w14:textId="77777777" w:rsidR="00D71C95" w:rsidRDefault="00FC6E0F">
            <w:pPr>
              <w:jc w:val="right"/>
              <w:rPr>
                <w:rFonts w:ascii="Calibri" w:hAnsi="Calibri" w:cs="Calibri"/>
                <w:sz w:val="16"/>
                <w:szCs w:val="16"/>
              </w:rPr>
            </w:pPr>
            <w:r>
              <w:rPr>
                <w:rFonts w:ascii="Calibri" w:hAnsi="Calibri" w:cs="Calibri"/>
                <w:sz w:val="16"/>
                <w:szCs w:val="16"/>
              </w:rPr>
              <w:t>218,533,843.34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C64106D" w14:textId="77777777" w:rsidR="00D71C95" w:rsidRDefault="00FC6E0F">
            <w:pPr>
              <w:jc w:val="right"/>
              <w:rPr>
                <w:rFonts w:ascii="Calibri" w:hAnsi="Calibri" w:cs="Calibri"/>
                <w:sz w:val="16"/>
                <w:szCs w:val="16"/>
              </w:rPr>
            </w:pPr>
            <w:r>
              <w:rPr>
                <w:rFonts w:ascii="Calibri" w:hAnsi="Calibri" w:cs="Calibri"/>
                <w:sz w:val="16"/>
                <w:szCs w:val="16"/>
              </w:rPr>
              <w:t>119,148,303.06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5D70521" w14:textId="77777777" w:rsidR="00D71C95" w:rsidRDefault="00FC6E0F">
            <w:pPr>
              <w:jc w:val="right"/>
              <w:rPr>
                <w:rFonts w:ascii="Calibri" w:hAnsi="Calibri" w:cs="Calibri"/>
                <w:sz w:val="16"/>
                <w:szCs w:val="16"/>
              </w:rPr>
            </w:pPr>
            <w:r>
              <w:rPr>
                <w:rFonts w:ascii="Calibri" w:hAnsi="Calibri" w:cs="Calibri"/>
                <w:sz w:val="16"/>
                <w:szCs w:val="16"/>
              </w:rPr>
              <w:t>13,632</w:t>
            </w:r>
          </w:p>
        </w:tc>
      </w:tr>
      <w:tr w:rsidR="00D71C95" w14:paraId="7B4C227E"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7B03B81" w14:textId="77777777" w:rsidR="00D71C95" w:rsidRDefault="00FC6E0F">
            <w:pPr>
              <w:rPr>
                <w:rFonts w:ascii="Calibri" w:hAnsi="Calibri" w:cs="Calibri"/>
                <w:sz w:val="16"/>
                <w:szCs w:val="16"/>
              </w:rPr>
            </w:pPr>
            <w:r>
              <w:rPr>
                <w:rFonts w:ascii="Calibri" w:hAnsi="Calibri" w:cs="Calibri"/>
                <w:sz w:val="16"/>
                <w:szCs w:val="16"/>
              </w:rPr>
              <w:t>011231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EE78834" w14:textId="77777777" w:rsidR="00D71C95" w:rsidRDefault="00FC6E0F">
            <w:pPr>
              <w:rPr>
                <w:rFonts w:ascii="Calibri" w:hAnsi="Calibri" w:cs="Calibri"/>
                <w:sz w:val="16"/>
                <w:szCs w:val="16"/>
              </w:rPr>
            </w:pPr>
            <w:r>
              <w:rPr>
                <w:rFonts w:ascii="Calibri" w:hAnsi="Calibri" w:cs="Calibri"/>
                <w:sz w:val="16"/>
                <w:szCs w:val="16"/>
              </w:rPr>
              <w:t>Опрема за пољопривреду</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360D92D" w14:textId="77777777" w:rsidR="00D71C95" w:rsidRDefault="00FC6E0F">
            <w:pPr>
              <w:jc w:val="right"/>
              <w:rPr>
                <w:rFonts w:ascii="Calibri" w:hAnsi="Calibri" w:cs="Calibri"/>
                <w:sz w:val="16"/>
                <w:szCs w:val="16"/>
              </w:rPr>
            </w:pPr>
            <w:r>
              <w:rPr>
                <w:rFonts w:ascii="Calibri" w:hAnsi="Calibri" w:cs="Calibri"/>
                <w:sz w:val="16"/>
                <w:szCs w:val="16"/>
              </w:rPr>
              <w:t>33,382,364.09</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5788C96" w14:textId="77777777" w:rsidR="00D71C95" w:rsidRDefault="00FC6E0F">
            <w:pPr>
              <w:jc w:val="right"/>
              <w:rPr>
                <w:rFonts w:ascii="Calibri" w:hAnsi="Calibri" w:cs="Calibri"/>
                <w:sz w:val="16"/>
                <w:szCs w:val="16"/>
              </w:rPr>
            </w:pPr>
            <w:r>
              <w:rPr>
                <w:rFonts w:ascii="Calibri" w:hAnsi="Calibri" w:cs="Calibri"/>
                <w:sz w:val="16"/>
                <w:szCs w:val="16"/>
              </w:rPr>
              <w:t>29,053,120.94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CB605EC" w14:textId="77777777" w:rsidR="00D71C95" w:rsidRDefault="00FC6E0F">
            <w:pPr>
              <w:jc w:val="right"/>
              <w:rPr>
                <w:rFonts w:ascii="Calibri" w:hAnsi="Calibri" w:cs="Calibri"/>
                <w:sz w:val="16"/>
                <w:szCs w:val="16"/>
              </w:rPr>
            </w:pPr>
            <w:r>
              <w:rPr>
                <w:rFonts w:ascii="Calibri" w:hAnsi="Calibri" w:cs="Calibri"/>
                <w:sz w:val="16"/>
                <w:szCs w:val="16"/>
              </w:rPr>
              <w:t>4,329,243.15</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E0E07BF" w14:textId="77777777" w:rsidR="00D71C95" w:rsidRDefault="00FC6E0F">
            <w:pPr>
              <w:jc w:val="right"/>
              <w:rPr>
                <w:rFonts w:ascii="Calibri" w:hAnsi="Calibri" w:cs="Calibri"/>
                <w:sz w:val="16"/>
                <w:szCs w:val="16"/>
              </w:rPr>
            </w:pPr>
            <w:r>
              <w:rPr>
                <w:rFonts w:ascii="Calibri" w:hAnsi="Calibri" w:cs="Calibri"/>
                <w:sz w:val="16"/>
                <w:szCs w:val="16"/>
              </w:rPr>
              <w:t>265</w:t>
            </w:r>
          </w:p>
        </w:tc>
      </w:tr>
      <w:tr w:rsidR="00D71C95" w14:paraId="79F8BE0C"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2D44292" w14:textId="77777777" w:rsidR="00D71C95" w:rsidRDefault="00FC6E0F">
            <w:pPr>
              <w:rPr>
                <w:rFonts w:ascii="Calibri" w:hAnsi="Calibri" w:cs="Calibri"/>
                <w:sz w:val="16"/>
                <w:szCs w:val="16"/>
              </w:rPr>
            </w:pPr>
            <w:r>
              <w:rPr>
                <w:rFonts w:ascii="Calibri" w:hAnsi="Calibri" w:cs="Calibri"/>
                <w:sz w:val="16"/>
                <w:szCs w:val="16"/>
              </w:rPr>
              <w:t>011241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40AAC30" w14:textId="77777777" w:rsidR="00D71C95" w:rsidRDefault="00FC6E0F">
            <w:pPr>
              <w:rPr>
                <w:rFonts w:ascii="Calibri" w:hAnsi="Calibri" w:cs="Calibri"/>
                <w:sz w:val="16"/>
                <w:szCs w:val="16"/>
              </w:rPr>
            </w:pPr>
            <w:r>
              <w:rPr>
                <w:rFonts w:ascii="Calibri" w:hAnsi="Calibri" w:cs="Calibri"/>
                <w:sz w:val="16"/>
                <w:szCs w:val="16"/>
              </w:rPr>
              <w:t>Опрема за заштиту животне средине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87C7C69" w14:textId="77777777" w:rsidR="00D71C95" w:rsidRDefault="00FC6E0F">
            <w:pPr>
              <w:jc w:val="right"/>
              <w:rPr>
                <w:rFonts w:ascii="Calibri" w:hAnsi="Calibri" w:cs="Calibri"/>
                <w:sz w:val="16"/>
                <w:szCs w:val="16"/>
              </w:rPr>
            </w:pPr>
            <w:r>
              <w:rPr>
                <w:rFonts w:ascii="Calibri" w:hAnsi="Calibri" w:cs="Calibri"/>
                <w:sz w:val="16"/>
                <w:szCs w:val="16"/>
              </w:rPr>
              <w:t>1,194,149.49</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ABDB337" w14:textId="77777777" w:rsidR="00D71C95" w:rsidRDefault="00FC6E0F">
            <w:pPr>
              <w:jc w:val="right"/>
              <w:rPr>
                <w:rFonts w:ascii="Calibri" w:hAnsi="Calibri" w:cs="Calibri"/>
                <w:sz w:val="16"/>
                <w:szCs w:val="16"/>
              </w:rPr>
            </w:pPr>
            <w:r>
              <w:rPr>
                <w:rFonts w:ascii="Calibri" w:hAnsi="Calibri" w:cs="Calibri"/>
                <w:sz w:val="16"/>
                <w:szCs w:val="16"/>
              </w:rPr>
              <w:t>1,137,849.91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A91348D" w14:textId="77777777" w:rsidR="00D71C95" w:rsidRDefault="00FC6E0F">
            <w:pPr>
              <w:jc w:val="right"/>
              <w:rPr>
                <w:rFonts w:ascii="Calibri" w:hAnsi="Calibri" w:cs="Calibri"/>
                <w:sz w:val="16"/>
                <w:szCs w:val="16"/>
              </w:rPr>
            </w:pPr>
            <w:r>
              <w:rPr>
                <w:rFonts w:ascii="Calibri" w:hAnsi="Calibri" w:cs="Calibri"/>
                <w:sz w:val="16"/>
                <w:szCs w:val="16"/>
              </w:rPr>
              <w:t>56,299.58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F99CA74" w14:textId="77777777" w:rsidR="00D71C95" w:rsidRDefault="00FC6E0F">
            <w:pPr>
              <w:jc w:val="right"/>
              <w:rPr>
                <w:rFonts w:ascii="Calibri" w:hAnsi="Calibri" w:cs="Calibri"/>
                <w:sz w:val="16"/>
                <w:szCs w:val="16"/>
              </w:rPr>
            </w:pPr>
            <w:r>
              <w:rPr>
                <w:rFonts w:ascii="Calibri" w:hAnsi="Calibri" w:cs="Calibri"/>
                <w:sz w:val="16"/>
                <w:szCs w:val="16"/>
              </w:rPr>
              <w:t>23</w:t>
            </w:r>
          </w:p>
        </w:tc>
      </w:tr>
      <w:tr w:rsidR="00D71C95" w14:paraId="0645B626"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69FC094" w14:textId="77777777" w:rsidR="00D71C95" w:rsidRDefault="00FC6E0F">
            <w:pPr>
              <w:rPr>
                <w:rFonts w:ascii="Calibri" w:hAnsi="Calibri" w:cs="Calibri"/>
                <w:sz w:val="16"/>
                <w:szCs w:val="16"/>
              </w:rPr>
            </w:pPr>
            <w:r>
              <w:rPr>
                <w:rFonts w:ascii="Calibri" w:hAnsi="Calibri" w:cs="Calibri"/>
                <w:sz w:val="16"/>
                <w:szCs w:val="16"/>
              </w:rPr>
              <w:t>011251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9ABCF19" w14:textId="77777777" w:rsidR="00D71C95" w:rsidRDefault="00FC6E0F">
            <w:pPr>
              <w:rPr>
                <w:rFonts w:ascii="Calibri" w:hAnsi="Calibri" w:cs="Calibri"/>
                <w:sz w:val="16"/>
                <w:szCs w:val="16"/>
              </w:rPr>
            </w:pPr>
            <w:r>
              <w:rPr>
                <w:rFonts w:ascii="Calibri" w:hAnsi="Calibri" w:cs="Calibri"/>
                <w:sz w:val="16"/>
                <w:szCs w:val="16"/>
              </w:rPr>
              <w:t>Медицинска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F34CA0C" w14:textId="77777777" w:rsidR="00D71C95" w:rsidRDefault="00FC6E0F">
            <w:pPr>
              <w:jc w:val="right"/>
              <w:rPr>
                <w:rFonts w:ascii="Calibri" w:hAnsi="Calibri" w:cs="Calibri"/>
                <w:sz w:val="16"/>
                <w:szCs w:val="16"/>
              </w:rPr>
            </w:pPr>
            <w:r>
              <w:rPr>
                <w:rFonts w:ascii="Calibri" w:hAnsi="Calibri" w:cs="Calibri"/>
                <w:sz w:val="16"/>
                <w:szCs w:val="16"/>
              </w:rPr>
              <w:t>42,692.40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73811A5" w14:textId="77777777" w:rsidR="00D71C95" w:rsidRDefault="00FC6E0F">
            <w:pPr>
              <w:jc w:val="right"/>
              <w:rPr>
                <w:rFonts w:ascii="Calibri" w:hAnsi="Calibri" w:cs="Calibri"/>
                <w:sz w:val="16"/>
                <w:szCs w:val="16"/>
              </w:rPr>
            </w:pPr>
            <w:r>
              <w:rPr>
                <w:rFonts w:ascii="Calibri" w:hAnsi="Calibri" w:cs="Calibri"/>
                <w:sz w:val="16"/>
                <w:szCs w:val="16"/>
              </w:rPr>
              <w:t>42,692.40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D098DE8" w14:textId="77777777" w:rsidR="00D71C95" w:rsidRDefault="00FC6E0F">
            <w:pPr>
              <w:jc w:val="right"/>
              <w:rPr>
                <w:rFonts w:ascii="Calibri" w:hAnsi="Calibri" w:cs="Calibri"/>
                <w:sz w:val="16"/>
                <w:szCs w:val="16"/>
              </w:rPr>
            </w:pPr>
            <w:r>
              <w:rPr>
                <w:rFonts w:ascii="Calibri" w:hAnsi="Calibri" w:cs="Calibri"/>
                <w:sz w:val="16"/>
                <w:szCs w:val="16"/>
              </w:rPr>
              <w:t>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295C224" w14:textId="77777777" w:rsidR="00D71C95" w:rsidRDefault="00FC6E0F">
            <w:pPr>
              <w:jc w:val="right"/>
              <w:rPr>
                <w:rFonts w:ascii="Calibri" w:hAnsi="Calibri" w:cs="Calibri"/>
                <w:sz w:val="16"/>
                <w:szCs w:val="16"/>
              </w:rPr>
            </w:pPr>
            <w:r>
              <w:rPr>
                <w:rFonts w:ascii="Calibri" w:hAnsi="Calibri" w:cs="Calibri"/>
                <w:sz w:val="16"/>
                <w:szCs w:val="16"/>
              </w:rPr>
              <w:t>5</w:t>
            </w:r>
          </w:p>
        </w:tc>
      </w:tr>
      <w:tr w:rsidR="00D71C95" w14:paraId="20F7BF67"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B6985D4" w14:textId="77777777" w:rsidR="00D71C95" w:rsidRDefault="00FC6E0F">
            <w:pPr>
              <w:rPr>
                <w:rFonts w:ascii="Calibri" w:hAnsi="Calibri" w:cs="Calibri"/>
                <w:b/>
                <w:bCs/>
                <w:sz w:val="16"/>
                <w:szCs w:val="16"/>
              </w:rPr>
            </w:pPr>
            <w:r>
              <w:rPr>
                <w:rFonts w:ascii="Calibri" w:hAnsi="Calibri" w:cs="Calibri"/>
                <w:b/>
                <w:bCs/>
                <w:sz w:val="16"/>
                <w:szCs w:val="16"/>
              </w:rPr>
              <w:t>011252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A3FEE6E" w14:textId="77777777" w:rsidR="00D71C95" w:rsidRDefault="00FC6E0F">
            <w:pPr>
              <w:rPr>
                <w:rFonts w:ascii="Calibri" w:hAnsi="Calibri" w:cs="Calibri"/>
                <w:sz w:val="16"/>
                <w:szCs w:val="16"/>
              </w:rPr>
            </w:pPr>
            <w:r>
              <w:rPr>
                <w:rFonts w:ascii="Calibri" w:hAnsi="Calibri" w:cs="Calibri"/>
                <w:sz w:val="16"/>
                <w:szCs w:val="16"/>
              </w:rPr>
              <w:t>Лабораторијска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1AAD8B0" w14:textId="77777777" w:rsidR="00D71C95" w:rsidRDefault="00FC6E0F">
            <w:pPr>
              <w:jc w:val="right"/>
              <w:rPr>
                <w:rFonts w:ascii="Calibri" w:hAnsi="Calibri" w:cs="Calibri"/>
                <w:sz w:val="16"/>
                <w:szCs w:val="16"/>
              </w:rPr>
            </w:pPr>
            <w:r>
              <w:rPr>
                <w:rFonts w:ascii="Calibri" w:hAnsi="Calibri" w:cs="Calibri"/>
                <w:sz w:val="16"/>
                <w:szCs w:val="16"/>
              </w:rPr>
              <w:t>184,359.70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247B2E6" w14:textId="77777777" w:rsidR="00D71C95" w:rsidRDefault="00FC6E0F">
            <w:pPr>
              <w:jc w:val="right"/>
              <w:rPr>
                <w:rFonts w:ascii="Calibri" w:hAnsi="Calibri" w:cs="Calibri"/>
                <w:sz w:val="16"/>
                <w:szCs w:val="16"/>
              </w:rPr>
            </w:pPr>
            <w:r>
              <w:rPr>
                <w:rFonts w:ascii="Calibri" w:hAnsi="Calibri" w:cs="Calibri"/>
                <w:sz w:val="16"/>
                <w:szCs w:val="16"/>
              </w:rPr>
              <w:t>61,288.92</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3A70F06" w14:textId="77777777" w:rsidR="00D71C95" w:rsidRDefault="00FC6E0F">
            <w:pPr>
              <w:jc w:val="right"/>
              <w:rPr>
                <w:rFonts w:ascii="Calibri" w:hAnsi="Calibri" w:cs="Calibri"/>
                <w:sz w:val="16"/>
                <w:szCs w:val="16"/>
              </w:rPr>
            </w:pPr>
            <w:r>
              <w:rPr>
                <w:rFonts w:ascii="Calibri" w:hAnsi="Calibri" w:cs="Calibri"/>
                <w:sz w:val="16"/>
                <w:szCs w:val="16"/>
              </w:rPr>
              <w:t>123,070.78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AF8418D" w14:textId="77777777" w:rsidR="00D71C95" w:rsidRDefault="00FC6E0F">
            <w:pPr>
              <w:jc w:val="right"/>
              <w:rPr>
                <w:rFonts w:ascii="Calibri" w:hAnsi="Calibri" w:cs="Calibri"/>
                <w:sz w:val="16"/>
                <w:szCs w:val="16"/>
              </w:rPr>
            </w:pPr>
            <w:r>
              <w:rPr>
                <w:rFonts w:ascii="Calibri" w:hAnsi="Calibri" w:cs="Calibri"/>
                <w:sz w:val="16"/>
                <w:szCs w:val="16"/>
              </w:rPr>
              <w:t>4</w:t>
            </w:r>
          </w:p>
        </w:tc>
      </w:tr>
      <w:tr w:rsidR="00D71C95" w14:paraId="009E878E"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B768B96" w14:textId="77777777" w:rsidR="00D71C95" w:rsidRDefault="00FC6E0F">
            <w:pPr>
              <w:rPr>
                <w:rFonts w:ascii="Calibri" w:hAnsi="Calibri" w:cs="Calibri"/>
                <w:sz w:val="16"/>
                <w:szCs w:val="16"/>
              </w:rPr>
            </w:pPr>
            <w:r>
              <w:rPr>
                <w:rFonts w:ascii="Calibri" w:hAnsi="Calibri" w:cs="Calibri"/>
                <w:sz w:val="16"/>
                <w:szCs w:val="16"/>
              </w:rPr>
              <w:t>011253</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DD5EA08" w14:textId="77777777" w:rsidR="00D71C95" w:rsidRDefault="00FC6E0F">
            <w:pPr>
              <w:rPr>
                <w:rFonts w:ascii="Calibri" w:hAnsi="Calibri" w:cs="Calibri"/>
                <w:sz w:val="16"/>
                <w:szCs w:val="16"/>
              </w:rPr>
            </w:pPr>
            <w:r>
              <w:rPr>
                <w:rFonts w:ascii="Calibri" w:hAnsi="Calibri" w:cs="Calibri"/>
                <w:sz w:val="16"/>
                <w:szCs w:val="16"/>
              </w:rPr>
              <w:t>Мерни и контролни инструменти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2802E5D" w14:textId="77777777" w:rsidR="00D71C95" w:rsidRDefault="00FC6E0F">
            <w:pPr>
              <w:jc w:val="right"/>
              <w:rPr>
                <w:rFonts w:ascii="Calibri" w:hAnsi="Calibri" w:cs="Calibri"/>
                <w:sz w:val="16"/>
                <w:szCs w:val="16"/>
              </w:rPr>
            </w:pPr>
            <w:r>
              <w:rPr>
                <w:rFonts w:ascii="Calibri" w:hAnsi="Calibri" w:cs="Calibri"/>
                <w:sz w:val="16"/>
                <w:szCs w:val="16"/>
              </w:rPr>
              <w:t>4,528,831.56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A7F908F" w14:textId="77777777" w:rsidR="00D71C95" w:rsidRDefault="00FC6E0F">
            <w:pPr>
              <w:jc w:val="right"/>
              <w:rPr>
                <w:rFonts w:ascii="Calibri" w:hAnsi="Calibri" w:cs="Calibri"/>
                <w:sz w:val="16"/>
                <w:szCs w:val="16"/>
              </w:rPr>
            </w:pPr>
            <w:r>
              <w:rPr>
                <w:rFonts w:ascii="Calibri" w:hAnsi="Calibri" w:cs="Calibri"/>
                <w:sz w:val="16"/>
                <w:szCs w:val="16"/>
              </w:rPr>
              <w:t>4,326,883.75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AD99192" w14:textId="77777777" w:rsidR="00D71C95" w:rsidRDefault="00FC6E0F">
            <w:pPr>
              <w:jc w:val="right"/>
              <w:rPr>
                <w:rFonts w:ascii="Calibri" w:hAnsi="Calibri" w:cs="Calibri"/>
                <w:sz w:val="16"/>
                <w:szCs w:val="16"/>
              </w:rPr>
            </w:pPr>
            <w:r>
              <w:rPr>
                <w:rFonts w:ascii="Calibri" w:hAnsi="Calibri" w:cs="Calibri"/>
                <w:sz w:val="16"/>
                <w:szCs w:val="16"/>
              </w:rPr>
              <w:t>201,947.81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7B25CCA" w14:textId="77777777" w:rsidR="00D71C95" w:rsidRDefault="00FC6E0F">
            <w:pPr>
              <w:jc w:val="right"/>
              <w:rPr>
                <w:rFonts w:ascii="Calibri" w:hAnsi="Calibri" w:cs="Calibri"/>
                <w:sz w:val="16"/>
                <w:szCs w:val="16"/>
              </w:rPr>
            </w:pPr>
            <w:r>
              <w:rPr>
                <w:rFonts w:ascii="Calibri" w:hAnsi="Calibri" w:cs="Calibri"/>
                <w:sz w:val="16"/>
                <w:szCs w:val="16"/>
              </w:rPr>
              <w:t>111</w:t>
            </w:r>
          </w:p>
        </w:tc>
      </w:tr>
      <w:tr w:rsidR="00D71C95" w14:paraId="2B41DC77"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C301B7" w14:textId="77777777" w:rsidR="00D71C95" w:rsidRDefault="00FC6E0F">
            <w:pPr>
              <w:rPr>
                <w:rFonts w:ascii="Calibri" w:hAnsi="Calibri" w:cs="Calibri"/>
                <w:sz w:val="16"/>
                <w:szCs w:val="16"/>
              </w:rPr>
            </w:pPr>
            <w:r>
              <w:rPr>
                <w:rFonts w:ascii="Calibri" w:hAnsi="Calibri" w:cs="Calibri"/>
                <w:sz w:val="16"/>
                <w:szCs w:val="16"/>
              </w:rPr>
              <w:t>011264</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025ACFD" w14:textId="77777777" w:rsidR="00D71C95" w:rsidRDefault="00FC6E0F">
            <w:pPr>
              <w:rPr>
                <w:rFonts w:ascii="Calibri" w:hAnsi="Calibri" w:cs="Calibri"/>
                <w:sz w:val="16"/>
                <w:szCs w:val="16"/>
              </w:rPr>
            </w:pPr>
            <w:r>
              <w:rPr>
                <w:rFonts w:ascii="Calibri" w:hAnsi="Calibri" w:cs="Calibri"/>
                <w:sz w:val="16"/>
                <w:szCs w:val="16"/>
              </w:rPr>
              <w:t>Опрема за спорт</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06A2D3F" w14:textId="77777777" w:rsidR="00D71C95" w:rsidRDefault="00FC6E0F">
            <w:pPr>
              <w:jc w:val="right"/>
              <w:rPr>
                <w:rFonts w:ascii="Calibri" w:hAnsi="Calibri" w:cs="Calibri"/>
                <w:sz w:val="16"/>
                <w:szCs w:val="16"/>
              </w:rPr>
            </w:pPr>
            <w:r>
              <w:rPr>
                <w:rFonts w:ascii="Calibri" w:hAnsi="Calibri" w:cs="Calibri"/>
                <w:sz w:val="16"/>
                <w:szCs w:val="16"/>
              </w:rPr>
              <w:t>1,453,140.00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4567A5F" w14:textId="77777777" w:rsidR="00D71C95" w:rsidRDefault="00FC6E0F">
            <w:pPr>
              <w:jc w:val="right"/>
              <w:rPr>
                <w:rFonts w:ascii="Calibri" w:hAnsi="Calibri" w:cs="Calibri"/>
                <w:sz w:val="16"/>
                <w:szCs w:val="16"/>
              </w:rPr>
            </w:pPr>
            <w:r>
              <w:rPr>
                <w:rFonts w:ascii="Calibri" w:hAnsi="Calibri" w:cs="Calibri"/>
                <w:sz w:val="16"/>
                <w:szCs w:val="16"/>
              </w:rPr>
              <w:t>539,092.40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4A12FA3" w14:textId="77777777" w:rsidR="00D71C95" w:rsidRDefault="00FC6E0F">
            <w:pPr>
              <w:jc w:val="right"/>
              <w:rPr>
                <w:rFonts w:ascii="Calibri" w:hAnsi="Calibri" w:cs="Calibri"/>
                <w:sz w:val="16"/>
                <w:szCs w:val="16"/>
              </w:rPr>
            </w:pPr>
            <w:r>
              <w:rPr>
                <w:rFonts w:ascii="Calibri" w:hAnsi="Calibri" w:cs="Calibri"/>
                <w:sz w:val="16"/>
                <w:szCs w:val="16"/>
              </w:rPr>
              <w:t>914,047.60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6AD23C4" w14:textId="77777777" w:rsidR="00D71C95" w:rsidRDefault="00FC6E0F">
            <w:pPr>
              <w:jc w:val="right"/>
              <w:rPr>
                <w:rFonts w:ascii="Calibri" w:hAnsi="Calibri" w:cs="Calibri"/>
                <w:sz w:val="16"/>
                <w:szCs w:val="16"/>
              </w:rPr>
            </w:pPr>
            <w:r>
              <w:rPr>
                <w:rFonts w:ascii="Calibri" w:hAnsi="Calibri" w:cs="Calibri"/>
                <w:sz w:val="16"/>
                <w:szCs w:val="16"/>
              </w:rPr>
              <w:t>12</w:t>
            </w:r>
          </w:p>
        </w:tc>
      </w:tr>
      <w:tr w:rsidR="00D71C95" w14:paraId="792D5C59"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8B38378" w14:textId="77777777" w:rsidR="00D71C95" w:rsidRDefault="00FC6E0F">
            <w:pPr>
              <w:rPr>
                <w:rFonts w:ascii="Calibri" w:hAnsi="Calibri" w:cs="Calibri"/>
                <w:sz w:val="16"/>
                <w:szCs w:val="16"/>
              </w:rPr>
            </w:pPr>
            <w:r>
              <w:rPr>
                <w:rFonts w:ascii="Calibri" w:hAnsi="Calibri" w:cs="Calibri"/>
                <w:sz w:val="16"/>
                <w:szCs w:val="16"/>
              </w:rPr>
              <w:t>011281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9C75BF3" w14:textId="77777777" w:rsidR="00D71C95" w:rsidRDefault="00FC6E0F">
            <w:pPr>
              <w:rPr>
                <w:rFonts w:ascii="Calibri" w:hAnsi="Calibri" w:cs="Calibri"/>
                <w:sz w:val="16"/>
                <w:szCs w:val="16"/>
              </w:rPr>
            </w:pPr>
            <w:r>
              <w:rPr>
                <w:rFonts w:ascii="Calibri" w:hAnsi="Calibri" w:cs="Calibri"/>
                <w:sz w:val="16"/>
                <w:szCs w:val="16"/>
              </w:rPr>
              <w:t>Опрема за јавну безбедност</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01F4C73" w14:textId="77777777" w:rsidR="00D71C95" w:rsidRDefault="00FC6E0F">
            <w:pPr>
              <w:jc w:val="right"/>
              <w:rPr>
                <w:rFonts w:ascii="Calibri" w:hAnsi="Calibri" w:cs="Calibri"/>
                <w:sz w:val="16"/>
                <w:szCs w:val="16"/>
              </w:rPr>
            </w:pPr>
            <w:r>
              <w:rPr>
                <w:rFonts w:ascii="Calibri" w:hAnsi="Calibri" w:cs="Calibri"/>
                <w:sz w:val="16"/>
                <w:szCs w:val="16"/>
              </w:rPr>
              <w:t>21,366,012.25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BC4A315" w14:textId="77777777" w:rsidR="00D71C95" w:rsidRDefault="00FC6E0F">
            <w:pPr>
              <w:jc w:val="right"/>
              <w:rPr>
                <w:rFonts w:ascii="Calibri" w:hAnsi="Calibri" w:cs="Calibri"/>
                <w:sz w:val="16"/>
                <w:szCs w:val="16"/>
              </w:rPr>
            </w:pPr>
            <w:r>
              <w:rPr>
                <w:rFonts w:ascii="Calibri" w:hAnsi="Calibri" w:cs="Calibri"/>
                <w:sz w:val="16"/>
                <w:szCs w:val="16"/>
              </w:rPr>
              <w:t>3,580,904.21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1B1252A" w14:textId="77777777" w:rsidR="00D71C95" w:rsidRDefault="00FC6E0F">
            <w:pPr>
              <w:jc w:val="right"/>
              <w:rPr>
                <w:rFonts w:ascii="Calibri" w:hAnsi="Calibri" w:cs="Calibri"/>
                <w:sz w:val="16"/>
                <w:szCs w:val="16"/>
              </w:rPr>
            </w:pPr>
            <w:r>
              <w:rPr>
                <w:rFonts w:ascii="Calibri" w:hAnsi="Calibri" w:cs="Calibri"/>
                <w:sz w:val="16"/>
                <w:szCs w:val="16"/>
              </w:rPr>
              <w:t>17,785,108.04</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3EB6925" w14:textId="77777777" w:rsidR="00D71C95" w:rsidRDefault="00FC6E0F">
            <w:pPr>
              <w:jc w:val="right"/>
              <w:rPr>
                <w:rFonts w:ascii="Calibri" w:hAnsi="Calibri" w:cs="Calibri"/>
                <w:sz w:val="16"/>
                <w:szCs w:val="16"/>
              </w:rPr>
            </w:pPr>
            <w:r>
              <w:rPr>
                <w:rFonts w:ascii="Calibri" w:hAnsi="Calibri" w:cs="Calibri"/>
                <w:sz w:val="16"/>
                <w:szCs w:val="16"/>
              </w:rPr>
              <w:t>15</w:t>
            </w:r>
          </w:p>
        </w:tc>
      </w:tr>
      <w:tr w:rsidR="00D71C95" w14:paraId="163C1977"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3CC419" w14:textId="77777777" w:rsidR="00D71C95" w:rsidRDefault="00FC6E0F">
            <w:pPr>
              <w:rPr>
                <w:rFonts w:ascii="Calibri" w:hAnsi="Calibri" w:cs="Calibri"/>
                <w:sz w:val="16"/>
                <w:szCs w:val="16"/>
              </w:rPr>
            </w:pPr>
            <w:r>
              <w:rPr>
                <w:rFonts w:ascii="Calibri" w:hAnsi="Calibri" w:cs="Calibri"/>
                <w:sz w:val="16"/>
                <w:szCs w:val="16"/>
              </w:rPr>
              <w:t>011291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23BD4DE" w14:textId="77777777" w:rsidR="00D71C95" w:rsidRDefault="00FC6E0F">
            <w:pPr>
              <w:rPr>
                <w:rFonts w:ascii="Calibri" w:hAnsi="Calibri" w:cs="Calibri"/>
                <w:sz w:val="16"/>
                <w:szCs w:val="16"/>
              </w:rPr>
            </w:pPr>
            <w:r>
              <w:rPr>
                <w:rFonts w:ascii="Calibri" w:hAnsi="Calibri" w:cs="Calibri"/>
                <w:sz w:val="16"/>
                <w:szCs w:val="16"/>
              </w:rPr>
              <w:t>Производна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C61FDB2" w14:textId="77777777" w:rsidR="00D71C95" w:rsidRDefault="00FC6E0F">
            <w:pPr>
              <w:jc w:val="right"/>
              <w:rPr>
                <w:rFonts w:ascii="Calibri" w:hAnsi="Calibri" w:cs="Calibri"/>
                <w:sz w:val="16"/>
                <w:szCs w:val="16"/>
              </w:rPr>
            </w:pPr>
            <w:r>
              <w:rPr>
                <w:rFonts w:ascii="Calibri" w:hAnsi="Calibri" w:cs="Calibri"/>
                <w:sz w:val="16"/>
                <w:szCs w:val="16"/>
              </w:rPr>
              <w:t>4,395,571.83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64E8696" w14:textId="77777777" w:rsidR="00D71C95" w:rsidRDefault="00FC6E0F">
            <w:pPr>
              <w:jc w:val="right"/>
              <w:rPr>
                <w:rFonts w:ascii="Calibri" w:hAnsi="Calibri" w:cs="Calibri"/>
                <w:sz w:val="16"/>
                <w:szCs w:val="16"/>
              </w:rPr>
            </w:pPr>
            <w:r>
              <w:rPr>
                <w:rFonts w:ascii="Calibri" w:hAnsi="Calibri" w:cs="Calibri"/>
                <w:sz w:val="16"/>
                <w:szCs w:val="16"/>
              </w:rPr>
              <w:t>2,417,094.84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D8DD1C8" w14:textId="77777777" w:rsidR="00D71C95" w:rsidRDefault="00FC6E0F">
            <w:pPr>
              <w:jc w:val="right"/>
              <w:rPr>
                <w:rFonts w:ascii="Calibri" w:hAnsi="Calibri" w:cs="Calibri"/>
                <w:sz w:val="16"/>
                <w:szCs w:val="16"/>
              </w:rPr>
            </w:pPr>
            <w:r>
              <w:rPr>
                <w:rFonts w:ascii="Calibri" w:hAnsi="Calibri" w:cs="Calibri"/>
                <w:sz w:val="16"/>
                <w:szCs w:val="16"/>
              </w:rPr>
              <w:t>1,978,476.99</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4B59C5B" w14:textId="77777777" w:rsidR="00D71C95" w:rsidRDefault="00FC6E0F">
            <w:pPr>
              <w:jc w:val="right"/>
              <w:rPr>
                <w:rFonts w:ascii="Calibri" w:hAnsi="Calibri" w:cs="Calibri"/>
                <w:sz w:val="16"/>
                <w:szCs w:val="16"/>
              </w:rPr>
            </w:pPr>
            <w:r>
              <w:rPr>
                <w:rFonts w:ascii="Calibri" w:hAnsi="Calibri" w:cs="Calibri"/>
                <w:sz w:val="16"/>
                <w:szCs w:val="16"/>
              </w:rPr>
              <w:t>48</w:t>
            </w:r>
          </w:p>
        </w:tc>
      </w:tr>
      <w:tr w:rsidR="00D71C95" w14:paraId="2679FC85"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AA9ABDF" w14:textId="77777777" w:rsidR="00D71C95" w:rsidRDefault="00FC6E0F">
            <w:pPr>
              <w:rPr>
                <w:rFonts w:ascii="Calibri" w:hAnsi="Calibri" w:cs="Calibri"/>
                <w:sz w:val="16"/>
                <w:szCs w:val="16"/>
              </w:rPr>
            </w:pPr>
            <w:r>
              <w:rPr>
                <w:rFonts w:ascii="Calibri" w:hAnsi="Calibri" w:cs="Calibri"/>
                <w:sz w:val="16"/>
                <w:szCs w:val="16"/>
              </w:rPr>
              <w:t>011292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A3341FB" w14:textId="77777777" w:rsidR="00D71C95" w:rsidRDefault="00FC6E0F">
            <w:pPr>
              <w:rPr>
                <w:rFonts w:ascii="Calibri" w:hAnsi="Calibri" w:cs="Calibri"/>
                <w:sz w:val="16"/>
                <w:szCs w:val="16"/>
              </w:rPr>
            </w:pPr>
            <w:r>
              <w:rPr>
                <w:rFonts w:ascii="Calibri" w:hAnsi="Calibri" w:cs="Calibri"/>
                <w:sz w:val="16"/>
                <w:szCs w:val="16"/>
              </w:rPr>
              <w:t>Моторна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B772E53" w14:textId="77777777" w:rsidR="00D71C95" w:rsidRDefault="00FC6E0F">
            <w:pPr>
              <w:jc w:val="right"/>
              <w:rPr>
                <w:rFonts w:ascii="Calibri" w:hAnsi="Calibri" w:cs="Calibri"/>
                <w:sz w:val="16"/>
                <w:szCs w:val="16"/>
              </w:rPr>
            </w:pPr>
            <w:r>
              <w:rPr>
                <w:rFonts w:ascii="Calibri" w:hAnsi="Calibri" w:cs="Calibri"/>
                <w:sz w:val="16"/>
                <w:szCs w:val="16"/>
              </w:rPr>
              <w:t>16,474,211.16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638EE9C" w14:textId="77777777" w:rsidR="00D71C95" w:rsidRDefault="00FC6E0F">
            <w:pPr>
              <w:jc w:val="right"/>
              <w:rPr>
                <w:rFonts w:ascii="Calibri" w:hAnsi="Calibri" w:cs="Calibri"/>
                <w:sz w:val="16"/>
                <w:szCs w:val="16"/>
              </w:rPr>
            </w:pPr>
            <w:r>
              <w:rPr>
                <w:rFonts w:ascii="Calibri" w:hAnsi="Calibri" w:cs="Calibri"/>
                <w:sz w:val="16"/>
                <w:szCs w:val="16"/>
              </w:rPr>
              <w:t>15,210,452.70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126A2F4" w14:textId="77777777" w:rsidR="00D71C95" w:rsidRDefault="00FC6E0F">
            <w:pPr>
              <w:jc w:val="right"/>
              <w:rPr>
                <w:rFonts w:ascii="Calibri" w:hAnsi="Calibri" w:cs="Calibri"/>
                <w:sz w:val="16"/>
                <w:szCs w:val="16"/>
              </w:rPr>
            </w:pPr>
            <w:r>
              <w:rPr>
                <w:rFonts w:ascii="Calibri" w:hAnsi="Calibri" w:cs="Calibri"/>
                <w:sz w:val="16"/>
                <w:szCs w:val="16"/>
              </w:rPr>
              <w:t>1,263,758.46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2461AAC" w14:textId="77777777" w:rsidR="00D71C95" w:rsidRDefault="00FC6E0F">
            <w:pPr>
              <w:jc w:val="right"/>
              <w:rPr>
                <w:rFonts w:ascii="Calibri" w:hAnsi="Calibri" w:cs="Calibri"/>
                <w:sz w:val="16"/>
                <w:szCs w:val="16"/>
              </w:rPr>
            </w:pPr>
            <w:r>
              <w:rPr>
                <w:rFonts w:ascii="Calibri" w:hAnsi="Calibri" w:cs="Calibri"/>
                <w:sz w:val="16"/>
                <w:szCs w:val="16"/>
              </w:rPr>
              <w:t>212</w:t>
            </w:r>
          </w:p>
        </w:tc>
      </w:tr>
      <w:tr w:rsidR="00D71C95" w14:paraId="4F49BA97"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0D95176" w14:textId="77777777" w:rsidR="00D71C95" w:rsidRDefault="00FC6E0F">
            <w:pPr>
              <w:rPr>
                <w:rFonts w:ascii="Calibri" w:hAnsi="Calibri" w:cs="Calibri"/>
                <w:sz w:val="16"/>
                <w:szCs w:val="16"/>
              </w:rPr>
            </w:pPr>
            <w:r>
              <w:rPr>
                <w:rFonts w:ascii="Calibri" w:hAnsi="Calibri" w:cs="Calibri"/>
                <w:sz w:val="16"/>
                <w:szCs w:val="16"/>
              </w:rPr>
              <w:t>011293</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C16D8DD" w14:textId="77777777" w:rsidR="00D71C95" w:rsidRDefault="00FC6E0F">
            <w:pPr>
              <w:rPr>
                <w:rFonts w:ascii="Calibri" w:hAnsi="Calibri" w:cs="Calibri"/>
                <w:sz w:val="16"/>
                <w:szCs w:val="16"/>
              </w:rPr>
            </w:pPr>
            <w:r>
              <w:rPr>
                <w:rFonts w:ascii="Calibri" w:hAnsi="Calibri" w:cs="Calibri"/>
                <w:sz w:val="16"/>
                <w:szCs w:val="16"/>
              </w:rPr>
              <w:t>Непокретна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38A4438" w14:textId="77777777" w:rsidR="00D71C95" w:rsidRDefault="00FC6E0F">
            <w:pPr>
              <w:jc w:val="right"/>
              <w:rPr>
                <w:rFonts w:ascii="Calibri" w:hAnsi="Calibri" w:cs="Calibri"/>
                <w:sz w:val="16"/>
                <w:szCs w:val="16"/>
              </w:rPr>
            </w:pPr>
            <w:r>
              <w:rPr>
                <w:rFonts w:ascii="Calibri" w:hAnsi="Calibri" w:cs="Calibri"/>
                <w:sz w:val="16"/>
                <w:szCs w:val="16"/>
              </w:rPr>
              <w:t>24,350,383.92</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A67D915" w14:textId="77777777" w:rsidR="00D71C95" w:rsidRDefault="00FC6E0F">
            <w:pPr>
              <w:jc w:val="right"/>
              <w:rPr>
                <w:rFonts w:ascii="Calibri" w:hAnsi="Calibri" w:cs="Calibri"/>
                <w:sz w:val="16"/>
                <w:szCs w:val="16"/>
              </w:rPr>
            </w:pPr>
            <w:r>
              <w:rPr>
                <w:rFonts w:ascii="Calibri" w:hAnsi="Calibri" w:cs="Calibri"/>
                <w:sz w:val="16"/>
                <w:szCs w:val="16"/>
              </w:rPr>
              <w:t>10,579,866.91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CFFD212" w14:textId="77777777" w:rsidR="00D71C95" w:rsidRDefault="00FC6E0F">
            <w:pPr>
              <w:jc w:val="right"/>
              <w:rPr>
                <w:rFonts w:ascii="Calibri" w:hAnsi="Calibri" w:cs="Calibri"/>
                <w:sz w:val="16"/>
                <w:szCs w:val="16"/>
              </w:rPr>
            </w:pPr>
            <w:r>
              <w:rPr>
                <w:rFonts w:ascii="Calibri" w:hAnsi="Calibri" w:cs="Calibri"/>
                <w:sz w:val="16"/>
                <w:szCs w:val="16"/>
              </w:rPr>
              <w:t>13,770,517.01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D2AD567" w14:textId="77777777" w:rsidR="00D71C95" w:rsidRDefault="00FC6E0F">
            <w:pPr>
              <w:jc w:val="right"/>
              <w:rPr>
                <w:rFonts w:ascii="Calibri" w:hAnsi="Calibri" w:cs="Calibri"/>
                <w:sz w:val="16"/>
                <w:szCs w:val="16"/>
              </w:rPr>
            </w:pPr>
            <w:r>
              <w:rPr>
                <w:rFonts w:ascii="Calibri" w:hAnsi="Calibri" w:cs="Calibri"/>
                <w:sz w:val="16"/>
                <w:szCs w:val="16"/>
              </w:rPr>
              <w:t>128</w:t>
            </w:r>
          </w:p>
        </w:tc>
      </w:tr>
      <w:tr w:rsidR="00D71C95" w14:paraId="34DEC422"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A881B74" w14:textId="77777777" w:rsidR="00D71C95" w:rsidRDefault="00FC6E0F">
            <w:pPr>
              <w:rPr>
                <w:rFonts w:ascii="Calibri" w:hAnsi="Calibri" w:cs="Calibri"/>
                <w:sz w:val="16"/>
                <w:szCs w:val="16"/>
              </w:rPr>
            </w:pPr>
            <w:r>
              <w:rPr>
                <w:rFonts w:ascii="Calibri" w:hAnsi="Calibri" w:cs="Calibri"/>
                <w:sz w:val="16"/>
                <w:szCs w:val="16"/>
              </w:rPr>
              <w:t>011294</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29220DC" w14:textId="77777777" w:rsidR="00D71C95" w:rsidRDefault="00FC6E0F">
            <w:pPr>
              <w:rPr>
                <w:rFonts w:ascii="Calibri" w:hAnsi="Calibri" w:cs="Calibri"/>
                <w:sz w:val="16"/>
                <w:szCs w:val="16"/>
              </w:rPr>
            </w:pPr>
            <w:r>
              <w:rPr>
                <w:rFonts w:ascii="Calibri" w:hAnsi="Calibri" w:cs="Calibri"/>
                <w:sz w:val="16"/>
                <w:szCs w:val="16"/>
              </w:rPr>
              <w:t>Немоторна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B036B18" w14:textId="77777777" w:rsidR="00D71C95" w:rsidRDefault="00FC6E0F">
            <w:pPr>
              <w:jc w:val="right"/>
              <w:rPr>
                <w:rFonts w:ascii="Calibri" w:hAnsi="Calibri" w:cs="Calibri"/>
                <w:sz w:val="16"/>
                <w:szCs w:val="16"/>
              </w:rPr>
            </w:pPr>
            <w:r>
              <w:rPr>
                <w:rFonts w:ascii="Calibri" w:hAnsi="Calibri" w:cs="Calibri"/>
                <w:sz w:val="16"/>
                <w:szCs w:val="16"/>
              </w:rPr>
              <w:t>378,304.25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D304306" w14:textId="77777777" w:rsidR="00D71C95" w:rsidRDefault="00FC6E0F">
            <w:pPr>
              <w:jc w:val="right"/>
              <w:rPr>
                <w:rFonts w:ascii="Calibri" w:hAnsi="Calibri" w:cs="Calibri"/>
                <w:sz w:val="16"/>
                <w:szCs w:val="16"/>
              </w:rPr>
            </w:pPr>
            <w:r>
              <w:rPr>
                <w:rFonts w:ascii="Calibri" w:hAnsi="Calibri" w:cs="Calibri"/>
                <w:sz w:val="16"/>
                <w:szCs w:val="16"/>
              </w:rPr>
              <w:t>234,376.62</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F8805B5" w14:textId="77777777" w:rsidR="00D71C95" w:rsidRDefault="00FC6E0F">
            <w:pPr>
              <w:jc w:val="right"/>
              <w:rPr>
                <w:rFonts w:ascii="Calibri" w:hAnsi="Calibri" w:cs="Calibri"/>
                <w:sz w:val="16"/>
                <w:szCs w:val="16"/>
              </w:rPr>
            </w:pPr>
            <w:r>
              <w:rPr>
                <w:rFonts w:ascii="Calibri" w:hAnsi="Calibri" w:cs="Calibri"/>
                <w:sz w:val="16"/>
                <w:szCs w:val="16"/>
              </w:rPr>
              <w:t>143,927.63</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04FEA5D" w14:textId="77777777" w:rsidR="00D71C95" w:rsidRDefault="00FC6E0F">
            <w:pPr>
              <w:jc w:val="right"/>
              <w:rPr>
                <w:rFonts w:ascii="Calibri" w:hAnsi="Calibri" w:cs="Calibri"/>
                <w:sz w:val="16"/>
                <w:szCs w:val="16"/>
              </w:rPr>
            </w:pPr>
            <w:r>
              <w:rPr>
                <w:rFonts w:ascii="Calibri" w:hAnsi="Calibri" w:cs="Calibri"/>
                <w:sz w:val="16"/>
                <w:szCs w:val="16"/>
              </w:rPr>
              <w:t>12</w:t>
            </w:r>
          </w:p>
        </w:tc>
      </w:tr>
      <w:tr w:rsidR="00D71C95" w14:paraId="7D341F1C"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11717BA" w14:textId="77777777" w:rsidR="00D71C95" w:rsidRDefault="00FC6E0F">
            <w:pPr>
              <w:rPr>
                <w:rFonts w:ascii="Calibri" w:hAnsi="Calibri" w:cs="Calibri"/>
                <w:sz w:val="16"/>
                <w:szCs w:val="16"/>
              </w:rPr>
            </w:pPr>
            <w:r>
              <w:rPr>
                <w:rFonts w:ascii="Calibri" w:hAnsi="Calibri" w:cs="Calibri"/>
                <w:sz w:val="16"/>
                <w:szCs w:val="16"/>
              </w:rPr>
              <w:t>012112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DF6306F" w14:textId="77777777" w:rsidR="00D71C95" w:rsidRDefault="00FC6E0F">
            <w:pPr>
              <w:rPr>
                <w:rFonts w:ascii="Calibri" w:hAnsi="Calibri" w:cs="Calibri"/>
                <w:sz w:val="16"/>
                <w:szCs w:val="16"/>
              </w:rPr>
            </w:pPr>
            <w:r>
              <w:rPr>
                <w:rFonts w:ascii="Calibri" w:hAnsi="Calibri" w:cs="Calibri"/>
                <w:sz w:val="16"/>
                <w:szCs w:val="16"/>
              </w:rPr>
              <w:t>Вишегодишњи засади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8ACE172" w14:textId="77777777" w:rsidR="00D71C95" w:rsidRDefault="00FC6E0F">
            <w:pPr>
              <w:jc w:val="right"/>
              <w:rPr>
                <w:rFonts w:ascii="Calibri" w:hAnsi="Calibri" w:cs="Calibri"/>
                <w:sz w:val="16"/>
                <w:szCs w:val="16"/>
              </w:rPr>
            </w:pPr>
            <w:r>
              <w:rPr>
                <w:rFonts w:ascii="Calibri" w:hAnsi="Calibri" w:cs="Calibri"/>
                <w:sz w:val="16"/>
                <w:szCs w:val="16"/>
              </w:rPr>
              <w:t>2,934,954.76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B51CB6D" w14:textId="77777777" w:rsidR="00D71C95" w:rsidRDefault="00FC6E0F">
            <w:pPr>
              <w:jc w:val="right"/>
              <w:rPr>
                <w:rFonts w:ascii="Calibri" w:hAnsi="Calibri" w:cs="Calibri"/>
                <w:sz w:val="16"/>
                <w:szCs w:val="16"/>
              </w:rPr>
            </w:pPr>
            <w:r>
              <w:rPr>
                <w:rFonts w:ascii="Calibri" w:hAnsi="Calibri" w:cs="Calibri"/>
                <w:sz w:val="16"/>
                <w:szCs w:val="16"/>
              </w:rPr>
              <w:t>821,182.21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BF5D590" w14:textId="77777777" w:rsidR="00D71C95" w:rsidRDefault="00FC6E0F">
            <w:pPr>
              <w:jc w:val="right"/>
              <w:rPr>
                <w:rFonts w:ascii="Calibri" w:hAnsi="Calibri" w:cs="Calibri"/>
                <w:sz w:val="16"/>
                <w:szCs w:val="16"/>
              </w:rPr>
            </w:pPr>
            <w:r>
              <w:rPr>
                <w:rFonts w:ascii="Calibri" w:hAnsi="Calibri" w:cs="Calibri"/>
                <w:sz w:val="16"/>
                <w:szCs w:val="16"/>
              </w:rPr>
              <w:t>2,113,772.55</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10EBB4C" w14:textId="77777777" w:rsidR="00D71C95" w:rsidRDefault="00FC6E0F">
            <w:pPr>
              <w:jc w:val="right"/>
              <w:rPr>
                <w:rFonts w:ascii="Calibri" w:hAnsi="Calibri" w:cs="Calibri"/>
                <w:sz w:val="16"/>
                <w:szCs w:val="16"/>
              </w:rPr>
            </w:pPr>
            <w:r>
              <w:rPr>
                <w:rFonts w:ascii="Calibri" w:hAnsi="Calibri" w:cs="Calibri"/>
                <w:sz w:val="16"/>
                <w:szCs w:val="16"/>
              </w:rPr>
              <w:t>15</w:t>
            </w:r>
          </w:p>
        </w:tc>
      </w:tr>
      <w:tr w:rsidR="00D71C95" w14:paraId="2C891387"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9A6078" w14:textId="77777777" w:rsidR="00D71C95" w:rsidRDefault="00FC6E0F">
            <w:pPr>
              <w:rPr>
                <w:rFonts w:ascii="Calibri" w:hAnsi="Calibri" w:cs="Calibri"/>
                <w:sz w:val="16"/>
                <w:szCs w:val="16"/>
              </w:rPr>
            </w:pPr>
            <w:r>
              <w:rPr>
                <w:rFonts w:ascii="Calibri" w:hAnsi="Calibri" w:cs="Calibri"/>
                <w:sz w:val="16"/>
                <w:szCs w:val="16"/>
              </w:rPr>
              <w:t>014111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473B9A0" w14:textId="77777777" w:rsidR="00D71C95" w:rsidRDefault="00FC6E0F">
            <w:pPr>
              <w:rPr>
                <w:rFonts w:ascii="Calibri" w:hAnsi="Calibri" w:cs="Calibri"/>
                <w:sz w:val="16"/>
                <w:szCs w:val="16"/>
              </w:rPr>
            </w:pPr>
            <w:r>
              <w:rPr>
                <w:rFonts w:ascii="Calibri" w:hAnsi="Calibri" w:cs="Calibri"/>
                <w:sz w:val="16"/>
                <w:szCs w:val="16"/>
              </w:rPr>
              <w:t>Пољопривредно земљиште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6A52DC1" w14:textId="77777777" w:rsidR="00D71C95" w:rsidRDefault="00FC6E0F">
            <w:pPr>
              <w:jc w:val="right"/>
              <w:rPr>
                <w:rFonts w:ascii="Calibri" w:hAnsi="Calibri" w:cs="Calibri"/>
                <w:sz w:val="16"/>
                <w:szCs w:val="16"/>
              </w:rPr>
            </w:pPr>
            <w:r>
              <w:rPr>
                <w:rFonts w:ascii="Calibri" w:hAnsi="Calibri" w:cs="Calibri"/>
                <w:sz w:val="16"/>
                <w:szCs w:val="16"/>
              </w:rPr>
              <w:t>38,530,690.02</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9D91DE7" w14:textId="77777777" w:rsidR="00D71C95" w:rsidRDefault="00FC6E0F">
            <w:pPr>
              <w:jc w:val="right"/>
              <w:rPr>
                <w:rFonts w:ascii="Calibri" w:hAnsi="Calibri" w:cs="Calibri"/>
                <w:sz w:val="16"/>
                <w:szCs w:val="16"/>
              </w:rPr>
            </w:pPr>
            <w:r>
              <w:rPr>
                <w:rFonts w:ascii="Calibri" w:hAnsi="Calibri" w:cs="Calibri"/>
                <w:sz w:val="16"/>
                <w:szCs w:val="16"/>
              </w:rPr>
              <w:t>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95D0A20" w14:textId="77777777" w:rsidR="00D71C95" w:rsidRDefault="00FC6E0F">
            <w:pPr>
              <w:jc w:val="right"/>
              <w:rPr>
                <w:rFonts w:ascii="Calibri" w:hAnsi="Calibri" w:cs="Calibri"/>
                <w:sz w:val="16"/>
                <w:szCs w:val="16"/>
              </w:rPr>
            </w:pPr>
            <w:r>
              <w:rPr>
                <w:rFonts w:ascii="Calibri" w:hAnsi="Calibri" w:cs="Calibri"/>
                <w:sz w:val="16"/>
                <w:szCs w:val="16"/>
              </w:rPr>
              <w:t>38,530,690.02</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15A33FB" w14:textId="77777777" w:rsidR="00D71C95" w:rsidRDefault="00FC6E0F">
            <w:pPr>
              <w:jc w:val="right"/>
              <w:rPr>
                <w:rFonts w:ascii="Calibri" w:hAnsi="Calibri" w:cs="Calibri"/>
                <w:sz w:val="16"/>
                <w:szCs w:val="16"/>
              </w:rPr>
            </w:pPr>
            <w:r>
              <w:rPr>
                <w:rFonts w:ascii="Calibri" w:hAnsi="Calibri" w:cs="Calibri"/>
                <w:sz w:val="16"/>
                <w:szCs w:val="16"/>
              </w:rPr>
              <w:t>2</w:t>
            </w:r>
          </w:p>
        </w:tc>
      </w:tr>
      <w:tr w:rsidR="00D71C95" w14:paraId="5D4D3B23"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1BEF8E3" w14:textId="77777777" w:rsidR="00D71C95" w:rsidRDefault="00FC6E0F">
            <w:pPr>
              <w:rPr>
                <w:rFonts w:ascii="Calibri" w:hAnsi="Calibri" w:cs="Calibri"/>
                <w:sz w:val="16"/>
                <w:szCs w:val="16"/>
              </w:rPr>
            </w:pPr>
            <w:r>
              <w:rPr>
                <w:rFonts w:ascii="Calibri" w:hAnsi="Calibri" w:cs="Calibri"/>
                <w:sz w:val="16"/>
                <w:szCs w:val="16"/>
              </w:rPr>
              <w:t>014112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65EE3F3" w14:textId="77777777" w:rsidR="00D71C95" w:rsidRDefault="00FC6E0F">
            <w:pPr>
              <w:rPr>
                <w:rFonts w:ascii="Calibri" w:hAnsi="Calibri" w:cs="Calibri"/>
                <w:sz w:val="16"/>
                <w:szCs w:val="16"/>
              </w:rPr>
            </w:pPr>
            <w:r>
              <w:rPr>
                <w:rFonts w:ascii="Calibri" w:hAnsi="Calibri" w:cs="Calibri"/>
                <w:sz w:val="16"/>
                <w:szCs w:val="16"/>
              </w:rPr>
              <w:t>Грађевинско земљиште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15B9FB1" w14:textId="77777777" w:rsidR="00D71C95" w:rsidRDefault="00FC6E0F">
            <w:pPr>
              <w:jc w:val="right"/>
              <w:rPr>
                <w:rFonts w:ascii="Calibri" w:hAnsi="Calibri" w:cs="Calibri"/>
                <w:sz w:val="16"/>
                <w:szCs w:val="16"/>
              </w:rPr>
            </w:pPr>
            <w:r>
              <w:rPr>
                <w:rFonts w:ascii="Calibri" w:hAnsi="Calibri" w:cs="Calibri"/>
                <w:sz w:val="16"/>
                <w:szCs w:val="16"/>
              </w:rPr>
              <w:t>231,164,212.43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30A2EE7" w14:textId="77777777" w:rsidR="00D71C95" w:rsidRDefault="00FC6E0F">
            <w:pPr>
              <w:jc w:val="right"/>
              <w:rPr>
                <w:rFonts w:ascii="Calibri" w:hAnsi="Calibri" w:cs="Calibri"/>
                <w:sz w:val="16"/>
                <w:szCs w:val="16"/>
              </w:rPr>
            </w:pPr>
            <w:r>
              <w:rPr>
                <w:rFonts w:ascii="Calibri" w:hAnsi="Calibri" w:cs="Calibri"/>
                <w:sz w:val="16"/>
                <w:szCs w:val="16"/>
              </w:rPr>
              <w:t>332,617.25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8B63973" w14:textId="77777777" w:rsidR="00D71C95" w:rsidRDefault="00FC6E0F">
            <w:pPr>
              <w:jc w:val="right"/>
              <w:rPr>
                <w:rFonts w:ascii="Calibri" w:hAnsi="Calibri" w:cs="Calibri"/>
                <w:sz w:val="16"/>
                <w:szCs w:val="16"/>
              </w:rPr>
            </w:pPr>
            <w:r>
              <w:rPr>
                <w:rFonts w:ascii="Calibri" w:hAnsi="Calibri" w:cs="Calibri"/>
                <w:sz w:val="16"/>
                <w:szCs w:val="16"/>
              </w:rPr>
              <w:t>230,831,595.18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1C6A8FA" w14:textId="77777777" w:rsidR="00D71C95" w:rsidRDefault="00FC6E0F">
            <w:pPr>
              <w:jc w:val="right"/>
              <w:rPr>
                <w:rFonts w:ascii="Calibri" w:hAnsi="Calibri" w:cs="Calibri"/>
                <w:sz w:val="16"/>
                <w:szCs w:val="16"/>
              </w:rPr>
            </w:pPr>
            <w:r>
              <w:rPr>
                <w:rFonts w:ascii="Calibri" w:hAnsi="Calibri" w:cs="Calibri"/>
                <w:sz w:val="16"/>
                <w:szCs w:val="16"/>
              </w:rPr>
              <w:t>16</w:t>
            </w:r>
          </w:p>
        </w:tc>
      </w:tr>
      <w:tr w:rsidR="00D71C95" w14:paraId="4C66F64E"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6E29005" w14:textId="77777777" w:rsidR="00D71C95" w:rsidRDefault="00FC6E0F">
            <w:pPr>
              <w:rPr>
                <w:rFonts w:ascii="Calibri" w:hAnsi="Calibri" w:cs="Calibri"/>
                <w:sz w:val="16"/>
                <w:szCs w:val="16"/>
              </w:rPr>
            </w:pPr>
            <w:r>
              <w:rPr>
                <w:rFonts w:ascii="Calibri" w:hAnsi="Calibri" w:cs="Calibri"/>
                <w:sz w:val="16"/>
                <w:szCs w:val="16"/>
              </w:rPr>
              <w:t>016111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CBBF5A4" w14:textId="77777777" w:rsidR="00D71C95" w:rsidRDefault="00FC6E0F">
            <w:pPr>
              <w:rPr>
                <w:rFonts w:ascii="Calibri" w:hAnsi="Calibri" w:cs="Calibri"/>
                <w:sz w:val="16"/>
                <w:szCs w:val="16"/>
              </w:rPr>
            </w:pPr>
            <w:r>
              <w:rPr>
                <w:rFonts w:ascii="Calibri" w:hAnsi="Calibri" w:cs="Calibri"/>
                <w:sz w:val="16"/>
                <w:szCs w:val="16"/>
              </w:rPr>
              <w:t>Компјутерски софтвер</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1CB8F17" w14:textId="77777777" w:rsidR="00D71C95" w:rsidRDefault="00FC6E0F">
            <w:pPr>
              <w:jc w:val="right"/>
              <w:rPr>
                <w:rFonts w:ascii="Calibri" w:hAnsi="Calibri" w:cs="Calibri"/>
                <w:sz w:val="16"/>
                <w:szCs w:val="16"/>
              </w:rPr>
            </w:pPr>
            <w:r>
              <w:rPr>
                <w:rFonts w:ascii="Calibri" w:hAnsi="Calibri" w:cs="Calibri"/>
                <w:sz w:val="16"/>
                <w:szCs w:val="16"/>
              </w:rPr>
              <w:t>77,561,903.33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93D183B" w14:textId="77777777" w:rsidR="00D71C95" w:rsidRDefault="00FC6E0F">
            <w:pPr>
              <w:jc w:val="right"/>
              <w:rPr>
                <w:rFonts w:ascii="Calibri" w:hAnsi="Calibri" w:cs="Calibri"/>
                <w:sz w:val="16"/>
                <w:szCs w:val="16"/>
              </w:rPr>
            </w:pPr>
            <w:r>
              <w:rPr>
                <w:rFonts w:ascii="Calibri" w:hAnsi="Calibri" w:cs="Calibri"/>
                <w:sz w:val="16"/>
                <w:szCs w:val="16"/>
              </w:rPr>
              <w:t>74,784,116.42</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7D77617" w14:textId="77777777" w:rsidR="00D71C95" w:rsidRDefault="00FC6E0F">
            <w:pPr>
              <w:jc w:val="right"/>
              <w:rPr>
                <w:rFonts w:ascii="Calibri" w:hAnsi="Calibri" w:cs="Calibri"/>
                <w:sz w:val="16"/>
                <w:szCs w:val="16"/>
              </w:rPr>
            </w:pPr>
            <w:r>
              <w:rPr>
                <w:rFonts w:ascii="Calibri" w:hAnsi="Calibri" w:cs="Calibri"/>
                <w:sz w:val="16"/>
                <w:szCs w:val="16"/>
              </w:rPr>
              <w:t>2,777,786.91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FDA1510" w14:textId="77777777" w:rsidR="00D71C95" w:rsidRDefault="00FC6E0F">
            <w:pPr>
              <w:jc w:val="right"/>
              <w:rPr>
                <w:rFonts w:ascii="Calibri" w:hAnsi="Calibri" w:cs="Calibri"/>
                <w:sz w:val="16"/>
                <w:szCs w:val="16"/>
              </w:rPr>
            </w:pPr>
            <w:r>
              <w:rPr>
                <w:rFonts w:ascii="Calibri" w:hAnsi="Calibri" w:cs="Calibri"/>
                <w:sz w:val="16"/>
                <w:szCs w:val="16"/>
              </w:rPr>
              <w:t>15</w:t>
            </w:r>
          </w:p>
        </w:tc>
      </w:tr>
      <w:tr w:rsidR="00D71C95" w14:paraId="2CE93AD4"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503F2F7" w14:textId="77777777" w:rsidR="00D71C95" w:rsidRDefault="00FC6E0F">
            <w:pPr>
              <w:rPr>
                <w:rFonts w:ascii="Calibri" w:hAnsi="Calibri" w:cs="Calibri"/>
                <w:sz w:val="16"/>
                <w:szCs w:val="16"/>
              </w:rPr>
            </w:pPr>
            <w:r>
              <w:rPr>
                <w:rFonts w:ascii="Calibri" w:hAnsi="Calibri" w:cs="Calibri"/>
                <w:sz w:val="16"/>
                <w:szCs w:val="16"/>
              </w:rPr>
              <w:t>016121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38CC566" w14:textId="77777777" w:rsidR="00D71C95" w:rsidRDefault="00FC6E0F">
            <w:pPr>
              <w:rPr>
                <w:rFonts w:ascii="Calibri" w:hAnsi="Calibri" w:cs="Calibri"/>
                <w:sz w:val="16"/>
                <w:szCs w:val="16"/>
              </w:rPr>
            </w:pPr>
            <w:r>
              <w:rPr>
                <w:rFonts w:ascii="Calibri" w:hAnsi="Calibri" w:cs="Calibri"/>
                <w:sz w:val="16"/>
                <w:szCs w:val="16"/>
              </w:rPr>
              <w:t>Књижевна и уметничка дела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A7DA176" w14:textId="77777777" w:rsidR="00D71C95" w:rsidRDefault="00FC6E0F">
            <w:pPr>
              <w:jc w:val="right"/>
              <w:rPr>
                <w:rFonts w:ascii="Calibri" w:hAnsi="Calibri" w:cs="Calibri"/>
                <w:sz w:val="16"/>
                <w:szCs w:val="16"/>
              </w:rPr>
            </w:pPr>
            <w:r>
              <w:rPr>
                <w:rFonts w:ascii="Calibri" w:hAnsi="Calibri" w:cs="Calibri"/>
                <w:sz w:val="16"/>
                <w:szCs w:val="16"/>
              </w:rPr>
              <w:t>192,448,372.05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0A809AD" w14:textId="77777777" w:rsidR="00D71C95" w:rsidRDefault="00FC6E0F">
            <w:pPr>
              <w:jc w:val="right"/>
              <w:rPr>
                <w:rFonts w:ascii="Calibri" w:hAnsi="Calibri" w:cs="Calibri"/>
                <w:sz w:val="16"/>
                <w:szCs w:val="16"/>
              </w:rPr>
            </w:pPr>
            <w:r>
              <w:rPr>
                <w:rFonts w:ascii="Calibri" w:hAnsi="Calibri" w:cs="Calibri"/>
                <w:sz w:val="16"/>
                <w:szCs w:val="16"/>
              </w:rPr>
              <w:t>32,605,195.29</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9881B91" w14:textId="77777777" w:rsidR="00D71C95" w:rsidRDefault="00FC6E0F">
            <w:pPr>
              <w:jc w:val="right"/>
              <w:rPr>
                <w:rFonts w:ascii="Calibri" w:hAnsi="Calibri" w:cs="Calibri"/>
                <w:sz w:val="16"/>
                <w:szCs w:val="16"/>
              </w:rPr>
            </w:pPr>
            <w:r>
              <w:rPr>
                <w:rFonts w:ascii="Calibri" w:hAnsi="Calibri" w:cs="Calibri"/>
                <w:sz w:val="16"/>
                <w:szCs w:val="16"/>
              </w:rPr>
              <w:t>159,843,176.76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5969544" w14:textId="77777777" w:rsidR="00D71C95" w:rsidRDefault="00FC6E0F">
            <w:pPr>
              <w:jc w:val="right"/>
              <w:rPr>
                <w:rFonts w:ascii="Calibri" w:hAnsi="Calibri" w:cs="Calibri"/>
                <w:sz w:val="16"/>
                <w:szCs w:val="16"/>
              </w:rPr>
            </w:pPr>
            <w:r>
              <w:rPr>
                <w:rFonts w:ascii="Calibri" w:hAnsi="Calibri" w:cs="Calibri"/>
                <w:sz w:val="16"/>
                <w:szCs w:val="16"/>
              </w:rPr>
              <w:t>29,604</w:t>
            </w:r>
          </w:p>
        </w:tc>
      </w:tr>
      <w:tr w:rsidR="00D71C95" w14:paraId="51933146" w14:textId="77777777">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A82AADD" w14:textId="77777777" w:rsidR="00D71C95" w:rsidRDefault="00FC6E0F">
            <w:pPr>
              <w:rPr>
                <w:rFonts w:ascii="Calibri" w:hAnsi="Calibri" w:cs="Calibri"/>
                <w:sz w:val="16"/>
                <w:szCs w:val="16"/>
              </w:rPr>
            </w:pPr>
            <w:r>
              <w:rPr>
                <w:rFonts w:ascii="Calibri" w:hAnsi="Calibri" w:cs="Calibri"/>
                <w:sz w:val="16"/>
                <w:szCs w:val="16"/>
              </w:rPr>
              <w:t>016131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1E19D93" w14:textId="77777777" w:rsidR="00D71C95" w:rsidRDefault="00FC6E0F">
            <w:pPr>
              <w:rPr>
                <w:rFonts w:ascii="Calibri" w:hAnsi="Calibri" w:cs="Calibri"/>
                <w:sz w:val="16"/>
                <w:szCs w:val="16"/>
              </w:rPr>
            </w:pPr>
            <w:r>
              <w:rPr>
                <w:rFonts w:ascii="Calibri" w:hAnsi="Calibri" w:cs="Calibri"/>
                <w:sz w:val="16"/>
                <w:szCs w:val="16"/>
              </w:rPr>
              <w:t>Патенти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7670092" w14:textId="77777777" w:rsidR="00D71C95" w:rsidRDefault="00FC6E0F">
            <w:pPr>
              <w:jc w:val="right"/>
              <w:rPr>
                <w:rFonts w:ascii="Calibri" w:hAnsi="Calibri" w:cs="Calibri"/>
                <w:sz w:val="16"/>
                <w:szCs w:val="16"/>
              </w:rPr>
            </w:pPr>
            <w:r>
              <w:rPr>
                <w:rFonts w:ascii="Calibri" w:hAnsi="Calibri" w:cs="Calibri"/>
                <w:sz w:val="16"/>
                <w:szCs w:val="16"/>
              </w:rPr>
              <w:t>3,278,472,177.09</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58DB7A8" w14:textId="77777777" w:rsidR="00D71C95" w:rsidRDefault="00FC6E0F">
            <w:pPr>
              <w:jc w:val="right"/>
              <w:rPr>
                <w:rFonts w:ascii="Calibri" w:hAnsi="Calibri" w:cs="Calibri"/>
                <w:sz w:val="16"/>
                <w:szCs w:val="16"/>
              </w:rPr>
            </w:pPr>
            <w:r>
              <w:rPr>
                <w:rFonts w:ascii="Calibri" w:hAnsi="Calibri" w:cs="Calibri"/>
                <w:sz w:val="16"/>
                <w:szCs w:val="16"/>
              </w:rPr>
              <w:t>3,264,534,990.07</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8CB80F9" w14:textId="77777777" w:rsidR="00D71C95" w:rsidRDefault="00FC6E0F">
            <w:pPr>
              <w:jc w:val="right"/>
              <w:rPr>
                <w:rFonts w:ascii="Calibri" w:hAnsi="Calibri" w:cs="Calibri"/>
                <w:sz w:val="16"/>
                <w:szCs w:val="16"/>
              </w:rPr>
            </w:pPr>
            <w:r>
              <w:rPr>
                <w:rFonts w:ascii="Calibri" w:hAnsi="Calibri" w:cs="Calibri"/>
                <w:sz w:val="16"/>
                <w:szCs w:val="16"/>
              </w:rPr>
              <w:t>13,937,187.02</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21F9B3C" w14:textId="77777777" w:rsidR="00D71C95" w:rsidRDefault="00FC6E0F">
            <w:pPr>
              <w:jc w:val="right"/>
              <w:rPr>
                <w:rFonts w:ascii="Calibri" w:hAnsi="Calibri" w:cs="Calibri"/>
                <w:sz w:val="16"/>
                <w:szCs w:val="16"/>
              </w:rPr>
            </w:pPr>
            <w:r>
              <w:rPr>
                <w:rFonts w:ascii="Calibri" w:hAnsi="Calibri" w:cs="Calibri"/>
                <w:sz w:val="16"/>
                <w:szCs w:val="16"/>
              </w:rPr>
              <w:t>113</w:t>
            </w:r>
          </w:p>
        </w:tc>
      </w:tr>
      <w:tr w:rsidR="00D71C95" w14:paraId="032090DD" w14:textId="77777777">
        <w:tblPrEx>
          <w:tblCellMar>
            <w:top w:w="0" w:type="dxa"/>
            <w:bottom w:w="0" w:type="dxa"/>
          </w:tblCellMar>
        </w:tblPrEx>
        <w:trPr>
          <w:trHeight w:val="390"/>
        </w:trPr>
        <w:tc>
          <w:tcPr>
            <w:tcW w:w="960" w:type="dxa"/>
            <w:tcBorders>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14:paraId="16D63A86" w14:textId="77777777" w:rsidR="00D71C95" w:rsidRDefault="00FC6E0F">
            <w:pPr>
              <w:rPr>
                <w:rFonts w:ascii="Calibri" w:hAnsi="Calibri" w:cs="Calibri"/>
                <w:sz w:val="16"/>
                <w:szCs w:val="16"/>
              </w:rPr>
            </w:pPr>
            <w:r>
              <w:rPr>
                <w:rFonts w:ascii="Calibri" w:hAnsi="Calibri" w:cs="Calibri"/>
                <w:sz w:val="16"/>
                <w:szCs w:val="16"/>
              </w:rPr>
              <w:t> </w:t>
            </w:r>
          </w:p>
        </w:tc>
        <w:tc>
          <w:tcPr>
            <w:tcW w:w="194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338FF654" w14:textId="77777777" w:rsidR="00D71C95" w:rsidRDefault="00FC6E0F">
            <w:pPr>
              <w:rPr>
                <w:rFonts w:ascii="Calibri" w:hAnsi="Calibri" w:cs="Calibri"/>
                <w:sz w:val="16"/>
                <w:szCs w:val="16"/>
              </w:rPr>
            </w:pPr>
            <w:r>
              <w:rPr>
                <w:rFonts w:ascii="Calibri" w:hAnsi="Calibri" w:cs="Calibri"/>
                <w:sz w:val="16"/>
                <w:szCs w:val="16"/>
              </w:rPr>
              <w:t> </w:t>
            </w:r>
          </w:p>
        </w:tc>
        <w:tc>
          <w:tcPr>
            <w:tcW w:w="146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34E9D194" w14:textId="77777777" w:rsidR="00D71C95" w:rsidRDefault="00FC6E0F">
            <w:pPr>
              <w:jc w:val="right"/>
              <w:rPr>
                <w:rFonts w:ascii="Calibri" w:hAnsi="Calibri" w:cs="Calibri"/>
                <w:b/>
                <w:bCs/>
                <w:sz w:val="16"/>
                <w:szCs w:val="16"/>
              </w:rPr>
            </w:pPr>
            <w:r>
              <w:rPr>
                <w:rFonts w:ascii="Calibri" w:hAnsi="Calibri" w:cs="Calibri"/>
                <w:b/>
                <w:bCs/>
                <w:sz w:val="16"/>
                <w:szCs w:val="16"/>
              </w:rPr>
              <w:t>30,526,382,348.90</w:t>
            </w:r>
          </w:p>
        </w:tc>
        <w:tc>
          <w:tcPr>
            <w:tcW w:w="146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0919E52C" w14:textId="77777777" w:rsidR="00D71C95" w:rsidRDefault="00FC6E0F">
            <w:pPr>
              <w:jc w:val="right"/>
              <w:rPr>
                <w:rFonts w:ascii="Calibri" w:hAnsi="Calibri" w:cs="Calibri"/>
                <w:b/>
                <w:bCs/>
                <w:sz w:val="16"/>
                <w:szCs w:val="16"/>
              </w:rPr>
            </w:pPr>
            <w:r>
              <w:rPr>
                <w:rFonts w:ascii="Calibri" w:hAnsi="Calibri" w:cs="Calibri"/>
                <w:b/>
                <w:bCs/>
                <w:sz w:val="16"/>
                <w:szCs w:val="16"/>
              </w:rPr>
              <w:t>15,247,081,331.41</w:t>
            </w:r>
          </w:p>
        </w:tc>
        <w:tc>
          <w:tcPr>
            <w:tcW w:w="148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41798A9F" w14:textId="77777777" w:rsidR="00D71C95" w:rsidRDefault="00FC6E0F">
            <w:pPr>
              <w:jc w:val="right"/>
              <w:rPr>
                <w:rFonts w:ascii="Calibri" w:hAnsi="Calibri" w:cs="Calibri"/>
                <w:b/>
                <w:bCs/>
                <w:sz w:val="16"/>
                <w:szCs w:val="16"/>
              </w:rPr>
            </w:pPr>
            <w:r>
              <w:rPr>
                <w:rFonts w:ascii="Calibri" w:hAnsi="Calibri" w:cs="Calibri"/>
                <w:b/>
                <w:bCs/>
                <w:sz w:val="16"/>
                <w:szCs w:val="16"/>
              </w:rPr>
              <w:t>15,279,301,017.49</w:t>
            </w:r>
          </w:p>
        </w:tc>
        <w:tc>
          <w:tcPr>
            <w:tcW w:w="949"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14:paraId="6EC7D418" w14:textId="77777777" w:rsidR="00D71C95" w:rsidRDefault="00FC6E0F">
            <w:pPr>
              <w:jc w:val="right"/>
              <w:rPr>
                <w:rFonts w:ascii="Calibri" w:hAnsi="Calibri" w:cs="Calibri"/>
                <w:b/>
                <w:bCs/>
                <w:sz w:val="16"/>
                <w:szCs w:val="16"/>
              </w:rPr>
            </w:pPr>
            <w:r>
              <w:rPr>
                <w:rFonts w:ascii="Calibri" w:hAnsi="Calibri" w:cs="Calibri"/>
                <w:b/>
                <w:bCs/>
                <w:sz w:val="16"/>
                <w:szCs w:val="16"/>
              </w:rPr>
              <w:t>131,030.00</w:t>
            </w:r>
          </w:p>
        </w:tc>
      </w:tr>
    </w:tbl>
    <w:p w14:paraId="13621061" w14:textId="77777777" w:rsidR="00D71C95" w:rsidRDefault="00D71C95"/>
    <w:p w14:paraId="341B2585" w14:textId="77777777" w:rsidR="00D71C95" w:rsidRDefault="00D71C95">
      <w:pPr>
        <w:jc w:val="center"/>
        <w:outlineLvl w:val="0"/>
        <w:rPr>
          <w:b/>
        </w:rPr>
      </w:pPr>
    </w:p>
    <w:p w14:paraId="107B265A" w14:textId="77777777" w:rsidR="00D71C95" w:rsidRDefault="00FC6E0F">
      <w:pPr>
        <w:jc w:val="center"/>
        <w:outlineLvl w:val="0"/>
        <w:rPr>
          <w:b/>
          <w:sz w:val="24"/>
          <w:szCs w:val="24"/>
        </w:rPr>
      </w:pPr>
      <w:bookmarkStart w:id="42" w:name="_Toc473111851"/>
      <w:bookmarkStart w:id="43" w:name="_Toc516232556"/>
      <w:r>
        <w:rPr>
          <w:b/>
          <w:sz w:val="24"/>
          <w:szCs w:val="24"/>
        </w:rPr>
        <w:t>17. ЧУВАЊЕ НОСАЧА ИНФОРМАЦИЈА</w:t>
      </w:r>
      <w:bookmarkEnd w:id="42"/>
      <w:bookmarkEnd w:id="43"/>
    </w:p>
    <w:p w14:paraId="5F7B05AA" w14:textId="77777777" w:rsidR="00D71C95" w:rsidRDefault="00D71C95">
      <w:pPr>
        <w:jc w:val="center"/>
        <w:rPr>
          <w:b/>
          <w:sz w:val="24"/>
          <w:szCs w:val="24"/>
        </w:rPr>
      </w:pPr>
    </w:p>
    <w:p w14:paraId="0D9522BA" w14:textId="77777777" w:rsidR="00D71C95" w:rsidRDefault="00FC6E0F">
      <w:pPr>
        <w:ind w:firstLine="720"/>
        <w:jc w:val="both"/>
        <w:rPr>
          <w:sz w:val="24"/>
          <w:szCs w:val="24"/>
        </w:rPr>
      </w:pPr>
      <w:r>
        <w:rPr>
          <w:sz w:val="24"/>
          <w:szCs w:val="24"/>
        </w:rPr>
        <w:t xml:space="preserve">У архиви Писарнице републичких органа у складу са Уредбом о канцеларијском пословању органа државне управе (''Службени гласник РС'', бр. 80/92), Немањина 22-26, Београд, чувају се </w:t>
      </w:r>
      <w:r>
        <w:rPr>
          <w:sz w:val="24"/>
          <w:szCs w:val="24"/>
        </w:rPr>
        <w:t>информације настале у раду и у вези са радом Управе, у папирној форми, тзв. Решени предмети.</w:t>
      </w:r>
    </w:p>
    <w:p w14:paraId="2D61F67D" w14:textId="77777777" w:rsidR="00D71C95" w:rsidRDefault="00FC6E0F">
      <w:pPr>
        <w:ind w:firstLine="720"/>
        <w:jc w:val="both"/>
        <w:rPr>
          <w:sz w:val="24"/>
          <w:szCs w:val="24"/>
        </w:rPr>
      </w:pPr>
      <w:r>
        <w:rPr>
          <w:sz w:val="24"/>
          <w:szCs w:val="24"/>
        </w:rPr>
        <w:t>База правних прописа чува се у електронској форми  у Одељењу за информационо – документационе и библиотечке послове и на интернет страници Управе.</w:t>
      </w:r>
    </w:p>
    <w:p w14:paraId="2239E6BD" w14:textId="77777777" w:rsidR="00D71C95" w:rsidRDefault="00FC6E0F">
      <w:pPr>
        <w:tabs>
          <w:tab w:val="left" w:pos="720"/>
        </w:tabs>
        <w:ind w:firstLine="720"/>
        <w:jc w:val="both"/>
        <w:rPr>
          <w:sz w:val="24"/>
          <w:szCs w:val="24"/>
        </w:rPr>
      </w:pPr>
      <w:r>
        <w:rPr>
          <w:sz w:val="24"/>
          <w:szCs w:val="24"/>
        </w:rPr>
        <w:t xml:space="preserve">У </w:t>
      </w:r>
      <w:r>
        <w:rPr>
          <w:sz w:val="24"/>
          <w:szCs w:val="24"/>
        </w:rPr>
        <w:t xml:space="preserve">службеним просторијама Управе Немањина 22-26 - код службених лица која раде на активним предметима, односно у вези са којима је рад у току, предмети се чувају уз примену одговарајућих мера заштите, односно не остављају се без надзора током радног времена, </w:t>
      </w:r>
      <w:r>
        <w:rPr>
          <w:sz w:val="24"/>
          <w:szCs w:val="24"/>
        </w:rPr>
        <w:t>а по завршетку радног времена држе се у закључаним столовима, орманима или закључаним радним просторијама, а у складу са Уредбом о канцеларијском пословању органа државне управе. Након обраде предмети се предају архиви.</w:t>
      </w:r>
    </w:p>
    <w:p w14:paraId="2255A585" w14:textId="77777777" w:rsidR="00D71C95" w:rsidRDefault="00FC6E0F">
      <w:pPr>
        <w:tabs>
          <w:tab w:val="left" w:pos="720"/>
        </w:tabs>
        <w:ind w:firstLine="720"/>
        <w:jc w:val="both"/>
        <w:rPr>
          <w:sz w:val="24"/>
          <w:szCs w:val="24"/>
        </w:rPr>
      </w:pPr>
      <w:r>
        <w:rPr>
          <w:sz w:val="24"/>
          <w:szCs w:val="24"/>
        </w:rPr>
        <w:t xml:space="preserve">Носачи информација којима располаже </w:t>
      </w:r>
      <w:r>
        <w:rPr>
          <w:sz w:val="24"/>
          <w:szCs w:val="24"/>
        </w:rPr>
        <w:t>Управа чувају се у електронској форми у рачунарима, на CD и дискетама. Рачунари у којима се налазе информације у електронској форми се чувају уз примену одговарајућих мера заштите, и то од вируса уз помоћ анти-вирус програма, као и лозинкама које осигурава</w:t>
      </w:r>
      <w:r>
        <w:rPr>
          <w:sz w:val="24"/>
          <w:szCs w:val="24"/>
        </w:rPr>
        <w:t xml:space="preserve">ју да приступ носачу информације нема нико осим службених лица која раде на предметима. Рачунари се не остављају без надзора током радног времена, а налазе се у радним просторијама које се по завршетку радног времена закључавају. </w:t>
      </w:r>
    </w:p>
    <w:p w14:paraId="4ABBB662" w14:textId="77777777" w:rsidR="00D71C95" w:rsidRDefault="00FC6E0F">
      <w:pPr>
        <w:ind w:firstLine="720"/>
        <w:jc w:val="both"/>
        <w:rPr>
          <w:sz w:val="24"/>
          <w:szCs w:val="24"/>
        </w:rPr>
      </w:pPr>
      <w:r>
        <w:rPr>
          <w:sz w:val="24"/>
          <w:szCs w:val="24"/>
        </w:rPr>
        <w:t xml:space="preserve">Носачи информација се до </w:t>
      </w:r>
      <w:r>
        <w:rPr>
          <w:sz w:val="24"/>
          <w:szCs w:val="24"/>
        </w:rPr>
        <w:t>решења предмета чувају код службених лица, у организационим јединицама у чијем раду су настали, после чега се предају архиви. Рокови чувања носача информација у архиви Управе за заједничке послове републичких органа, према категорији материјала, утврђују с</w:t>
      </w:r>
      <w:r>
        <w:rPr>
          <w:sz w:val="24"/>
          <w:szCs w:val="24"/>
        </w:rPr>
        <w:t xml:space="preserve">е Уредбом о категоријама регистратурског материјала с роковима чувања („Службени гласник РС“, бр. 44/93). </w:t>
      </w:r>
    </w:p>
    <w:p w14:paraId="1E50A9FE" w14:textId="77777777" w:rsidR="00D71C95" w:rsidRDefault="00D71C95">
      <w:pPr>
        <w:ind w:firstLine="720"/>
        <w:jc w:val="both"/>
        <w:rPr>
          <w:sz w:val="24"/>
          <w:szCs w:val="24"/>
        </w:rPr>
      </w:pPr>
    </w:p>
    <w:p w14:paraId="17962754" w14:textId="77777777" w:rsidR="00D71C95" w:rsidRDefault="00FC6E0F">
      <w:pPr>
        <w:ind w:firstLine="720"/>
        <w:jc w:val="both"/>
      </w:pPr>
      <w:hyperlink r:id="rId51" w:history="1">
        <w:r>
          <w:rPr>
            <w:rStyle w:val="Hyperlink"/>
            <w:sz w:val="24"/>
            <w:szCs w:val="24"/>
          </w:rPr>
          <w:t>База правних прописа</w:t>
        </w:r>
      </w:hyperlink>
    </w:p>
    <w:p w14:paraId="766F81E0" w14:textId="77777777" w:rsidR="00D71C95" w:rsidRDefault="00D71C95">
      <w:pPr>
        <w:jc w:val="both"/>
        <w:rPr>
          <w:sz w:val="24"/>
          <w:szCs w:val="24"/>
        </w:rPr>
      </w:pPr>
    </w:p>
    <w:p w14:paraId="2ED66FB4" w14:textId="77777777" w:rsidR="00D71C95" w:rsidRDefault="00D71C95">
      <w:pPr>
        <w:jc w:val="center"/>
        <w:rPr>
          <w:b/>
          <w:sz w:val="24"/>
          <w:szCs w:val="24"/>
        </w:rPr>
      </w:pPr>
    </w:p>
    <w:p w14:paraId="738813A5" w14:textId="77777777" w:rsidR="00D71C95" w:rsidRDefault="00FC6E0F">
      <w:pPr>
        <w:jc w:val="center"/>
        <w:outlineLvl w:val="0"/>
        <w:rPr>
          <w:b/>
          <w:sz w:val="24"/>
          <w:szCs w:val="24"/>
        </w:rPr>
      </w:pPr>
      <w:bookmarkStart w:id="44" w:name="_Toc516232557"/>
      <w:bookmarkStart w:id="45" w:name="_Toc473111852"/>
      <w:r>
        <w:rPr>
          <w:b/>
          <w:sz w:val="24"/>
          <w:szCs w:val="24"/>
        </w:rPr>
        <w:t>18. ВРСТЕ ИНФОРМАЦИЈА У ПОСЕДУ</w:t>
      </w:r>
      <w:bookmarkEnd w:id="44"/>
      <w:bookmarkEnd w:id="45"/>
    </w:p>
    <w:p w14:paraId="4666972E" w14:textId="77777777" w:rsidR="00D71C95" w:rsidRDefault="00D71C95">
      <w:pPr>
        <w:jc w:val="center"/>
        <w:rPr>
          <w:b/>
          <w:sz w:val="24"/>
          <w:szCs w:val="24"/>
        </w:rPr>
      </w:pPr>
    </w:p>
    <w:p w14:paraId="68C28B76" w14:textId="77777777" w:rsidR="00D71C95" w:rsidRDefault="00FC6E0F">
      <w:pPr>
        <w:jc w:val="both"/>
      </w:pPr>
      <w:r>
        <w:rPr>
          <w:b/>
          <w:sz w:val="24"/>
          <w:szCs w:val="24"/>
        </w:rPr>
        <w:tab/>
      </w:r>
      <w:r>
        <w:rPr>
          <w:sz w:val="24"/>
          <w:szCs w:val="24"/>
          <w:lang w:val="ru-RU"/>
        </w:rPr>
        <w:t>Информације које су настале у раду и</w:t>
      </w:r>
      <w:r>
        <w:rPr>
          <w:sz w:val="24"/>
          <w:szCs w:val="24"/>
          <w:lang w:val="ru-RU"/>
        </w:rPr>
        <w:t>ли у вези са радом и које се налазе у поседу Управе су:</w:t>
      </w:r>
    </w:p>
    <w:p w14:paraId="0A6D2036" w14:textId="77777777" w:rsidR="00D71C95" w:rsidRDefault="00D71C95">
      <w:pPr>
        <w:jc w:val="both"/>
        <w:rPr>
          <w:sz w:val="24"/>
          <w:szCs w:val="24"/>
        </w:rPr>
      </w:pPr>
    </w:p>
    <w:p w14:paraId="17797224" w14:textId="77777777" w:rsidR="00D71C95" w:rsidRDefault="00FC6E0F">
      <w:pPr>
        <w:ind w:left="720"/>
        <w:jc w:val="both"/>
        <w:rPr>
          <w:sz w:val="24"/>
          <w:szCs w:val="24"/>
        </w:rPr>
      </w:pPr>
      <w:r>
        <w:rPr>
          <w:sz w:val="24"/>
          <w:szCs w:val="24"/>
        </w:rPr>
        <w:t>1. База правних прописа;</w:t>
      </w:r>
    </w:p>
    <w:p w14:paraId="291C7D3C" w14:textId="77777777" w:rsidR="00D71C95" w:rsidRDefault="00FC6E0F">
      <w:pPr>
        <w:ind w:left="720"/>
        <w:jc w:val="both"/>
        <w:rPr>
          <w:sz w:val="24"/>
          <w:szCs w:val="24"/>
        </w:rPr>
      </w:pPr>
      <w:r>
        <w:rPr>
          <w:sz w:val="24"/>
          <w:szCs w:val="24"/>
        </w:rPr>
        <w:t>2. документација о регистрацији органа, отварању ПИБ-а, матични број</w:t>
      </w:r>
    </w:p>
    <w:p w14:paraId="44FD3C71" w14:textId="77777777" w:rsidR="00D71C95" w:rsidRDefault="00FC6E0F">
      <w:pPr>
        <w:ind w:firstLine="720"/>
        <w:jc w:val="both"/>
        <w:rPr>
          <w:sz w:val="24"/>
          <w:szCs w:val="24"/>
        </w:rPr>
      </w:pPr>
      <w:r>
        <w:rPr>
          <w:sz w:val="24"/>
          <w:szCs w:val="24"/>
        </w:rPr>
        <w:t>3. документација о спроведеним конкурсима за пријем у радни однос и у вези са радно-правним статусом држа</w:t>
      </w:r>
      <w:r>
        <w:rPr>
          <w:sz w:val="24"/>
          <w:szCs w:val="24"/>
        </w:rPr>
        <w:t>вних службеника и намештеника у Управи (персонални досијеи, решења: о пријему у  радни однос, распоређивању, коефицијенту, годишњем одмору, не/плаћеном одсуству, солидарној помоћи, оцењивању и др.);</w:t>
      </w:r>
    </w:p>
    <w:p w14:paraId="42048621" w14:textId="77777777" w:rsidR="00D71C95" w:rsidRDefault="00FC6E0F">
      <w:pPr>
        <w:ind w:firstLine="720"/>
        <w:jc w:val="both"/>
        <w:rPr>
          <w:sz w:val="24"/>
          <w:szCs w:val="24"/>
        </w:rPr>
      </w:pPr>
      <w:r>
        <w:rPr>
          <w:sz w:val="24"/>
          <w:szCs w:val="24"/>
        </w:rPr>
        <w:t xml:space="preserve"> 4. комплетна документација настала у вези са поступцима </w:t>
      </w:r>
      <w:r>
        <w:rPr>
          <w:sz w:val="24"/>
          <w:szCs w:val="24"/>
        </w:rPr>
        <w:t xml:space="preserve">јавних набавки роба, добара и услуга; </w:t>
      </w:r>
    </w:p>
    <w:p w14:paraId="429A79FA" w14:textId="77777777" w:rsidR="00D71C95" w:rsidRDefault="00FC6E0F">
      <w:pPr>
        <w:ind w:firstLine="720"/>
        <w:jc w:val="both"/>
        <w:rPr>
          <w:sz w:val="24"/>
          <w:szCs w:val="24"/>
        </w:rPr>
      </w:pPr>
      <w:r>
        <w:rPr>
          <w:sz w:val="24"/>
          <w:szCs w:val="24"/>
        </w:rPr>
        <w:t xml:space="preserve">5. комплетна документација настала у вези са радом Групе за интерну ревизију; </w:t>
      </w:r>
    </w:p>
    <w:p w14:paraId="3B464B6E" w14:textId="77777777" w:rsidR="00D71C95" w:rsidRDefault="00FC6E0F">
      <w:pPr>
        <w:ind w:firstLine="720"/>
        <w:jc w:val="both"/>
        <w:rPr>
          <w:sz w:val="24"/>
          <w:szCs w:val="24"/>
        </w:rPr>
      </w:pPr>
      <w:r>
        <w:rPr>
          <w:sz w:val="24"/>
          <w:szCs w:val="24"/>
        </w:rPr>
        <w:t xml:space="preserve">6. реверси о задужењу опреме и инвентара (службени аутомобили, мобилни телефони и СИМ картице, рачунарска опрема и др.) </w:t>
      </w:r>
    </w:p>
    <w:p w14:paraId="12C88C1D" w14:textId="77777777" w:rsidR="00D71C95" w:rsidRDefault="00FC6E0F">
      <w:pPr>
        <w:ind w:firstLine="720"/>
        <w:jc w:val="both"/>
        <w:rPr>
          <w:sz w:val="24"/>
          <w:szCs w:val="24"/>
        </w:rPr>
      </w:pPr>
      <w:r>
        <w:rPr>
          <w:sz w:val="24"/>
          <w:szCs w:val="24"/>
        </w:rPr>
        <w:t>7. закључени угов</w:t>
      </w:r>
      <w:r>
        <w:rPr>
          <w:sz w:val="24"/>
          <w:szCs w:val="24"/>
        </w:rPr>
        <w:t>ори;</w:t>
      </w:r>
    </w:p>
    <w:p w14:paraId="32B3DD26" w14:textId="77777777" w:rsidR="00D71C95" w:rsidRDefault="00FC6E0F">
      <w:pPr>
        <w:ind w:firstLine="720"/>
        <w:jc w:val="both"/>
        <w:rPr>
          <w:sz w:val="24"/>
          <w:szCs w:val="24"/>
        </w:rPr>
      </w:pPr>
      <w:r>
        <w:rPr>
          <w:sz w:val="24"/>
          <w:szCs w:val="24"/>
        </w:rPr>
        <w:t xml:space="preserve"> 8. захтеви корисника услуга и пратећа документација о поступању по захтевима; </w:t>
      </w:r>
    </w:p>
    <w:p w14:paraId="3937BF84" w14:textId="77777777" w:rsidR="00D71C95" w:rsidRDefault="00FC6E0F">
      <w:pPr>
        <w:ind w:firstLine="720"/>
        <w:jc w:val="both"/>
        <w:rPr>
          <w:sz w:val="24"/>
          <w:szCs w:val="24"/>
        </w:rPr>
      </w:pPr>
      <w:r>
        <w:rPr>
          <w:sz w:val="24"/>
          <w:szCs w:val="24"/>
        </w:rPr>
        <w:t>9. документација о извршеним плаћањима (финансијски планови Управе; решења о преусмеравању апропријација; решења о употреби средстава текуће буџетске резерве; предлози при</w:t>
      </w:r>
      <w:r>
        <w:rPr>
          <w:sz w:val="24"/>
          <w:szCs w:val="24"/>
        </w:rPr>
        <w:t>оритетних области финансирања; решења о распореду буџетских средстава; аналитичке картице; периодични и годишњи извештаји; извештаји о доцњама; извештаји о попису основних средстава; извештаји о систему финансијског управљања и контроле; захтеви за средств</w:t>
      </w:r>
      <w:r>
        <w:rPr>
          <w:sz w:val="24"/>
          <w:szCs w:val="24"/>
        </w:rPr>
        <w:t xml:space="preserve">има из текуће буџетске резерве; уговори на основу којих се врши плаћање; обрасци који се предају Пореској управи и Фонду ПИО везани за исплате запосленима); </w:t>
      </w:r>
    </w:p>
    <w:p w14:paraId="2ABAF416" w14:textId="77777777" w:rsidR="00D71C95" w:rsidRDefault="00FC6E0F">
      <w:pPr>
        <w:ind w:firstLine="720"/>
        <w:jc w:val="both"/>
        <w:rPr>
          <w:sz w:val="24"/>
          <w:szCs w:val="24"/>
        </w:rPr>
      </w:pPr>
      <w:r>
        <w:rPr>
          <w:sz w:val="24"/>
          <w:szCs w:val="24"/>
        </w:rPr>
        <w:t xml:space="preserve">10.  захтеви  и одговори на захтеве за слободан приступ информацијама од јавног значаја; </w:t>
      </w:r>
    </w:p>
    <w:p w14:paraId="6132AE42" w14:textId="77777777" w:rsidR="00D71C95" w:rsidRDefault="00FC6E0F">
      <w:pPr>
        <w:ind w:firstLine="720"/>
        <w:jc w:val="both"/>
        <w:rPr>
          <w:sz w:val="24"/>
          <w:szCs w:val="24"/>
        </w:rPr>
      </w:pPr>
      <w:r>
        <w:rPr>
          <w:sz w:val="24"/>
          <w:szCs w:val="24"/>
        </w:rPr>
        <w:t>11. општ</w:t>
      </w:r>
      <w:r>
        <w:rPr>
          <w:sz w:val="24"/>
          <w:szCs w:val="24"/>
        </w:rPr>
        <w:t>и акти Управе (процедуре, правилници, директиве и др.).</w:t>
      </w:r>
    </w:p>
    <w:p w14:paraId="7053F1A4" w14:textId="77777777" w:rsidR="00D71C95" w:rsidRDefault="00D71C95">
      <w:pPr>
        <w:ind w:firstLine="720"/>
        <w:jc w:val="both"/>
        <w:rPr>
          <w:sz w:val="24"/>
          <w:szCs w:val="24"/>
        </w:rPr>
      </w:pPr>
    </w:p>
    <w:p w14:paraId="5F6A0E59" w14:textId="77777777" w:rsidR="00D71C95" w:rsidRDefault="00D71C95">
      <w:pPr>
        <w:jc w:val="both"/>
        <w:rPr>
          <w:sz w:val="24"/>
          <w:szCs w:val="24"/>
        </w:rPr>
      </w:pPr>
    </w:p>
    <w:p w14:paraId="02B54A39" w14:textId="77777777" w:rsidR="00D71C95" w:rsidRDefault="00FC6E0F">
      <w:pPr>
        <w:jc w:val="center"/>
        <w:outlineLvl w:val="0"/>
        <w:rPr>
          <w:b/>
          <w:sz w:val="24"/>
          <w:szCs w:val="24"/>
        </w:rPr>
      </w:pPr>
      <w:bookmarkStart w:id="46" w:name="_Toc516232558"/>
      <w:bookmarkStart w:id="47" w:name="_Toc473111853"/>
      <w:r>
        <w:rPr>
          <w:b/>
          <w:sz w:val="24"/>
          <w:szCs w:val="24"/>
        </w:rPr>
        <w:t>19. ВРСТЕ ИНФОРМАЦИЈА КОЈИМА УПРАВА ОМОГУЋАВА ПРИСТУП</w:t>
      </w:r>
      <w:bookmarkEnd w:id="46"/>
      <w:bookmarkEnd w:id="47"/>
    </w:p>
    <w:p w14:paraId="7FED10AB" w14:textId="77777777" w:rsidR="00D71C95" w:rsidRDefault="00D71C95">
      <w:pPr>
        <w:tabs>
          <w:tab w:val="left" w:pos="720"/>
        </w:tabs>
        <w:jc w:val="both"/>
        <w:rPr>
          <w:sz w:val="24"/>
          <w:szCs w:val="24"/>
        </w:rPr>
      </w:pPr>
    </w:p>
    <w:p w14:paraId="44A57785" w14:textId="77777777" w:rsidR="00D71C95" w:rsidRDefault="00FC6E0F">
      <w:pPr>
        <w:tabs>
          <w:tab w:val="left" w:pos="720"/>
        </w:tabs>
        <w:jc w:val="both"/>
        <w:rPr>
          <w:sz w:val="24"/>
          <w:szCs w:val="24"/>
        </w:rPr>
      </w:pPr>
      <w:r>
        <w:rPr>
          <w:sz w:val="24"/>
          <w:szCs w:val="24"/>
        </w:rPr>
        <w:tab/>
        <w:t xml:space="preserve">Рад Управе је јаван. У начелу, све врсте информација које су садржане у неком документу, којима Управе располаже, које су настале у раду </w:t>
      </w:r>
      <w:r>
        <w:rPr>
          <w:sz w:val="24"/>
          <w:szCs w:val="24"/>
        </w:rPr>
        <w:t>или у вези са радом Управе и које су наведене у тачки 18. Информатора могу се добити на основу захтева за приступ информацијама.</w:t>
      </w:r>
    </w:p>
    <w:p w14:paraId="1AE6FC6A" w14:textId="77777777" w:rsidR="00D71C95" w:rsidRDefault="00FC6E0F">
      <w:pPr>
        <w:tabs>
          <w:tab w:val="left" w:pos="720"/>
        </w:tabs>
        <w:jc w:val="both"/>
        <w:rPr>
          <w:sz w:val="24"/>
          <w:szCs w:val="24"/>
        </w:rPr>
      </w:pPr>
      <w:r>
        <w:rPr>
          <w:sz w:val="24"/>
          <w:szCs w:val="24"/>
        </w:rPr>
        <w:tab/>
        <w:t>Приступ информацијама може бити ускраћен или ограничен када се за то, у складу са Законом о слободном приступу информацијама о</w:t>
      </w:r>
      <w:r>
        <w:rPr>
          <w:sz w:val="24"/>
          <w:szCs w:val="24"/>
        </w:rPr>
        <w:t xml:space="preserve">д јавног значаја („Службени гласник РС“ број: 120/04, 54/07, 104/09 и 36/10), Законом о заштити података о личности („Службени гласник РС“ број: 97/08) и Законом о тајности података („Службени гласник РС“ број: 104/09), стекну услови. </w:t>
      </w:r>
    </w:p>
    <w:p w14:paraId="2A6E32D8" w14:textId="77777777" w:rsidR="00D71C95" w:rsidRDefault="00FC6E0F">
      <w:pPr>
        <w:tabs>
          <w:tab w:val="left" w:pos="720"/>
        </w:tabs>
        <w:jc w:val="both"/>
        <w:rPr>
          <w:sz w:val="24"/>
          <w:szCs w:val="24"/>
        </w:rPr>
      </w:pPr>
      <w:r>
        <w:rPr>
          <w:sz w:val="24"/>
          <w:szCs w:val="24"/>
        </w:rPr>
        <w:tab/>
        <w:t>Дакле, одбијање зах</w:t>
      </w:r>
      <w:r>
        <w:rPr>
          <w:sz w:val="24"/>
          <w:szCs w:val="24"/>
        </w:rPr>
        <w:t>тева може бити делимично или потпуно, односно не значи да ће приступ информацији бити по аутоматизму ускраћен, већ ће се, у зависности од тога да ли је тражену информацију могуће издвојити на основу члана 12. Закона о слободном приступу информацијама од ја</w:t>
      </w:r>
      <w:r>
        <w:rPr>
          <w:sz w:val="24"/>
          <w:szCs w:val="24"/>
        </w:rPr>
        <w:t xml:space="preserve">вног значаја, одлучивати о томе да ли делимично удовољити захтеву или не. У сваком случају, у обавештењу и у решењу о одбијању захтева, тражиоцу информације биће образложени разлози за евентуално ускраћивање приступа информацијама. </w:t>
      </w:r>
    </w:p>
    <w:p w14:paraId="60A1551E" w14:textId="77777777" w:rsidR="00D71C95" w:rsidRDefault="00D71C95">
      <w:pPr>
        <w:tabs>
          <w:tab w:val="left" w:pos="720"/>
        </w:tabs>
        <w:jc w:val="both"/>
        <w:rPr>
          <w:i/>
          <w:sz w:val="24"/>
          <w:szCs w:val="24"/>
          <w:lang w:val="ru-RU"/>
        </w:rPr>
      </w:pPr>
    </w:p>
    <w:p w14:paraId="284B5922" w14:textId="77777777" w:rsidR="00D71C95" w:rsidRDefault="00FC6E0F">
      <w:pPr>
        <w:tabs>
          <w:tab w:val="left" w:pos="720"/>
        </w:tabs>
        <w:jc w:val="both"/>
      </w:pPr>
      <w:r>
        <w:rPr>
          <w:i/>
          <w:sz w:val="24"/>
          <w:szCs w:val="24"/>
        </w:rPr>
        <w:t xml:space="preserve">Приступ информацијама </w:t>
      </w:r>
      <w:r>
        <w:rPr>
          <w:i/>
          <w:sz w:val="24"/>
          <w:szCs w:val="24"/>
        </w:rPr>
        <w:t>може бити ускраћен или ограничен из следећих разлога</w:t>
      </w:r>
      <w:r>
        <w:rPr>
          <w:sz w:val="24"/>
          <w:szCs w:val="24"/>
        </w:rPr>
        <w:t>:</w:t>
      </w:r>
    </w:p>
    <w:p w14:paraId="6DA74324" w14:textId="77777777" w:rsidR="00D71C95" w:rsidRDefault="00FC6E0F">
      <w:pPr>
        <w:tabs>
          <w:tab w:val="left" w:pos="720"/>
        </w:tabs>
        <w:jc w:val="both"/>
      </w:pPr>
      <w:r>
        <w:rPr>
          <w:b/>
          <w:sz w:val="24"/>
          <w:szCs w:val="24"/>
        </w:rPr>
        <w:t xml:space="preserve">1. </w:t>
      </w:r>
      <w:r>
        <w:rPr>
          <w:sz w:val="24"/>
          <w:szCs w:val="24"/>
        </w:rPr>
        <w:t>Ако су тражене информације објављене на интернет страници Управе (</w:t>
      </w:r>
      <w:hyperlink r:id="rId52" w:history="1">
        <w:r>
          <w:rPr>
            <w:rStyle w:val="Hyperlink"/>
            <w:sz w:val="24"/>
            <w:szCs w:val="24"/>
          </w:rPr>
          <w:t>www</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rPr>
        <w:t xml:space="preserve">) или у некој објављеној публикацији или јавном гласилу (нпр. у </w:t>
      </w:r>
      <w:r>
        <w:rPr>
          <w:sz w:val="24"/>
          <w:szCs w:val="24"/>
        </w:rPr>
        <w:t>Службеном гласнику), и то на основу члана 10. став 1. Закона о слободном приступу информацијама од јавног значаја који прописује да: „орган власти не мора тражиоцу омогућити остваривање права на приступ информацијама од јавног значаја, ако се ради о информ</w:t>
      </w:r>
      <w:r>
        <w:rPr>
          <w:sz w:val="24"/>
          <w:szCs w:val="24"/>
        </w:rPr>
        <w:t>ацији која је већ објављена и доступна у земљи или на интернету“. У том случају, Управа ће тражиоцу информације, уместо омогућавања увида у документ или достављања копије документа, доставити интернет адресу на којој се информација може прочитати или докум</w:t>
      </w:r>
      <w:r>
        <w:rPr>
          <w:sz w:val="24"/>
          <w:szCs w:val="24"/>
        </w:rPr>
        <w:t>ент преузети, односно број и датум објављивања публикације или јавног гласила у којем је информација садржана.</w:t>
      </w:r>
    </w:p>
    <w:p w14:paraId="44C7BB75" w14:textId="77777777" w:rsidR="00D71C95" w:rsidRDefault="00FC6E0F">
      <w:pPr>
        <w:tabs>
          <w:tab w:val="left" w:pos="720"/>
        </w:tabs>
        <w:jc w:val="both"/>
      </w:pPr>
      <w:r>
        <w:rPr>
          <w:b/>
          <w:sz w:val="24"/>
          <w:szCs w:val="24"/>
        </w:rPr>
        <w:t>2.</w:t>
      </w:r>
      <w:r>
        <w:rPr>
          <w:sz w:val="24"/>
          <w:szCs w:val="24"/>
        </w:rPr>
        <w:t xml:space="preserve"> Ако се тражи приступ личним подацима приступ информацијама биће ускраћен и то на основу члана 14. Закона о слободном приступу информацијама од</w:t>
      </w:r>
      <w:r>
        <w:rPr>
          <w:sz w:val="24"/>
          <w:szCs w:val="24"/>
        </w:rPr>
        <w:t xml:space="preserve"> јавног значаја који прописује да: „орган власти неће тражиоцу омогућити остваривање права на приступ информацијама од јавног значаја ако би тиме повредио право на приватност, право на углед или које друго право лица на које се тражене информације лично од</w:t>
      </w:r>
      <w:r>
        <w:rPr>
          <w:sz w:val="24"/>
          <w:szCs w:val="24"/>
        </w:rPr>
        <w:t>носе“.</w:t>
      </w:r>
    </w:p>
    <w:p w14:paraId="3D6F4940" w14:textId="77777777" w:rsidR="00D71C95" w:rsidRDefault="00FC6E0F">
      <w:pPr>
        <w:tabs>
          <w:tab w:val="left" w:pos="720"/>
        </w:tabs>
        <w:jc w:val="both"/>
        <w:rPr>
          <w:sz w:val="24"/>
          <w:szCs w:val="24"/>
        </w:rPr>
      </w:pPr>
      <w:r>
        <w:rPr>
          <w:sz w:val="24"/>
          <w:szCs w:val="24"/>
        </w:rPr>
        <w:tab/>
        <w:t xml:space="preserve">Наведено се односи на следеће случајеве: </w:t>
      </w:r>
    </w:p>
    <w:p w14:paraId="7159FC9B" w14:textId="77777777" w:rsidR="00D71C95" w:rsidRDefault="00FC6E0F">
      <w:pPr>
        <w:tabs>
          <w:tab w:val="left" w:pos="720"/>
        </w:tabs>
        <w:jc w:val="both"/>
        <w:rPr>
          <w:sz w:val="24"/>
          <w:szCs w:val="24"/>
        </w:rPr>
      </w:pPr>
      <w:r>
        <w:rPr>
          <w:sz w:val="24"/>
          <w:szCs w:val="24"/>
        </w:rPr>
        <w:t>1. Подаци о физичким лицима, странкама у поступку – биће ускраћен приступ имену и презимену странке, адреси и контактима, другим личним подацима које странка у поступку достави Управи, као и личним подацима</w:t>
      </w:r>
      <w:r>
        <w:rPr>
          <w:sz w:val="24"/>
          <w:szCs w:val="24"/>
        </w:rPr>
        <w:t xml:space="preserve"> других лица која се помињу.</w:t>
      </w:r>
    </w:p>
    <w:p w14:paraId="243CB6C7" w14:textId="77777777" w:rsidR="00D71C95" w:rsidRDefault="00FC6E0F">
      <w:pPr>
        <w:tabs>
          <w:tab w:val="left" w:pos="720"/>
        </w:tabs>
        <w:jc w:val="both"/>
        <w:rPr>
          <w:sz w:val="24"/>
          <w:szCs w:val="24"/>
        </w:rPr>
      </w:pPr>
      <w:r>
        <w:rPr>
          <w:sz w:val="24"/>
          <w:szCs w:val="24"/>
        </w:rPr>
        <w:t xml:space="preserve">2. Подаци о државним службеницима и намештеницима – ускратиће се право на приступ њиховим подацима као што су матични број, датум рођења, кућна адреса и број телефона, подацима о здравственом стању, социјалном статусу и другим </w:t>
      </w:r>
      <w:r>
        <w:rPr>
          <w:sz w:val="24"/>
          <w:szCs w:val="24"/>
        </w:rPr>
        <w:t xml:space="preserve">личним подацима. </w:t>
      </w:r>
    </w:p>
    <w:p w14:paraId="483CBC7F" w14:textId="77777777" w:rsidR="00D71C95" w:rsidRDefault="00FC6E0F">
      <w:pPr>
        <w:tabs>
          <w:tab w:val="left" w:pos="720"/>
        </w:tabs>
        <w:jc w:val="both"/>
        <w:rPr>
          <w:sz w:val="24"/>
          <w:szCs w:val="24"/>
        </w:rPr>
      </w:pPr>
      <w:r>
        <w:rPr>
          <w:sz w:val="24"/>
          <w:szCs w:val="24"/>
        </w:rPr>
        <w:t>3. Подаци о исплатама – биће ускраћен приступ подацима лица која добијају исплате из буџета, и то број рачуна у банци, матични број, адреса становања и други лични подаци.</w:t>
      </w:r>
    </w:p>
    <w:p w14:paraId="5D18238F" w14:textId="77777777" w:rsidR="00D71C95" w:rsidRDefault="00FC6E0F">
      <w:pPr>
        <w:tabs>
          <w:tab w:val="left" w:pos="720"/>
        </w:tabs>
        <w:jc w:val="both"/>
        <w:rPr>
          <w:sz w:val="24"/>
          <w:szCs w:val="24"/>
        </w:rPr>
      </w:pPr>
      <w:r>
        <w:rPr>
          <w:sz w:val="24"/>
          <w:szCs w:val="24"/>
        </w:rPr>
        <w:tab/>
        <w:t>У свим наведеним случајевима, Управа ће подносиоцу захтева омогућ</w:t>
      </w:r>
      <w:r>
        <w:rPr>
          <w:sz w:val="24"/>
          <w:szCs w:val="24"/>
        </w:rPr>
        <w:t>ити приступ само деловима докумената који преостану када се из њих, после раздвајања информација на начин предвиђен чланом 12. Закона, издвоје лични подаци, односно информације које се штите по овом основу.</w:t>
      </w:r>
    </w:p>
    <w:p w14:paraId="02191379" w14:textId="77777777" w:rsidR="00D71C95" w:rsidRDefault="00FC6E0F">
      <w:pPr>
        <w:tabs>
          <w:tab w:val="left" w:pos="720"/>
        </w:tabs>
        <w:jc w:val="both"/>
        <w:rPr>
          <w:sz w:val="24"/>
          <w:szCs w:val="24"/>
        </w:rPr>
      </w:pPr>
      <w:r>
        <w:rPr>
          <w:sz w:val="24"/>
          <w:szCs w:val="24"/>
        </w:rPr>
        <w:tab/>
        <w:t>С обзиром на то да није у потпуности могуће унап</w:t>
      </w:r>
      <w:r>
        <w:rPr>
          <w:sz w:val="24"/>
          <w:szCs w:val="24"/>
        </w:rPr>
        <w:t>ред предвидети сваку ситуацију у којој би било оправдано ускратити приступ некој информацији, напомињемо да је могуће да се и у оквиру других категорија информација, осим оних које су изричито наведене у овој тачки Информатора, нађу неки подаци у које би б</w:t>
      </w:r>
      <w:r>
        <w:rPr>
          <w:sz w:val="24"/>
          <w:szCs w:val="24"/>
        </w:rPr>
        <w:t>ио ускраћен приступ на основу заштите приватности лица на која се ти подаци односе.</w:t>
      </w:r>
    </w:p>
    <w:p w14:paraId="170CB95D" w14:textId="77777777" w:rsidR="00D71C95" w:rsidRDefault="00FC6E0F">
      <w:pPr>
        <w:jc w:val="both"/>
      </w:pPr>
      <w:r>
        <w:rPr>
          <w:b/>
          <w:sz w:val="24"/>
          <w:szCs w:val="24"/>
        </w:rPr>
        <w:t>3.</w:t>
      </w:r>
      <w:r>
        <w:rPr>
          <w:sz w:val="24"/>
          <w:szCs w:val="24"/>
        </w:rPr>
        <w:t xml:space="preserve"> Ако тражилац информација злоупотребљава право на приступ информацијама биће примењен </w:t>
      </w:r>
      <w:bookmarkStart w:id="48" w:name="clan_13"/>
      <w:bookmarkEnd w:id="48"/>
      <w:r>
        <w:rPr>
          <w:sz w:val="24"/>
          <w:szCs w:val="24"/>
        </w:rPr>
        <w:t xml:space="preserve">члан 13. Закона о слободном приступу информацијама од јавног значаја који прописује </w:t>
      </w:r>
      <w:r>
        <w:rPr>
          <w:sz w:val="24"/>
          <w:szCs w:val="24"/>
        </w:rPr>
        <w:t>да „орган власти неће тражиоцу омогућити остваривање права на приступ информацијама од јавног значаја ако тражилац злоупотребљава права на приступ информацијама од јавног значаја, нарочито ако је тражење неразумно, често, када се понавља захтев за истим ил</w:t>
      </w:r>
      <w:r>
        <w:rPr>
          <w:sz w:val="24"/>
          <w:szCs w:val="24"/>
        </w:rPr>
        <w:t>и већ добијеним информацијама или када се тражи превелики број информација“. У том случају, Управа ће подносиоца захтева упутити на раније достављене информације.</w:t>
      </w:r>
    </w:p>
    <w:p w14:paraId="5E2FE54D" w14:textId="77777777" w:rsidR="00D71C95" w:rsidRDefault="00FC6E0F">
      <w:pPr>
        <w:jc w:val="both"/>
      </w:pPr>
      <w:bookmarkStart w:id="49" w:name="str_29"/>
      <w:bookmarkStart w:id="50" w:name="clan_66"/>
      <w:bookmarkEnd w:id="49"/>
      <w:bookmarkEnd w:id="50"/>
      <w:r>
        <w:rPr>
          <w:b/>
          <w:sz w:val="24"/>
          <w:szCs w:val="24"/>
        </w:rPr>
        <w:t>4.</w:t>
      </w:r>
      <w:r>
        <w:rPr>
          <w:sz w:val="24"/>
          <w:szCs w:val="24"/>
        </w:rPr>
        <w:t xml:space="preserve"> Управа, у складу са чланом 9. Закона о слободном приступу информацијама од јавног значаја </w:t>
      </w:r>
      <w:r>
        <w:rPr>
          <w:sz w:val="24"/>
          <w:szCs w:val="24"/>
        </w:rPr>
        <w:t>неће омогућити остваривање права на приступ информацијама од јавног значаја ако би се тиме:</w:t>
      </w:r>
    </w:p>
    <w:p w14:paraId="6E7C9482" w14:textId="77777777" w:rsidR="00D71C95" w:rsidRDefault="00FC6E0F">
      <w:pPr>
        <w:jc w:val="both"/>
        <w:rPr>
          <w:sz w:val="24"/>
          <w:szCs w:val="24"/>
        </w:rPr>
      </w:pPr>
      <w:r>
        <w:rPr>
          <w:sz w:val="24"/>
          <w:szCs w:val="24"/>
        </w:rPr>
        <w:t xml:space="preserve">1) угрозио живот, здравље, сигурност или које друго важно добро неког лица; </w:t>
      </w:r>
    </w:p>
    <w:p w14:paraId="3C5A41C1" w14:textId="77777777" w:rsidR="00D71C95" w:rsidRDefault="00FC6E0F">
      <w:pPr>
        <w:jc w:val="both"/>
        <w:rPr>
          <w:sz w:val="24"/>
          <w:szCs w:val="24"/>
        </w:rPr>
      </w:pPr>
      <w:r>
        <w:rPr>
          <w:sz w:val="24"/>
          <w:szCs w:val="24"/>
        </w:rPr>
        <w:t>2) угрозило, омело или отежало спречавање или откривање кривичног дела, оптужење за кри</w:t>
      </w:r>
      <w:r>
        <w:rPr>
          <w:sz w:val="24"/>
          <w:szCs w:val="24"/>
        </w:rPr>
        <w:t xml:space="preserve">вично дело, вођење преткривичног поступка, вођење судског поступка, извршење пресуде или спровођење казне, или који други правно уређени поступак, или фер поступање и правично суђење; </w:t>
      </w:r>
    </w:p>
    <w:p w14:paraId="6D994CC5" w14:textId="77777777" w:rsidR="00D71C95" w:rsidRDefault="00FC6E0F">
      <w:pPr>
        <w:jc w:val="both"/>
        <w:rPr>
          <w:sz w:val="24"/>
          <w:szCs w:val="24"/>
        </w:rPr>
      </w:pPr>
      <w:r>
        <w:rPr>
          <w:sz w:val="24"/>
          <w:szCs w:val="24"/>
        </w:rPr>
        <w:t xml:space="preserve">3) озбиљно угрозила одбрана земље, национална или јавна безбедност или </w:t>
      </w:r>
      <w:r>
        <w:rPr>
          <w:sz w:val="24"/>
          <w:szCs w:val="24"/>
        </w:rPr>
        <w:t xml:space="preserve">међународни односи; </w:t>
      </w:r>
    </w:p>
    <w:p w14:paraId="2D232298" w14:textId="77777777" w:rsidR="00D71C95" w:rsidRDefault="00FC6E0F">
      <w:pPr>
        <w:jc w:val="both"/>
        <w:rPr>
          <w:sz w:val="24"/>
          <w:szCs w:val="24"/>
        </w:rPr>
      </w:pPr>
      <w:r>
        <w:rPr>
          <w:sz w:val="24"/>
          <w:szCs w:val="24"/>
        </w:rPr>
        <w:t xml:space="preserve">4) битно умањила способност државе да управља економским процесима у земљи, или битно отежала остварење оправданих економских интереса; </w:t>
      </w:r>
    </w:p>
    <w:p w14:paraId="37F2F2F7" w14:textId="77777777" w:rsidR="00D71C95" w:rsidRDefault="00FC6E0F">
      <w:pPr>
        <w:jc w:val="both"/>
        <w:rPr>
          <w:sz w:val="24"/>
          <w:szCs w:val="24"/>
        </w:rPr>
      </w:pPr>
      <w:r>
        <w:rPr>
          <w:sz w:val="24"/>
          <w:szCs w:val="24"/>
        </w:rPr>
        <w:t xml:space="preserve">5) учинила доступним информација или документ за који је прописима или службеним актом заснованим </w:t>
      </w:r>
      <w:r>
        <w:rPr>
          <w:sz w:val="24"/>
          <w:szCs w:val="24"/>
        </w:rPr>
        <w:t>на закону одређено да се чува као државна, службена, пословна или друга тајна, односно који је доступан само одређеном кругу лица, а због чијег би одавања могле наступити тешке правне или друге последице по интересе заштићене законом који претежу над интер</w:t>
      </w:r>
      <w:r>
        <w:rPr>
          <w:sz w:val="24"/>
          <w:szCs w:val="24"/>
        </w:rPr>
        <w:t xml:space="preserve">есом за приступ информацији“. </w:t>
      </w:r>
    </w:p>
    <w:p w14:paraId="7E5FCE16" w14:textId="77777777" w:rsidR="00D71C95" w:rsidRDefault="00FC6E0F">
      <w:pPr>
        <w:tabs>
          <w:tab w:val="left" w:pos="720"/>
        </w:tabs>
        <w:jc w:val="both"/>
        <w:rPr>
          <w:sz w:val="24"/>
          <w:szCs w:val="24"/>
        </w:rPr>
      </w:pPr>
      <w:r>
        <w:rPr>
          <w:sz w:val="24"/>
          <w:szCs w:val="24"/>
        </w:rPr>
        <w:tab/>
      </w:r>
    </w:p>
    <w:p w14:paraId="3C721276" w14:textId="77777777" w:rsidR="00D71C95" w:rsidRDefault="00FC6E0F">
      <w:pPr>
        <w:ind w:firstLine="720"/>
        <w:jc w:val="center"/>
        <w:outlineLvl w:val="0"/>
        <w:rPr>
          <w:b/>
          <w:sz w:val="24"/>
          <w:szCs w:val="24"/>
        </w:rPr>
      </w:pPr>
      <w:bookmarkStart w:id="51" w:name="_Toc473111854"/>
      <w:bookmarkStart w:id="52" w:name="_Toc516232559"/>
      <w:r>
        <w:rPr>
          <w:b/>
          <w:sz w:val="24"/>
          <w:szCs w:val="24"/>
        </w:rPr>
        <w:t>20. НАЧИН ПОДНОШЕЊА ЗАХТЕВА ЗА ПРИСТУП ИНФОРМАЦИЈАМА ОД ЈАВНОГ ЗНАЧАЈА</w:t>
      </w:r>
      <w:bookmarkEnd w:id="51"/>
      <w:bookmarkEnd w:id="52"/>
    </w:p>
    <w:p w14:paraId="7F3B0511" w14:textId="77777777" w:rsidR="00D71C95" w:rsidRDefault="00D71C95">
      <w:pPr>
        <w:ind w:firstLine="720"/>
        <w:jc w:val="center"/>
        <w:rPr>
          <w:b/>
          <w:sz w:val="24"/>
          <w:szCs w:val="24"/>
        </w:rPr>
      </w:pPr>
    </w:p>
    <w:p w14:paraId="163E52F7" w14:textId="77777777" w:rsidR="00D71C95" w:rsidRDefault="00FC6E0F">
      <w:pPr>
        <w:tabs>
          <w:tab w:val="left" w:pos="720"/>
        </w:tabs>
        <w:jc w:val="both"/>
      </w:pPr>
      <w:r>
        <w:rPr>
          <w:sz w:val="24"/>
          <w:szCs w:val="24"/>
        </w:rPr>
        <w:tab/>
        <w:t xml:space="preserve">Захтев за слободан приступ информацијама од јавног значаја (у даљем тексту: захтев) Управи </w:t>
      </w:r>
      <w:r>
        <w:rPr>
          <w:b/>
          <w:sz w:val="24"/>
          <w:szCs w:val="24"/>
        </w:rPr>
        <w:t>може поднети свако физичко или правно лице</w:t>
      </w:r>
      <w:r>
        <w:rPr>
          <w:sz w:val="24"/>
          <w:szCs w:val="24"/>
        </w:rPr>
        <w:t xml:space="preserve">, и то у </w:t>
      </w:r>
      <w:r>
        <w:rPr>
          <w:sz w:val="24"/>
          <w:szCs w:val="24"/>
        </w:rPr>
        <w:t>складу са чланом 15. Закона о слободном приступу информацијама од јавног значаја.</w:t>
      </w:r>
    </w:p>
    <w:p w14:paraId="700195E2" w14:textId="77777777" w:rsidR="00D71C95" w:rsidRDefault="00FC6E0F">
      <w:pPr>
        <w:ind w:firstLine="360"/>
        <w:jc w:val="both"/>
      </w:pPr>
      <w:r>
        <w:rPr>
          <w:b/>
          <w:sz w:val="24"/>
          <w:szCs w:val="24"/>
        </w:rPr>
        <w:t xml:space="preserve">Захтев се подноси писмено </w:t>
      </w:r>
      <w:r>
        <w:rPr>
          <w:sz w:val="24"/>
          <w:szCs w:val="24"/>
        </w:rPr>
        <w:t>слањем захтева:</w:t>
      </w:r>
    </w:p>
    <w:p w14:paraId="07DFFC3C" w14:textId="77777777" w:rsidR="00D71C95" w:rsidRDefault="00FC6E0F">
      <w:pPr>
        <w:numPr>
          <w:ilvl w:val="0"/>
          <w:numId w:val="9"/>
        </w:numPr>
        <w:tabs>
          <w:tab w:val="left" w:pos="-2880"/>
        </w:tabs>
        <w:jc w:val="both"/>
      </w:pPr>
      <w:r>
        <w:rPr>
          <w:sz w:val="24"/>
          <w:szCs w:val="24"/>
        </w:rPr>
        <w:t xml:space="preserve">поштом на адресу Управе, </w:t>
      </w:r>
      <w:r>
        <w:rPr>
          <w:sz w:val="24"/>
          <w:szCs w:val="24"/>
          <w:lang w:val="ru-RU"/>
        </w:rPr>
        <w:t>ул. Немањина 22-26</w:t>
      </w:r>
      <w:r>
        <w:rPr>
          <w:sz w:val="24"/>
          <w:szCs w:val="24"/>
        </w:rPr>
        <w:t>,</w:t>
      </w:r>
      <w:r>
        <w:rPr>
          <w:sz w:val="24"/>
          <w:szCs w:val="24"/>
          <w:lang w:val="ru-RU"/>
        </w:rPr>
        <w:t xml:space="preserve"> Београд</w:t>
      </w:r>
      <w:r>
        <w:rPr>
          <w:sz w:val="24"/>
          <w:szCs w:val="24"/>
        </w:rPr>
        <w:t xml:space="preserve">, </w:t>
      </w:r>
    </w:p>
    <w:p w14:paraId="36DC4A76" w14:textId="77777777" w:rsidR="00D71C95" w:rsidRDefault="00FC6E0F">
      <w:pPr>
        <w:numPr>
          <w:ilvl w:val="0"/>
          <w:numId w:val="9"/>
        </w:numPr>
        <w:tabs>
          <w:tab w:val="left" w:pos="-2880"/>
        </w:tabs>
        <w:jc w:val="both"/>
        <w:rPr>
          <w:sz w:val="24"/>
          <w:szCs w:val="24"/>
        </w:rPr>
      </w:pPr>
      <w:r>
        <w:rPr>
          <w:sz w:val="24"/>
          <w:szCs w:val="24"/>
        </w:rPr>
        <w:t xml:space="preserve">факсом на број 011/ 3616-615 или </w:t>
      </w:r>
    </w:p>
    <w:p w14:paraId="3C216157" w14:textId="77777777" w:rsidR="00D71C95" w:rsidRDefault="00FC6E0F">
      <w:pPr>
        <w:numPr>
          <w:ilvl w:val="0"/>
          <w:numId w:val="9"/>
        </w:numPr>
        <w:tabs>
          <w:tab w:val="left" w:pos="-2880"/>
        </w:tabs>
        <w:jc w:val="both"/>
      </w:pPr>
      <w:r>
        <w:rPr>
          <w:sz w:val="24"/>
          <w:szCs w:val="24"/>
        </w:rPr>
        <w:t>електронском поштом на e</w:t>
      </w:r>
      <w:r>
        <w:rPr>
          <w:sz w:val="24"/>
          <w:szCs w:val="24"/>
          <w:lang w:val="ru-RU"/>
        </w:rPr>
        <w:t>-</w:t>
      </w:r>
      <w:r>
        <w:rPr>
          <w:sz w:val="24"/>
          <w:szCs w:val="24"/>
        </w:rPr>
        <w:t xml:space="preserve">mail </w:t>
      </w:r>
      <w:hyperlink r:id="rId53" w:history="1">
        <w:r>
          <w:rPr>
            <w:rStyle w:val="Hyperlink"/>
            <w:sz w:val="24"/>
            <w:szCs w:val="24"/>
          </w:rPr>
          <w:t>informacijeodjavnogznacaja@uzzpro.gov.rs</w:t>
        </w:r>
      </w:hyperlink>
      <w:r>
        <w:rPr>
          <w:sz w:val="24"/>
          <w:szCs w:val="24"/>
        </w:rPr>
        <w:t>.</w:t>
      </w:r>
    </w:p>
    <w:p w14:paraId="67A02397" w14:textId="77777777" w:rsidR="00D71C95" w:rsidRDefault="00D71C95">
      <w:pPr>
        <w:jc w:val="both"/>
        <w:rPr>
          <w:sz w:val="24"/>
          <w:szCs w:val="24"/>
        </w:rPr>
      </w:pPr>
    </w:p>
    <w:p w14:paraId="058241A8" w14:textId="77777777" w:rsidR="00D71C95" w:rsidRDefault="00FC6E0F">
      <w:pPr>
        <w:tabs>
          <w:tab w:val="left" w:pos="720"/>
        </w:tabs>
        <w:jc w:val="both"/>
      </w:pPr>
      <w:r>
        <w:rPr>
          <w:b/>
          <w:sz w:val="24"/>
          <w:szCs w:val="24"/>
        </w:rPr>
        <w:tab/>
        <w:t>Постоји образац за подношење захтева</w:t>
      </w:r>
      <w:r>
        <w:rPr>
          <w:sz w:val="24"/>
          <w:szCs w:val="24"/>
        </w:rPr>
        <w:t>, али Управа ће размотрити и захтев који није сачињен на том обрасцу.</w:t>
      </w:r>
    </w:p>
    <w:p w14:paraId="711D8FC9" w14:textId="77777777" w:rsidR="00D71C95" w:rsidRDefault="00FC6E0F">
      <w:pPr>
        <w:tabs>
          <w:tab w:val="left" w:pos="720"/>
        </w:tabs>
        <w:jc w:val="both"/>
      </w:pPr>
      <w:r>
        <w:rPr>
          <w:sz w:val="24"/>
          <w:szCs w:val="24"/>
        </w:rPr>
        <w:tab/>
        <w:t xml:space="preserve">Управа је дужна да омогући приступ </w:t>
      </w:r>
      <w:r>
        <w:rPr>
          <w:sz w:val="24"/>
          <w:szCs w:val="24"/>
        </w:rPr>
        <w:t xml:space="preserve">информацијама и </w:t>
      </w:r>
      <w:r>
        <w:rPr>
          <w:b/>
          <w:sz w:val="24"/>
          <w:szCs w:val="24"/>
        </w:rPr>
        <w:t xml:space="preserve">на основу усменог захтева </w:t>
      </w:r>
      <w:r>
        <w:rPr>
          <w:sz w:val="24"/>
          <w:szCs w:val="24"/>
        </w:rPr>
        <w:t>тражиоца који се саопштава у записник, при чему се на такав захтев примењују рокови као да је поднет писмено. Препоручује се писмено подношење захтева како не би долазило до погрешног тумачења које су информације з</w:t>
      </w:r>
      <w:r>
        <w:rPr>
          <w:sz w:val="24"/>
          <w:szCs w:val="24"/>
        </w:rPr>
        <w:t>аправо захтеване.</w:t>
      </w:r>
    </w:p>
    <w:p w14:paraId="16221659" w14:textId="77777777" w:rsidR="00D71C95" w:rsidRDefault="00FC6E0F">
      <w:pPr>
        <w:ind w:firstLine="720"/>
        <w:jc w:val="both"/>
        <w:rPr>
          <w:sz w:val="24"/>
          <w:szCs w:val="24"/>
        </w:rPr>
      </w:pPr>
      <w:r>
        <w:rPr>
          <w:sz w:val="24"/>
          <w:szCs w:val="24"/>
        </w:rPr>
        <w:t>Државни службеници овлашћени за поступање по захтевима за приступ информацијама од јавног значаја су:</w:t>
      </w:r>
    </w:p>
    <w:p w14:paraId="34BFFF6B" w14:textId="77777777" w:rsidR="00D71C95" w:rsidRDefault="00FC6E0F">
      <w:pPr>
        <w:ind w:firstLine="720"/>
        <w:jc w:val="both"/>
      </w:pPr>
      <w:r>
        <w:rPr>
          <w:sz w:val="24"/>
          <w:szCs w:val="24"/>
        </w:rPr>
        <w:t>Марија Бошковић</w:t>
      </w:r>
      <w:r>
        <w:rPr>
          <w:sz w:val="24"/>
          <w:szCs w:val="24"/>
          <w:lang w:val="ru-RU"/>
        </w:rPr>
        <w:t xml:space="preserve">, </w:t>
      </w:r>
      <w:r>
        <w:rPr>
          <w:sz w:val="24"/>
          <w:szCs w:val="24"/>
        </w:rPr>
        <w:t>шеф Одсека</w:t>
      </w:r>
      <w:r>
        <w:rPr>
          <w:sz w:val="24"/>
          <w:szCs w:val="24"/>
          <w:lang w:val="ru-RU"/>
        </w:rPr>
        <w:t xml:space="preserve"> за правне послове у Сектору за правне и административне послове</w:t>
      </w:r>
      <w:r>
        <w:rPr>
          <w:sz w:val="24"/>
          <w:szCs w:val="24"/>
        </w:rPr>
        <w:t>, e</w:t>
      </w:r>
      <w:r>
        <w:rPr>
          <w:sz w:val="24"/>
          <w:szCs w:val="24"/>
          <w:lang w:val="ru-RU"/>
        </w:rPr>
        <w:t>-</w:t>
      </w:r>
      <w:r>
        <w:rPr>
          <w:sz w:val="24"/>
          <w:szCs w:val="24"/>
        </w:rPr>
        <w:t xml:space="preserve">mail: </w:t>
      </w:r>
      <w:hyperlink r:id="rId54" w:history="1">
        <w:r>
          <w:rPr>
            <w:rStyle w:val="Hyperlink"/>
            <w:sz w:val="24"/>
            <w:szCs w:val="24"/>
          </w:rPr>
          <w:t>marija.boskovic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rPr>
        <w:t>, tel</w:t>
      </w:r>
      <w:r>
        <w:rPr>
          <w:sz w:val="24"/>
          <w:szCs w:val="24"/>
          <w:lang w:val="ru-RU"/>
        </w:rPr>
        <w:t>. 011/ 3631-</w:t>
      </w:r>
      <w:r>
        <w:rPr>
          <w:sz w:val="24"/>
          <w:szCs w:val="24"/>
        </w:rPr>
        <w:t>431</w:t>
      </w:r>
      <w:r>
        <w:rPr>
          <w:sz w:val="24"/>
          <w:szCs w:val="24"/>
          <w:lang w:val="ru-RU"/>
        </w:rPr>
        <w:t>, Немањина 22-26.</w:t>
      </w:r>
    </w:p>
    <w:p w14:paraId="44B6705B" w14:textId="77777777" w:rsidR="00D71C95" w:rsidRDefault="00FC6E0F">
      <w:pPr>
        <w:ind w:firstLine="720"/>
        <w:jc w:val="both"/>
      </w:pPr>
      <w:r>
        <w:rPr>
          <w:sz w:val="24"/>
          <w:szCs w:val="24"/>
        </w:rPr>
        <w:t>Милица Марковић</w:t>
      </w:r>
      <w:r>
        <w:rPr>
          <w:sz w:val="24"/>
          <w:szCs w:val="24"/>
          <w:lang w:val="ru-RU"/>
        </w:rPr>
        <w:t xml:space="preserve">, </w:t>
      </w:r>
      <w:r>
        <w:rPr>
          <w:sz w:val="24"/>
          <w:szCs w:val="24"/>
        </w:rPr>
        <w:t xml:space="preserve">самостални саветник у Одсеку </w:t>
      </w:r>
      <w:r>
        <w:rPr>
          <w:sz w:val="24"/>
          <w:szCs w:val="24"/>
          <w:lang w:val="ru-RU"/>
        </w:rPr>
        <w:t>за правне послове у</w:t>
      </w:r>
      <w:r>
        <w:rPr>
          <w:sz w:val="24"/>
          <w:szCs w:val="24"/>
        </w:rPr>
        <w:t xml:space="preserve"> </w:t>
      </w:r>
      <w:r>
        <w:rPr>
          <w:sz w:val="24"/>
          <w:szCs w:val="24"/>
          <w:lang w:val="ru-RU"/>
        </w:rPr>
        <w:t>Сектору за правне и административне послов</w:t>
      </w:r>
      <w:r>
        <w:rPr>
          <w:sz w:val="24"/>
          <w:szCs w:val="24"/>
        </w:rPr>
        <w:t>e</w:t>
      </w:r>
      <w:r>
        <w:rPr>
          <w:sz w:val="24"/>
          <w:szCs w:val="24"/>
          <w:lang w:val="ru-RU"/>
        </w:rPr>
        <w:t xml:space="preserve"> </w:t>
      </w:r>
      <w:r>
        <w:rPr>
          <w:sz w:val="24"/>
          <w:szCs w:val="24"/>
        </w:rPr>
        <w:t>e</w:t>
      </w:r>
      <w:r>
        <w:rPr>
          <w:sz w:val="24"/>
          <w:szCs w:val="24"/>
          <w:lang w:val="ru-RU"/>
        </w:rPr>
        <w:t>-</w:t>
      </w:r>
      <w:r>
        <w:rPr>
          <w:sz w:val="24"/>
          <w:szCs w:val="24"/>
        </w:rPr>
        <w:t xml:space="preserve">mail: </w:t>
      </w:r>
      <w:hyperlink r:id="rId55" w:history="1">
        <w:r>
          <w:rPr>
            <w:rStyle w:val="Hyperlink"/>
            <w:sz w:val="24"/>
            <w:szCs w:val="24"/>
          </w:rPr>
          <w:t>milica.markovic@uzzpro.gov.rs,</w:t>
        </w:r>
      </w:hyperlink>
      <w:r>
        <w:rPr>
          <w:sz w:val="24"/>
          <w:szCs w:val="24"/>
        </w:rPr>
        <w:t xml:space="preserve">  tel</w:t>
      </w:r>
      <w:r>
        <w:rPr>
          <w:sz w:val="24"/>
          <w:szCs w:val="24"/>
          <w:lang w:val="ru-RU"/>
        </w:rPr>
        <w:t xml:space="preserve"> 011/ 3631-199. Немањина 22-26.</w:t>
      </w:r>
    </w:p>
    <w:p w14:paraId="26012DA6" w14:textId="77777777" w:rsidR="00D71C95" w:rsidRDefault="00FC6E0F">
      <w:pPr>
        <w:ind w:firstLine="720"/>
        <w:jc w:val="both"/>
      </w:pPr>
      <w:r>
        <w:rPr>
          <w:sz w:val="24"/>
          <w:szCs w:val="24"/>
        </w:rPr>
        <w:t xml:space="preserve">Александар Тодоровић, виши саветник у Одсеку за правне послове у Сектору за правне и административне послове, e-mail: </w:t>
      </w:r>
      <w:hyperlink r:id="rId56" w:history="1">
        <w:r>
          <w:rPr>
            <w:rStyle w:val="Hyperlink"/>
            <w:sz w:val="24"/>
            <w:szCs w:val="24"/>
          </w:rPr>
          <w:t>atodorovic@uzzpro.gov</w:t>
        </w:r>
        <w:r>
          <w:rPr>
            <w:rStyle w:val="Hyperlink"/>
            <w:sz w:val="24"/>
            <w:szCs w:val="24"/>
          </w:rPr>
          <w:t>.rs</w:t>
        </w:r>
      </w:hyperlink>
      <w:r>
        <w:rPr>
          <w:sz w:val="24"/>
          <w:szCs w:val="24"/>
        </w:rPr>
        <w:t>, телефон 011/363-1151, uлица Немањина 22-26.</w:t>
      </w:r>
    </w:p>
    <w:p w14:paraId="164103F0" w14:textId="77777777" w:rsidR="00D71C95" w:rsidRDefault="00D71C95">
      <w:pPr>
        <w:ind w:firstLine="720"/>
        <w:jc w:val="both"/>
        <w:rPr>
          <w:sz w:val="24"/>
          <w:szCs w:val="24"/>
        </w:rPr>
      </w:pPr>
    </w:p>
    <w:p w14:paraId="5740BE5E" w14:textId="77777777" w:rsidR="00D71C95" w:rsidRDefault="00FC6E0F">
      <w:pPr>
        <w:tabs>
          <w:tab w:val="left" w:pos="720"/>
        </w:tabs>
        <w:jc w:val="both"/>
      </w:pPr>
      <w:r>
        <w:rPr>
          <w:b/>
          <w:sz w:val="24"/>
          <w:szCs w:val="24"/>
        </w:rPr>
        <w:tab/>
        <w:t>Захтев мора да садржати</w:t>
      </w:r>
      <w:r>
        <w:rPr>
          <w:sz w:val="24"/>
          <w:szCs w:val="24"/>
        </w:rPr>
        <w:t>: назив и адресу Управе, податке о тражиоцу информације (име, презиме, адреса, и евентуално други подаци за контакт), што прецизнији опис информације која се тражи (јасно наведена ин</w:t>
      </w:r>
      <w:r>
        <w:rPr>
          <w:sz w:val="24"/>
          <w:szCs w:val="24"/>
        </w:rPr>
        <w:t>формација која се тражи, односно на шта се конкретно она односи) и начин достављања информације. Захтев може, али не мора, да садржи разлоге за подношење захтева као и друге податке који олакшавају проналажење тражене информације.</w:t>
      </w:r>
    </w:p>
    <w:p w14:paraId="69D3EE1E" w14:textId="77777777" w:rsidR="00D71C95" w:rsidRDefault="00FC6E0F">
      <w:pPr>
        <w:tabs>
          <w:tab w:val="left" w:pos="720"/>
        </w:tabs>
        <w:jc w:val="both"/>
      </w:pPr>
      <w:r>
        <w:rPr>
          <w:b/>
          <w:sz w:val="24"/>
          <w:szCs w:val="24"/>
        </w:rPr>
        <w:tab/>
        <w:t>Ако захтев не садржи</w:t>
      </w:r>
      <w:r>
        <w:rPr>
          <w:sz w:val="24"/>
          <w:szCs w:val="24"/>
        </w:rPr>
        <w:t xml:space="preserve"> гор</w:t>
      </w:r>
      <w:r>
        <w:rPr>
          <w:sz w:val="24"/>
          <w:szCs w:val="24"/>
        </w:rPr>
        <w:t>е наведене податке, односно ако захтев није уредан, овлашћено лице Управе дужно је да, без надокнаде, поучи тражиоца како да те недостатке отклони, односно да достави тражиоцу упутство о допуни. Уколико тражилац не отклони недостатке у одређеном року, одно</w:t>
      </w:r>
      <w:r>
        <w:rPr>
          <w:sz w:val="24"/>
          <w:szCs w:val="24"/>
        </w:rPr>
        <w:t>сно у року од 15 дана од дана пријема упутства о допуни, а недостаци су такви да се по захтеву не може поступити, Управа ће донети закључак о одбацивању захтева као неуредног.</w:t>
      </w:r>
    </w:p>
    <w:p w14:paraId="0262EA2A" w14:textId="77777777" w:rsidR="00D71C95" w:rsidRDefault="00FC6E0F">
      <w:pPr>
        <w:tabs>
          <w:tab w:val="left" w:pos="720"/>
        </w:tabs>
        <w:jc w:val="both"/>
      </w:pPr>
      <w:r>
        <w:rPr>
          <w:b/>
          <w:sz w:val="24"/>
          <w:szCs w:val="24"/>
        </w:rPr>
        <w:tab/>
      </w:r>
    </w:p>
    <w:p w14:paraId="27BE0B00" w14:textId="77777777" w:rsidR="00D71C95" w:rsidRDefault="00FC6E0F">
      <w:pPr>
        <w:shd w:val="clear" w:color="auto" w:fill="FFFFFF"/>
        <w:ind w:left="10"/>
        <w:jc w:val="both"/>
      </w:pPr>
      <w:r>
        <w:rPr>
          <w:sz w:val="24"/>
          <w:szCs w:val="24"/>
        </w:rPr>
        <w:tab/>
        <w:t>У складу са чланом 16. Закона о слободном приступу информацијама од јавног зн</w:t>
      </w:r>
      <w:r>
        <w:rPr>
          <w:sz w:val="24"/>
          <w:szCs w:val="24"/>
        </w:rPr>
        <w:t xml:space="preserve">ачаја, Управа је </w:t>
      </w:r>
      <w:r>
        <w:rPr>
          <w:b/>
          <w:sz w:val="24"/>
          <w:szCs w:val="24"/>
        </w:rPr>
        <w:t xml:space="preserve">дужна да без одлагања, а најкасније у року од 15 дана </w:t>
      </w:r>
      <w:r>
        <w:rPr>
          <w:sz w:val="24"/>
          <w:szCs w:val="24"/>
        </w:rPr>
        <w:t xml:space="preserve">од дана пријема захтева, </w:t>
      </w:r>
      <w:r>
        <w:rPr>
          <w:b/>
          <w:sz w:val="24"/>
          <w:szCs w:val="24"/>
        </w:rPr>
        <w:t xml:space="preserve">тражиоца обавести: 1) </w:t>
      </w:r>
      <w:r>
        <w:rPr>
          <w:sz w:val="24"/>
          <w:szCs w:val="24"/>
        </w:rPr>
        <w:t xml:space="preserve">о поседовању информације, </w:t>
      </w:r>
      <w:r>
        <w:rPr>
          <w:b/>
          <w:sz w:val="24"/>
          <w:szCs w:val="24"/>
        </w:rPr>
        <w:t xml:space="preserve">2) </w:t>
      </w:r>
      <w:r>
        <w:rPr>
          <w:sz w:val="24"/>
          <w:szCs w:val="24"/>
        </w:rPr>
        <w:t xml:space="preserve">стави му на увид документ који садржи тражену информацију, </w:t>
      </w:r>
      <w:r>
        <w:rPr>
          <w:b/>
          <w:sz w:val="24"/>
          <w:szCs w:val="24"/>
        </w:rPr>
        <w:t xml:space="preserve">3) </w:t>
      </w:r>
      <w:r>
        <w:rPr>
          <w:sz w:val="24"/>
          <w:szCs w:val="24"/>
        </w:rPr>
        <w:t xml:space="preserve">изда му или упути копију тог документа. Копија </w:t>
      </w:r>
      <w:r>
        <w:rPr>
          <w:sz w:val="24"/>
          <w:szCs w:val="24"/>
        </w:rPr>
        <w:t xml:space="preserve">документа је упућена тражиоцу даном напуштања писарнице Управе. </w:t>
      </w:r>
    </w:p>
    <w:p w14:paraId="40B8CC41" w14:textId="77777777" w:rsidR="00D71C95" w:rsidRDefault="00FC6E0F">
      <w:pPr>
        <w:shd w:val="clear" w:color="auto" w:fill="FFFFFF"/>
        <w:ind w:left="10" w:firstLine="710"/>
        <w:jc w:val="both"/>
      </w:pPr>
      <w:r>
        <w:rPr>
          <w:sz w:val="24"/>
          <w:szCs w:val="24"/>
        </w:rPr>
        <w:t xml:space="preserve">Изузетно, ако се захтев односи на информацију за коју се може претпоставити да је </w:t>
      </w:r>
      <w:r>
        <w:rPr>
          <w:b/>
          <w:sz w:val="24"/>
          <w:szCs w:val="24"/>
        </w:rPr>
        <w:t>од значаја за</w:t>
      </w:r>
      <w:r>
        <w:rPr>
          <w:sz w:val="24"/>
          <w:szCs w:val="24"/>
        </w:rPr>
        <w:t xml:space="preserve"> </w:t>
      </w:r>
      <w:r>
        <w:rPr>
          <w:b/>
          <w:sz w:val="24"/>
          <w:szCs w:val="24"/>
        </w:rPr>
        <w:t>заштиту живота</w:t>
      </w:r>
      <w:r>
        <w:rPr>
          <w:sz w:val="24"/>
          <w:szCs w:val="24"/>
        </w:rPr>
        <w:t xml:space="preserve"> или слободе неког лица, односно за угрожавање </w:t>
      </w:r>
      <w:r>
        <w:rPr>
          <w:b/>
          <w:sz w:val="24"/>
          <w:szCs w:val="24"/>
        </w:rPr>
        <w:t xml:space="preserve">или заштиту здравља </w:t>
      </w:r>
      <w:r>
        <w:rPr>
          <w:b/>
          <w:sz w:val="24"/>
          <w:szCs w:val="24"/>
        </w:rPr>
        <w:t>становништва</w:t>
      </w:r>
      <w:r>
        <w:rPr>
          <w:sz w:val="24"/>
          <w:szCs w:val="24"/>
        </w:rPr>
        <w:t xml:space="preserve"> и животне средине, Управа мора поступити по захтеву најкасније </w:t>
      </w:r>
      <w:r>
        <w:rPr>
          <w:b/>
          <w:sz w:val="24"/>
          <w:szCs w:val="24"/>
        </w:rPr>
        <w:t xml:space="preserve">у року од 48 сати </w:t>
      </w:r>
      <w:r>
        <w:rPr>
          <w:sz w:val="24"/>
          <w:szCs w:val="24"/>
        </w:rPr>
        <w:t xml:space="preserve">од пријема захтева. </w:t>
      </w:r>
    </w:p>
    <w:p w14:paraId="0C80AE83" w14:textId="77777777" w:rsidR="00D71C95" w:rsidRDefault="00FC6E0F">
      <w:pPr>
        <w:shd w:val="clear" w:color="auto" w:fill="FFFFFF"/>
        <w:ind w:left="10" w:firstLine="710"/>
        <w:jc w:val="both"/>
      </w:pPr>
      <w:r>
        <w:rPr>
          <w:sz w:val="24"/>
          <w:szCs w:val="24"/>
        </w:rPr>
        <w:t>Ако Управа није у могућности, из оправданих разлога, да у року од 15 дана од дана пријема захтева поступи по истом, дужна је да о томе, у рок</w:t>
      </w:r>
      <w:r>
        <w:rPr>
          <w:sz w:val="24"/>
          <w:szCs w:val="24"/>
        </w:rPr>
        <w:t xml:space="preserve">у од седам дана од дана пријема захтева, обавести тражиоца и </w:t>
      </w:r>
      <w:r>
        <w:rPr>
          <w:b/>
          <w:sz w:val="24"/>
          <w:szCs w:val="24"/>
        </w:rPr>
        <w:t>одреди накнадни рок, који не може бити дужи од 40 дана</w:t>
      </w:r>
      <w:r>
        <w:rPr>
          <w:sz w:val="24"/>
          <w:szCs w:val="24"/>
        </w:rPr>
        <w:t xml:space="preserve"> од дана пријема захтева, у коме ће поступити по поднетом захтеву тражиоца информација од јавног значаја. </w:t>
      </w:r>
    </w:p>
    <w:p w14:paraId="3FB38359" w14:textId="77777777" w:rsidR="00D71C95" w:rsidRDefault="00FC6E0F">
      <w:pPr>
        <w:shd w:val="clear" w:color="auto" w:fill="FFFFFF"/>
        <w:ind w:left="10" w:firstLine="710"/>
        <w:jc w:val="both"/>
        <w:rPr>
          <w:sz w:val="24"/>
          <w:szCs w:val="24"/>
        </w:rPr>
      </w:pPr>
      <w:r>
        <w:rPr>
          <w:sz w:val="24"/>
          <w:szCs w:val="24"/>
        </w:rPr>
        <w:t>Управа ће обавестити тражиоца инфо</w:t>
      </w:r>
      <w:r>
        <w:rPr>
          <w:sz w:val="24"/>
          <w:szCs w:val="24"/>
        </w:rPr>
        <w:t>рмације о времену, месту и начину на који ће му информација бити стављена на увид, односно издати му копију документа који садржи тражену информацију.</w:t>
      </w:r>
    </w:p>
    <w:p w14:paraId="64C2CA2B" w14:textId="77777777" w:rsidR="00D71C95" w:rsidRDefault="00FC6E0F">
      <w:pPr>
        <w:shd w:val="clear" w:color="auto" w:fill="FFFFFF"/>
        <w:ind w:left="10" w:firstLine="710"/>
        <w:jc w:val="both"/>
        <w:rPr>
          <w:sz w:val="24"/>
          <w:szCs w:val="24"/>
        </w:rPr>
      </w:pPr>
      <w:r>
        <w:rPr>
          <w:sz w:val="24"/>
          <w:szCs w:val="24"/>
        </w:rPr>
        <w:t xml:space="preserve">Увид у документ који садржи тражену информацију врши се у службеним просторијама Управе. Тражилац </w:t>
      </w:r>
      <w:r>
        <w:rPr>
          <w:sz w:val="24"/>
          <w:szCs w:val="24"/>
        </w:rPr>
        <w:t>може из оправданих разлога тражити да увид у документ изврши у друго време од времена које му је одредила Управа. Лицу које није у стању да без пратиоца изврши увид у документ који садржи тражену информацију, омогућиће се да то учини уз помоћ пратиоца. Ако</w:t>
      </w:r>
      <w:r>
        <w:rPr>
          <w:sz w:val="24"/>
          <w:szCs w:val="24"/>
        </w:rPr>
        <w:t xml:space="preserve"> удовољи захтеву, Управа неће издати посебно решење, него ће о томе сачинити службену белешку. </w:t>
      </w:r>
    </w:p>
    <w:p w14:paraId="1FD2AF7C" w14:textId="77777777" w:rsidR="00D71C95" w:rsidRDefault="00FC6E0F">
      <w:pPr>
        <w:shd w:val="clear" w:color="auto" w:fill="FFFFFF"/>
        <w:ind w:left="10" w:firstLine="710"/>
        <w:jc w:val="both"/>
        <w:rPr>
          <w:sz w:val="24"/>
          <w:szCs w:val="24"/>
        </w:rPr>
      </w:pPr>
      <w:r>
        <w:rPr>
          <w:sz w:val="24"/>
          <w:szCs w:val="24"/>
        </w:rPr>
        <w:t>Ако Управа одбије да у целини или делимично обавести тражиоца о поседовању информације, да му стави на увид документ који садржи тражену информацију, да му изда</w:t>
      </w:r>
      <w:r>
        <w:rPr>
          <w:sz w:val="24"/>
          <w:szCs w:val="24"/>
        </w:rPr>
        <w:t>, односно упути копију тог документа, дужно је да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14:paraId="70A2F60B" w14:textId="77777777" w:rsidR="00D71C95" w:rsidRDefault="00FC6E0F">
      <w:pPr>
        <w:shd w:val="clear" w:color="auto" w:fill="FFFFFF"/>
        <w:ind w:left="10" w:firstLine="710"/>
        <w:jc w:val="both"/>
      </w:pPr>
      <w:r>
        <w:rPr>
          <w:b/>
          <w:sz w:val="24"/>
          <w:szCs w:val="24"/>
        </w:rPr>
        <w:t>Када Управа не поседује документ</w:t>
      </w:r>
      <w:r>
        <w:rPr>
          <w:sz w:val="24"/>
          <w:szCs w:val="24"/>
        </w:rPr>
        <w:t xml:space="preserve"> који садржи т</w:t>
      </w:r>
      <w:r>
        <w:rPr>
          <w:sz w:val="24"/>
          <w:szCs w:val="24"/>
        </w:rPr>
        <w:t xml:space="preserve">ражену информацију, проследиће захтев Поверенику за информације од јавног значаја и заштиту података о личности и обавестиће Повереника и тражиоца о томе у чијем се поседу, по његовом знању, документ налази. </w:t>
      </w:r>
    </w:p>
    <w:p w14:paraId="36C60792" w14:textId="77777777" w:rsidR="00D71C95" w:rsidRDefault="00FC6E0F">
      <w:pPr>
        <w:shd w:val="clear" w:color="auto" w:fill="FFFFFF"/>
        <w:ind w:left="10" w:firstLine="710"/>
        <w:jc w:val="both"/>
      </w:pPr>
      <w:r>
        <w:rPr>
          <w:b/>
          <w:sz w:val="24"/>
          <w:szCs w:val="24"/>
        </w:rPr>
        <w:t>Право на жалбу.</w:t>
      </w:r>
      <w:r>
        <w:rPr>
          <w:sz w:val="24"/>
          <w:szCs w:val="24"/>
        </w:rPr>
        <w:t xml:space="preserve"> Тражилац информација од јавног </w:t>
      </w:r>
      <w:r>
        <w:rPr>
          <w:sz w:val="24"/>
          <w:szCs w:val="24"/>
        </w:rPr>
        <w:t>значаја може изјавити жалбу на одлуку Управе (решење, закључак, обавештење у писаној форми) Поверенику за информације од јавног значаја и заштиту података о личности, као и у случају да Управа на захтев не одговори у прописаном року, односно због „ћутања а</w:t>
      </w:r>
      <w:r>
        <w:rPr>
          <w:sz w:val="24"/>
          <w:szCs w:val="24"/>
        </w:rPr>
        <w:t xml:space="preserve">дминистрације“, и то у складу са чланом 22. Закона о слободном приступу информацијама од јавног значаја. </w:t>
      </w:r>
    </w:p>
    <w:p w14:paraId="661D4461" w14:textId="77777777" w:rsidR="00D71C95" w:rsidRDefault="00FC6E0F">
      <w:pPr>
        <w:shd w:val="clear" w:color="auto" w:fill="FFFFFF"/>
        <w:ind w:left="10" w:firstLine="710"/>
        <w:jc w:val="both"/>
      </w:pPr>
      <w:r>
        <w:rPr>
          <w:b/>
          <w:sz w:val="24"/>
          <w:szCs w:val="24"/>
        </w:rPr>
        <w:t xml:space="preserve">Накнада трошкова </w:t>
      </w:r>
      <w:r>
        <w:rPr>
          <w:sz w:val="24"/>
          <w:szCs w:val="24"/>
        </w:rPr>
        <w:t>за увид у документ који садржи тражену информацију се не наплаћује, а у складу са чланом 17. Закона. Међутим, копија документа који с</w:t>
      </w:r>
      <w:r>
        <w:rPr>
          <w:sz w:val="24"/>
          <w:szCs w:val="24"/>
        </w:rPr>
        <w:t xml:space="preserve">адржи тражену информацију издаје се уз обавезу тражиоца да плати накнаду нужних трошкова израде те копије, а у случају упућивања и трошкове упућивања. </w:t>
      </w:r>
    </w:p>
    <w:p w14:paraId="0BD51D00" w14:textId="77777777" w:rsidR="00D71C95" w:rsidRDefault="00FC6E0F">
      <w:pPr>
        <w:shd w:val="clear" w:color="auto" w:fill="FFFFFF"/>
        <w:ind w:left="10"/>
        <w:jc w:val="both"/>
        <w:rPr>
          <w:sz w:val="24"/>
          <w:szCs w:val="24"/>
        </w:rPr>
      </w:pPr>
      <w:r>
        <w:rPr>
          <w:sz w:val="24"/>
          <w:szCs w:val="24"/>
        </w:rPr>
        <w:t>Висина накнаде нужних трошкова које плаћа тражилац информације за израду копије и упућивање копије докум</w:t>
      </w:r>
      <w:r>
        <w:rPr>
          <w:sz w:val="24"/>
          <w:szCs w:val="24"/>
        </w:rPr>
        <w:t>ента на коме се налази информација од јавног значаја утврђује се на основу Уредбе о висини накнаде нужних трошкова за издавање копије докумената на којима се налазе информације од јавног значаја („Службени гласник РС“, бр. 8/06). Наведеном уредбом је, изме</w:t>
      </w:r>
      <w:r>
        <w:rPr>
          <w:sz w:val="24"/>
          <w:szCs w:val="24"/>
        </w:rPr>
        <w:t>ђу осталог, предвиђено да је копија документа по страни на формату А3 6 динара, а на формату А4 3 динара, као и да је копија документа на електронском запису на ЦД-у 35 динара, а на ДВД-у 40 динара. За упућивање копије документа, трошкови се обрачунавају п</w:t>
      </w:r>
      <w:r>
        <w:rPr>
          <w:sz w:val="24"/>
          <w:szCs w:val="24"/>
        </w:rPr>
        <w:t>рема важећем ценовнику ЈП „Пошта Србије“.</w:t>
      </w:r>
    </w:p>
    <w:p w14:paraId="09C641B9" w14:textId="77777777" w:rsidR="00D71C95" w:rsidRDefault="00FC6E0F">
      <w:pPr>
        <w:shd w:val="clear" w:color="auto" w:fill="FFFFFF"/>
        <w:ind w:left="10"/>
        <w:jc w:val="both"/>
        <w:rPr>
          <w:sz w:val="24"/>
          <w:szCs w:val="24"/>
        </w:rPr>
      </w:pPr>
      <w:r>
        <w:rPr>
          <w:sz w:val="24"/>
          <w:szCs w:val="24"/>
        </w:rPr>
        <w:t>Уколико висина нужних трошкова за издавање копије докумената прелази износ од 500,00 динара, тражилац информације је дужан да пре издавања копије докумената положи депозит у износу од 50% од износа нужних трошкова.</w:t>
      </w:r>
      <w:r>
        <w:rPr>
          <w:sz w:val="24"/>
          <w:szCs w:val="24"/>
        </w:rPr>
        <w:t xml:space="preserve"> Такође, Управа може одлучити да тражиоца информације ослободи плаћања нужних трошкова, ако висина нужних трошкова не прелази износ од 50,00 динара. </w:t>
      </w:r>
    </w:p>
    <w:p w14:paraId="15D41CF1" w14:textId="77777777" w:rsidR="00D71C95" w:rsidRDefault="00FC6E0F">
      <w:pPr>
        <w:shd w:val="clear" w:color="auto" w:fill="FFFFFF"/>
        <w:ind w:left="10"/>
        <w:jc w:val="both"/>
      </w:pPr>
      <w:r>
        <w:rPr>
          <w:sz w:val="24"/>
          <w:szCs w:val="24"/>
        </w:rPr>
        <w:t xml:space="preserve">Средства остварена на овај начин су приход буџета Републике Србије, а уплате се врше на основу обавештења </w:t>
      </w:r>
      <w:r>
        <w:rPr>
          <w:sz w:val="24"/>
          <w:szCs w:val="24"/>
        </w:rPr>
        <w:t xml:space="preserve">Управе о износу који треба да се уплати. Прималац уплате је буџет Републике Србије, рачун примаоца: </w:t>
      </w:r>
      <w:r>
        <w:rPr>
          <w:sz w:val="24"/>
          <w:szCs w:val="24"/>
          <w:lang w:val="ru-RU"/>
        </w:rPr>
        <w:t>840-1562845-88</w:t>
      </w:r>
      <w:r>
        <w:rPr>
          <w:sz w:val="24"/>
          <w:szCs w:val="24"/>
        </w:rPr>
        <w:t xml:space="preserve">; број модела: </w:t>
      </w:r>
      <w:r>
        <w:rPr>
          <w:sz w:val="24"/>
          <w:szCs w:val="24"/>
          <w:lang w:val="ru-RU"/>
        </w:rPr>
        <w:t>97</w:t>
      </w:r>
      <w:r>
        <w:rPr>
          <w:sz w:val="24"/>
          <w:szCs w:val="24"/>
        </w:rPr>
        <w:t xml:space="preserve">; позив на број: </w:t>
      </w:r>
      <w:r>
        <w:rPr>
          <w:sz w:val="24"/>
          <w:szCs w:val="24"/>
          <w:lang w:val="ru-RU"/>
        </w:rPr>
        <w:t>90411000410130742321</w:t>
      </w:r>
      <w:r>
        <w:rPr>
          <w:sz w:val="24"/>
          <w:szCs w:val="24"/>
        </w:rPr>
        <w:t>.</w:t>
      </w:r>
    </w:p>
    <w:p w14:paraId="05670F03" w14:textId="77777777" w:rsidR="00D71C95" w:rsidRDefault="00FC6E0F">
      <w:pPr>
        <w:tabs>
          <w:tab w:val="left" w:pos="720"/>
        </w:tabs>
        <w:jc w:val="both"/>
      </w:pPr>
      <w:r>
        <w:rPr>
          <w:sz w:val="24"/>
          <w:szCs w:val="24"/>
        </w:rPr>
        <w:t>По доставља</w:t>
      </w:r>
      <w:r>
        <w:t>њу потврде о уплати, подносиоцу захтева биће упућене захтеване копије докум</w:t>
      </w:r>
      <w:r>
        <w:t>ената.</w:t>
      </w:r>
    </w:p>
    <w:p w14:paraId="5DB7A82D" w14:textId="77777777" w:rsidR="00D71C95" w:rsidRDefault="00D71C95">
      <w:pPr>
        <w:pageBreakBefore/>
        <w:tabs>
          <w:tab w:val="left" w:pos="720"/>
        </w:tabs>
        <w:jc w:val="both"/>
      </w:pPr>
    </w:p>
    <w:p w14:paraId="69BBA820" w14:textId="77777777" w:rsidR="00D71C95" w:rsidRDefault="00FC6E0F">
      <w:bookmarkStart w:id="53" w:name="OLE_LINK3"/>
      <w:bookmarkStart w:id="54" w:name="OLE_LINK4"/>
      <w:r>
        <w:rPr>
          <w:noProof/>
        </w:rPr>
        <mc:AlternateContent>
          <mc:Choice Requires="wpg">
            <w:drawing>
              <wp:inline distT="0" distB="0" distL="0" distR="0" wp14:anchorId="7449501E" wp14:editId="3B937CAB">
                <wp:extent cx="5539105" cy="7315464"/>
                <wp:effectExtent l="0" t="0" r="23495" b="18786"/>
                <wp:docPr id="6" name="_s1196"/>
                <wp:cNvGraphicFramePr/>
                <a:graphic xmlns:a="http://schemas.openxmlformats.org/drawingml/2006/main">
                  <a:graphicData uri="http://schemas.microsoft.com/office/word/2010/wordprocessingGroup">
                    <wpg:wgp>
                      <wpg:cNvGrpSpPr/>
                      <wpg:grpSpPr>
                        <a:xfrm>
                          <a:off x="0" y="0"/>
                          <a:ext cx="5539105" cy="7315464"/>
                          <a:chOff x="0" y="0"/>
                          <a:chExt cx="5539105" cy="7315464"/>
                        </a:xfrm>
                      </wpg:grpSpPr>
                      <wps:wsp>
                        <wps:cNvPr id="7" name="_s1197"/>
                        <wps:cNvCnPr/>
                        <wps:spPr>
                          <a:xfrm rot="16199987" flipH="1">
                            <a:off x="4033930" y="4520710"/>
                            <a:ext cx="571409" cy="426659"/>
                          </a:xfrm>
                          <a:prstGeom prst="bentConnector3">
                            <a:avLst/>
                          </a:prstGeom>
                          <a:noFill/>
                          <a:ln w="28575" cap="flat">
                            <a:solidFill>
                              <a:srgbClr val="000000"/>
                            </a:solidFill>
                            <a:prstDash val="solid"/>
                            <a:miter/>
                          </a:ln>
                        </wps:spPr>
                        <wps:bodyPr/>
                      </wps:wsp>
                      <wps:wsp>
                        <wps:cNvPr id="8" name="_s1198"/>
                        <wps:cNvCnPr/>
                        <wps:spPr>
                          <a:xfrm rot="16200004">
                            <a:off x="2833387" y="3745793"/>
                            <a:ext cx="571399" cy="1975350"/>
                          </a:xfrm>
                          <a:prstGeom prst="bentConnector3">
                            <a:avLst/>
                          </a:prstGeom>
                          <a:noFill/>
                          <a:ln w="28575" cap="flat">
                            <a:solidFill>
                              <a:srgbClr val="000000"/>
                            </a:solidFill>
                            <a:prstDash val="solid"/>
                            <a:miter/>
                          </a:ln>
                        </wps:spPr>
                        <wps:bodyPr/>
                      </wps:wsp>
                      <wps:wsp>
                        <wps:cNvPr id="9" name="_s1199"/>
                        <wps:cNvCnPr/>
                        <wps:spPr>
                          <a:xfrm rot="16200004">
                            <a:off x="3996156" y="3651959"/>
                            <a:ext cx="220279" cy="914"/>
                          </a:xfrm>
                          <a:prstGeom prst="straightConnector1">
                            <a:avLst/>
                          </a:prstGeom>
                          <a:noFill/>
                          <a:ln w="28575" cap="flat">
                            <a:solidFill>
                              <a:srgbClr val="000000"/>
                            </a:solidFill>
                            <a:prstDash val="solid"/>
                            <a:round/>
                          </a:ln>
                        </wps:spPr>
                        <wps:bodyPr/>
                      </wps:wsp>
                      <wps:wsp>
                        <wps:cNvPr id="10" name="_s1200"/>
                        <wps:cNvCnPr/>
                        <wps:spPr>
                          <a:xfrm rot="16200004">
                            <a:off x="3995114" y="3097530"/>
                            <a:ext cx="222391" cy="923"/>
                          </a:xfrm>
                          <a:prstGeom prst="bentConnector3">
                            <a:avLst/>
                          </a:prstGeom>
                          <a:noFill/>
                          <a:ln w="28575" cap="flat">
                            <a:solidFill>
                              <a:srgbClr val="000000"/>
                            </a:solidFill>
                            <a:prstDash val="solid"/>
                            <a:miter/>
                          </a:ln>
                        </wps:spPr>
                        <wps:bodyPr/>
                      </wps:wsp>
                      <wps:wsp>
                        <wps:cNvPr id="11" name="_s1201"/>
                        <wps:cNvCnPr/>
                        <wps:spPr>
                          <a:xfrm rot="16199987" flipH="1">
                            <a:off x="3001724" y="1217628"/>
                            <a:ext cx="665043" cy="1542236"/>
                          </a:xfrm>
                          <a:prstGeom prst="bentConnector3">
                            <a:avLst/>
                          </a:prstGeom>
                          <a:noFill/>
                          <a:ln w="28575" cap="flat">
                            <a:solidFill>
                              <a:srgbClr val="000000"/>
                            </a:solidFill>
                            <a:prstDash val="solid"/>
                            <a:miter/>
                          </a:ln>
                        </wps:spPr>
                        <wps:bodyPr/>
                      </wps:wsp>
                      <wps:wsp>
                        <wps:cNvPr id="12" name="_s1202"/>
                        <wps:cNvCnPr/>
                        <wps:spPr>
                          <a:xfrm rot="16200004">
                            <a:off x="1630356" y="1388461"/>
                            <a:ext cx="665053" cy="1200543"/>
                          </a:xfrm>
                          <a:prstGeom prst="bentConnector3">
                            <a:avLst/>
                          </a:prstGeom>
                          <a:noFill/>
                          <a:ln w="28575" cap="flat">
                            <a:solidFill>
                              <a:srgbClr val="000000"/>
                            </a:solidFill>
                            <a:prstDash val="solid"/>
                            <a:miter/>
                          </a:ln>
                        </wps:spPr>
                        <wps:bodyPr/>
                      </wps:wsp>
                      <wps:wsp>
                        <wps:cNvPr id="13" name="_s1203"/>
                        <wps:cNvCnPr/>
                        <wps:spPr>
                          <a:xfrm rot="16200004">
                            <a:off x="2447527" y="872603"/>
                            <a:ext cx="233035" cy="924"/>
                          </a:xfrm>
                          <a:prstGeom prst="straightConnector1">
                            <a:avLst/>
                          </a:prstGeom>
                          <a:noFill/>
                          <a:ln w="28575" cap="flat">
                            <a:solidFill>
                              <a:srgbClr val="000000"/>
                            </a:solidFill>
                            <a:prstDash val="solid"/>
                            <a:round/>
                          </a:ln>
                        </wps:spPr>
                        <wps:bodyPr/>
                      </wps:wsp>
                      <wps:wsp>
                        <wps:cNvPr id="14" name="_s1204"/>
                        <wps:cNvSpPr/>
                        <wps:spPr>
                          <a:xfrm>
                            <a:off x="1143283" y="0"/>
                            <a:ext cx="2856357" cy="76613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6DF66008" w14:textId="77777777" w:rsidR="00D71C95" w:rsidRDefault="00FC6E0F">
                              <w:pPr>
                                <w:jc w:val="center"/>
                                <w:rPr>
                                  <w:rFonts w:ascii="Arial" w:hAnsi="Arial" w:cs="Arial"/>
                                  <w:sz w:val="28"/>
                                  <w:szCs w:val="28"/>
                                </w:rPr>
                              </w:pPr>
                              <w:r>
                                <w:rPr>
                                  <w:rFonts w:ascii="Arial" w:hAnsi="Arial" w:cs="Arial"/>
                                  <w:sz w:val="28"/>
                                  <w:szCs w:val="28"/>
                                </w:rPr>
                                <w:t>ШЕМАТСКИ ПРИКАЗ ПОСТУПКА ЗА ПРИСТУП ИНФОРМАЦИЈАМА</w:t>
                              </w:r>
                            </w:p>
                          </w:txbxContent>
                        </wps:txbx>
                        <wps:bodyPr vert="horz" wrap="square" lIns="0" tIns="0" rIns="0" bIns="0" anchor="ctr" anchorCtr="0" compatLnSpc="0">
                          <a:noAutofit/>
                        </wps:bodyPr>
                      </wps:wsp>
                      <wps:wsp>
                        <wps:cNvPr id="15" name="_s1205"/>
                        <wps:cNvSpPr/>
                        <wps:spPr>
                          <a:xfrm>
                            <a:off x="1143283" y="999155"/>
                            <a:ext cx="2856357" cy="6661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63260D0F" w14:textId="77777777" w:rsidR="00D71C95" w:rsidRDefault="00FC6E0F">
                              <w:pPr>
                                <w:jc w:val="center"/>
                                <w:rPr>
                                  <w:rFonts w:ascii="Arial" w:hAnsi="Arial" w:cs="Arial"/>
                                  <w:sz w:val="27"/>
                                  <w:szCs w:val="28"/>
                                </w:rPr>
                              </w:pPr>
                              <w:r>
                                <w:rPr>
                                  <w:rFonts w:ascii="Arial" w:hAnsi="Arial" w:cs="Arial"/>
                                  <w:sz w:val="27"/>
                                  <w:szCs w:val="28"/>
                                </w:rPr>
                                <w:t>ЗАХТЕВ</w:t>
                              </w:r>
                            </w:p>
                            <w:p w14:paraId="45CFE698" w14:textId="77777777" w:rsidR="00D71C95" w:rsidRDefault="00D71C95">
                              <w:pPr>
                                <w:jc w:val="center"/>
                                <w:rPr>
                                  <w:rFonts w:ascii="Arial" w:hAnsi="Arial" w:cs="Arial"/>
                                  <w:sz w:val="27"/>
                                  <w:szCs w:val="28"/>
                                </w:rPr>
                              </w:pPr>
                            </w:p>
                            <w:p w14:paraId="53CE2F82" w14:textId="77777777" w:rsidR="00D71C95" w:rsidRDefault="00FC6E0F">
                              <w:pPr>
                                <w:jc w:val="center"/>
                                <w:rPr>
                                  <w:rFonts w:ascii="Arial" w:hAnsi="Arial" w:cs="Arial"/>
                                  <w:sz w:val="27"/>
                                  <w:szCs w:val="28"/>
                                </w:rPr>
                              </w:pPr>
                              <w:r>
                                <w:rPr>
                                  <w:rFonts w:ascii="Arial" w:hAnsi="Arial" w:cs="Arial"/>
                                  <w:sz w:val="27"/>
                                  <w:szCs w:val="28"/>
                                </w:rPr>
                                <w:t>УСМЕНИ    -   ПИСМЕНИ</w:t>
                              </w:r>
                            </w:p>
                          </w:txbxContent>
                        </wps:txbx>
                        <wps:bodyPr vert="horz" wrap="square" lIns="0" tIns="0" rIns="0" bIns="0" anchor="ctr" anchorCtr="0" compatLnSpc="0">
                          <a:noAutofit/>
                        </wps:bodyPr>
                      </wps:wsp>
                      <wps:wsp>
                        <wps:cNvPr id="16" name="_s1206"/>
                        <wps:cNvSpPr/>
                        <wps:spPr>
                          <a:xfrm>
                            <a:off x="0" y="2330311"/>
                            <a:ext cx="2742770" cy="235585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584D0DFE" w14:textId="77777777" w:rsidR="00D71C95" w:rsidRDefault="00FC6E0F">
                              <w:pPr>
                                <w:jc w:val="center"/>
                                <w:rPr>
                                  <w:rFonts w:ascii="Arial" w:hAnsi="Arial" w:cs="Arial"/>
                                  <w:sz w:val="28"/>
                                  <w:szCs w:val="28"/>
                                  <w:u w:val="single"/>
                                </w:rPr>
                              </w:pPr>
                              <w:r>
                                <w:rPr>
                                  <w:rFonts w:ascii="Arial" w:hAnsi="Arial" w:cs="Arial"/>
                                  <w:sz w:val="28"/>
                                  <w:szCs w:val="28"/>
                                  <w:u w:val="single"/>
                                </w:rPr>
                                <w:t>УДОВОЉАВАЊЕ ЗАХТВУ</w:t>
                              </w:r>
                            </w:p>
                            <w:p w14:paraId="1F1EC01D" w14:textId="77777777" w:rsidR="00D71C95" w:rsidRDefault="00D71C95">
                              <w:pPr>
                                <w:jc w:val="center"/>
                                <w:rPr>
                                  <w:rFonts w:ascii="Arial" w:hAnsi="Arial" w:cs="Arial"/>
                                  <w:b/>
                                  <w:sz w:val="28"/>
                                  <w:szCs w:val="28"/>
                                  <w:u w:val="single"/>
                                </w:rPr>
                              </w:pPr>
                            </w:p>
                            <w:p w14:paraId="79BCCF28" w14:textId="77777777" w:rsidR="00D71C95" w:rsidRDefault="00FC6E0F">
                              <w:pPr>
                                <w:rPr>
                                  <w:rFonts w:ascii="Arial" w:hAnsi="Arial" w:cs="Arial"/>
                                  <w:sz w:val="28"/>
                                  <w:szCs w:val="28"/>
                                </w:rPr>
                              </w:pPr>
                              <w:r>
                                <w:rPr>
                                  <w:rFonts w:ascii="Arial" w:hAnsi="Arial" w:cs="Arial"/>
                                  <w:sz w:val="28"/>
                                  <w:szCs w:val="28"/>
                                </w:rPr>
                                <w:t>обавештење о поседовању информације;</w:t>
                              </w:r>
                            </w:p>
                            <w:p w14:paraId="5B641B54" w14:textId="77777777" w:rsidR="00D71C95" w:rsidRDefault="00FC6E0F">
                              <w:pPr>
                                <w:rPr>
                                  <w:rFonts w:ascii="Arial" w:hAnsi="Arial" w:cs="Arial"/>
                                  <w:sz w:val="28"/>
                                  <w:szCs w:val="28"/>
                                </w:rPr>
                              </w:pPr>
                              <w:r>
                                <w:rPr>
                                  <w:rFonts w:ascii="Arial" w:hAnsi="Arial" w:cs="Arial"/>
                                  <w:sz w:val="28"/>
                                  <w:szCs w:val="28"/>
                                </w:rPr>
                                <w:t>увид у документ са траженом информацијом;</w:t>
                              </w:r>
                            </w:p>
                            <w:p w14:paraId="2A7951A4" w14:textId="77777777" w:rsidR="00D71C95" w:rsidRDefault="00FC6E0F">
                              <w:pPr>
                                <w:rPr>
                                  <w:rFonts w:ascii="Arial" w:hAnsi="Arial" w:cs="Arial"/>
                                  <w:sz w:val="28"/>
                                  <w:szCs w:val="28"/>
                                </w:rPr>
                              </w:pPr>
                              <w:r>
                                <w:rPr>
                                  <w:rFonts w:ascii="Arial" w:hAnsi="Arial" w:cs="Arial"/>
                                  <w:sz w:val="28"/>
                                  <w:szCs w:val="28"/>
                                </w:rPr>
                                <w:t xml:space="preserve">издавање копије документа са траженом </w:t>
                              </w:r>
                              <w:r>
                                <w:rPr>
                                  <w:rFonts w:ascii="Arial" w:hAnsi="Arial" w:cs="Arial"/>
                                  <w:sz w:val="28"/>
                                  <w:szCs w:val="28"/>
                                </w:rPr>
                                <w:t>информацијом;</w:t>
                              </w:r>
                            </w:p>
                            <w:p w14:paraId="0B3DB82E" w14:textId="77777777" w:rsidR="00D71C95" w:rsidRDefault="00FC6E0F">
                              <w:pPr>
                                <w:rPr>
                                  <w:rFonts w:ascii="Arial" w:hAnsi="Arial" w:cs="Arial"/>
                                  <w:sz w:val="28"/>
                                  <w:szCs w:val="28"/>
                                </w:rPr>
                              </w:pPr>
                              <w:r>
                                <w:rPr>
                                  <w:rFonts w:ascii="Arial" w:hAnsi="Arial" w:cs="Arial"/>
                                  <w:sz w:val="28"/>
                                  <w:szCs w:val="28"/>
                                </w:rPr>
                                <w:t>достављање документа поштом или на други начин</w:t>
                              </w:r>
                            </w:p>
                          </w:txbxContent>
                        </wps:txbx>
                        <wps:bodyPr vert="horz" wrap="square" lIns="0" tIns="0" rIns="0" bIns="0" anchor="ctr" anchorCtr="0" compatLnSpc="0">
                          <a:noAutofit/>
                        </wps:bodyPr>
                      </wps:wsp>
                      <wps:wsp>
                        <wps:cNvPr id="17" name="_s1207"/>
                        <wps:cNvSpPr/>
                        <wps:spPr>
                          <a:xfrm>
                            <a:off x="2971800" y="2330311"/>
                            <a:ext cx="2285643" cy="6661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04C801DB" w14:textId="77777777" w:rsidR="00D71C95" w:rsidRDefault="00FC6E0F">
                              <w:pPr>
                                <w:jc w:val="center"/>
                                <w:rPr>
                                  <w:rFonts w:ascii="Arial" w:hAnsi="Arial" w:cs="Arial"/>
                                  <w:sz w:val="28"/>
                                  <w:szCs w:val="28"/>
                                </w:rPr>
                              </w:pPr>
                              <w:r>
                                <w:rPr>
                                  <w:rFonts w:ascii="Arial" w:hAnsi="Arial" w:cs="Arial"/>
                                  <w:sz w:val="28"/>
                                  <w:szCs w:val="28"/>
                                </w:rPr>
                                <w:t>РЕШЕЊЕ О ОДБИЈАЊУ ЗАХТЕВА ИЛИ ЋУТАЊЕ УПРАВЕ</w:t>
                              </w:r>
                            </w:p>
                          </w:txbxContent>
                        </wps:txbx>
                        <wps:bodyPr vert="horz" wrap="square" lIns="0" tIns="0" rIns="0" bIns="0" anchor="ctr" anchorCtr="0" compatLnSpc="0">
                          <a:noAutofit/>
                        </wps:bodyPr>
                      </wps:wsp>
                      <wps:wsp>
                        <wps:cNvPr id="18" name="_s1208"/>
                        <wps:cNvSpPr/>
                        <wps:spPr>
                          <a:xfrm>
                            <a:off x="3085386" y="3218806"/>
                            <a:ext cx="2057537" cy="33305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6674356C" w14:textId="77777777" w:rsidR="00D71C95" w:rsidRDefault="00FC6E0F">
                              <w:pPr>
                                <w:jc w:val="center"/>
                                <w:rPr>
                                  <w:rFonts w:ascii="Arial" w:hAnsi="Arial" w:cs="Arial"/>
                                  <w:sz w:val="28"/>
                                  <w:szCs w:val="28"/>
                                </w:rPr>
                              </w:pPr>
                              <w:r>
                                <w:rPr>
                                  <w:rFonts w:ascii="Arial" w:hAnsi="Arial" w:cs="Arial"/>
                                  <w:sz w:val="28"/>
                                  <w:szCs w:val="28"/>
                                </w:rPr>
                                <w:t>ЖАЛБА ПОВЕРЕНИКУ</w:t>
                              </w:r>
                            </w:p>
                          </w:txbxContent>
                        </wps:txbx>
                        <wps:bodyPr vert="horz" wrap="square" lIns="0" tIns="0" rIns="0" bIns="0" anchor="ctr" anchorCtr="0" compatLnSpc="0">
                          <a:noAutofit/>
                        </wps:bodyPr>
                      </wps:wsp>
                      <wps:wsp>
                        <wps:cNvPr id="19" name="_s1209"/>
                        <wps:cNvSpPr/>
                        <wps:spPr>
                          <a:xfrm>
                            <a:off x="3085386" y="3772119"/>
                            <a:ext cx="2058460" cy="68526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0BE0461D" w14:textId="77777777" w:rsidR="00D71C95" w:rsidRDefault="00FC6E0F">
                              <w:pPr>
                                <w:jc w:val="center"/>
                                <w:rPr>
                                  <w:rFonts w:ascii="Arial" w:hAnsi="Arial" w:cs="Arial"/>
                                  <w:sz w:val="28"/>
                                  <w:szCs w:val="28"/>
                                </w:rPr>
                              </w:pPr>
                              <w:r>
                                <w:rPr>
                                  <w:rFonts w:ascii="Arial" w:hAnsi="Arial" w:cs="Arial"/>
                                  <w:sz w:val="28"/>
                                  <w:szCs w:val="28"/>
                                </w:rPr>
                                <w:t>РЕШЕЊЕ ПОВЕРЕНИКА ПО ЖАЛБИ</w:t>
                              </w:r>
                            </w:p>
                          </w:txbxContent>
                        </wps:txbx>
                        <wps:bodyPr vert="horz" wrap="square" lIns="0" tIns="0" rIns="0" bIns="0" anchor="ctr" anchorCtr="0" compatLnSpc="0">
                          <a:noAutofit/>
                        </wps:bodyPr>
                      </wps:wsp>
                      <wps:wsp>
                        <wps:cNvPr id="20" name="_s1210"/>
                        <wps:cNvSpPr/>
                        <wps:spPr>
                          <a:xfrm>
                            <a:off x="1143283" y="5028788"/>
                            <a:ext cx="1993821" cy="49053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1698301D" w14:textId="77777777" w:rsidR="00D71C95" w:rsidRDefault="00FC6E0F">
                              <w:pPr>
                                <w:jc w:val="center"/>
                                <w:rPr>
                                  <w:rFonts w:ascii="Arial" w:hAnsi="Arial" w:cs="Arial"/>
                                  <w:sz w:val="28"/>
                                  <w:szCs w:val="28"/>
                                </w:rPr>
                              </w:pPr>
                              <w:r>
                                <w:rPr>
                                  <w:rFonts w:ascii="Arial" w:hAnsi="Arial" w:cs="Arial"/>
                                  <w:sz w:val="28"/>
                                  <w:szCs w:val="28"/>
                                </w:rPr>
                                <w:t>РЕШЕЊЕ</w:t>
                              </w:r>
                            </w:p>
                            <w:p w14:paraId="677A7DA8" w14:textId="77777777" w:rsidR="00D71C95" w:rsidRDefault="00FC6E0F">
                              <w:pPr>
                                <w:jc w:val="center"/>
                                <w:rPr>
                                  <w:rFonts w:ascii="Arial" w:hAnsi="Arial" w:cs="Arial"/>
                                  <w:sz w:val="28"/>
                                  <w:szCs w:val="28"/>
                                </w:rPr>
                              </w:pPr>
                              <w:r>
                                <w:rPr>
                                  <w:rFonts w:ascii="Arial" w:hAnsi="Arial" w:cs="Arial"/>
                                  <w:sz w:val="28"/>
                                  <w:szCs w:val="28"/>
                                </w:rPr>
                                <w:t>о усвајању жалбе</w:t>
                              </w:r>
                            </w:p>
                          </w:txbxContent>
                        </wps:txbx>
                        <wps:bodyPr vert="horz" wrap="square" lIns="0" tIns="0" rIns="0" bIns="0" anchor="ctr" anchorCtr="0" compatLnSpc="0">
                          <a:noAutofit/>
                        </wps:bodyPr>
                      </wps:wsp>
                      <wps:wsp>
                        <wps:cNvPr id="21" name="_s1211"/>
                        <wps:cNvSpPr/>
                        <wps:spPr>
                          <a:xfrm>
                            <a:off x="3543437" y="5028788"/>
                            <a:ext cx="1995668" cy="49053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11D83BD4" w14:textId="77777777" w:rsidR="00D71C95" w:rsidRDefault="00FC6E0F">
                              <w:pPr>
                                <w:jc w:val="center"/>
                                <w:rPr>
                                  <w:rFonts w:ascii="Arial" w:hAnsi="Arial" w:cs="Arial"/>
                                  <w:sz w:val="28"/>
                                  <w:szCs w:val="28"/>
                                </w:rPr>
                              </w:pPr>
                              <w:r>
                                <w:rPr>
                                  <w:rFonts w:ascii="Arial" w:hAnsi="Arial" w:cs="Arial"/>
                                  <w:sz w:val="28"/>
                                  <w:szCs w:val="28"/>
                                </w:rPr>
                                <w:t>РЕШЕЊЕ</w:t>
                              </w:r>
                            </w:p>
                            <w:p w14:paraId="2F7BE41F" w14:textId="77777777" w:rsidR="00D71C95" w:rsidRDefault="00FC6E0F">
                              <w:pPr>
                                <w:jc w:val="center"/>
                                <w:rPr>
                                  <w:rFonts w:ascii="Arial" w:hAnsi="Arial" w:cs="Arial"/>
                                  <w:sz w:val="28"/>
                                  <w:szCs w:val="28"/>
                                </w:rPr>
                              </w:pPr>
                              <w:r>
                                <w:rPr>
                                  <w:rFonts w:ascii="Arial" w:hAnsi="Arial" w:cs="Arial"/>
                                  <w:sz w:val="28"/>
                                  <w:szCs w:val="28"/>
                                </w:rPr>
                                <w:t>о одбијању жалбе</w:t>
                              </w:r>
                            </w:p>
                          </w:txbxContent>
                        </wps:txbx>
                        <wps:bodyPr vert="horz" wrap="square" lIns="0" tIns="0" rIns="0" bIns="0" anchor="ctr" anchorCtr="0" compatLnSpc="0">
                          <a:noAutofit/>
                        </wps:bodyPr>
                      </wps:wsp>
                      <wps:wsp>
                        <wps:cNvPr id="22" name="_s1212"/>
                        <wps:cNvSpPr/>
                        <wps:spPr>
                          <a:xfrm>
                            <a:off x="3543437" y="5943883"/>
                            <a:ext cx="1994745" cy="137158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14:paraId="62A6B7B9" w14:textId="77777777" w:rsidR="00D71C95" w:rsidRDefault="00FC6E0F">
                              <w:pPr>
                                <w:jc w:val="center"/>
                                <w:rPr>
                                  <w:rFonts w:ascii="Arial" w:hAnsi="Arial" w:cs="Arial"/>
                                  <w:sz w:val="28"/>
                                  <w:szCs w:val="28"/>
                                </w:rPr>
                              </w:pPr>
                              <w:r>
                                <w:rPr>
                                  <w:rFonts w:ascii="Arial" w:hAnsi="Arial" w:cs="Arial"/>
                                  <w:sz w:val="28"/>
                                  <w:szCs w:val="28"/>
                                </w:rPr>
                                <w:t>ТУЖБА</w:t>
                              </w:r>
                            </w:p>
                            <w:p w14:paraId="30E317F0" w14:textId="77777777" w:rsidR="00D71C95" w:rsidRDefault="00FC6E0F">
                              <w:pPr>
                                <w:jc w:val="center"/>
                                <w:rPr>
                                  <w:rFonts w:ascii="Arial" w:hAnsi="Arial" w:cs="Arial"/>
                                  <w:sz w:val="28"/>
                                  <w:szCs w:val="28"/>
                                </w:rPr>
                              </w:pPr>
                              <w:r>
                                <w:rPr>
                                  <w:rFonts w:ascii="Arial" w:hAnsi="Arial" w:cs="Arial"/>
                                  <w:sz w:val="28"/>
                                  <w:szCs w:val="28"/>
                                </w:rPr>
                                <w:t>којом се покреће управни спор пред надлеж</w:t>
                              </w:r>
                              <w:r>
                                <w:rPr>
                                  <w:rFonts w:ascii="Arial" w:hAnsi="Arial" w:cs="Arial"/>
                                  <w:sz w:val="28"/>
                                  <w:szCs w:val="28"/>
                                </w:rPr>
                                <w:t>ним судом против решења Повереника</w:t>
                              </w:r>
                            </w:p>
                          </w:txbxContent>
                        </wps:txbx>
                        <wps:bodyPr vert="horz" wrap="square" lIns="0" tIns="0" rIns="0" bIns="0" anchor="ctr" anchorCtr="0" compatLnSpc="0">
                          <a:noAutofit/>
                        </wps:bodyPr>
                      </wps:wsp>
                    </wpg:wgp>
                  </a:graphicData>
                </a:graphic>
              </wp:inline>
            </w:drawing>
          </mc:Choice>
          <mc:Fallback>
            <w:pict>
              <v:group w14:anchorId="7449501E" id="_s1196" o:spid="_x0000_s1026" style="width:436.15pt;height:8in;mso-position-horizontal-relative:char;mso-position-vertical-relative:line" coordsize="55391,7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97" o:spid="_x0000_s1027" type="#_x0000_t34" style="position:absolute;left:40339;top:45207;width:5714;height:4266;rotation:5898254fd;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" strokeweight="2.25pt"/>
                <v:shape id="_s1198" o:spid="_x0000_s1028" type="#_x0000_t34" style="position:absolute;left:28334;top:37457;width:5714;height:19753;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" strokeweight="2.25pt"/>
                <v:shapetype id="_x0000_t32" coordsize="21600,21600" o:spt="32" o:oned="t" path="m,l21600,21600e" filled="f">
                  <v:path arrowok="t" fillok="f" o:connecttype="none"/>
                  <o:lock v:ext="edit" shapetype="t"/>
                </v:shapetype>
                <v:shape id="_s1199" o:spid="_x0000_s1029" type="#_x0000_t32" style="position:absolute;left:39961;top:36519;width:2203;height:9;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" strokeweight="2.25pt"/>
                <v:shape id="_s1200" o:spid="_x0000_s1030" type="#_x0000_t34" style="position:absolute;left:39951;top:30974;width:2224;height:9;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" strokeweight="2.25pt"/>
                <v:shape id="_s1201" o:spid="_x0000_s1031" type="#_x0000_t34" style="position:absolute;left:30017;top:12176;width:6650;height:15422;rotation:5898254fd;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" strokeweight="2.25pt"/>
                <v:shape id="_s1202" o:spid="_x0000_s1032" type="#_x0000_t34" style="position:absolute;left:16304;top:13884;width:6650;height:12005;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" strokeweight="2.25pt"/>
                <v:shape id="_s1203" o:spid="_x0000_s1033" type="#_x0000_t32" style="position:absolute;left:24475;top:8725;width:2330;height:10;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" strokeweight="2.25pt"/>
                <v:shape id="_s1204" o:spid="_x0000_s1034" style="position:absolute;left:11432;width:28564;height:7661;visibility:visible;mso-wrap-style:square;v-text-anchor:middle" coordsize="2856357,766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" adj="-11796480,,5400" path="m127688,at,,255376,255376,127688,,,127688l,638442at,510754,255376,766130,,638442,127688,766130l2728669,766130at2600981,510754,2856357,766130,2728669,766130,2856357,638442l2856357,127688at2600981,,2856357,255376,2856357,127688,2728669,l127688,xe" fillcolor="#bbe0e3" strokeweight=".26467mm">
                  <v:stroke joinstyle="round"/>
                  <v:formulas/>
                  <v:path arrowok="t" o:connecttype="custom" o:connectlocs="1428179,0;2856357,383065;1428179,766130;0,383065" o:connectangles="270,0,90,180" textboxrect="37400,37400,2818957,728730"/>
                  <v:textbox inset="0,0,0,0">
                    <w:txbxContent>
                      <w:p w14:paraId="6DF66008" w14:textId="77777777" w:rsidR="00D71C95" w:rsidRDefault="00FC6E0F">
                        <w:pPr>
                          <w:jc w:val="center"/>
                          <w:rPr>
                            <w:rFonts w:ascii="Arial" w:hAnsi="Arial" w:cs="Arial"/>
                            <w:sz w:val="28"/>
                            <w:szCs w:val="28"/>
                          </w:rPr>
                        </w:pPr>
                        <w:r>
                          <w:rPr>
                            <w:rFonts w:ascii="Arial" w:hAnsi="Arial" w:cs="Arial"/>
                            <w:sz w:val="28"/>
                            <w:szCs w:val="28"/>
                          </w:rPr>
                          <w:t>ШЕМАТСКИ ПРИКАЗ ПОСТУПКА ЗА ПРИСТУП ИНФОРМАЦИЈАМА</w:t>
                        </w:r>
                      </w:p>
                    </w:txbxContent>
                  </v:textbox>
                </v:shape>
                <v:shape id="_s1205" o:spid="_x0000_s1035" style="position:absolute;left:11432;top:9991;width:28564;height:6661;visibility:visible;mso-wrap-style:square;v-text-anchor:middle" coordsize="2856357,666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" adj="-11796480,,5400" path="m111017,at,,222034,222034,111017,,,111017l,555086at,444069,222034,666103,,555086,111017,666103l2745340,666103at2634323,444069,2856357,666103,2745340,666103,2856357,555086l2856357,111017at2634323,,2856357,222034,2856357,111017,2745340,l111017,xe" fillcolor="#bbe0e3" strokeweight=".26467mm">
                  <v:stroke joinstyle="round"/>
                  <v:formulas/>
                  <v:path arrowok="t" o:connecttype="custom" o:connectlocs="1428179,0;2856357,333052;1428179,666103;0,333052" o:connectangles="270,0,90,180" textboxrect="32517,32517,2823840,633586"/>
                  <v:textbox inset="0,0,0,0">
                    <w:txbxContent>
                      <w:p w14:paraId="63260D0F" w14:textId="77777777" w:rsidR="00D71C95" w:rsidRDefault="00FC6E0F">
                        <w:pPr>
                          <w:jc w:val="center"/>
                          <w:rPr>
                            <w:rFonts w:ascii="Arial" w:hAnsi="Arial" w:cs="Arial"/>
                            <w:sz w:val="27"/>
                            <w:szCs w:val="28"/>
                          </w:rPr>
                        </w:pPr>
                        <w:r>
                          <w:rPr>
                            <w:rFonts w:ascii="Arial" w:hAnsi="Arial" w:cs="Arial"/>
                            <w:sz w:val="27"/>
                            <w:szCs w:val="28"/>
                          </w:rPr>
                          <w:t>ЗАХТЕВ</w:t>
                        </w:r>
                      </w:p>
                      <w:p w14:paraId="45CFE698" w14:textId="77777777" w:rsidR="00D71C95" w:rsidRDefault="00D71C95">
                        <w:pPr>
                          <w:jc w:val="center"/>
                          <w:rPr>
                            <w:rFonts w:ascii="Arial" w:hAnsi="Arial" w:cs="Arial"/>
                            <w:sz w:val="27"/>
                            <w:szCs w:val="28"/>
                          </w:rPr>
                        </w:pPr>
                      </w:p>
                      <w:p w14:paraId="53CE2F82" w14:textId="77777777" w:rsidR="00D71C95" w:rsidRDefault="00FC6E0F">
                        <w:pPr>
                          <w:jc w:val="center"/>
                          <w:rPr>
                            <w:rFonts w:ascii="Arial" w:hAnsi="Arial" w:cs="Arial"/>
                            <w:sz w:val="27"/>
                            <w:szCs w:val="28"/>
                          </w:rPr>
                        </w:pPr>
                        <w:r>
                          <w:rPr>
                            <w:rFonts w:ascii="Arial" w:hAnsi="Arial" w:cs="Arial"/>
                            <w:sz w:val="27"/>
                            <w:szCs w:val="28"/>
                          </w:rPr>
                          <w:t>УСМЕНИ    -   ПИСМЕНИ</w:t>
                        </w:r>
                      </w:p>
                    </w:txbxContent>
                  </v:textbox>
                </v:shape>
                <v:shape id="_s1206" o:spid="_x0000_s1036" style="position:absolute;top:23303;width:27427;height:23558;visibility:visible;mso-wrap-style:square;v-text-anchor:middle" coordsize="2742770,23558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" adj="-11796480,,5400" path="m392642,at,,785284,785284,392642,,,392642l,1963209at,1570567,785284,2355851,,1963209,392642,2355851l2350128,2355851at1957486,1570567,2742770,2355851,2350128,2355851,2742770,1963209l2742770,392642at1957486,,2742770,785284,2742770,392642,2350128,l392642,xe" fillcolor="#bbe0e3" strokeweight=".26467mm">
                  <v:stroke joinstyle="round"/>
                  <v:formulas/>
                  <v:path arrowok="t" o:connecttype="custom" o:connectlocs="1371385,0;2742770,1177926;1371385,2355851;0,1177926" o:connectangles="270,0,90,180" textboxrect="115005,115005,2627765,2240846"/>
                  <v:textbox inset="0,0,0,0">
                    <w:txbxContent>
                      <w:p w14:paraId="584D0DFE" w14:textId="77777777" w:rsidR="00D71C95" w:rsidRDefault="00FC6E0F">
                        <w:pPr>
                          <w:jc w:val="center"/>
                          <w:rPr>
                            <w:rFonts w:ascii="Arial" w:hAnsi="Arial" w:cs="Arial"/>
                            <w:sz w:val="28"/>
                            <w:szCs w:val="28"/>
                            <w:u w:val="single"/>
                          </w:rPr>
                        </w:pPr>
                        <w:r>
                          <w:rPr>
                            <w:rFonts w:ascii="Arial" w:hAnsi="Arial" w:cs="Arial"/>
                            <w:sz w:val="28"/>
                            <w:szCs w:val="28"/>
                            <w:u w:val="single"/>
                          </w:rPr>
                          <w:t>УДОВОЉАВАЊЕ ЗАХТВУ</w:t>
                        </w:r>
                      </w:p>
                      <w:p w14:paraId="1F1EC01D" w14:textId="77777777" w:rsidR="00D71C95" w:rsidRDefault="00D71C95">
                        <w:pPr>
                          <w:jc w:val="center"/>
                          <w:rPr>
                            <w:rFonts w:ascii="Arial" w:hAnsi="Arial" w:cs="Arial"/>
                            <w:b/>
                            <w:sz w:val="28"/>
                            <w:szCs w:val="28"/>
                            <w:u w:val="single"/>
                          </w:rPr>
                        </w:pPr>
                      </w:p>
                      <w:p w14:paraId="79BCCF28" w14:textId="77777777" w:rsidR="00D71C95" w:rsidRDefault="00FC6E0F">
                        <w:pPr>
                          <w:rPr>
                            <w:rFonts w:ascii="Arial" w:hAnsi="Arial" w:cs="Arial"/>
                            <w:sz w:val="28"/>
                            <w:szCs w:val="28"/>
                          </w:rPr>
                        </w:pPr>
                        <w:r>
                          <w:rPr>
                            <w:rFonts w:ascii="Arial" w:hAnsi="Arial" w:cs="Arial"/>
                            <w:sz w:val="28"/>
                            <w:szCs w:val="28"/>
                          </w:rPr>
                          <w:t>обавештење о поседовању информације;</w:t>
                        </w:r>
                      </w:p>
                      <w:p w14:paraId="5B641B54" w14:textId="77777777" w:rsidR="00D71C95" w:rsidRDefault="00FC6E0F">
                        <w:pPr>
                          <w:rPr>
                            <w:rFonts w:ascii="Arial" w:hAnsi="Arial" w:cs="Arial"/>
                            <w:sz w:val="28"/>
                            <w:szCs w:val="28"/>
                          </w:rPr>
                        </w:pPr>
                        <w:r>
                          <w:rPr>
                            <w:rFonts w:ascii="Arial" w:hAnsi="Arial" w:cs="Arial"/>
                            <w:sz w:val="28"/>
                            <w:szCs w:val="28"/>
                          </w:rPr>
                          <w:t>увид у документ са траженом информацијом;</w:t>
                        </w:r>
                      </w:p>
                      <w:p w14:paraId="2A7951A4" w14:textId="77777777" w:rsidR="00D71C95" w:rsidRDefault="00FC6E0F">
                        <w:pPr>
                          <w:rPr>
                            <w:rFonts w:ascii="Arial" w:hAnsi="Arial" w:cs="Arial"/>
                            <w:sz w:val="28"/>
                            <w:szCs w:val="28"/>
                          </w:rPr>
                        </w:pPr>
                        <w:r>
                          <w:rPr>
                            <w:rFonts w:ascii="Arial" w:hAnsi="Arial" w:cs="Arial"/>
                            <w:sz w:val="28"/>
                            <w:szCs w:val="28"/>
                          </w:rPr>
                          <w:t xml:space="preserve">издавање копије документа са траженом </w:t>
                        </w:r>
                        <w:r>
                          <w:rPr>
                            <w:rFonts w:ascii="Arial" w:hAnsi="Arial" w:cs="Arial"/>
                            <w:sz w:val="28"/>
                            <w:szCs w:val="28"/>
                          </w:rPr>
                          <w:t>информацијом;</w:t>
                        </w:r>
                      </w:p>
                      <w:p w14:paraId="0B3DB82E" w14:textId="77777777" w:rsidR="00D71C95" w:rsidRDefault="00FC6E0F">
                        <w:pPr>
                          <w:rPr>
                            <w:rFonts w:ascii="Arial" w:hAnsi="Arial" w:cs="Arial"/>
                            <w:sz w:val="28"/>
                            <w:szCs w:val="28"/>
                          </w:rPr>
                        </w:pPr>
                        <w:r>
                          <w:rPr>
                            <w:rFonts w:ascii="Arial" w:hAnsi="Arial" w:cs="Arial"/>
                            <w:sz w:val="28"/>
                            <w:szCs w:val="28"/>
                          </w:rPr>
                          <w:t>достављање документа поштом или на други начин</w:t>
                        </w:r>
                      </w:p>
                    </w:txbxContent>
                  </v:textbox>
                </v:shape>
                <v:shape id="_s1207" o:spid="_x0000_s1037" style="position:absolute;left:29718;top:23303;width:22856;height:6661;visibility:visible;mso-wrap-style:square;v-text-anchor:middle" coordsize="2285643,666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" adj="-11796480,,5400" path="m111017,at,,222034,222034,111017,,,111017l,555086at,444069,222034,666103,,555086,111017,666103l2174626,666103at2063609,444069,2285643,666103,2174626,666103,2285643,555086l2285643,111017at2063609,,2285643,222034,2285643,111017,2174626,l111017,xe" fillcolor="#bbe0e3" strokeweight=".26467mm">
                  <v:stroke joinstyle="round"/>
                  <v:formulas/>
                  <v:path arrowok="t" o:connecttype="custom" o:connectlocs="1142822,0;2285643,333052;1142822,666103;0,333052" o:connectangles="270,0,90,180" textboxrect="32517,32517,2253126,633586"/>
                  <v:textbox inset="0,0,0,0">
                    <w:txbxContent>
                      <w:p w14:paraId="04C801DB" w14:textId="77777777" w:rsidR="00D71C95" w:rsidRDefault="00FC6E0F">
                        <w:pPr>
                          <w:jc w:val="center"/>
                          <w:rPr>
                            <w:rFonts w:ascii="Arial" w:hAnsi="Arial" w:cs="Arial"/>
                            <w:sz w:val="28"/>
                            <w:szCs w:val="28"/>
                          </w:rPr>
                        </w:pPr>
                        <w:r>
                          <w:rPr>
                            <w:rFonts w:ascii="Arial" w:hAnsi="Arial" w:cs="Arial"/>
                            <w:sz w:val="28"/>
                            <w:szCs w:val="28"/>
                          </w:rPr>
                          <w:t>РЕШЕЊЕ О ОДБИЈАЊУ ЗАХТЕВА ИЛИ ЋУТАЊЕ УПРАВЕ</w:t>
                        </w:r>
                      </w:p>
                    </w:txbxContent>
                  </v:textbox>
                </v:shape>
                <v:shape id="_s1208" o:spid="_x0000_s1038" style="position:absolute;left:30853;top:32188;width:20576;height:3330;visibility:visible;mso-wrap-style:square;v-text-anchor:middle" coordsize="2057537,333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" adj="-11796480,,5400" path="m55508,at,,111016,111016,55508,,,55508l,277543at,222035,111016,333051,,277543,55508,333051l2002028,333051at1946520,222035,2057536,333051,2002028,333051,2057536,277543l2057537,55508at1946521,,2057537,111016,2057537,55508,2002029,l55508,xe" fillcolor="#bbe0e3" strokeweight=".26467mm">
                  <v:stroke joinstyle="round"/>
                  <v:formulas/>
                  <v:path arrowok="t" o:connecttype="custom" o:connectlocs="1028769,0;2057537,166526;1028769,333051;0,166526" o:connectangles="270,0,90,180" textboxrect="16258,16258,2041279,316793"/>
                  <v:textbox inset="0,0,0,0">
                    <w:txbxContent>
                      <w:p w14:paraId="6674356C" w14:textId="77777777" w:rsidR="00D71C95" w:rsidRDefault="00FC6E0F">
                        <w:pPr>
                          <w:jc w:val="center"/>
                          <w:rPr>
                            <w:rFonts w:ascii="Arial" w:hAnsi="Arial" w:cs="Arial"/>
                            <w:sz w:val="28"/>
                            <w:szCs w:val="28"/>
                          </w:rPr>
                        </w:pPr>
                        <w:r>
                          <w:rPr>
                            <w:rFonts w:ascii="Arial" w:hAnsi="Arial" w:cs="Arial"/>
                            <w:sz w:val="28"/>
                            <w:szCs w:val="28"/>
                          </w:rPr>
                          <w:t>ЖАЛБА ПОВЕРЕНИКУ</w:t>
                        </w:r>
                      </w:p>
                    </w:txbxContent>
                  </v:textbox>
                </v:shape>
                <v:shape id="_s1209" o:spid="_x0000_s1039" style="position:absolute;left:30853;top:37721;width:20585;height:6852;visibility:visible;mso-wrap-style:square;v-text-anchor:middle" coordsize="2058460,68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" adj="-11796480,,5400" path="m114210,at,,228420,228420,114210,,,114210l,571050at,456840,228420,685260,,571050,114210,685260l1944250,685260at1830040,456840,2058460,685260,1944250,685260,2058460,571050l2058460,114210at1830040,,2058460,228420,2058460,114210,1944250,l114210,xe" fillcolor="#bbe0e3" strokeweight=".26467mm">
                  <v:stroke joinstyle="round"/>
                  <v:formulas/>
                  <v:path arrowok="t" o:connecttype="custom" o:connectlocs="1029230,0;2058460,342630;1029230,685260;0,342630" o:connectangles="270,0,90,180" textboxrect="33452,33452,2025008,651808"/>
                  <v:textbox inset="0,0,0,0">
                    <w:txbxContent>
                      <w:p w14:paraId="0BE0461D" w14:textId="77777777" w:rsidR="00D71C95" w:rsidRDefault="00FC6E0F">
                        <w:pPr>
                          <w:jc w:val="center"/>
                          <w:rPr>
                            <w:rFonts w:ascii="Arial" w:hAnsi="Arial" w:cs="Arial"/>
                            <w:sz w:val="28"/>
                            <w:szCs w:val="28"/>
                          </w:rPr>
                        </w:pPr>
                        <w:r>
                          <w:rPr>
                            <w:rFonts w:ascii="Arial" w:hAnsi="Arial" w:cs="Arial"/>
                            <w:sz w:val="28"/>
                            <w:szCs w:val="28"/>
                          </w:rPr>
                          <w:t>РЕШЕЊЕ ПОВЕРЕНИКА ПО ЖАЛБИ</w:t>
                        </w:r>
                      </w:p>
                    </w:txbxContent>
                  </v:textbox>
                </v:shape>
                <v:shape id="_s1210" o:spid="_x0000_s1040" style="position:absolute;left:11432;top:50287;width:19939;height:4906;visibility:visible;mso-wrap-style:square;v-text-anchor:middle" coordsize="1993821,490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" adj="-11796480,,5400" path="m81757,at,,163514,163514,81757,,,81757l,408783at,327026,163514,490540,,408783,81757,490540l1912064,490539at1830307,327025,1993821,490539,1912064,490539,1993821,408782l1993821,81757at1830307,,1993821,163514,1993821,81757,1912064,l81757,xe" fillcolor="#bbe0e3" strokeweight=".26467mm">
                  <v:stroke joinstyle="round"/>
                  <v:formulas/>
                  <v:path arrowok="t" o:connecttype="custom" o:connectlocs="996911,0;1993821,245270;996911,490539;0,245270" o:connectangles="270,0,90,180" textboxrect="23946,23946,1969875,466593"/>
                  <v:textbox inset="0,0,0,0">
                    <w:txbxContent>
                      <w:p w14:paraId="1698301D" w14:textId="77777777" w:rsidR="00D71C95" w:rsidRDefault="00FC6E0F">
                        <w:pPr>
                          <w:jc w:val="center"/>
                          <w:rPr>
                            <w:rFonts w:ascii="Arial" w:hAnsi="Arial" w:cs="Arial"/>
                            <w:sz w:val="28"/>
                            <w:szCs w:val="28"/>
                          </w:rPr>
                        </w:pPr>
                        <w:r>
                          <w:rPr>
                            <w:rFonts w:ascii="Arial" w:hAnsi="Arial" w:cs="Arial"/>
                            <w:sz w:val="28"/>
                            <w:szCs w:val="28"/>
                          </w:rPr>
                          <w:t>РЕШЕЊЕ</w:t>
                        </w:r>
                      </w:p>
                      <w:p w14:paraId="677A7DA8" w14:textId="77777777" w:rsidR="00D71C95" w:rsidRDefault="00FC6E0F">
                        <w:pPr>
                          <w:jc w:val="center"/>
                          <w:rPr>
                            <w:rFonts w:ascii="Arial" w:hAnsi="Arial" w:cs="Arial"/>
                            <w:sz w:val="28"/>
                            <w:szCs w:val="28"/>
                          </w:rPr>
                        </w:pPr>
                        <w:r>
                          <w:rPr>
                            <w:rFonts w:ascii="Arial" w:hAnsi="Arial" w:cs="Arial"/>
                            <w:sz w:val="28"/>
                            <w:szCs w:val="28"/>
                          </w:rPr>
                          <w:t>о усвајању жалбе</w:t>
                        </w:r>
                      </w:p>
                    </w:txbxContent>
                  </v:textbox>
                </v:shape>
                <v:shape id="_s1211" o:spid="_x0000_s1041" style="position:absolute;left:35434;top:50287;width:19957;height:4906;visibility:visible;mso-wrap-style:square;v-text-anchor:middle" coordsize="1995668,490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" adj="-11796480,,5400" path="m81757,at,,163514,163514,81757,,,81757l,408783at,327026,163514,490540,,408783,81757,490540l1913911,490539at1832154,327025,1995668,490539,1913911,490539,1995668,408782l1995668,81757at1832154,,1995668,163514,1995668,81757,1913911,l81757,xe" fillcolor="#bbe0e3" strokeweight=".26467mm">
                  <v:stroke joinstyle="round"/>
                  <v:formulas/>
                  <v:path arrowok="t" o:connecttype="custom" o:connectlocs="997834,0;1995668,245270;997834,490539;0,245270" o:connectangles="270,0,90,180" textboxrect="23946,23946,1971722,466593"/>
                  <v:textbox inset="0,0,0,0">
                    <w:txbxContent>
                      <w:p w14:paraId="11D83BD4" w14:textId="77777777" w:rsidR="00D71C95" w:rsidRDefault="00FC6E0F">
                        <w:pPr>
                          <w:jc w:val="center"/>
                          <w:rPr>
                            <w:rFonts w:ascii="Arial" w:hAnsi="Arial" w:cs="Arial"/>
                            <w:sz w:val="28"/>
                            <w:szCs w:val="28"/>
                          </w:rPr>
                        </w:pPr>
                        <w:r>
                          <w:rPr>
                            <w:rFonts w:ascii="Arial" w:hAnsi="Arial" w:cs="Arial"/>
                            <w:sz w:val="28"/>
                            <w:szCs w:val="28"/>
                          </w:rPr>
                          <w:t>РЕШЕЊЕ</w:t>
                        </w:r>
                      </w:p>
                      <w:p w14:paraId="2F7BE41F" w14:textId="77777777" w:rsidR="00D71C95" w:rsidRDefault="00FC6E0F">
                        <w:pPr>
                          <w:jc w:val="center"/>
                          <w:rPr>
                            <w:rFonts w:ascii="Arial" w:hAnsi="Arial" w:cs="Arial"/>
                            <w:sz w:val="28"/>
                            <w:szCs w:val="28"/>
                          </w:rPr>
                        </w:pPr>
                        <w:r>
                          <w:rPr>
                            <w:rFonts w:ascii="Arial" w:hAnsi="Arial" w:cs="Arial"/>
                            <w:sz w:val="28"/>
                            <w:szCs w:val="28"/>
                          </w:rPr>
                          <w:t>о одбијању жалбе</w:t>
                        </w:r>
                      </w:p>
                    </w:txbxContent>
                  </v:textbox>
                </v:shape>
                <v:shape id="_s1212" o:spid="_x0000_s1042" style="position:absolute;left:35434;top:59438;width:19947;height:13716;visibility:visible;mso-wrap-style:square;v-text-anchor:middle" coordsize="1994745,13715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" adj="-11796480,,5400" path="m228597,at,,457194,457194,228597,,,228597l,1142984at,914387,457194,1371581,,1142984,228597,1371581l1766148,1371581at1537551,914387,1994745,1371581,1766148,1371581,1994745,1142984l1994745,228597at1537551,,1994745,457194,1994745,228597,1766148,l228597,xe" fillcolor="#bbe0e3" strokeweight=".26467mm">
                  <v:stroke joinstyle="round"/>
                  <v:formulas/>
                  <v:path arrowok="t" o:connecttype="custom" o:connectlocs="997373,0;1994745,685791;997373,1371581;0,685791" o:connectangles="270,0,90,180" textboxrect="66956,66956,1927789,1304625"/>
                  <v:textbox inset="0,0,0,0">
                    <w:txbxContent>
                      <w:p w14:paraId="62A6B7B9" w14:textId="77777777" w:rsidR="00D71C95" w:rsidRDefault="00FC6E0F">
                        <w:pPr>
                          <w:jc w:val="center"/>
                          <w:rPr>
                            <w:rFonts w:ascii="Arial" w:hAnsi="Arial" w:cs="Arial"/>
                            <w:sz w:val="28"/>
                            <w:szCs w:val="28"/>
                          </w:rPr>
                        </w:pPr>
                        <w:r>
                          <w:rPr>
                            <w:rFonts w:ascii="Arial" w:hAnsi="Arial" w:cs="Arial"/>
                            <w:sz w:val="28"/>
                            <w:szCs w:val="28"/>
                          </w:rPr>
                          <w:t>ТУЖБА</w:t>
                        </w:r>
                      </w:p>
                      <w:p w14:paraId="30E317F0" w14:textId="77777777" w:rsidR="00D71C95" w:rsidRDefault="00FC6E0F">
                        <w:pPr>
                          <w:jc w:val="center"/>
                          <w:rPr>
                            <w:rFonts w:ascii="Arial" w:hAnsi="Arial" w:cs="Arial"/>
                            <w:sz w:val="28"/>
                            <w:szCs w:val="28"/>
                          </w:rPr>
                        </w:pPr>
                        <w:r>
                          <w:rPr>
                            <w:rFonts w:ascii="Arial" w:hAnsi="Arial" w:cs="Arial"/>
                            <w:sz w:val="28"/>
                            <w:szCs w:val="28"/>
                          </w:rPr>
                          <w:t>којом се покреће управни спор пред надлеж</w:t>
                        </w:r>
                        <w:r>
                          <w:rPr>
                            <w:rFonts w:ascii="Arial" w:hAnsi="Arial" w:cs="Arial"/>
                            <w:sz w:val="28"/>
                            <w:szCs w:val="28"/>
                          </w:rPr>
                          <w:t>ним судом против решења Повереника</w:t>
                        </w:r>
                      </w:p>
                    </w:txbxContent>
                  </v:textbox>
                </v:shape>
                <w10:anchorlock/>
              </v:group>
            </w:pict>
          </mc:Fallback>
        </mc:AlternateContent>
      </w:r>
      <w:bookmarkEnd w:id="53"/>
      <w:bookmarkEnd w:id="54"/>
    </w:p>
    <w:p w14:paraId="5F2DD566" w14:textId="77777777" w:rsidR="00D71C95" w:rsidRDefault="00D71C95">
      <w:pPr>
        <w:jc w:val="both"/>
      </w:pPr>
    </w:p>
    <w:p w14:paraId="7C609AF8" w14:textId="77777777" w:rsidR="00D71C95" w:rsidRDefault="00D71C95">
      <w:pPr>
        <w:jc w:val="both"/>
      </w:pPr>
    </w:p>
    <w:p w14:paraId="21261208" w14:textId="77777777" w:rsidR="00D71C95" w:rsidRDefault="00D71C95">
      <w:pPr>
        <w:jc w:val="both"/>
      </w:pPr>
    </w:p>
    <w:p w14:paraId="4C8E9326" w14:textId="77777777" w:rsidR="00D71C95" w:rsidRDefault="00FC6E0F">
      <w:r>
        <w:t>.............................................................................................................................................</w:t>
      </w:r>
    </w:p>
    <w:p w14:paraId="14AFF545" w14:textId="77777777" w:rsidR="00D71C95" w:rsidRDefault="00FC6E0F">
      <w:pPr>
        <w:jc w:val="center"/>
      </w:pPr>
      <w:r>
        <w:rPr>
          <w:sz w:val="22"/>
          <w:szCs w:val="22"/>
        </w:rPr>
        <w:t>Управа за заједничке послове републичких органа</w:t>
      </w:r>
    </w:p>
    <w:p w14:paraId="3D611116" w14:textId="77777777" w:rsidR="00D71C95" w:rsidRDefault="00D71C95">
      <w:pPr>
        <w:jc w:val="center"/>
        <w:rPr>
          <w:lang w:val="ru-RU"/>
        </w:rPr>
      </w:pPr>
    </w:p>
    <w:p w14:paraId="4FD95B99" w14:textId="77777777" w:rsidR="00D71C95" w:rsidRDefault="00D71C95">
      <w:pPr>
        <w:jc w:val="center"/>
        <w:rPr>
          <w:lang w:val="ru-RU"/>
        </w:rPr>
      </w:pPr>
    </w:p>
    <w:p w14:paraId="609BD7EB" w14:textId="77777777" w:rsidR="00D71C95" w:rsidRDefault="00D71C95">
      <w:pPr>
        <w:jc w:val="center"/>
        <w:rPr>
          <w:lang w:val="ru-RU"/>
        </w:rPr>
      </w:pPr>
    </w:p>
    <w:p w14:paraId="55B73C52" w14:textId="77777777" w:rsidR="00D71C95" w:rsidRDefault="00D71C95">
      <w:pPr>
        <w:jc w:val="center"/>
        <w:rPr>
          <w:lang w:val="ru-RU"/>
        </w:rPr>
      </w:pPr>
    </w:p>
    <w:p w14:paraId="7191E97B" w14:textId="77777777" w:rsidR="00D71C95" w:rsidRDefault="00D71C95">
      <w:pPr>
        <w:jc w:val="center"/>
        <w:rPr>
          <w:lang w:val="ru-RU"/>
        </w:rPr>
      </w:pPr>
    </w:p>
    <w:p w14:paraId="05B70FC5" w14:textId="77777777" w:rsidR="00D71C95" w:rsidRDefault="00D71C95">
      <w:pPr>
        <w:jc w:val="center"/>
        <w:rPr>
          <w:lang w:val="ru-RU"/>
        </w:rPr>
      </w:pPr>
    </w:p>
    <w:p w14:paraId="5AE4A440" w14:textId="77777777" w:rsidR="00D71C95" w:rsidRDefault="00D71C95">
      <w:pPr>
        <w:jc w:val="center"/>
        <w:rPr>
          <w:lang w:val="ru-RU"/>
        </w:rPr>
      </w:pPr>
    </w:p>
    <w:p w14:paraId="107E011F" w14:textId="77777777" w:rsidR="00D71C95" w:rsidRDefault="00D71C95">
      <w:pPr>
        <w:jc w:val="center"/>
        <w:rPr>
          <w:lang w:val="ru-RU"/>
        </w:rPr>
      </w:pPr>
    </w:p>
    <w:p w14:paraId="4CFDBBE2" w14:textId="77777777" w:rsidR="00D71C95" w:rsidRDefault="00D71C95">
      <w:pPr>
        <w:jc w:val="center"/>
        <w:rPr>
          <w:lang w:val="ru-RU"/>
        </w:rPr>
      </w:pPr>
    </w:p>
    <w:p w14:paraId="3D1D9ABA" w14:textId="77777777" w:rsidR="00D71C95" w:rsidRDefault="00D71C95">
      <w:pPr>
        <w:jc w:val="center"/>
        <w:rPr>
          <w:lang w:val="ru-RU"/>
        </w:rPr>
      </w:pPr>
    </w:p>
    <w:p w14:paraId="33C5B24E" w14:textId="77777777" w:rsidR="00D71C95" w:rsidRDefault="00D71C95">
      <w:pPr>
        <w:jc w:val="center"/>
        <w:rPr>
          <w:lang w:val="ru-RU"/>
        </w:rPr>
      </w:pPr>
    </w:p>
    <w:p w14:paraId="425620EB" w14:textId="77777777" w:rsidR="00D71C95" w:rsidRDefault="00D71C95">
      <w:pPr>
        <w:jc w:val="center"/>
        <w:rPr>
          <w:lang w:val="ru-RU"/>
        </w:rPr>
      </w:pPr>
    </w:p>
    <w:p w14:paraId="7D39B541" w14:textId="77777777" w:rsidR="00D71C95" w:rsidRDefault="00D71C95">
      <w:pPr>
        <w:jc w:val="center"/>
        <w:rPr>
          <w:lang w:val="ru-RU"/>
        </w:rPr>
      </w:pPr>
    </w:p>
    <w:p w14:paraId="29EB6F4F" w14:textId="77777777" w:rsidR="00D71C95" w:rsidRDefault="00D71C95">
      <w:pPr>
        <w:jc w:val="center"/>
        <w:rPr>
          <w:lang w:val="ru-RU"/>
        </w:rPr>
      </w:pPr>
    </w:p>
    <w:p w14:paraId="4819E45E" w14:textId="77777777" w:rsidR="00D71C95" w:rsidRDefault="00D71C95">
      <w:pPr>
        <w:jc w:val="center"/>
        <w:rPr>
          <w:lang w:val="ru-RU"/>
        </w:rPr>
      </w:pPr>
    </w:p>
    <w:p w14:paraId="245ACC9B" w14:textId="77777777" w:rsidR="00D71C95" w:rsidRDefault="00D71C95">
      <w:pPr>
        <w:jc w:val="center"/>
        <w:rPr>
          <w:lang w:val="ru-RU"/>
        </w:rPr>
      </w:pPr>
    </w:p>
    <w:p w14:paraId="4A6823B6" w14:textId="77777777" w:rsidR="00D71C95" w:rsidRDefault="00D71C95">
      <w:pPr>
        <w:jc w:val="center"/>
        <w:rPr>
          <w:lang w:val="ru-RU"/>
        </w:rPr>
      </w:pPr>
    </w:p>
    <w:p w14:paraId="182EC8F3" w14:textId="77777777" w:rsidR="00D71C95" w:rsidRDefault="00D71C95">
      <w:pPr>
        <w:jc w:val="center"/>
        <w:rPr>
          <w:lang w:val="ru-RU"/>
        </w:rPr>
      </w:pPr>
    </w:p>
    <w:p w14:paraId="55DFBEDC" w14:textId="77777777" w:rsidR="00D71C95" w:rsidRDefault="00D71C95">
      <w:pPr>
        <w:jc w:val="center"/>
        <w:rPr>
          <w:lang w:val="ru-RU"/>
        </w:rPr>
      </w:pPr>
    </w:p>
    <w:p w14:paraId="03A9DAB0" w14:textId="77777777" w:rsidR="00D71C95" w:rsidRDefault="00D71C95">
      <w:pPr>
        <w:jc w:val="center"/>
        <w:rPr>
          <w:lang w:val="ru-RU"/>
        </w:rPr>
      </w:pPr>
    </w:p>
    <w:p w14:paraId="26374078" w14:textId="77777777" w:rsidR="00D71C95" w:rsidRDefault="00D71C95">
      <w:pPr>
        <w:jc w:val="center"/>
        <w:rPr>
          <w:lang w:val="ru-RU"/>
        </w:rPr>
      </w:pPr>
    </w:p>
    <w:p w14:paraId="30B10DB7" w14:textId="77777777" w:rsidR="00D71C95" w:rsidRDefault="00D71C95">
      <w:pPr>
        <w:jc w:val="center"/>
        <w:rPr>
          <w:lang w:val="ru-RU"/>
        </w:rPr>
      </w:pPr>
    </w:p>
    <w:p w14:paraId="13680252" w14:textId="77777777" w:rsidR="00D71C95" w:rsidRDefault="00D71C95">
      <w:pPr>
        <w:jc w:val="center"/>
        <w:rPr>
          <w:lang w:val="ru-RU"/>
        </w:rPr>
      </w:pPr>
    </w:p>
    <w:p w14:paraId="182DB94A" w14:textId="77777777" w:rsidR="00D71C95" w:rsidRDefault="00D71C95">
      <w:pPr>
        <w:jc w:val="center"/>
        <w:rPr>
          <w:lang w:val="ru-RU"/>
        </w:rPr>
      </w:pPr>
    </w:p>
    <w:p w14:paraId="2D2A19E2" w14:textId="77777777" w:rsidR="00D71C95" w:rsidRDefault="00D71C95">
      <w:pPr>
        <w:jc w:val="center"/>
        <w:rPr>
          <w:lang w:val="ru-RU"/>
        </w:rPr>
      </w:pPr>
    </w:p>
    <w:p w14:paraId="432FD050" w14:textId="77777777" w:rsidR="00D71C95" w:rsidRDefault="00D71C95">
      <w:pPr>
        <w:jc w:val="center"/>
        <w:rPr>
          <w:lang w:val="ru-RU"/>
        </w:rPr>
      </w:pPr>
    </w:p>
    <w:p w14:paraId="1C576568" w14:textId="77777777" w:rsidR="00D71C95" w:rsidRDefault="00D71C95">
      <w:pPr>
        <w:jc w:val="center"/>
        <w:rPr>
          <w:lang w:val="ru-RU"/>
        </w:rPr>
      </w:pPr>
    </w:p>
    <w:p w14:paraId="5FDA002D" w14:textId="77777777" w:rsidR="00D71C95" w:rsidRDefault="00D71C95">
      <w:pPr>
        <w:jc w:val="center"/>
        <w:rPr>
          <w:lang w:val="ru-RU"/>
        </w:rPr>
      </w:pPr>
    </w:p>
    <w:p w14:paraId="49459D6E" w14:textId="77777777" w:rsidR="00D71C95" w:rsidRDefault="00D71C95">
      <w:pPr>
        <w:jc w:val="center"/>
        <w:rPr>
          <w:lang w:val="ru-RU"/>
        </w:rPr>
      </w:pPr>
    </w:p>
    <w:p w14:paraId="0EB5720F" w14:textId="77777777" w:rsidR="00D71C95" w:rsidRDefault="00D71C95">
      <w:pPr>
        <w:jc w:val="center"/>
        <w:rPr>
          <w:lang w:val="ru-RU"/>
        </w:rPr>
      </w:pPr>
    </w:p>
    <w:p w14:paraId="61E56EE8" w14:textId="77777777" w:rsidR="00D71C95" w:rsidRDefault="00D71C95">
      <w:pPr>
        <w:jc w:val="center"/>
        <w:rPr>
          <w:lang w:val="ru-RU"/>
        </w:rPr>
      </w:pPr>
    </w:p>
    <w:p w14:paraId="39DCA2BB" w14:textId="77777777" w:rsidR="00D71C95" w:rsidRDefault="00D71C95">
      <w:pPr>
        <w:jc w:val="center"/>
        <w:rPr>
          <w:lang w:val="ru-RU"/>
        </w:rPr>
      </w:pPr>
    </w:p>
    <w:p w14:paraId="605BC1B7" w14:textId="77777777" w:rsidR="00D71C95" w:rsidRDefault="00D71C95">
      <w:pPr>
        <w:jc w:val="center"/>
        <w:rPr>
          <w:lang w:val="ru-RU"/>
        </w:rPr>
      </w:pPr>
    </w:p>
    <w:p w14:paraId="3B2364E5" w14:textId="77777777" w:rsidR="00D71C95" w:rsidRDefault="00D71C95">
      <w:pPr>
        <w:jc w:val="center"/>
        <w:rPr>
          <w:lang w:val="ru-RU"/>
        </w:rPr>
      </w:pPr>
    </w:p>
    <w:p w14:paraId="57E26FBE" w14:textId="77777777" w:rsidR="00D71C95" w:rsidRDefault="00D71C95">
      <w:pPr>
        <w:jc w:val="center"/>
        <w:rPr>
          <w:lang w:val="ru-RU"/>
        </w:rPr>
      </w:pPr>
    </w:p>
    <w:p w14:paraId="24E5C1F6" w14:textId="77777777" w:rsidR="00D71C95" w:rsidRDefault="00D71C95">
      <w:pPr>
        <w:jc w:val="center"/>
        <w:rPr>
          <w:lang w:val="ru-RU"/>
        </w:rPr>
      </w:pPr>
    </w:p>
    <w:p w14:paraId="1D4ED076" w14:textId="77777777" w:rsidR="00D71C95" w:rsidRDefault="00D71C95">
      <w:pPr>
        <w:jc w:val="center"/>
        <w:rPr>
          <w:lang w:val="ru-RU"/>
        </w:rPr>
      </w:pPr>
    </w:p>
    <w:p w14:paraId="73A00D64" w14:textId="77777777" w:rsidR="00D71C95" w:rsidRDefault="00D71C95">
      <w:pPr>
        <w:jc w:val="center"/>
        <w:rPr>
          <w:lang w:val="ru-RU"/>
        </w:rPr>
      </w:pPr>
    </w:p>
    <w:p w14:paraId="5E2E9CF4" w14:textId="77777777" w:rsidR="00D71C95" w:rsidRDefault="00D71C95">
      <w:pPr>
        <w:jc w:val="center"/>
        <w:rPr>
          <w:lang w:val="ru-RU"/>
        </w:rPr>
      </w:pPr>
    </w:p>
    <w:p w14:paraId="3D481E93" w14:textId="77777777" w:rsidR="00D71C95" w:rsidRDefault="00D71C95">
      <w:pPr>
        <w:jc w:val="center"/>
        <w:rPr>
          <w:lang w:val="ru-RU"/>
        </w:rPr>
      </w:pPr>
    </w:p>
    <w:p w14:paraId="12C9B064" w14:textId="77777777" w:rsidR="00D71C95" w:rsidRDefault="00D71C95">
      <w:pPr>
        <w:jc w:val="center"/>
        <w:rPr>
          <w:lang w:val="ru-RU"/>
        </w:rPr>
      </w:pPr>
    </w:p>
    <w:p w14:paraId="5E80AEA3" w14:textId="77777777" w:rsidR="00D71C95" w:rsidRDefault="00D71C95">
      <w:pPr>
        <w:jc w:val="center"/>
        <w:rPr>
          <w:lang w:val="ru-RU"/>
        </w:rPr>
      </w:pPr>
    </w:p>
    <w:p w14:paraId="09B899E8" w14:textId="77777777" w:rsidR="00D71C95" w:rsidRDefault="00D71C95">
      <w:pPr>
        <w:jc w:val="center"/>
        <w:rPr>
          <w:lang w:val="ru-RU"/>
        </w:rPr>
      </w:pPr>
    </w:p>
    <w:p w14:paraId="09F501F9" w14:textId="77777777" w:rsidR="00D71C95" w:rsidRDefault="00D71C95">
      <w:pPr>
        <w:jc w:val="center"/>
        <w:rPr>
          <w:lang w:val="ru-RU"/>
        </w:rPr>
      </w:pPr>
    </w:p>
    <w:p w14:paraId="175952C6" w14:textId="77777777" w:rsidR="00D71C95" w:rsidRDefault="00D71C95">
      <w:pPr>
        <w:jc w:val="center"/>
        <w:rPr>
          <w:lang w:val="ru-RU"/>
        </w:rPr>
      </w:pPr>
    </w:p>
    <w:p w14:paraId="58C93AF0" w14:textId="77777777" w:rsidR="00D71C95" w:rsidRDefault="00D71C95">
      <w:pPr>
        <w:jc w:val="center"/>
        <w:rPr>
          <w:lang w:val="ru-RU"/>
        </w:rPr>
      </w:pPr>
    </w:p>
    <w:p w14:paraId="3AE6EE31" w14:textId="77777777" w:rsidR="00D71C95" w:rsidRDefault="00D71C95">
      <w:pPr>
        <w:jc w:val="center"/>
        <w:rPr>
          <w:lang w:val="ru-RU"/>
        </w:rPr>
      </w:pPr>
    </w:p>
    <w:p w14:paraId="484CA1F2" w14:textId="77777777" w:rsidR="00D71C95" w:rsidRDefault="00D71C95">
      <w:pPr>
        <w:jc w:val="center"/>
        <w:rPr>
          <w:lang w:val="ru-RU"/>
        </w:rPr>
      </w:pPr>
    </w:p>
    <w:p w14:paraId="3EED9A14" w14:textId="77777777" w:rsidR="00D71C95" w:rsidRDefault="00D71C95">
      <w:pPr>
        <w:jc w:val="center"/>
        <w:rPr>
          <w:lang w:val="ru-RU"/>
        </w:rPr>
      </w:pPr>
    </w:p>
    <w:p w14:paraId="3C3CD0F3" w14:textId="77777777" w:rsidR="00D71C95" w:rsidRDefault="00D71C95">
      <w:pPr>
        <w:jc w:val="center"/>
        <w:rPr>
          <w:lang w:val="ru-RU"/>
        </w:rPr>
      </w:pPr>
    </w:p>
    <w:p w14:paraId="0428D266" w14:textId="77777777" w:rsidR="00D71C95" w:rsidRDefault="00D71C95">
      <w:pPr>
        <w:jc w:val="center"/>
        <w:rPr>
          <w:lang w:val="ru-RU"/>
        </w:rPr>
      </w:pPr>
    </w:p>
    <w:p w14:paraId="2D1C378C" w14:textId="77777777" w:rsidR="00D71C95" w:rsidRDefault="00D71C95">
      <w:pPr>
        <w:jc w:val="center"/>
        <w:rPr>
          <w:lang w:val="ru-RU"/>
        </w:rPr>
      </w:pPr>
    </w:p>
    <w:p w14:paraId="2E8BBAF2" w14:textId="77777777" w:rsidR="00D71C95" w:rsidRDefault="00FC6E0F">
      <w:pPr>
        <w:jc w:val="right"/>
      </w:pPr>
      <w:r>
        <w:t>БЕОГРАД</w:t>
      </w:r>
    </w:p>
    <w:p w14:paraId="418F9B86" w14:textId="77777777" w:rsidR="00D71C95" w:rsidRDefault="00FC6E0F">
      <w:pPr>
        <w:jc w:val="right"/>
      </w:pPr>
      <w:r>
        <w:t>Немањина 22-26</w:t>
      </w:r>
    </w:p>
    <w:p w14:paraId="3D4E33B4" w14:textId="77777777" w:rsidR="00D71C95" w:rsidRDefault="00D71C95">
      <w:pPr>
        <w:jc w:val="center"/>
      </w:pPr>
    </w:p>
    <w:p w14:paraId="7C2259ED" w14:textId="77777777" w:rsidR="00D71C95" w:rsidRDefault="00D71C95">
      <w:pPr>
        <w:jc w:val="center"/>
      </w:pPr>
    </w:p>
    <w:p w14:paraId="4CE0DB9F" w14:textId="77777777" w:rsidR="00D71C95" w:rsidRDefault="00FC6E0F">
      <w:pPr>
        <w:jc w:val="center"/>
        <w:rPr>
          <w:b/>
          <w:sz w:val="28"/>
          <w:szCs w:val="28"/>
        </w:rPr>
      </w:pPr>
      <w:r>
        <w:rPr>
          <w:b/>
          <w:sz w:val="28"/>
          <w:szCs w:val="28"/>
        </w:rPr>
        <w:t>З А Х Т Е В</w:t>
      </w:r>
    </w:p>
    <w:p w14:paraId="69564CC8" w14:textId="77777777" w:rsidR="00D71C95" w:rsidRDefault="00FC6E0F">
      <w:pPr>
        <w:jc w:val="center"/>
        <w:rPr>
          <w:b/>
          <w:sz w:val="28"/>
          <w:szCs w:val="28"/>
        </w:rPr>
      </w:pPr>
      <w:r>
        <w:rPr>
          <w:b/>
          <w:sz w:val="28"/>
          <w:szCs w:val="28"/>
        </w:rPr>
        <w:t>за приступ информацији од јавног значаја</w:t>
      </w:r>
    </w:p>
    <w:p w14:paraId="2ECC95AF" w14:textId="77777777" w:rsidR="00D71C95" w:rsidRDefault="00D71C95">
      <w:pPr>
        <w:jc w:val="center"/>
        <w:rPr>
          <w:b/>
          <w:sz w:val="28"/>
          <w:szCs w:val="28"/>
        </w:rPr>
      </w:pPr>
    </w:p>
    <w:p w14:paraId="79972C2B" w14:textId="77777777" w:rsidR="00D71C95" w:rsidRDefault="00D71C95">
      <w:pPr>
        <w:jc w:val="center"/>
        <w:rPr>
          <w:b/>
          <w:sz w:val="28"/>
          <w:szCs w:val="28"/>
        </w:rPr>
      </w:pPr>
    </w:p>
    <w:p w14:paraId="37866668" w14:textId="77777777" w:rsidR="00D71C95" w:rsidRDefault="00FC6E0F">
      <w:pPr>
        <w:jc w:val="both"/>
      </w:pPr>
      <w:r>
        <w:tab/>
        <w:t>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w:t>
      </w:r>
    </w:p>
    <w:p w14:paraId="3A137621" w14:textId="77777777" w:rsidR="00D71C95" w:rsidRDefault="00D71C95">
      <w:pPr>
        <w:jc w:val="both"/>
      </w:pPr>
    </w:p>
    <w:p w14:paraId="17A79B5E" w14:textId="77777777" w:rsidR="00D71C95" w:rsidRDefault="00FC6E0F">
      <w:pPr>
        <w:ind w:firstLine="720"/>
        <w:jc w:val="both"/>
      </w:pPr>
      <w:r>
        <w:t>⁫ обавештење да ли поседује тражену информацију;</w:t>
      </w:r>
    </w:p>
    <w:p w14:paraId="140034A6" w14:textId="77777777" w:rsidR="00D71C95" w:rsidRDefault="00FC6E0F">
      <w:pPr>
        <w:ind w:firstLine="720"/>
        <w:jc w:val="both"/>
      </w:pPr>
      <w:r>
        <w:t>⁫ увид у документ који садржи тражену информацију;</w:t>
      </w:r>
    </w:p>
    <w:p w14:paraId="66F0936D" w14:textId="77777777" w:rsidR="00D71C95" w:rsidRDefault="00FC6E0F">
      <w:pPr>
        <w:ind w:firstLine="720"/>
        <w:jc w:val="both"/>
      </w:pPr>
      <w:r>
        <w:t>⁫ копију документа који садржи тражену информацију;</w:t>
      </w:r>
    </w:p>
    <w:p w14:paraId="3654B59C" w14:textId="77777777" w:rsidR="00D71C95" w:rsidRDefault="00FC6E0F">
      <w:pPr>
        <w:ind w:firstLine="720"/>
        <w:jc w:val="both"/>
      </w:pPr>
      <w:r>
        <w:t>⁫ достављање копије документа који садржи тражену информацију:**</w:t>
      </w:r>
    </w:p>
    <w:p w14:paraId="6AC7E28F" w14:textId="77777777" w:rsidR="00D71C95" w:rsidRDefault="00FC6E0F">
      <w:pPr>
        <w:ind w:left="720" w:firstLine="720"/>
        <w:jc w:val="both"/>
      </w:pPr>
      <w:r>
        <w:t>⁫ поштом</w:t>
      </w:r>
    </w:p>
    <w:p w14:paraId="114B6D55" w14:textId="77777777" w:rsidR="00D71C95" w:rsidRDefault="00FC6E0F">
      <w:pPr>
        <w:ind w:left="720" w:firstLine="720"/>
        <w:jc w:val="both"/>
      </w:pPr>
      <w:r>
        <w:t>⁫ електронском поштом</w:t>
      </w:r>
    </w:p>
    <w:p w14:paraId="15AE0037" w14:textId="77777777" w:rsidR="00D71C95" w:rsidRDefault="00FC6E0F">
      <w:pPr>
        <w:ind w:left="720" w:firstLine="720"/>
        <w:jc w:val="both"/>
      </w:pPr>
      <w:r>
        <w:t xml:space="preserve">⁫ </w:t>
      </w:r>
      <w:r>
        <w:t>факсом</w:t>
      </w:r>
    </w:p>
    <w:p w14:paraId="4F4B0982" w14:textId="77777777" w:rsidR="00D71C95" w:rsidRDefault="00FC6E0F">
      <w:pPr>
        <w:ind w:firstLine="720"/>
        <w:jc w:val="both"/>
      </w:pPr>
      <w:r>
        <w:t>⁫ на други начин:***_________________________________________</w:t>
      </w:r>
    </w:p>
    <w:p w14:paraId="0CB89DAA" w14:textId="77777777" w:rsidR="00D71C95" w:rsidRDefault="00D71C95">
      <w:pPr>
        <w:ind w:firstLine="720"/>
        <w:jc w:val="both"/>
      </w:pPr>
    </w:p>
    <w:p w14:paraId="218549A4" w14:textId="77777777" w:rsidR="00D71C95" w:rsidRDefault="00FC6E0F">
      <w:pPr>
        <w:ind w:firstLine="720"/>
        <w:jc w:val="both"/>
      </w:pPr>
      <w:r>
        <w:t>Овај захтев се односи на следеће информације:</w:t>
      </w:r>
    </w:p>
    <w:p w14:paraId="1166EBFA" w14:textId="77777777" w:rsidR="00D71C95" w:rsidRDefault="00FC6E0F">
      <w:pPr>
        <w:jc w:val="both"/>
      </w:pPr>
      <w:r>
        <w:t>____________________________________________________________________________________________________________________________________________</w:t>
      </w:r>
      <w:r>
        <w:t>______________________________________________________________________</w:t>
      </w:r>
    </w:p>
    <w:p w14:paraId="34778FAA" w14:textId="77777777" w:rsidR="00D71C95" w:rsidRDefault="00FC6E0F">
      <w:pPr>
        <w:jc w:val="both"/>
        <w:rPr>
          <w:sz w:val="18"/>
          <w:szCs w:val="18"/>
        </w:rPr>
      </w:pPr>
      <w:r>
        <w:rPr>
          <w:sz w:val="18"/>
          <w:szCs w:val="18"/>
        </w:rPr>
        <w:t>(навести што прецизнији опис информације која се тражи као и друге податке који олакшавају проналажење тражене информације)</w:t>
      </w:r>
    </w:p>
    <w:p w14:paraId="69CF4F49" w14:textId="77777777" w:rsidR="00D71C95" w:rsidRDefault="00D71C95">
      <w:pPr>
        <w:jc w:val="both"/>
        <w:rPr>
          <w:sz w:val="18"/>
          <w:szCs w:val="18"/>
        </w:rPr>
      </w:pPr>
    </w:p>
    <w:p w14:paraId="51219E40" w14:textId="77777777" w:rsidR="00D71C95" w:rsidRDefault="00FC6E0F">
      <w:pPr>
        <w:jc w:val="both"/>
      </w:pPr>
      <w:r>
        <w:tab/>
      </w:r>
      <w:r>
        <w:tab/>
      </w:r>
      <w:r>
        <w:tab/>
      </w:r>
    </w:p>
    <w:p w14:paraId="11C0EB53" w14:textId="77777777" w:rsidR="00D71C95" w:rsidRDefault="00FC6E0F">
      <w:pPr>
        <w:ind w:left="3600"/>
        <w:jc w:val="both"/>
      </w:pPr>
      <w:r>
        <w:tab/>
      </w:r>
      <w:r>
        <w:tab/>
      </w:r>
      <w:r>
        <w:tab/>
      </w:r>
      <w:r>
        <w:tab/>
      </w:r>
      <w:r>
        <w:tab/>
      </w:r>
      <w:r>
        <w:tab/>
      </w:r>
      <w:r>
        <w:tab/>
        <w:t xml:space="preserve">      </w:t>
      </w:r>
      <w:r>
        <w:rPr>
          <w:sz w:val="18"/>
          <w:szCs w:val="18"/>
        </w:rPr>
        <w:t>____________________________________</w:t>
      </w:r>
    </w:p>
    <w:p w14:paraId="31107C1C" w14:textId="77777777" w:rsidR="00D71C95" w:rsidRDefault="00FC6E0F">
      <w:pPr>
        <w:jc w:val="both"/>
      </w:pPr>
      <w:r>
        <w:tab/>
      </w:r>
      <w:r>
        <w:tab/>
      </w:r>
      <w:r>
        <w:tab/>
      </w:r>
      <w:r>
        <w:tab/>
      </w:r>
      <w:r>
        <w:tab/>
      </w:r>
      <w:r>
        <w:tab/>
        <w:t xml:space="preserve">     Тражилац информације/Име и презиме</w:t>
      </w:r>
    </w:p>
    <w:p w14:paraId="60761769" w14:textId="77777777" w:rsidR="00D71C95" w:rsidRDefault="00D71C95">
      <w:pPr>
        <w:jc w:val="both"/>
      </w:pPr>
    </w:p>
    <w:p w14:paraId="2D6CFDCC" w14:textId="77777777" w:rsidR="00D71C95" w:rsidRDefault="00FC6E0F">
      <w:pPr>
        <w:jc w:val="both"/>
      </w:pPr>
      <w:r>
        <w:t>У ________________,</w:t>
      </w:r>
      <w:r>
        <w:tab/>
      </w:r>
      <w:r>
        <w:tab/>
      </w:r>
      <w:r>
        <w:tab/>
      </w:r>
      <w:r>
        <w:tab/>
      </w:r>
      <w:r>
        <w:tab/>
      </w:r>
      <w:r>
        <w:tab/>
      </w:r>
      <w:r>
        <w:tab/>
      </w:r>
      <w:r>
        <w:tab/>
      </w:r>
      <w:r>
        <w:tab/>
      </w:r>
      <w:r>
        <w:tab/>
      </w:r>
      <w:r>
        <w:tab/>
      </w:r>
      <w:r>
        <w:tab/>
      </w:r>
      <w:r>
        <w:tab/>
      </w:r>
      <w:r>
        <w:tab/>
        <w:t xml:space="preserve">       </w:t>
      </w:r>
      <w:r>
        <w:rPr>
          <w:sz w:val="18"/>
          <w:szCs w:val="18"/>
        </w:rPr>
        <w:t>____________________________________</w:t>
      </w:r>
    </w:p>
    <w:p w14:paraId="49514F1B" w14:textId="77777777" w:rsidR="00D71C95" w:rsidRDefault="00FC6E0F">
      <w:pPr>
        <w:jc w:val="both"/>
      </w:pPr>
      <w:r>
        <w:tab/>
      </w:r>
      <w:r>
        <w:tab/>
      </w:r>
      <w:r>
        <w:tab/>
      </w:r>
      <w:r>
        <w:tab/>
      </w:r>
      <w:r>
        <w:tab/>
      </w:r>
      <w:r>
        <w:tab/>
      </w:r>
      <w:r>
        <w:tab/>
      </w:r>
      <w:r>
        <w:tab/>
        <w:t xml:space="preserve">  адреса</w:t>
      </w:r>
    </w:p>
    <w:p w14:paraId="4F548A09" w14:textId="77777777" w:rsidR="00D71C95" w:rsidRDefault="00D71C95">
      <w:pPr>
        <w:jc w:val="both"/>
      </w:pPr>
    </w:p>
    <w:p w14:paraId="79406331" w14:textId="77777777" w:rsidR="00D71C95" w:rsidRDefault="00FC6E0F">
      <w:pPr>
        <w:jc w:val="both"/>
      </w:pPr>
      <w:r>
        <w:t>дана______201__ године</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rPr>
          <w:sz w:val="18"/>
          <w:szCs w:val="18"/>
        </w:rPr>
        <w:t>____________________________________</w:t>
      </w:r>
    </w:p>
    <w:p w14:paraId="362A4C88" w14:textId="77777777" w:rsidR="00D71C95" w:rsidRDefault="00FC6E0F">
      <w:pPr>
        <w:jc w:val="both"/>
      </w:pPr>
      <w:r>
        <w:tab/>
      </w:r>
      <w:r>
        <w:tab/>
      </w:r>
      <w:r>
        <w:tab/>
      </w:r>
      <w:r>
        <w:tab/>
      </w:r>
      <w:r>
        <w:tab/>
      </w:r>
      <w:r>
        <w:tab/>
      </w:r>
      <w:r>
        <w:tab/>
        <w:t>други подаци за контак</w:t>
      </w:r>
      <w:r>
        <w:t>т</w:t>
      </w:r>
    </w:p>
    <w:p w14:paraId="0FC6CF75" w14:textId="77777777" w:rsidR="00D71C95" w:rsidRDefault="00D71C95">
      <w:pPr>
        <w:jc w:val="both"/>
      </w:pPr>
    </w:p>
    <w:p w14:paraId="59116B02" w14:textId="77777777" w:rsidR="00D71C95" w:rsidRDefault="00FC6E0F">
      <w:pPr>
        <w:jc w:val="both"/>
      </w:pPr>
      <w:r>
        <w:tab/>
      </w:r>
      <w:r>
        <w:tab/>
      </w:r>
      <w:r>
        <w:tab/>
      </w:r>
      <w:r>
        <w:tab/>
      </w:r>
      <w:r>
        <w:tab/>
      </w:r>
      <w:r>
        <w:tab/>
      </w:r>
      <w:r>
        <w:tab/>
      </w:r>
      <w:r>
        <w:tab/>
      </w:r>
      <w:r>
        <w:tab/>
      </w:r>
      <w:r>
        <w:tab/>
      </w:r>
      <w:r>
        <w:tab/>
      </w:r>
      <w:r>
        <w:tab/>
      </w:r>
      <w:r>
        <w:tab/>
      </w:r>
      <w:r>
        <w:tab/>
      </w:r>
      <w:r>
        <w:tab/>
      </w:r>
      <w:r>
        <w:tab/>
      </w:r>
      <w:r>
        <w:tab/>
        <w:t xml:space="preserve">        </w:t>
      </w:r>
      <w:r>
        <w:rPr>
          <w:sz w:val="18"/>
          <w:szCs w:val="18"/>
        </w:rPr>
        <w:t>___________________________________</w:t>
      </w:r>
    </w:p>
    <w:p w14:paraId="0C430BB7" w14:textId="77777777" w:rsidR="00D71C95" w:rsidRDefault="00FC6E0F">
      <w:pPr>
        <w:jc w:val="both"/>
      </w:pPr>
      <w:r>
        <w:tab/>
      </w:r>
      <w:r>
        <w:tab/>
      </w:r>
      <w:r>
        <w:tab/>
      </w:r>
      <w:r>
        <w:tab/>
      </w:r>
      <w:r>
        <w:tab/>
      </w:r>
      <w:r>
        <w:tab/>
      </w:r>
      <w:r>
        <w:tab/>
      </w:r>
      <w:r>
        <w:tab/>
        <w:t xml:space="preserve"> Потпис</w:t>
      </w:r>
    </w:p>
    <w:p w14:paraId="032512BF" w14:textId="77777777" w:rsidR="00D71C95" w:rsidRDefault="00D71C95">
      <w:pPr>
        <w:jc w:val="both"/>
      </w:pPr>
    </w:p>
    <w:p w14:paraId="404CE3C2" w14:textId="77777777" w:rsidR="00D71C95" w:rsidRDefault="00D71C95">
      <w:pPr>
        <w:jc w:val="both"/>
      </w:pPr>
    </w:p>
    <w:p w14:paraId="60CA500F" w14:textId="77777777" w:rsidR="00D71C95" w:rsidRDefault="00FC6E0F">
      <w:pPr>
        <w:jc w:val="both"/>
      </w:pPr>
      <w:r>
        <w:t>__________________________________________</w:t>
      </w:r>
    </w:p>
    <w:p w14:paraId="4C6E4456" w14:textId="77777777" w:rsidR="00D71C95" w:rsidRDefault="00FC6E0F">
      <w:pPr>
        <w:jc w:val="both"/>
        <w:rPr>
          <w:sz w:val="18"/>
          <w:szCs w:val="18"/>
        </w:rPr>
      </w:pPr>
      <w:r>
        <w:rPr>
          <w:sz w:val="18"/>
          <w:szCs w:val="18"/>
        </w:rPr>
        <w:t>* У кућици означити која законска права на приступ информацијама желите да остварите.</w:t>
      </w:r>
    </w:p>
    <w:p w14:paraId="3D407EDE" w14:textId="77777777" w:rsidR="00D71C95" w:rsidRDefault="00FC6E0F">
      <w:pPr>
        <w:jc w:val="both"/>
        <w:rPr>
          <w:sz w:val="18"/>
          <w:szCs w:val="18"/>
        </w:rPr>
      </w:pPr>
      <w:r>
        <w:rPr>
          <w:sz w:val="18"/>
          <w:szCs w:val="18"/>
        </w:rPr>
        <w:t xml:space="preserve">** У кућици означити начин достављања копије </w:t>
      </w:r>
      <w:r>
        <w:rPr>
          <w:sz w:val="18"/>
          <w:szCs w:val="18"/>
        </w:rPr>
        <w:t>докумената.</w:t>
      </w:r>
    </w:p>
    <w:p w14:paraId="6E4FEC81" w14:textId="77777777" w:rsidR="00D71C95" w:rsidRDefault="00FC6E0F">
      <w:pPr>
        <w:jc w:val="both"/>
        <w:rPr>
          <w:sz w:val="18"/>
          <w:szCs w:val="18"/>
        </w:rPr>
      </w:pPr>
      <w:r>
        <w:rPr>
          <w:sz w:val="18"/>
          <w:szCs w:val="18"/>
        </w:rPr>
        <w:t>*** Када захтевате други начин достављања обавезно уписати који начин достављања захтевате.</w:t>
      </w:r>
    </w:p>
    <w:p w14:paraId="0B30F33F" w14:textId="77777777" w:rsidR="00D71C95" w:rsidRDefault="00FC6E0F">
      <w:pPr>
        <w:pStyle w:val="Heading4"/>
        <w:jc w:val="both"/>
      </w:pPr>
      <w:r>
        <w:rPr>
          <w:i/>
          <w:lang w:val="ru-RU"/>
        </w:rPr>
        <w:t xml:space="preserve"> </w:t>
      </w:r>
      <w:r>
        <w:rPr>
          <w:sz w:val="24"/>
          <w:szCs w:val="24"/>
        </w:rPr>
        <w:t xml:space="preserve">ОБРАЗАЦ </w:t>
      </w:r>
      <w:r>
        <w:rPr>
          <w:sz w:val="24"/>
          <w:szCs w:val="24"/>
          <w:lang w:val="ru-RU"/>
        </w:rPr>
        <w:t>ЖАЛБ</w:t>
      </w:r>
      <w:r>
        <w:rPr>
          <w:sz w:val="24"/>
          <w:szCs w:val="24"/>
        </w:rPr>
        <w:t>Е</w:t>
      </w:r>
      <w:r>
        <w:rPr>
          <w:sz w:val="24"/>
          <w:szCs w:val="24"/>
          <w:lang w:val="ru-RU"/>
        </w:rPr>
        <w:t xml:space="preserve">  ПРОТИВ  ОДЛУКЕ ОРГАНА  ВЛАСТИ КОЈОМ ЈЕ </w:t>
      </w:r>
      <w:r>
        <w:rPr>
          <w:sz w:val="24"/>
          <w:szCs w:val="24"/>
          <w:u w:val="single"/>
          <w:lang w:val="ru-RU"/>
        </w:rPr>
        <w:t>ОДБИЈЕН ИЛИ ОДБАЧЕН ЗАХТЕВ</w:t>
      </w:r>
      <w:r>
        <w:rPr>
          <w:sz w:val="24"/>
          <w:szCs w:val="24"/>
          <w:lang w:val="ru-RU"/>
        </w:rPr>
        <w:t xml:space="preserve"> ЗА ПРИСТУП ИНФОРМАЦИЈИ</w:t>
      </w:r>
    </w:p>
    <w:p w14:paraId="6FF07E64" w14:textId="77777777" w:rsidR="00D71C95" w:rsidRDefault="00D71C95">
      <w:pPr>
        <w:rPr>
          <w:b/>
          <w:sz w:val="22"/>
          <w:szCs w:val="22"/>
          <w:lang w:val="ru-RU"/>
        </w:rPr>
      </w:pPr>
    </w:p>
    <w:p w14:paraId="782DBF9B" w14:textId="77777777" w:rsidR="00D71C95" w:rsidRDefault="00FC6E0F">
      <w:pPr>
        <w:rPr>
          <w:b/>
          <w:sz w:val="22"/>
          <w:szCs w:val="22"/>
          <w:lang w:val="ru-RU"/>
        </w:rPr>
      </w:pPr>
      <w:r>
        <w:rPr>
          <w:b/>
          <w:sz w:val="22"/>
          <w:szCs w:val="22"/>
          <w:lang w:val="ru-RU"/>
        </w:rPr>
        <w:t xml:space="preserve">Поверенику за информације од јавног значаја и </w:t>
      </w:r>
      <w:r>
        <w:rPr>
          <w:b/>
          <w:sz w:val="22"/>
          <w:szCs w:val="22"/>
          <w:lang w:val="ru-RU"/>
        </w:rPr>
        <w:t>заштиту података о личности</w:t>
      </w:r>
    </w:p>
    <w:p w14:paraId="0E1C9220" w14:textId="77777777" w:rsidR="00D71C95" w:rsidRDefault="00FC6E0F">
      <w:pPr>
        <w:rPr>
          <w:sz w:val="22"/>
          <w:szCs w:val="22"/>
          <w:lang w:val="ru-RU"/>
        </w:rPr>
      </w:pPr>
      <w:r>
        <w:rPr>
          <w:sz w:val="22"/>
          <w:szCs w:val="22"/>
          <w:lang w:val="ru-RU"/>
        </w:rPr>
        <w:t>Адреса за пошту: Београд, Немањина 22-26</w:t>
      </w:r>
    </w:p>
    <w:p w14:paraId="791E8FFE" w14:textId="77777777" w:rsidR="00D71C95" w:rsidRDefault="00D71C95">
      <w:pPr>
        <w:rPr>
          <w:sz w:val="22"/>
          <w:szCs w:val="22"/>
          <w:lang w:val="ru-RU"/>
        </w:rPr>
      </w:pPr>
    </w:p>
    <w:p w14:paraId="2486F039" w14:textId="77777777" w:rsidR="00D71C95" w:rsidRDefault="00FC6E0F">
      <w:pPr>
        <w:jc w:val="center"/>
        <w:rPr>
          <w:b/>
          <w:sz w:val="22"/>
          <w:szCs w:val="22"/>
          <w:lang w:val="ru-RU"/>
        </w:rPr>
      </w:pPr>
      <w:r>
        <w:rPr>
          <w:b/>
          <w:sz w:val="22"/>
          <w:szCs w:val="22"/>
          <w:lang w:val="ru-RU"/>
        </w:rPr>
        <w:t xml:space="preserve">Ж А Л Б А </w:t>
      </w:r>
    </w:p>
    <w:p w14:paraId="67BA7260" w14:textId="77777777" w:rsidR="00D71C95" w:rsidRDefault="00D71C95">
      <w:pPr>
        <w:jc w:val="center"/>
        <w:rPr>
          <w:b/>
          <w:sz w:val="22"/>
          <w:szCs w:val="22"/>
          <w:lang w:val="ru-RU"/>
        </w:rPr>
      </w:pPr>
    </w:p>
    <w:p w14:paraId="76C2CB80" w14:textId="77777777" w:rsidR="00D71C95" w:rsidRDefault="00FC6E0F">
      <w:pPr>
        <w:jc w:val="center"/>
        <w:rPr>
          <w:sz w:val="22"/>
          <w:szCs w:val="22"/>
          <w:lang w:val="ru-RU"/>
        </w:rPr>
      </w:pPr>
      <w:r>
        <w:rPr>
          <w:sz w:val="22"/>
          <w:szCs w:val="22"/>
          <w:lang w:val="ru-RU"/>
        </w:rPr>
        <w:t>(............................................................................................................................</w:t>
      </w:r>
    </w:p>
    <w:p w14:paraId="2A05ECA8" w14:textId="77777777" w:rsidR="00D71C95" w:rsidRDefault="00FC6E0F">
      <w:pPr>
        <w:jc w:val="center"/>
        <w:rPr>
          <w:sz w:val="22"/>
          <w:szCs w:val="22"/>
          <w:lang w:val="ru-RU"/>
        </w:rPr>
      </w:pPr>
      <w:r>
        <w:rPr>
          <w:sz w:val="22"/>
          <w:szCs w:val="22"/>
          <w:lang w:val="ru-RU"/>
        </w:rPr>
        <w:t>....................................................................................................................)</w:t>
      </w:r>
    </w:p>
    <w:p w14:paraId="4054A5F3" w14:textId="77777777" w:rsidR="00D71C95" w:rsidRDefault="00FC6E0F">
      <w:pPr>
        <w:jc w:val="center"/>
        <w:rPr>
          <w:sz w:val="22"/>
          <w:szCs w:val="22"/>
          <w:lang w:val="ru-RU"/>
        </w:rPr>
      </w:pPr>
      <w:r>
        <w:rPr>
          <w:sz w:val="22"/>
          <w:szCs w:val="22"/>
          <w:lang w:val="ru-RU"/>
        </w:rPr>
        <w:t>Име, презиме</w:t>
      </w:r>
      <w:r>
        <w:rPr>
          <w:sz w:val="22"/>
          <w:szCs w:val="22"/>
          <w:lang w:val="ru-RU"/>
        </w:rPr>
        <w:t>, односно назив, адреса и седиште жалиоца)</w:t>
      </w:r>
    </w:p>
    <w:p w14:paraId="0A6F289B" w14:textId="77777777" w:rsidR="00D71C95" w:rsidRDefault="00D71C95">
      <w:pPr>
        <w:jc w:val="both"/>
        <w:rPr>
          <w:sz w:val="22"/>
          <w:szCs w:val="22"/>
          <w:lang w:val="ru-RU"/>
        </w:rPr>
      </w:pPr>
    </w:p>
    <w:p w14:paraId="6575872A" w14:textId="77777777" w:rsidR="00D71C95" w:rsidRDefault="00FC6E0F">
      <w:pPr>
        <w:ind w:firstLine="720"/>
        <w:jc w:val="center"/>
        <w:rPr>
          <w:sz w:val="22"/>
          <w:szCs w:val="22"/>
          <w:lang w:val="ru-RU"/>
        </w:rPr>
      </w:pPr>
      <w:r>
        <w:rPr>
          <w:sz w:val="22"/>
          <w:szCs w:val="22"/>
          <w:lang w:val="ru-RU"/>
        </w:rPr>
        <w:t xml:space="preserve">против решења-закључка </w:t>
      </w:r>
      <w:r>
        <w:rPr>
          <w:sz w:val="22"/>
          <w:szCs w:val="22"/>
          <w:lang w:val="ru-RU"/>
        </w:rPr>
        <w:t>(..............................................................................................................................................)</w:t>
      </w:r>
    </w:p>
    <w:p w14:paraId="68CF53B0" w14:textId="77777777" w:rsidR="00D71C95" w:rsidRDefault="00FC6E0F">
      <w:pPr>
        <w:jc w:val="both"/>
        <w:rPr>
          <w:sz w:val="22"/>
          <w:szCs w:val="22"/>
          <w:lang w:val="ru-RU"/>
        </w:rPr>
      </w:pPr>
      <w:r>
        <w:rPr>
          <w:sz w:val="22"/>
          <w:szCs w:val="22"/>
          <w:lang w:val="ru-RU"/>
        </w:rPr>
        <w:tab/>
      </w:r>
      <w:r>
        <w:rPr>
          <w:sz w:val="22"/>
          <w:szCs w:val="22"/>
          <w:lang w:val="ru-RU"/>
        </w:rPr>
        <w:tab/>
      </w:r>
      <w:r>
        <w:rPr>
          <w:sz w:val="22"/>
          <w:szCs w:val="22"/>
          <w:lang w:val="ru-RU"/>
        </w:rPr>
        <w:tab/>
        <w:t xml:space="preserve">                      (назив органа који је донео одлуку)</w:t>
      </w:r>
    </w:p>
    <w:p w14:paraId="74CA6352" w14:textId="77777777" w:rsidR="00D71C95" w:rsidRDefault="00FC6E0F">
      <w:pPr>
        <w:jc w:val="both"/>
        <w:rPr>
          <w:sz w:val="22"/>
          <w:szCs w:val="22"/>
          <w:lang w:val="ru-RU"/>
        </w:rPr>
      </w:pPr>
      <w:r>
        <w:rPr>
          <w:sz w:val="22"/>
          <w:szCs w:val="22"/>
          <w:lang w:val="ru-RU"/>
        </w:rPr>
        <w:t>Број.................................... од ......</w:t>
      </w:r>
      <w:r>
        <w:rPr>
          <w:sz w:val="22"/>
          <w:szCs w:val="22"/>
          <w:lang w:val="ru-RU"/>
        </w:rPr>
        <w:t xml:space="preserve">......................... године. </w:t>
      </w:r>
    </w:p>
    <w:p w14:paraId="13513F92" w14:textId="77777777" w:rsidR="00D71C95" w:rsidRDefault="00D71C95">
      <w:pPr>
        <w:jc w:val="both"/>
        <w:rPr>
          <w:sz w:val="22"/>
          <w:szCs w:val="22"/>
          <w:lang w:val="ru-RU"/>
        </w:rPr>
      </w:pPr>
    </w:p>
    <w:p w14:paraId="2F008467" w14:textId="77777777" w:rsidR="00D71C95" w:rsidRDefault="00FC6E0F">
      <w:pPr>
        <w:ind w:firstLine="720"/>
        <w:jc w:val="both"/>
      </w:pPr>
      <w:r>
        <w:rPr>
          <w:sz w:val="22"/>
          <w:szCs w:val="22"/>
          <w:lang w:val="ru-RU"/>
        </w:rPr>
        <w:t>Наведеном одлуком органа власти (решењем, закључком, обавештењем у писаној форми са елементима одлуке) , супротно закону, одбијен-одбачен је мој захтев који сам поднео/ла-упутио/ла дана ............... године и тако ми у</w:t>
      </w:r>
      <w:r>
        <w:rPr>
          <w:sz w:val="22"/>
          <w:szCs w:val="22"/>
          <w:lang w:val="ru-RU"/>
        </w:rPr>
        <w:t xml:space="preserve">скраћено-онемогућено остваривање уставног и законског права на слободан приступ информацијама од јавног значаја. </w:t>
      </w:r>
      <w:r>
        <w:rPr>
          <w:sz w:val="22"/>
          <w:szCs w:val="22"/>
        </w:rPr>
        <w:t>O</w:t>
      </w:r>
      <w:r>
        <w:rPr>
          <w:sz w:val="22"/>
          <w:szCs w:val="22"/>
          <w:lang w:val="ru-RU"/>
        </w:rPr>
        <w:t>длуку побијам у целости, односно у делу којим.................................................................................................</w:t>
      </w:r>
      <w:r>
        <w:rPr>
          <w:sz w:val="22"/>
          <w:szCs w:val="22"/>
          <w:lang w:val="ru-RU"/>
        </w:rPr>
        <w:t xml:space="preserve">................ </w:t>
      </w:r>
    </w:p>
    <w:p w14:paraId="41E43E62" w14:textId="77777777" w:rsidR="00D71C95" w:rsidRDefault="00FC6E0F">
      <w:pPr>
        <w:jc w:val="both"/>
        <w:rPr>
          <w:sz w:val="22"/>
          <w:szCs w:val="22"/>
          <w:lang w:val="ru-RU"/>
        </w:rPr>
      </w:pPr>
      <w:r>
        <w:rPr>
          <w:sz w:val="22"/>
          <w:szCs w:val="22"/>
          <w:lang w:val="ru-RU"/>
        </w:rPr>
        <w:t>..............................................................................................................................................................................................................................................</w:t>
      </w:r>
      <w:r>
        <w:rPr>
          <w:sz w:val="22"/>
          <w:szCs w:val="22"/>
          <w:lang w:val="ru-RU"/>
        </w:rPr>
        <w:t>.............................................................................................. јер није заснована на Закону о слободном приступу информацијама од јавног значаја.</w:t>
      </w:r>
    </w:p>
    <w:p w14:paraId="6C39FCB5" w14:textId="77777777" w:rsidR="00D71C95" w:rsidRDefault="00FC6E0F">
      <w:pPr>
        <w:ind w:firstLine="720"/>
        <w:jc w:val="both"/>
        <w:rPr>
          <w:sz w:val="22"/>
          <w:szCs w:val="22"/>
          <w:lang w:val="ru-RU"/>
        </w:rPr>
      </w:pPr>
      <w:r>
        <w:rPr>
          <w:sz w:val="22"/>
          <w:szCs w:val="22"/>
          <w:lang w:val="ru-RU"/>
        </w:rPr>
        <w:t>На основу изнетих разлога, предлажем да Повереник уважи моју жалбу,  поништи о</w:t>
      </w:r>
      <w:r>
        <w:rPr>
          <w:sz w:val="22"/>
          <w:szCs w:val="22"/>
          <w:lang w:val="ru-RU"/>
        </w:rPr>
        <w:t>длука првостепеног органа и омогући ми приступ траженој/им  информацији/ма.</w:t>
      </w:r>
    </w:p>
    <w:p w14:paraId="07A0940F" w14:textId="77777777" w:rsidR="00D71C95" w:rsidRDefault="00FC6E0F">
      <w:pPr>
        <w:ind w:firstLine="720"/>
        <w:jc w:val="both"/>
        <w:rPr>
          <w:sz w:val="22"/>
          <w:szCs w:val="22"/>
          <w:lang w:val="ru-RU"/>
        </w:rPr>
      </w:pPr>
      <w:r>
        <w:rPr>
          <w:sz w:val="22"/>
          <w:szCs w:val="22"/>
          <w:lang w:val="ru-RU"/>
        </w:rPr>
        <w:t>Жалбу подносим благовремено, у законском року утврђеном у члану 22. ст. 1. Закона о слободном приступу информацијама од јавног значаја.</w:t>
      </w:r>
    </w:p>
    <w:p w14:paraId="365CB0EE" w14:textId="77777777" w:rsidR="00D71C95" w:rsidRDefault="00FC6E0F">
      <w:pPr>
        <w:jc w:val="both"/>
        <w:rPr>
          <w:sz w:val="22"/>
          <w:szCs w:val="22"/>
          <w:lang w:val="ru-RU"/>
        </w:rPr>
      </w:pPr>
      <w:r>
        <w:rPr>
          <w:sz w:val="22"/>
          <w:szCs w:val="22"/>
          <w:lang w:val="ru-RU"/>
        </w:rPr>
        <w:t xml:space="preserve"> </w:t>
      </w:r>
    </w:p>
    <w:p w14:paraId="1CFC7E1E" w14:textId="77777777" w:rsidR="00D71C95" w:rsidRDefault="00FC6E0F">
      <w:pPr>
        <w:ind w:left="4320"/>
        <w:rPr>
          <w:sz w:val="22"/>
          <w:szCs w:val="22"/>
          <w:lang w:val="ru-RU"/>
        </w:rPr>
      </w:pPr>
      <w:r>
        <w:rPr>
          <w:sz w:val="22"/>
          <w:szCs w:val="22"/>
          <w:lang w:val="ru-RU"/>
        </w:rPr>
        <w:t xml:space="preserve">        ..................................</w:t>
      </w:r>
      <w:r>
        <w:rPr>
          <w:sz w:val="22"/>
          <w:szCs w:val="22"/>
          <w:lang w:val="ru-RU"/>
        </w:rPr>
        <w:t>...................................</w:t>
      </w:r>
    </w:p>
    <w:p w14:paraId="1D7F0EB5" w14:textId="77777777" w:rsidR="00D71C95" w:rsidRDefault="00FC6E0F">
      <w:pPr>
        <w:ind w:left="4320"/>
        <w:rPr>
          <w:sz w:val="22"/>
          <w:szCs w:val="22"/>
          <w:lang w:val="ru-RU"/>
        </w:rPr>
      </w:pPr>
      <w:r>
        <w:rPr>
          <w:sz w:val="22"/>
          <w:szCs w:val="22"/>
          <w:lang w:val="ru-RU"/>
        </w:rPr>
        <w:t xml:space="preserve">     Подносилац жалбе / Име и презиме</w:t>
      </w:r>
    </w:p>
    <w:p w14:paraId="2E63E602" w14:textId="77777777" w:rsidR="00D71C95" w:rsidRDefault="00FC6E0F">
      <w:pPr>
        <w:jc w:val="right"/>
        <w:rPr>
          <w:sz w:val="22"/>
          <w:szCs w:val="22"/>
          <w:lang w:val="ru-RU"/>
        </w:rPr>
      </w:pPr>
      <w:r>
        <w:rPr>
          <w:sz w:val="22"/>
          <w:szCs w:val="22"/>
          <w:lang w:val="ru-RU"/>
        </w:rPr>
        <w:t>У ............................................,</w:t>
      </w:r>
      <w:r>
        <w:rPr>
          <w:sz w:val="22"/>
          <w:szCs w:val="22"/>
          <w:lang w:val="ru-RU"/>
        </w:rPr>
        <w:tab/>
      </w:r>
      <w:r>
        <w:rPr>
          <w:sz w:val="22"/>
          <w:szCs w:val="22"/>
          <w:lang w:val="ru-RU"/>
        </w:rPr>
        <w:tab/>
      </w:r>
      <w:r>
        <w:rPr>
          <w:sz w:val="22"/>
          <w:szCs w:val="22"/>
          <w:lang w:val="ru-RU"/>
        </w:rPr>
        <w:tab/>
      </w:r>
      <w:r>
        <w:rPr>
          <w:sz w:val="22"/>
          <w:szCs w:val="22"/>
          <w:lang w:val="ru-RU"/>
        </w:rPr>
        <w:tab/>
        <w:t xml:space="preserve">               </w:t>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t xml:space="preserve">                                                            ..................................................</w:t>
      </w:r>
      <w:r>
        <w:rPr>
          <w:sz w:val="22"/>
          <w:szCs w:val="22"/>
          <w:lang w:val="ru-RU"/>
        </w:rPr>
        <w:t>...................</w:t>
      </w:r>
    </w:p>
    <w:p w14:paraId="497BB3AB" w14:textId="77777777" w:rsidR="00D71C95" w:rsidRDefault="00FC6E0F">
      <w:pPr>
        <w:jc w:val="center"/>
        <w:rPr>
          <w:sz w:val="22"/>
          <w:szCs w:val="22"/>
          <w:lang w:val="ru-RU"/>
        </w:rPr>
      </w:pPr>
      <w:r>
        <w:rPr>
          <w:sz w:val="22"/>
          <w:szCs w:val="22"/>
          <w:lang w:val="ru-RU"/>
        </w:rPr>
        <w:t xml:space="preserve">                                                                               адреса</w:t>
      </w:r>
    </w:p>
    <w:p w14:paraId="29A871E7" w14:textId="77777777" w:rsidR="00D71C95" w:rsidRDefault="00D71C95">
      <w:pPr>
        <w:ind w:left="1200" w:firstLine="3840"/>
        <w:rPr>
          <w:sz w:val="22"/>
          <w:szCs w:val="22"/>
          <w:lang w:val="ru-RU"/>
        </w:rPr>
      </w:pPr>
    </w:p>
    <w:p w14:paraId="3E266909" w14:textId="77777777" w:rsidR="00D71C95" w:rsidRDefault="00FC6E0F">
      <w:pPr>
        <w:ind w:left="5040" w:hanging="5040"/>
        <w:jc w:val="right"/>
        <w:rPr>
          <w:sz w:val="22"/>
          <w:szCs w:val="22"/>
          <w:lang w:val="ru-RU"/>
        </w:rPr>
      </w:pPr>
      <w:r>
        <w:rPr>
          <w:sz w:val="22"/>
          <w:szCs w:val="22"/>
          <w:lang w:val="ru-RU"/>
        </w:rPr>
        <w:t>дана ............201... године                                     ....................................................................</w:t>
      </w:r>
    </w:p>
    <w:p w14:paraId="629847FF" w14:textId="77777777" w:rsidR="00D71C95" w:rsidRDefault="00FC6E0F">
      <w:pPr>
        <w:ind w:left="5040"/>
        <w:jc w:val="center"/>
        <w:rPr>
          <w:sz w:val="22"/>
          <w:szCs w:val="22"/>
          <w:lang w:val="ru-RU"/>
        </w:rPr>
      </w:pPr>
      <w:r>
        <w:rPr>
          <w:sz w:val="22"/>
          <w:szCs w:val="22"/>
          <w:lang w:val="ru-RU"/>
        </w:rPr>
        <w:t xml:space="preserve">други подаци </w:t>
      </w:r>
      <w:r>
        <w:rPr>
          <w:sz w:val="22"/>
          <w:szCs w:val="22"/>
          <w:lang w:val="ru-RU"/>
        </w:rPr>
        <w:t>за контакт</w:t>
      </w:r>
    </w:p>
    <w:p w14:paraId="070EF7A7" w14:textId="77777777" w:rsidR="00D71C95" w:rsidRDefault="00FC6E0F">
      <w:pPr>
        <w:ind w:left="5040" w:hanging="5160"/>
        <w:rPr>
          <w:sz w:val="22"/>
          <w:szCs w:val="22"/>
          <w:lang w:val="ru-RU"/>
        </w:rPr>
      </w:pPr>
      <w:r>
        <w:rPr>
          <w:sz w:val="22"/>
          <w:szCs w:val="22"/>
          <w:lang w:val="ru-RU"/>
        </w:rPr>
        <w:tab/>
      </w:r>
      <w:r>
        <w:rPr>
          <w:sz w:val="22"/>
          <w:szCs w:val="22"/>
          <w:lang w:val="ru-RU"/>
        </w:rPr>
        <w:tab/>
      </w:r>
    </w:p>
    <w:p w14:paraId="643F785D" w14:textId="77777777" w:rsidR="00D71C95" w:rsidRDefault="00FC6E0F">
      <w:pPr>
        <w:ind w:left="5040"/>
        <w:rPr>
          <w:sz w:val="22"/>
          <w:szCs w:val="22"/>
          <w:lang w:val="ru-RU"/>
        </w:rPr>
      </w:pPr>
      <w:r>
        <w:rPr>
          <w:sz w:val="22"/>
          <w:szCs w:val="22"/>
          <w:lang w:val="ru-RU"/>
        </w:rPr>
        <w:t>...............................................................                                                                потпис</w:t>
      </w:r>
    </w:p>
    <w:p w14:paraId="71F9788D" w14:textId="77777777" w:rsidR="00D71C95" w:rsidRDefault="00FC6E0F">
      <w:pPr>
        <w:pStyle w:val="FootnoteText"/>
      </w:pPr>
      <w:r>
        <w:rPr>
          <w:b/>
          <w:sz w:val="22"/>
          <w:szCs w:val="22"/>
          <w:lang w:val="ru-RU"/>
        </w:rPr>
        <w:t xml:space="preserve">   Напомена</w:t>
      </w:r>
      <w:r>
        <w:rPr>
          <w:sz w:val="22"/>
          <w:szCs w:val="22"/>
          <w:lang w:val="ru-RU"/>
        </w:rPr>
        <w:t xml:space="preserve">: </w:t>
      </w:r>
    </w:p>
    <w:p w14:paraId="0A92A13A" w14:textId="77777777" w:rsidR="00D71C95" w:rsidRDefault="00FC6E0F">
      <w:pPr>
        <w:pStyle w:val="FootnoteText"/>
        <w:numPr>
          <w:ilvl w:val="0"/>
          <w:numId w:val="10"/>
        </w:numPr>
        <w:tabs>
          <w:tab w:val="clear" w:pos="1440"/>
          <w:tab w:val="left" w:pos="-1440"/>
        </w:tabs>
        <w:rPr>
          <w:sz w:val="22"/>
          <w:szCs w:val="22"/>
          <w:lang w:val="ru-RU"/>
        </w:rPr>
      </w:pPr>
      <w:r>
        <w:rPr>
          <w:sz w:val="22"/>
          <w:szCs w:val="22"/>
          <w:lang w:val="ru-RU"/>
        </w:rPr>
        <w:t xml:space="preserve">У жалби се мора навести одлука која се побија (решење, закључак, обавештење), назив </w:t>
      </w:r>
      <w:r>
        <w:rPr>
          <w:sz w:val="22"/>
          <w:szCs w:val="22"/>
          <w:lang w:val="ru-RU"/>
        </w:rPr>
        <w:t>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w:t>
      </w:r>
      <w:r>
        <w:rPr>
          <w:sz w:val="22"/>
          <w:szCs w:val="22"/>
          <w:lang w:val="ru-RU"/>
        </w:rPr>
        <w:t xml:space="preserve"> </w:t>
      </w:r>
    </w:p>
    <w:p w14:paraId="363FE60B" w14:textId="77777777" w:rsidR="00D71C95" w:rsidRDefault="00FC6E0F">
      <w:pPr>
        <w:pStyle w:val="FootnoteText"/>
        <w:numPr>
          <w:ilvl w:val="0"/>
          <w:numId w:val="10"/>
        </w:numPr>
        <w:tabs>
          <w:tab w:val="clear" w:pos="1440"/>
          <w:tab w:val="left" w:pos="-1440"/>
        </w:tabs>
      </w:pPr>
      <w:r>
        <w:rPr>
          <w:lang w:val="ru-RU"/>
        </w:rPr>
        <w:t>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14:paraId="4C6901C5" w14:textId="77777777" w:rsidR="00D71C95" w:rsidRDefault="00D71C95">
      <w:pPr>
        <w:jc w:val="both"/>
        <w:rPr>
          <w:b/>
        </w:rPr>
      </w:pPr>
    </w:p>
    <w:p w14:paraId="7375D13C" w14:textId="77777777" w:rsidR="00D71C95" w:rsidRDefault="00FC6E0F">
      <w:pPr>
        <w:jc w:val="center"/>
      </w:pPr>
      <w:r>
        <w:rPr>
          <w:b/>
        </w:rPr>
        <w:t xml:space="preserve">ОБРАЗАЦ </w:t>
      </w:r>
      <w:r>
        <w:rPr>
          <w:b/>
          <w:lang w:val="ru-RU"/>
        </w:rPr>
        <w:t>ЖАЛБ</w:t>
      </w:r>
      <w:r>
        <w:rPr>
          <w:b/>
        </w:rPr>
        <w:t>Е</w:t>
      </w:r>
      <w:r>
        <w:rPr>
          <w:b/>
          <w:lang w:val="ru-RU"/>
        </w:rPr>
        <w:t xml:space="preserve"> КАДА ОРГАН ВЛАСТИ </w:t>
      </w:r>
      <w:r>
        <w:rPr>
          <w:b/>
          <w:u w:val="single"/>
          <w:lang w:val="ru-RU"/>
        </w:rPr>
        <w:t xml:space="preserve">НИЈЕ ПОСТУПИО/ </w:t>
      </w:r>
      <w:r>
        <w:rPr>
          <w:b/>
          <w:sz w:val="22"/>
          <w:szCs w:val="22"/>
          <w:u w:val="single"/>
          <w:lang w:val="ru-RU"/>
        </w:rPr>
        <w:t>није поступио у целости</w:t>
      </w:r>
      <w:r>
        <w:rPr>
          <w:b/>
          <w:u w:val="single"/>
          <w:lang w:val="ru-RU"/>
        </w:rPr>
        <w:t>/ ПО ЗАХТЕВУ</w:t>
      </w:r>
      <w:r>
        <w:rPr>
          <w:b/>
          <w:lang w:val="ru-RU"/>
        </w:rPr>
        <w:t xml:space="preserve"> ТРАЖИОЦА У </w:t>
      </w:r>
      <w:r>
        <w:rPr>
          <w:b/>
          <w:lang w:val="ru-RU"/>
        </w:rPr>
        <w:t>ЗАКОНСКОМ  РОКУ  (ЋУТАЊЕ УПРАВЕ)</w:t>
      </w:r>
    </w:p>
    <w:p w14:paraId="09E8CF81" w14:textId="77777777" w:rsidR="00D71C95" w:rsidRDefault="00FC6E0F">
      <w:pPr>
        <w:rPr>
          <w:sz w:val="22"/>
          <w:szCs w:val="22"/>
          <w:lang w:val="ru-RU"/>
        </w:rPr>
      </w:pPr>
      <w:r>
        <w:rPr>
          <w:sz w:val="22"/>
          <w:szCs w:val="22"/>
          <w:lang w:val="ru-RU"/>
        </w:rPr>
        <w:t xml:space="preserve">                 </w:t>
      </w:r>
    </w:p>
    <w:p w14:paraId="436D4022" w14:textId="77777777" w:rsidR="00D71C95" w:rsidRDefault="00FC6E0F">
      <w:r>
        <w:rPr>
          <w:b/>
          <w:sz w:val="22"/>
          <w:szCs w:val="22"/>
          <w:lang w:val="ru-RU"/>
        </w:rPr>
        <w:t xml:space="preserve"> </w:t>
      </w:r>
      <w:r>
        <w:rPr>
          <w:b/>
          <w:lang w:val="ru-RU"/>
        </w:rPr>
        <w:t>Повереник</w:t>
      </w:r>
      <w:r>
        <w:rPr>
          <w:b/>
        </w:rPr>
        <w:t>y</w:t>
      </w:r>
      <w:r>
        <w:rPr>
          <w:b/>
          <w:lang w:val="ru-RU"/>
        </w:rPr>
        <w:t xml:space="preserve"> за информације од јавног значаја и заштиту података о личности</w:t>
      </w:r>
    </w:p>
    <w:p w14:paraId="51424200" w14:textId="77777777" w:rsidR="00D71C95" w:rsidRDefault="00FC6E0F">
      <w:pPr>
        <w:rPr>
          <w:sz w:val="22"/>
          <w:szCs w:val="22"/>
          <w:lang w:val="ru-RU"/>
        </w:rPr>
      </w:pPr>
      <w:r>
        <w:rPr>
          <w:sz w:val="22"/>
          <w:szCs w:val="22"/>
          <w:lang w:val="ru-RU"/>
        </w:rPr>
        <w:t>Адреса за пошту:  Београд, Немањина 22-26</w:t>
      </w:r>
    </w:p>
    <w:p w14:paraId="75EAD82F" w14:textId="77777777" w:rsidR="00D71C95" w:rsidRDefault="00D71C95">
      <w:pPr>
        <w:pStyle w:val="Heading5"/>
        <w:rPr>
          <w:i w:val="0"/>
          <w:sz w:val="22"/>
          <w:szCs w:val="22"/>
          <w:lang w:val="ru-RU"/>
        </w:rPr>
      </w:pPr>
    </w:p>
    <w:p w14:paraId="4D746947" w14:textId="77777777" w:rsidR="00D71C95" w:rsidRDefault="00FC6E0F">
      <w:pPr>
        <w:jc w:val="both"/>
        <w:rPr>
          <w:sz w:val="22"/>
          <w:szCs w:val="22"/>
          <w:lang w:val="ru-RU"/>
        </w:rPr>
      </w:pPr>
      <w:r>
        <w:rPr>
          <w:sz w:val="22"/>
          <w:szCs w:val="22"/>
          <w:lang w:val="ru-RU"/>
        </w:rPr>
        <w:t>У складу са чланом 22. Закона о слободном приступу информацијама од јавног значаја подн</w:t>
      </w:r>
      <w:r>
        <w:rPr>
          <w:sz w:val="22"/>
          <w:szCs w:val="22"/>
          <w:lang w:val="ru-RU"/>
        </w:rPr>
        <w:t>осим:</w:t>
      </w:r>
    </w:p>
    <w:p w14:paraId="05F79958" w14:textId="77777777" w:rsidR="00D71C95" w:rsidRDefault="00FC6E0F">
      <w:pPr>
        <w:jc w:val="center"/>
        <w:rPr>
          <w:b/>
          <w:sz w:val="22"/>
          <w:szCs w:val="22"/>
          <w:lang w:val="ru-RU"/>
        </w:rPr>
      </w:pPr>
      <w:r>
        <w:rPr>
          <w:b/>
          <w:sz w:val="22"/>
          <w:szCs w:val="22"/>
          <w:lang w:val="ru-RU"/>
        </w:rPr>
        <w:t>Ж А Л Б У</w:t>
      </w:r>
    </w:p>
    <w:p w14:paraId="06C28290" w14:textId="77777777" w:rsidR="00D71C95" w:rsidRDefault="00FC6E0F">
      <w:pPr>
        <w:jc w:val="center"/>
        <w:rPr>
          <w:sz w:val="22"/>
          <w:szCs w:val="22"/>
          <w:lang w:val="ru-RU"/>
        </w:rPr>
      </w:pPr>
      <w:r>
        <w:rPr>
          <w:sz w:val="22"/>
          <w:szCs w:val="22"/>
          <w:lang w:val="ru-RU"/>
        </w:rPr>
        <w:t>против</w:t>
      </w:r>
    </w:p>
    <w:p w14:paraId="6F178DA0" w14:textId="77777777" w:rsidR="00D71C95" w:rsidRDefault="00FC6E0F">
      <w:pPr>
        <w:jc w:val="center"/>
        <w:rPr>
          <w:sz w:val="22"/>
          <w:szCs w:val="22"/>
          <w:lang w:val="ru-RU"/>
        </w:rPr>
      </w:pPr>
      <w:r>
        <w:rPr>
          <w:sz w:val="22"/>
          <w:szCs w:val="22"/>
          <w:lang w:val="ru-RU"/>
        </w:rPr>
        <w:t>..........................................................................................................................................................</w:t>
      </w:r>
    </w:p>
    <w:p w14:paraId="75A11F9E" w14:textId="77777777" w:rsidR="00D71C95" w:rsidRDefault="00FC6E0F">
      <w:pPr>
        <w:jc w:val="center"/>
        <w:rPr>
          <w:sz w:val="22"/>
          <w:szCs w:val="22"/>
          <w:lang w:val="ru-RU"/>
        </w:rPr>
      </w:pPr>
      <w:r>
        <w:rPr>
          <w:sz w:val="22"/>
          <w:szCs w:val="22"/>
          <w:lang w:val="ru-RU"/>
        </w:rPr>
        <w:t>..............................................................................</w:t>
      </w:r>
      <w:r>
        <w:rPr>
          <w:sz w:val="22"/>
          <w:szCs w:val="22"/>
          <w:lang w:val="ru-RU"/>
        </w:rPr>
        <w:t>............................................................................</w:t>
      </w:r>
    </w:p>
    <w:p w14:paraId="4146F133" w14:textId="77777777" w:rsidR="00D71C95" w:rsidRDefault="00FC6E0F">
      <w:pPr>
        <w:jc w:val="center"/>
        <w:rPr>
          <w:sz w:val="22"/>
          <w:szCs w:val="22"/>
          <w:lang w:val="ru-RU"/>
        </w:rPr>
      </w:pPr>
      <w:r>
        <w:rPr>
          <w:sz w:val="22"/>
          <w:szCs w:val="22"/>
          <w:lang w:val="ru-RU"/>
        </w:rPr>
        <w:t xml:space="preserve"> ( навести назив органа)</w:t>
      </w:r>
    </w:p>
    <w:p w14:paraId="59A014A8" w14:textId="77777777" w:rsidR="00D71C95" w:rsidRDefault="00D71C95">
      <w:pPr>
        <w:jc w:val="center"/>
        <w:rPr>
          <w:sz w:val="22"/>
          <w:szCs w:val="22"/>
          <w:lang w:val="ru-RU"/>
        </w:rPr>
      </w:pPr>
    </w:p>
    <w:p w14:paraId="6D4556C8" w14:textId="77777777" w:rsidR="00D71C95" w:rsidRDefault="00FC6E0F">
      <w:pPr>
        <w:jc w:val="center"/>
        <w:rPr>
          <w:sz w:val="22"/>
          <w:szCs w:val="22"/>
          <w:lang w:val="ru-RU"/>
        </w:rPr>
      </w:pPr>
      <w:r>
        <w:rPr>
          <w:sz w:val="22"/>
          <w:szCs w:val="22"/>
          <w:lang w:val="ru-RU"/>
        </w:rPr>
        <w:t xml:space="preserve">због тога што орган власти: </w:t>
      </w:r>
    </w:p>
    <w:p w14:paraId="181F2A20" w14:textId="77777777" w:rsidR="00D71C95" w:rsidRDefault="00FC6E0F">
      <w:pPr>
        <w:ind w:left="480"/>
        <w:jc w:val="center"/>
      </w:pPr>
      <w:r>
        <w:rPr>
          <w:b/>
          <w:sz w:val="22"/>
          <w:szCs w:val="22"/>
          <w:lang w:val="ru-RU"/>
        </w:rPr>
        <w:t xml:space="preserve">није поступио </w:t>
      </w:r>
      <w:r>
        <w:rPr>
          <w:sz w:val="22"/>
          <w:szCs w:val="22"/>
          <w:lang w:val="ru-RU"/>
        </w:rPr>
        <w:t xml:space="preserve">/ </w:t>
      </w:r>
      <w:r>
        <w:rPr>
          <w:b/>
          <w:sz w:val="22"/>
          <w:szCs w:val="22"/>
          <w:lang w:val="ru-RU"/>
        </w:rPr>
        <w:t xml:space="preserve">није поступио у целости </w:t>
      </w:r>
      <w:r>
        <w:rPr>
          <w:sz w:val="22"/>
          <w:szCs w:val="22"/>
          <w:lang w:val="ru-RU"/>
        </w:rPr>
        <w:t xml:space="preserve">/  </w:t>
      </w:r>
      <w:r>
        <w:rPr>
          <w:b/>
          <w:sz w:val="22"/>
          <w:szCs w:val="22"/>
          <w:lang w:val="ru-RU"/>
        </w:rPr>
        <w:t>у законском року</w:t>
      </w:r>
    </w:p>
    <w:p w14:paraId="7E9FBDA7" w14:textId="77777777" w:rsidR="00D71C95" w:rsidRDefault="00FC6E0F">
      <w:pPr>
        <w:ind w:left="360"/>
        <w:rPr>
          <w:sz w:val="22"/>
          <w:szCs w:val="22"/>
          <w:lang w:val="ru-RU"/>
        </w:rPr>
      </w:pPr>
      <w:r>
        <w:rPr>
          <w:sz w:val="22"/>
          <w:szCs w:val="22"/>
          <w:lang w:val="ru-RU"/>
        </w:rPr>
        <w:t xml:space="preserve">                                  (подвући  због чега се изјављу</w:t>
      </w:r>
      <w:r>
        <w:rPr>
          <w:sz w:val="22"/>
          <w:szCs w:val="22"/>
          <w:lang w:val="ru-RU"/>
        </w:rPr>
        <w:t>је жалба)</w:t>
      </w:r>
    </w:p>
    <w:p w14:paraId="513B9A11" w14:textId="77777777" w:rsidR="00D71C95" w:rsidRDefault="00D71C95">
      <w:pPr>
        <w:rPr>
          <w:sz w:val="22"/>
          <w:szCs w:val="22"/>
          <w:lang w:val="ru-RU"/>
        </w:rPr>
      </w:pPr>
    </w:p>
    <w:p w14:paraId="76925550" w14:textId="77777777" w:rsidR="00D71C95" w:rsidRDefault="00FC6E0F">
      <w:pPr>
        <w:jc w:val="both"/>
        <w:rPr>
          <w:sz w:val="22"/>
          <w:szCs w:val="22"/>
          <w:lang w:val="ru-RU"/>
        </w:rPr>
      </w:pPr>
      <w:r>
        <w:rPr>
          <w:sz w:val="22"/>
          <w:szCs w:val="22"/>
          <w:lang w:val="ru-RU"/>
        </w:rPr>
        <w:t>по мом захтеву  за слободан приступ информацијама од јавног значаја који сам поднео  том органу  дана ….................... године, а којим сам тражио/ла да ми се у складу са Законом о слободном приступу информацијама од јавног значаја омогући у</w:t>
      </w:r>
      <w:r>
        <w:rPr>
          <w:sz w:val="22"/>
          <w:szCs w:val="22"/>
          <w:lang w:val="ru-RU"/>
        </w:rPr>
        <w:t>вид- копија документа који садржи информације  о /у вези са :</w:t>
      </w:r>
    </w:p>
    <w:p w14:paraId="66DFE7C7" w14:textId="77777777" w:rsidR="00D71C95" w:rsidRDefault="00FC6E0F">
      <w:pPr>
        <w:jc w:val="both"/>
        <w:rPr>
          <w:sz w:val="22"/>
          <w:szCs w:val="22"/>
          <w:lang w:val="ru-RU"/>
        </w:rPr>
      </w:pPr>
      <w:r>
        <w:rPr>
          <w:sz w:val="22"/>
          <w:szCs w:val="22"/>
          <w:lang w:val="ru-RU"/>
        </w:rPr>
        <w:t>..........................................................................................................................................................</w:t>
      </w:r>
    </w:p>
    <w:p w14:paraId="36CBB81A" w14:textId="77777777" w:rsidR="00D71C95" w:rsidRDefault="00FC6E0F">
      <w:pPr>
        <w:jc w:val="both"/>
        <w:rPr>
          <w:sz w:val="22"/>
          <w:szCs w:val="22"/>
          <w:lang w:val="ru-RU"/>
        </w:rPr>
      </w:pPr>
      <w:r>
        <w:rPr>
          <w:sz w:val="22"/>
          <w:szCs w:val="22"/>
          <w:lang w:val="ru-RU"/>
        </w:rPr>
        <w:t>.......................................</w:t>
      </w:r>
      <w:r>
        <w:rPr>
          <w:sz w:val="22"/>
          <w:szCs w:val="22"/>
          <w:lang w:val="ru-RU"/>
        </w:rPr>
        <w:t>...................................................................................................................</w:t>
      </w:r>
    </w:p>
    <w:p w14:paraId="40628C1F" w14:textId="77777777" w:rsidR="00D71C95" w:rsidRDefault="00FC6E0F">
      <w:pPr>
        <w:jc w:val="both"/>
        <w:rPr>
          <w:sz w:val="22"/>
          <w:szCs w:val="22"/>
          <w:lang w:val="ru-RU"/>
        </w:rPr>
      </w:pPr>
      <w:r>
        <w:rPr>
          <w:sz w:val="22"/>
          <w:szCs w:val="22"/>
          <w:lang w:val="ru-RU"/>
        </w:rPr>
        <w:t>............................................................................................................................................</w:t>
      </w:r>
      <w:r>
        <w:rPr>
          <w:sz w:val="22"/>
          <w:szCs w:val="22"/>
          <w:lang w:val="ru-RU"/>
        </w:rPr>
        <w:t>..............</w:t>
      </w:r>
    </w:p>
    <w:p w14:paraId="1FA65077" w14:textId="77777777" w:rsidR="00D71C95" w:rsidRDefault="00FC6E0F">
      <w:pPr>
        <w:jc w:val="both"/>
        <w:rPr>
          <w:sz w:val="22"/>
          <w:szCs w:val="22"/>
          <w:lang w:val="ru-RU"/>
        </w:rPr>
      </w:pPr>
      <w:r>
        <w:rPr>
          <w:sz w:val="22"/>
          <w:szCs w:val="22"/>
          <w:lang w:val="ru-RU"/>
        </w:rPr>
        <w:t>..........................................................................................................................................................</w:t>
      </w:r>
    </w:p>
    <w:p w14:paraId="4A69987B" w14:textId="77777777" w:rsidR="00D71C95" w:rsidRDefault="00FC6E0F">
      <w:pPr>
        <w:jc w:val="both"/>
        <w:rPr>
          <w:sz w:val="22"/>
          <w:szCs w:val="22"/>
          <w:lang w:val="ru-RU"/>
        </w:rPr>
      </w:pPr>
      <w:r>
        <w:rPr>
          <w:sz w:val="22"/>
          <w:szCs w:val="22"/>
          <w:lang w:val="ru-RU"/>
        </w:rPr>
        <w:t xml:space="preserve">                                   (навести податке о захтеву и информацији/ама)</w:t>
      </w:r>
    </w:p>
    <w:p w14:paraId="500B89D0" w14:textId="77777777" w:rsidR="00D71C95" w:rsidRDefault="00D71C95">
      <w:pPr>
        <w:rPr>
          <w:sz w:val="22"/>
          <w:szCs w:val="22"/>
          <w:lang w:val="ru-RU"/>
        </w:rPr>
      </w:pPr>
    </w:p>
    <w:p w14:paraId="65B2D650" w14:textId="77777777" w:rsidR="00D71C95" w:rsidRDefault="00FC6E0F">
      <w:pPr>
        <w:ind w:firstLine="720"/>
        <w:jc w:val="both"/>
        <w:rPr>
          <w:sz w:val="22"/>
          <w:szCs w:val="22"/>
          <w:lang w:val="ru-RU"/>
        </w:rPr>
      </w:pPr>
      <w:r>
        <w:rPr>
          <w:sz w:val="22"/>
          <w:szCs w:val="22"/>
          <w:lang w:val="ru-RU"/>
        </w:rPr>
        <w:t xml:space="preserve">На </w:t>
      </w:r>
      <w:r>
        <w:rPr>
          <w:sz w:val="22"/>
          <w:szCs w:val="22"/>
          <w:lang w:val="ru-RU"/>
        </w:rPr>
        <w:t>основу изнетог, предлажем да Повереник уважи моју жалбу и омогући ми приступ траженој/им  информацији/ма.</w:t>
      </w:r>
    </w:p>
    <w:p w14:paraId="18D4AE88" w14:textId="77777777" w:rsidR="00D71C95" w:rsidRDefault="00FC6E0F">
      <w:pPr>
        <w:ind w:firstLine="720"/>
        <w:jc w:val="both"/>
        <w:rPr>
          <w:sz w:val="22"/>
          <w:szCs w:val="22"/>
          <w:lang w:val="ru-RU"/>
        </w:rPr>
      </w:pPr>
      <w:r>
        <w:rPr>
          <w:sz w:val="22"/>
          <w:szCs w:val="22"/>
          <w:lang w:val="ru-RU"/>
        </w:rPr>
        <w:t>Као доказ , уз жалбу достављам копију захтева са доказом о предаји органу власти.</w:t>
      </w:r>
    </w:p>
    <w:p w14:paraId="3238475D" w14:textId="77777777" w:rsidR="00D71C95" w:rsidRDefault="00FC6E0F">
      <w:pPr>
        <w:ind w:firstLine="720"/>
        <w:jc w:val="both"/>
      </w:pPr>
      <w:r>
        <w:rPr>
          <w:b/>
          <w:sz w:val="22"/>
          <w:szCs w:val="22"/>
          <w:lang w:val="ru-RU"/>
        </w:rPr>
        <w:t>Напомена:</w:t>
      </w:r>
      <w:r>
        <w:rPr>
          <w:sz w:val="22"/>
          <w:szCs w:val="22"/>
          <w:lang w:val="ru-RU"/>
        </w:rPr>
        <w:t xml:space="preserve"> Код жалбе  због непоступању по захтеву у целости, треба пр</w:t>
      </w:r>
      <w:r>
        <w:rPr>
          <w:sz w:val="22"/>
          <w:szCs w:val="22"/>
          <w:lang w:val="ru-RU"/>
        </w:rPr>
        <w:t>иложити и добијени одговор органа власти.</w:t>
      </w:r>
    </w:p>
    <w:p w14:paraId="341677DA" w14:textId="77777777" w:rsidR="00D71C95" w:rsidRDefault="00FC6E0F">
      <w:pPr>
        <w:ind w:left="5040"/>
        <w:jc w:val="right"/>
        <w:rPr>
          <w:sz w:val="22"/>
          <w:szCs w:val="22"/>
          <w:lang w:val="ru-RU"/>
        </w:rPr>
      </w:pPr>
      <w:r>
        <w:rPr>
          <w:sz w:val="22"/>
          <w:szCs w:val="22"/>
          <w:lang w:val="ru-RU"/>
        </w:rPr>
        <w:t xml:space="preserve">   </w:t>
      </w:r>
    </w:p>
    <w:p w14:paraId="5D00C175" w14:textId="77777777" w:rsidR="00D71C95" w:rsidRDefault="00FC6E0F">
      <w:pPr>
        <w:ind w:left="5040"/>
        <w:jc w:val="right"/>
        <w:rPr>
          <w:sz w:val="22"/>
          <w:szCs w:val="22"/>
          <w:lang w:val="ru-RU"/>
        </w:rPr>
      </w:pPr>
      <w:r>
        <w:rPr>
          <w:sz w:val="22"/>
          <w:szCs w:val="22"/>
          <w:lang w:val="ru-RU"/>
        </w:rPr>
        <w:t>............................................................</w:t>
      </w:r>
    </w:p>
    <w:p w14:paraId="010A887D" w14:textId="77777777" w:rsidR="00D71C95" w:rsidRDefault="00FC6E0F">
      <w:pPr>
        <w:ind w:left="5040"/>
        <w:jc w:val="right"/>
        <w:rPr>
          <w:sz w:val="22"/>
          <w:szCs w:val="22"/>
          <w:lang w:val="ru-RU"/>
        </w:rPr>
      </w:pPr>
      <w:r>
        <w:rPr>
          <w:sz w:val="22"/>
          <w:szCs w:val="22"/>
          <w:lang w:val="ru-RU"/>
        </w:rPr>
        <w:t>Подносилац жалбе / Име и презиме</w:t>
      </w:r>
    </w:p>
    <w:p w14:paraId="0C22D4DE" w14:textId="77777777" w:rsidR="00D71C95" w:rsidRDefault="00D71C95">
      <w:pPr>
        <w:ind w:left="5040"/>
        <w:jc w:val="right"/>
        <w:rPr>
          <w:sz w:val="22"/>
          <w:szCs w:val="22"/>
          <w:lang w:val="ru-RU"/>
        </w:rPr>
      </w:pPr>
    </w:p>
    <w:p w14:paraId="2F4CF7A2" w14:textId="77777777" w:rsidR="00D71C95" w:rsidRDefault="00FC6E0F">
      <w:pPr>
        <w:ind w:left="5040"/>
        <w:jc w:val="right"/>
        <w:rPr>
          <w:sz w:val="22"/>
          <w:szCs w:val="22"/>
          <w:lang w:val="ru-RU"/>
        </w:rPr>
      </w:pPr>
      <w:r>
        <w:rPr>
          <w:sz w:val="22"/>
          <w:szCs w:val="22"/>
          <w:lang w:val="ru-RU"/>
        </w:rPr>
        <w:t xml:space="preserve">...............................................................                                                           потпис </w:t>
      </w:r>
    </w:p>
    <w:p w14:paraId="36C4BC8F" w14:textId="77777777" w:rsidR="00D71C95" w:rsidRDefault="00FC6E0F">
      <w:pPr>
        <w:ind w:left="5040"/>
        <w:jc w:val="right"/>
        <w:rPr>
          <w:sz w:val="22"/>
          <w:szCs w:val="22"/>
          <w:lang w:val="ru-RU"/>
        </w:rPr>
      </w:pPr>
      <w:r>
        <w:rPr>
          <w:sz w:val="22"/>
          <w:szCs w:val="22"/>
          <w:lang w:val="ru-RU"/>
        </w:rPr>
        <w:t xml:space="preserve">                         </w:t>
      </w:r>
    </w:p>
    <w:p w14:paraId="34828CB5" w14:textId="77777777" w:rsidR="00D71C95" w:rsidRDefault="00FC6E0F">
      <w:pPr>
        <w:ind w:left="1200" w:firstLine="3840"/>
        <w:jc w:val="right"/>
        <w:rPr>
          <w:sz w:val="22"/>
          <w:szCs w:val="22"/>
          <w:lang w:val="ru-RU"/>
        </w:rPr>
      </w:pPr>
      <w:r>
        <w:rPr>
          <w:sz w:val="22"/>
          <w:szCs w:val="22"/>
          <w:lang w:val="ru-RU"/>
        </w:rPr>
        <w:t xml:space="preserve">..............................................................                                      </w:t>
      </w:r>
      <w:r>
        <w:rPr>
          <w:sz w:val="22"/>
          <w:szCs w:val="22"/>
          <w:lang w:val="ru-RU"/>
        </w:rPr>
        <w:t xml:space="preserve">           адреса </w:t>
      </w:r>
    </w:p>
    <w:p w14:paraId="0F5CDA51" w14:textId="77777777" w:rsidR="00D71C95" w:rsidRDefault="00FC6E0F">
      <w:pPr>
        <w:ind w:left="1200" w:firstLine="3840"/>
        <w:jc w:val="right"/>
        <w:rPr>
          <w:sz w:val="22"/>
          <w:szCs w:val="22"/>
          <w:lang w:val="ru-RU"/>
        </w:rPr>
      </w:pPr>
      <w:r>
        <w:rPr>
          <w:sz w:val="22"/>
          <w:szCs w:val="22"/>
          <w:lang w:val="ru-RU"/>
        </w:rPr>
        <w:t xml:space="preserve">                                          </w:t>
      </w:r>
    </w:p>
    <w:p w14:paraId="783011BD" w14:textId="77777777" w:rsidR="00D71C95" w:rsidRDefault="00FC6E0F">
      <w:pPr>
        <w:ind w:left="1200" w:firstLine="3840"/>
        <w:jc w:val="right"/>
        <w:rPr>
          <w:sz w:val="22"/>
          <w:szCs w:val="22"/>
          <w:lang w:val="ru-RU"/>
        </w:rPr>
      </w:pPr>
      <w:r>
        <w:rPr>
          <w:sz w:val="22"/>
          <w:szCs w:val="22"/>
          <w:lang w:val="ru-RU"/>
        </w:rPr>
        <w:t>..............................................................                                                           други подаци за контакт</w:t>
      </w:r>
    </w:p>
    <w:p w14:paraId="67258854" w14:textId="77777777" w:rsidR="00D71C95" w:rsidRDefault="00FC6E0F">
      <w:pPr>
        <w:ind w:left="5040" w:hanging="5040"/>
        <w:rPr>
          <w:sz w:val="22"/>
          <w:szCs w:val="22"/>
          <w:lang w:val="ru-RU"/>
        </w:rPr>
      </w:pPr>
      <w:r>
        <w:rPr>
          <w:sz w:val="22"/>
          <w:szCs w:val="22"/>
          <w:lang w:val="ru-RU"/>
        </w:rPr>
        <w:tab/>
      </w:r>
      <w:r>
        <w:rPr>
          <w:sz w:val="22"/>
          <w:szCs w:val="22"/>
          <w:lang w:val="ru-RU"/>
        </w:rPr>
        <w:tab/>
        <w:t xml:space="preserve"> ..............................................</w:t>
      </w:r>
      <w:r>
        <w:rPr>
          <w:sz w:val="22"/>
          <w:szCs w:val="22"/>
          <w:lang w:val="ru-RU"/>
        </w:rPr>
        <w:t>..............</w:t>
      </w:r>
    </w:p>
    <w:p w14:paraId="25EBE458" w14:textId="77777777" w:rsidR="00D71C95" w:rsidRDefault="00FC6E0F">
      <w:pPr>
        <w:ind w:left="5040"/>
        <w:jc w:val="right"/>
        <w:rPr>
          <w:sz w:val="22"/>
          <w:szCs w:val="22"/>
          <w:lang w:val="ru-RU"/>
        </w:rPr>
      </w:pPr>
      <w:r>
        <w:rPr>
          <w:sz w:val="22"/>
          <w:szCs w:val="22"/>
          <w:lang w:val="ru-RU"/>
        </w:rPr>
        <w:t>Потпис</w:t>
      </w:r>
    </w:p>
    <w:p w14:paraId="65A3D809" w14:textId="77777777" w:rsidR="00D71C95" w:rsidRDefault="00FC6E0F">
      <w:r>
        <w:rPr>
          <w:sz w:val="22"/>
          <w:szCs w:val="22"/>
          <w:lang w:val="ru-RU"/>
        </w:rPr>
        <w:t>У................................., дана ............ 201....године</w:t>
      </w:r>
    </w:p>
    <w:p w14:paraId="59A3C9D4" w14:textId="77777777" w:rsidR="00D71C95" w:rsidRDefault="00D71C95">
      <w:pPr>
        <w:jc w:val="both"/>
        <w:rPr>
          <w:b/>
        </w:rPr>
      </w:pPr>
    </w:p>
    <w:p w14:paraId="7B82ADD1" w14:textId="77777777" w:rsidR="00D71C95" w:rsidRDefault="00D71C95">
      <w:pPr>
        <w:jc w:val="center"/>
        <w:rPr>
          <w:b/>
        </w:rPr>
      </w:pPr>
    </w:p>
    <w:p w14:paraId="5F532907" w14:textId="77777777" w:rsidR="00D71C95" w:rsidRDefault="00FC6E0F">
      <w:pPr>
        <w:jc w:val="center"/>
        <w:rPr>
          <w:b/>
        </w:rPr>
      </w:pPr>
      <w:r>
        <w:rPr>
          <w:b/>
        </w:rPr>
        <w:t>ПРИМЕР ТУЖБЕ ПРОТИВ ПРВОСТЕПЕНОГ РЕШЕЊА</w:t>
      </w:r>
    </w:p>
    <w:p w14:paraId="1459E65C" w14:textId="77777777" w:rsidR="00D71C95" w:rsidRDefault="00FC6E0F">
      <w:pPr>
        <w:jc w:val="center"/>
        <w:rPr>
          <w:b/>
        </w:rPr>
      </w:pPr>
      <w:r>
        <w:rPr>
          <w:b/>
        </w:rPr>
        <w:t>ПРОТИВ КОГА НИЈЕ ДОЗВОЉЕНА ЖАЛБА</w:t>
      </w:r>
    </w:p>
    <w:p w14:paraId="57E711B7" w14:textId="77777777" w:rsidR="00D71C95" w:rsidRDefault="00D71C95"/>
    <w:p w14:paraId="569F7F75" w14:textId="77777777" w:rsidR="00D71C95" w:rsidRDefault="00FC6E0F">
      <w:pPr>
        <w:jc w:val="right"/>
      </w:pPr>
      <w:r>
        <w:t xml:space="preserve">УПРАВНИ СУД </w:t>
      </w:r>
    </w:p>
    <w:p w14:paraId="3FE98D83" w14:textId="77777777" w:rsidR="00D71C95" w:rsidRDefault="00FC6E0F">
      <w:pPr>
        <w:jc w:val="right"/>
      </w:pPr>
      <w:r>
        <w:t>Б е о г р а д</w:t>
      </w:r>
    </w:p>
    <w:p w14:paraId="7DE6A48A" w14:textId="77777777" w:rsidR="00D71C95" w:rsidRDefault="00FC6E0F">
      <w:pPr>
        <w:ind w:left="360"/>
        <w:jc w:val="right"/>
      </w:pPr>
      <w:r>
        <w:t xml:space="preserve">Немањина </w:t>
      </w:r>
      <w:r>
        <w:rPr>
          <w:lang w:val="ru-RU"/>
        </w:rPr>
        <w:t>9</w:t>
      </w:r>
    </w:p>
    <w:p w14:paraId="14434D0E" w14:textId="77777777" w:rsidR="00D71C95" w:rsidRDefault="00FC6E0F">
      <w:pPr>
        <w:pStyle w:val="BodyText"/>
        <w:jc w:val="left"/>
        <w:rPr>
          <w:rFonts w:ascii="Times New Roman" w:hAnsi="Times New Roman"/>
          <w:szCs w:val="24"/>
        </w:rPr>
      </w:pPr>
      <w:r>
        <w:rPr>
          <w:rFonts w:ascii="Times New Roman" w:hAnsi="Times New Roman"/>
          <w:szCs w:val="24"/>
        </w:rPr>
        <w:t xml:space="preserve">ТУЖИЛАЦ:_______________________________                  </w:t>
      </w:r>
    </w:p>
    <w:p w14:paraId="74EFBC91" w14:textId="77777777" w:rsidR="00D71C95" w:rsidRDefault="00D71C95">
      <w:pPr>
        <w:jc w:val="both"/>
      </w:pPr>
    </w:p>
    <w:p w14:paraId="2C220681" w14:textId="77777777" w:rsidR="00D71C95" w:rsidRDefault="00FC6E0F">
      <w:pPr>
        <w:jc w:val="both"/>
      </w:pPr>
      <w:r>
        <w:t xml:space="preserve">ТУЖЕНИ:________________________________                                             </w:t>
      </w:r>
    </w:p>
    <w:p w14:paraId="30605835" w14:textId="77777777" w:rsidR="00D71C95" w:rsidRDefault="00D71C95">
      <w:pPr>
        <w:ind w:firstLine="360"/>
        <w:jc w:val="both"/>
      </w:pPr>
    </w:p>
    <w:p w14:paraId="7B24BED2" w14:textId="77777777" w:rsidR="00D71C95" w:rsidRDefault="00FC6E0F">
      <w:pPr>
        <w:ind w:firstLine="360"/>
        <w:jc w:val="both"/>
      </w:pPr>
      <w:r>
        <w:t xml:space="preserve">Против решења органа власти (навести назив органа)_______________број:__ од _____, на основу члана 22. ст. 2 и </w:t>
      </w:r>
      <w:r>
        <w:t>3. Закона о слободном приступу информацијама од јавног значаја (Сл. гласник РС“ бр.</w:t>
      </w:r>
      <w:r>
        <w:rPr>
          <w:lang w:val="ru-RU"/>
        </w:rPr>
        <w:t xml:space="preserve"> 120/04</w:t>
      </w:r>
      <w:r>
        <w:t>.</w:t>
      </w:r>
      <w:r>
        <w:rPr>
          <w:lang w:val="ru-RU"/>
        </w:rPr>
        <w:t xml:space="preserve"> 54/07</w:t>
      </w:r>
      <w:r>
        <w:t>, 104/09 и 36/10),  члана 14. став 2. и члана 18. став 1. Закона о управним споровима („Сл. гласник РС“ број 111/09), у законском року, подносим</w:t>
      </w:r>
    </w:p>
    <w:p w14:paraId="4BB968C3" w14:textId="77777777" w:rsidR="00D71C95" w:rsidRDefault="00D71C95">
      <w:pPr>
        <w:ind w:left="360" w:hanging="360"/>
      </w:pPr>
    </w:p>
    <w:p w14:paraId="22F4DF07" w14:textId="77777777" w:rsidR="00D71C95" w:rsidRDefault="00FC6E0F">
      <w:pPr>
        <w:ind w:left="360" w:hanging="360"/>
        <w:jc w:val="center"/>
      </w:pPr>
      <w:r>
        <w:t>Т У Ж Б У</w:t>
      </w:r>
    </w:p>
    <w:p w14:paraId="271CCF62" w14:textId="77777777" w:rsidR="00D71C95" w:rsidRDefault="00FC6E0F">
      <w:pPr>
        <w:ind w:hanging="360"/>
        <w:jc w:val="both"/>
      </w:pPr>
      <w:r>
        <w:t xml:space="preserve">   </w:t>
      </w:r>
      <w:r>
        <w:t xml:space="preserve">   Због тога што:</w:t>
      </w:r>
      <w:r>
        <w:rPr>
          <w:lang w:val="ru-RU"/>
        </w:rPr>
        <w:t xml:space="preserve">  </w:t>
      </w:r>
      <w:r>
        <w:rPr>
          <w:i/>
          <w:lang w:val="ru-RU"/>
        </w:rPr>
        <w:t>(</w:t>
      </w:r>
      <w:r>
        <w:rPr>
          <w:i/>
        </w:rPr>
        <w:t>заокружити разлог)</w:t>
      </w:r>
    </w:p>
    <w:p w14:paraId="174CB327" w14:textId="77777777" w:rsidR="00D71C95" w:rsidRDefault="00FC6E0F">
      <w:pPr>
        <w:ind w:hanging="360"/>
        <w:jc w:val="both"/>
      </w:pPr>
      <w:r>
        <w:t xml:space="preserve">      1) у акту није уопште или није правилно примењен закон, други пропис или општи акт;</w:t>
      </w:r>
    </w:p>
    <w:p w14:paraId="74819CC2" w14:textId="77777777" w:rsidR="00D71C95" w:rsidRDefault="00FC6E0F">
      <w:pPr>
        <w:ind w:hanging="360"/>
        <w:jc w:val="both"/>
      </w:pPr>
      <w:r>
        <w:t xml:space="preserve">      2) је акт донео ненадлежни орган;</w:t>
      </w:r>
    </w:p>
    <w:p w14:paraId="2B67A428" w14:textId="77777777" w:rsidR="00D71C95" w:rsidRDefault="00FC6E0F">
      <w:pPr>
        <w:ind w:hanging="360"/>
        <w:jc w:val="both"/>
      </w:pPr>
      <w:r>
        <w:t xml:space="preserve">      3) у поступку доношења акта није поступљено по правилима поступка;</w:t>
      </w:r>
    </w:p>
    <w:p w14:paraId="421158BD" w14:textId="77777777" w:rsidR="00D71C95" w:rsidRDefault="00FC6E0F">
      <w:pPr>
        <w:ind w:hanging="360"/>
        <w:jc w:val="both"/>
      </w:pPr>
      <w:r>
        <w:t xml:space="preserve">      4) је чи</w:t>
      </w:r>
      <w:r>
        <w:t>њенично стање непотпуно или нетачно утврђено или ако је из утврђених чињеница изведен неправилан закључак у погледу чињеничног стања;</w:t>
      </w:r>
    </w:p>
    <w:p w14:paraId="2E862C11" w14:textId="77777777" w:rsidR="00D71C95" w:rsidRDefault="00FC6E0F">
      <w:pPr>
        <w:ind w:hanging="360"/>
        <w:jc w:val="both"/>
      </w:pPr>
      <w:r>
        <w:t xml:space="preserve">      5) је у акту који је донет по слободној оцени, орган прекорачио границе законског овлашћења или ако такав акт није д</w:t>
      </w:r>
      <w:r>
        <w:t xml:space="preserve">онет у складу са циљем у којем је овлашћење дато  </w:t>
      </w:r>
    </w:p>
    <w:p w14:paraId="6C55671C" w14:textId="77777777" w:rsidR="00D71C95" w:rsidRDefault="00FC6E0F">
      <w:pPr>
        <w:ind w:left="360" w:hanging="360"/>
        <w:jc w:val="center"/>
      </w:pPr>
      <w:r>
        <w:t>О б р а з л о ж е њ е</w:t>
      </w:r>
    </w:p>
    <w:p w14:paraId="23617C55" w14:textId="77777777" w:rsidR="00D71C95" w:rsidRDefault="00D71C95">
      <w:pPr>
        <w:ind w:left="360" w:firstLine="360"/>
        <w:jc w:val="both"/>
      </w:pPr>
    </w:p>
    <w:p w14:paraId="6DEB96BA" w14:textId="77777777" w:rsidR="00D71C95" w:rsidRDefault="00FC6E0F">
      <w:pPr>
        <w:pBdr>
          <w:bottom w:val="single" w:sz="12" w:space="1" w:color="000000"/>
        </w:pBdr>
        <w:ind w:firstLine="720"/>
        <w:jc w:val="both"/>
      </w:pPr>
      <w:r>
        <w:t xml:space="preserve">Решењем органа власти </w:t>
      </w:r>
      <w:r>
        <w:rPr>
          <w:i/>
        </w:rPr>
        <w:t>(навести назив органа</w:t>
      </w:r>
      <w:r>
        <w:t>)    ___________________________________________________број________од______ одбијен је мој захтев за приступ информацијама од јавног знача</w:t>
      </w:r>
      <w:r>
        <w:t>ја као неоснован.</w:t>
      </w:r>
    </w:p>
    <w:p w14:paraId="02025336" w14:textId="77777777" w:rsidR="00D71C95" w:rsidRDefault="00D71C95">
      <w:pPr>
        <w:pBdr>
          <w:bottom w:val="single" w:sz="12" w:space="1" w:color="000000"/>
        </w:pBdr>
        <w:ind w:firstLine="720"/>
        <w:jc w:val="both"/>
      </w:pPr>
    </w:p>
    <w:p w14:paraId="2E3EF8FD" w14:textId="77777777" w:rsidR="00D71C95" w:rsidRDefault="00D71C95">
      <w:pPr>
        <w:pBdr>
          <w:bottom w:val="single" w:sz="12" w:space="1" w:color="000000"/>
        </w:pBdr>
        <w:ind w:firstLine="720"/>
        <w:jc w:val="both"/>
      </w:pPr>
    </w:p>
    <w:p w14:paraId="40E2C87F" w14:textId="77777777" w:rsidR="00D71C95" w:rsidRDefault="00FC6E0F">
      <w:pPr>
        <w:ind w:firstLine="720"/>
        <w:jc w:val="both"/>
      </w:pPr>
      <w:r>
        <w:rPr>
          <w:i/>
        </w:rPr>
        <w:t xml:space="preserve">(Образложити због чега је решење незаконито) </w:t>
      </w:r>
    </w:p>
    <w:p w14:paraId="57327EA9" w14:textId="77777777" w:rsidR="00D71C95" w:rsidRDefault="00D71C95">
      <w:pPr>
        <w:ind w:firstLine="720"/>
        <w:jc w:val="both"/>
      </w:pPr>
    </w:p>
    <w:p w14:paraId="47320105" w14:textId="77777777" w:rsidR="00D71C95" w:rsidRDefault="00FC6E0F">
      <w:pPr>
        <w:ind w:firstLine="720"/>
        <w:jc w:val="both"/>
      </w:pPr>
      <w:r>
        <w:t xml:space="preserve">Како је наведеним решењем тужиоцу ускраћено уставно и законско право на приступ траженим информацијама, тужилац  п р е д л а ж е  да  Управни суд поднету тужбу уважи и поништи решење </w:t>
      </w:r>
      <w:r>
        <w:t>органа власти ______________ број:________ од _________.</w:t>
      </w:r>
    </w:p>
    <w:p w14:paraId="645DFEAC" w14:textId="77777777" w:rsidR="00D71C95" w:rsidRDefault="00D71C95">
      <w:pPr>
        <w:ind w:firstLine="720"/>
        <w:jc w:val="both"/>
      </w:pPr>
    </w:p>
    <w:p w14:paraId="04FFEEDF" w14:textId="77777777" w:rsidR="00D71C95" w:rsidRDefault="00FC6E0F">
      <w:pPr>
        <w:jc w:val="both"/>
      </w:pPr>
      <w:r>
        <w:rPr>
          <w:sz w:val="22"/>
          <w:szCs w:val="22"/>
        </w:rPr>
        <w:t xml:space="preserve">Прилог: </w:t>
      </w:r>
      <w:r>
        <w:t>решење органа власти ______________ број:________ од _________.</w:t>
      </w:r>
    </w:p>
    <w:p w14:paraId="697B8114" w14:textId="77777777" w:rsidR="00D71C95" w:rsidRDefault="00D71C95">
      <w:pPr>
        <w:ind w:left="360"/>
        <w:rPr>
          <w:sz w:val="22"/>
          <w:szCs w:val="22"/>
        </w:rPr>
      </w:pPr>
    </w:p>
    <w:p w14:paraId="4213D294" w14:textId="77777777" w:rsidR="00D71C95" w:rsidRDefault="00FC6E0F">
      <w:pPr>
        <w:rPr>
          <w:sz w:val="22"/>
          <w:szCs w:val="22"/>
        </w:rPr>
      </w:pPr>
      <w:r>
        <w:rPr>
          <w:sz w:val="22"/>
          <w:szCs w:val="22"/>
        </w:rPr>
        <w:t>Дана ________20____године                                        ______________________</w:t>
      </w:r>
    </w:p>
    <w:p w14:paraId="0D824A57" w14:textId="77777777" w:rsidR="00D71C95" w:rsidRDefault="00FC6E0F">
      <w:pPr>
        <w:ind w:left="360"/>
      </w:pPr>
      <w:r>
        <w:rPr>
          <w:sz w:val="22"/>
          <w:szCs w:val="22"/>
        </w:rPr>
        <w:t xml:space="preserve">                                                                                   Тужилац/име и презиме,назив</w:t>
      </w:r>
    </w:p>
    <w:p w14:paraId="5A6AA586" w14:textId="77777777" w:rsidR="00D71C95" w:rsidRDefault="00D71C95">
      <w:pPr>
        <w:ind w:left="360"/>
        <w:rPr>
          <w:sz w:val="22"/>
          <w:szCs w:val="22"/>
          <w:lang w:val="ru-RU"/>
        </w:rPr>
      </w:pPr>
    </w:p>
    <w:p w14:paraId="485CEF2E" w14:textId="77777777" w:rsidR="00D71C95" w:rsidRDefault="00FC6E0F">
      <w:pPr>
        <w:ind w:left="360"/>
        <w:rPr>
          <w:sz w:val="22"/>
          <w:szCs w:val="22"/>
        </w:rPr>
      </w:pPr>
      <w:r>
        <w:rPr>
          <w:sz w:val="22"/>
          <w:szCs w:val="22"/>
        </w:rPr>
        <w:t xml:space="preserve">                                                                                   _______________________</w:t>
      </w:r>
    </w:p>
    <w:p w14:paraId="305087F6" w14:textId="77777777" w:rsidR="00D71C95" w:rsidRDefault="00FC6E0F">
      <w:pPr>
        <w:ind w:left="360"/>
        <w:rPr>
          <w:sz w:val="22"/>
          <w:szCs w:val="22"/>
        </w:rPr>
      </w:pPr>
      <w:r>
        <w:rPr>
          <w:sz w:val="22"/>
          <w:szCs w:val="22"/>
        </w:rPr>
        <w:t xml:space="preserve">                                     </w:t>
      </w:r>
      <w:r>
        <w:rPr>
          <w:sz w:val="22"/>
          <w:szCs w:val="22"/>
        </w:rPr>
        <w:t xml:space="preserve">                                                              адреса, седиште</w:t>
      </w:r>
    </w:p>
    <w:p w14:paraId="1C7CB073" w14:textId="77777777" w:rsidR="00D71C95" w:rsidRDefault="00FC6E0F">
      <w:pPr>
        <w:ind w:left="5040"/>
      </w:pPr>
      <w:r>
        <w:rPr>
          <w:sz w:val="22"/>
          <w:szCs w:val="22"/>
        </w:rPr>
        <w:t xml:space="preserve">                                                                                                    </w:t>
      </w:r>
      <w:r>
        <w:rPr>
          <w:sz w:val="22"/>
          <w:szCs w:val="22"/>
          <w:lang w:val="ru-RU"/>
        </w:rPr>
        <w:t xml:space="preserve">   </w:t>
      </w:r>
      <w:r>
        <w:rPr>
          <w:sz w:val="22"/>
          <w:szCs w:val="22"/>
        </w:rPr>
        <w:t>______________________</w:t>
      </w:r>
    </w:p>
    <w:p w14:paraId="7689FB93" w14:textId="77777777" w:rsidR="00D71C95" w:rsidRDefault="00FC6E0F">
      <w:pPr>
        <w:ind w:left="360"/>
        <w:rPr>
          <w:sz w:val="22"/>
          <w:szCs w:val="22"/>
        </w:rPr>
      </w:pPr>
      <w:r>
        <w:rPr>
          <w:sz w:val="22"/>
          <w:szCs w:val="22"/>
        </w:rPr>
        <w:t xml:space="preserve">                                                    </w:t>
      </w:r>
      <w:r>
        <w:rPr>
          <w:sz w:val="22"/>
          <w:szCs w:val="22"/>
        </w:rPr>
        <w:t xml:space="preserve">                                                          потпис   </w:t>
      </w:r>
    </w:p>
    <w:p w14:paraId="26852167" w14:textId="77777777" w:rsidR="00D71C95" w:rsidRDefault="00FC6E0F">
      <w:pPr>
        <w:pageBreakBefore/>
        <w:jc w:val="center"/>
      </w:pPr>
      <w:r>
        <w:rPr>
          <w:b/>
          <w:sz w:val="22"/>
          <w:szCs w:val="22"/>
        </w:rPr>
        <w:t>Табела</w:t>
      </w:r>
      <w:r>
        <w:rPr>
          <w:b/>
          <w:sz w:val="22"/>
          <w:szCs w:val="22"/>
          <w:lang w:val="ru-RU"/>
        </w:rPr>
        <w:t xml:space="preserve"> -</w:t>
      </w:r>
      <w:r>
        <w:rPr>
          <w:b/>
          <w:sz w:val="22"/>
          <w:szCs w:val="22"/>
        </w:rPr>
        <w:t xml:space="preserve"> Примена Закона о слободном приступу информацијама од јавног значаја</w:t>
      </w:r>
    </w:p>
    <w:p w14:paraId="5C5F2E94" w14:textId="77777777" w:rsidR="00D71C95" w:rsidRDefault="00FC6E0F">
      <w:pPr>
        <w:jc w:val="center"/>
      </w:pPr>
      <w:r>
        <w:rPr>
          <w:b/>
          <w:sz w:val="22"/>
          <w:szCs w:val="22"/>
        </w:rPr>
        <w:t xml:space="preserve"> у 2024.  години</w:t>
      </w:r>
    </w:p>
    <w:p w14:paraId="4A8ACC84" w14:textId="77777777" w:rsidR="00D71C95" w:rsidRDefault="00D71C95">
      <w:pPr>
        <w:jc w:val="center"/>
        <w:rPr>
          <w:b/>
          <w:sz w:val="22"/>
          <w:szCs w:val="22"/>
        </w:rPr>
      </w:pPr>
    </w:p>
    <w:p w14:paraId="49D4BB3F" w14:textId="77777777" w:rsidR="00D71C95" w:rsidRDefault="00FC6E0F">
      <w:pPr>
        <w:jc w:val="both"/>
        <w:outlineLvl w:val="0"/>
        <w:rPr>
          <w:b/>
        </w:rPr>
      </w:pPr>
      <w:r>
        <w:rPr>
          <w:b/>
        </w:rPr>
        <w:t>1) Захтеви:</w:t>
      </w:r>
    </w:p>
    <w:tbl>
      <w:tblPr>
        <w:tblW w:w="9576" w:type="dxa"/>
        <w:tblLayout w:type="fixed"/>
        <w:tblCellMar>
          <w:left w:w="10" w:type="dxa"/>
          <w:right w:w="10" w:type="dxa"/>
        </w:tblCellMar>
        <w:tblLook w:val="0000" w:firstRow="0" w:lastRow="0" w:firstColumn="0" w:lastColumn="0" w:noHBand="0" w:noVBand="0"/>
      </w:tblPr>
      <w:tblGrid>
        <w:gridCol w:w="648"/>
        <w:gridCol w:w="2464"/>
        <w:gridCol w:w="1253"/>
        <w:gridCol w:w="1610"/>
        <w:gridCol w:w="1718"/>
        <w:gridCol w:w="1883"/>
      </w:tblGrid>
      <w:tr w:rsidR="00D71C95" w14:paraId="3E8D1403"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02AD2" w14:textId="77777777" w:rsidR="00D71C95" w:rsidRDefault="00FC6E0F">
            <w:pPr>
              <w:spacing w:line="244" w:lineRule="auto"/>
              <w:jc w:val="center"/>
            </w:pPr>
            <w:r>
              <w:t>Ред.бр.</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75FFA" w14:textId="77777777" w:rsidR="00D71C95" w:rsidRDefault="00FC6E0F">
            <w:pPr>
              <w:spacing w:line="244" w:lineRule="auto"/>
              <w:jc w:val="center"/>
            </w:pPr>
            <w:r>
              <w:t xml:space="preserve">Тражилац </w:t>
            </w:r>
          </w:p>
          <w:p w14:paraId="7DC9E1AB" w14:textId="77777777" w:rsidR="00D71C95" w:rsidRDefault="00FC6E0F">
            <w:pPr>
              <w:spacing w:line="244" w:lineRule="auto"/>
              <w:jc w:val="center"/>
            </w:pPr>
            <w:r>
              <w:t>информације</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35F59" w14:textId="77777777" w:rsidR="00D71C95" w:rsidRDefault="00FC6E0F">
            <w:pPr>
              <w:spacing w:line="244" w:lineRule="auto"/>
              <w:jc w:val="center"/>
            </w:pPr>
            <w:r>
              <w:t>Број</w:t>
            </w:r>
          </w:p>
          <w:p w14:paraId="61CDA77B" w14:textId="77777777" w:rsidR="00D71C95" w:rsidRDefault="00FC6E0F">
            <w:pPr>
              <w:spacing w:line="244" w:lineRule="auto"/>
              <w:jc w:val="center"/>
            </w:pPr>
            <w:r>
              <w:t>поднетих захтева</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F04D5" w14:textId="77777777" w:rsidR="00D71C95" w:rsidRDefault="00FC6E0F">
            <w:pPr>
              <w:spacing w:line="244" w:lineRule="auto"/>
              <w:ind w:left="-45" w:firstLine="45"/>
              <w:jc w:val="center"/>
            </w:pPr>
            <w:r>
              <w:t>Бр. усвојених-</w:t>
            </w:r>
          </w:p>
          <w:p w14:paraId="54892F7A" w14:textId="77777777" w:rsidR="00D71C95" w:rsidRDefault="00FC6E0F">
            <w:pPr>
              <w:tabs>
                <w:tab w:val="left" w:pos="1200"/>
              </w:tabs>
              <w:spacing w:line="244" w:lineRule="auto"/>
              <w:jc w:val="center"/>
            </w:pPr>
            <w:r>
              <w:t>делимично усвој. захтева</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F3BD4" w14:textId="77777777" w:rsidR="00D71C95" w:rsidRDefault="00FC6E0F">
            <w:pPr>
              <w:spacing w:line="244" w:lineRule="auto"/>
              <w:jc w:val="center"/>
            </w:pPr>
            <w:r>
              <w:t>Број</w:t>
            </w:r>
          </w:p>
          <w:p w14:paraId="4DD70C0E" w14:textId="77777777" w:rsidR="00D71C95" w:rsidRDefault="00FC6E0F">
            <w:pPr>
              <w:spacing w:line="244" w:lineRule="auto"/>
              <w:jc w:val="center"/>
            </w:pPr>
            <w:r>
              <w:t>одбачених захтева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65F55" w14:textId="77777777" w:rsidR="00D71C95" w:rsidRDefault="00FC6E0F">
            <w:pPr>
              <w:spacing w:line="244" w:lineRule="auto"/>
              <w:jc w:val="center"/>
            </w:pPr>
            <w:r>
              <w:t>Број</w:t>
            </w:r>
          </w:p>
          <w:p w14:paraId="7FB42F72" w14:textId="77777777" w:rsidR="00D71C95" w:rsidRDefault="00FC6E0F">
            <w:pPr>
              <w:spacing w:line="244" w:lineRule="auto"/>
              <w:jc w:val="center"/>
            </w:pPr>
            <w:r>
              <w:t>одбијених захтева</w:t>
            </w:r>
          </w:p>
        </w:tc>
      </w:tr>
      <w:tr w:rsidR="00D71C95" w14:paraId="06368284"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58AA3" w14:textId="77777777" w:rsidR="00D71C95" w:rsidRDefault="00FC6E0F">
            <w:pPr>
              <w:spacing w:line="244" w:lineRule="auto"/>
              <w:jc w:val="center"/>
            </w:pPr>
            <w:r>
              <w:t>1.</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45700" w14:textId="77777777" w:rsidR="00D71C95" w:rsidRDefault="00FC6E0F">
            <w:pPr>
              <w:spacing w:line="244" w:lineRule="auto"/>
              <w:jc w:val="center"/>
            </w:pPr>
            <w:r>
              <w:t>Грађани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A4EED" w14:textId="77777777" w:rsidR="00D71C95" w:rsidRDefault="00FC6E0F">
            <w:pPr>
              <w:spacing w:line="244" w:lineRule="auto"/>
              <w:jc w:val="center"/>
            </w:pPr>
            <w:r>
              <w:t>18</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2AF38" w14:textId="77777777" w:rsidR="00D71C95" w:rsidRDefault="00FC6E0F">
            <w:pPr>
              <w:spacing w:line="244" w:lineRule="auto"/>
              <w:jc w:val="center"/>
            </w:pPr>
            <w:r>
              <w:t>8</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8B801" w14:textId="77777777" w:rsidR="00D71C95" w:rsidRDefault="00FC6E0F">
            <w:pPr>
              <w:spacing w:line="244" w:lineRule="auto"/>
              <w:jc w:val="center"/>
            </w:pPr>
            <w:r>
              <w:t>10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7F533" w14:textId="77777777" w:rsidR="00D71C95" w:rsidRDefault="00D71C95">
            <w:pPr>
              <w:spacing w:line="244" w:lineRule="auto"/>
              <w:jc w:val="center"/>
            </w:pPr>
          </w:p>
        </w:tc>
      </w:tr>
      <w:tr w:rsidR="00D71C95" w14:paraId="1E76AC0A" w14:textId="77777777">
        <w:tblPrEx>
          <w:tblCellMar>
            <w:top w:w="0" w:type="dxa"/>
            <w:bottom w:w="0" w:type="dxa"/>
          </w:tblCellMar>
        </w:tblPrEx>
        <w:trPr>
          <w:trHeight w:val="26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9C563" w14:textId="77777777" w:rsidR="00D71C95" w:rsidRDefault="00FC6E0F">
            <w:pPr>
              <w:spacing w:line="244" w:lineRule="auto"/>
              <w:jc w:val="center"/>
            </w:pPr>
            <w:r>
              <w:t>2.</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5316" w14:textId="77777777" w:rsidR="00D71C95" w:rsidRDefault="00FC6E0F">
            <w:pPr>
              <w:spacing w:line="244" w:lineRule="auto"/>
              <w:jc w:val="center"/>
            </w:pPr>
            <w:r>
              <w:t>Медији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E5106" w14:textId="77777777" w:rsidR="00D71C95" w:rsidRDefault="00FC6E0F">
            <w:pPr>
              <w:spacing w:line="244" w:lineRule="auto"/>
              <w:jc w:val="center"/>
            </w:pPr>
            <w:r>
              <w:t>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751D0" w14:textId="77777777" w:rsidR="00D71C95" w:rsidRDefault="00FC6E0F">
            <w:pPr>
              <w:spacing w:line="244" w:lineRule="auto"/>
              <w:jc w:val="center"/>
            </w:pPr>
            <w:r>
              <w:t>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A4B23" w14:textId="77777777" w:rsidR="00D71C95" w:rsidRDefault="00FC6E0F">
            <w:pPr>
              <w:spacing w:line="244" w:lineRule="auto"/>
              <w:jc w:val="center"/>
            </w:pPr>
            <w: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6EDB" w14:textId="77777777" w:rsidR="00D71C95" w:rsidRDefault="00D71C95">
            <w:pPr>
              <w:spacing w:line="244" w:lineRule="auto"/>
              <w:jc w:val="center"/>
            </w:pPr>
          </w:p>
        </w:tc>
      </w:tr>
      <w:tr w:rsidR="00D71C95" w14:paraId="212BCFEE"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C55D" w14:textId="77777777" w:rsidR="00D71C95" w:rsidRDefault="00FC6E0F">
            <w:pPr>
              <w:spacing w:line="244" w:lineRule="auto"/>
              <w:jc w:val="center"/>
            </w:pPr>
            <w:r>
              <w:t>3.</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A506F" w14:textId="77777777" w:rsidR="00D71C95" w:rsidRDefault="00FC6E0F">
            <w:pPr>
              <w:spacing w:line="244" w:lineRule="auto"/>
              <w:jc w:val="center"/>
            </w:pPr>
            <w:r>
              <w:t xml:space="preserve">Невладине орган. и др. удружења грађана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8F63" w14:textId="77777777" w:rsidR="00D71C95" w:rsidRDefault="00FC6E0F">
            <w:pPr>
              <w:spacing w:line="244" w:lineRule="auto"/>
              <w:jc w:val="center"/>
            </w:pPr>
            <w:r>
              <w:t>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5935E" w14:textId="77777777" w:rsidR="00D71C95" w:rsidRDefault="00FC6E0F">
            <w:pPr>
              <w:spacing w:line="244" w:lineRule="auto"/>
              <w:jc w:val="center"/>
            </w:pPr>
            <w:r>
              <w:t>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36525" w14:textId="77777777" w:rsidR="00D71C95" w:rsidRDefault="00FC6E0F">
            <w:pPr>
              <w:spacing w:line="244" w:lineRule="auto"/>
              <w:jc w:val="center"/>
            </w:pPr>
            <w: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C4123" w14:textId="77777777" w:rsidR="00D71C95" w:rsidRDefault="00D71C95">
            <w:pPr>
              <w:spacing w:line="244" w:lineRule="auto"/>
              <w:jc w:val="center"/>
            </w:pPr>
          </w:p>
        </w:tc>
      </w:tr>
      <w:tr w:rsidR="00D71C95" w14:paraId="03A06594"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4ACD0" w14:textId="77777777" w:rsidR="00D71C95" w:rsidRDefault="00FC6E0F">
            <w:pPr>
              <w:spacing w:line="244" w:lineRule="auto"/>
              <w:jc w:val="center"/>
            </w:pPr>
            <w:r>
              <w:t>4.</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668C1" w14:textId="77777777" w:rsidR="00D71C95" w:rsidRDefault="00FC6E0F">
            <w:pPr>
              <w:spacing w:line="244" w:lineRule="auto"/>
              <w:jc w:val="center"/>
            </w:pPr>
            <w:r>
              <w:t>Политичке странке</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68A3" w14:textId="77777777" w:rsidR="00D71C95" w:rsidRDefault="00FC6E0F">
            <w:pPr>
              <w:spacing w:line="244" w:lineRule="auto"/>
              <w:jc w:val="center"/>
            </w:pPr>
            <w: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41BB8" w14:textId="77777777" w:rsidR="00D71C95" w:rsidRDefault="00D71C95">
            <w:pPr>
              <w:spacing w:line="244" w:lineRule="auto"/>
              <w:jc w:val="cente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83EE8" w14:textId="77777777" w:rsidR="00D71C95" w:rsidRDefault="00D71C95">
            <w:pPr>
              <w:spacing w:line="244" w:lineRule="auto"/>
              <w:jc w:val="cente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214AF" w14:textId="77777777" w:rsidR="00D71C95" w:rsidRDefault="00D71C95">
            <w:pPr>
              <w:spacing w:line="244" w:lineRule="auto"/>
              <w:jc w:val="center"/>
            </w:pPr>
          </w:p>
        </w:tc>
      </w:tr>
      <w:tr w:rsidR="00D71C95" w14:paraId="3AA3B991"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596BD" w14:textId="77777777" w:rsidR="00D71C95" w:rsidRDefault="00FC6E0F">
            <w:pPr>
              <w:spacing w:line="244" w:lineRule="auto"/>
              <w:jc w:val="center"/>
            </w:pPr>
            <w:r>
              <w:t>5.</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9E70" w14:textId="77777777" w:rsidR="00D71C95" w:rsidRDefault="00FC6E0F">
            <w:pPr>
              <w:spacing w:line="244" w:lineRule="auto"/>
              <w:jc w:val="center"/>
            </w:pPr>
            <w:r>
              <w:t>Органи власти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EF6FF" w14:textId="77777777" w:rsidR="00D71C95" w:rsidRDefault="00FC6E0F">
            <w:pPr>
              <w:spacing w:line="244" w:lineRule="auto"/>
              <w:jc w:val="center"/>
            </w:pPr>
            <w:r>
              <w:t>1</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652FB" w14:textId="77777777" w:rsidR="00D71C95" w:rsidRDefault="00FC6E0F">
            <w:pPr>
              <w:spacing w:line="244" w:lineRule="auto"/>
              <w:jc w:val="center"/>
            </w:pPr>
            <w:r>
              <w:t>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A1F74" w14:textId="77777777" w:rsidR="00D71C95" w:rsidRDefault="00FC6E0F">
            <w:pPr>
              <w:spacing w:line="244" w:lineRule="auto"/>
              <w:jc w:val="center"/>
            </w:pPr>
            <w:r>
              <w:t>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58ECB" w14:textId="77777777" w:rsidR="00D71C95" w:rsidRDefault="00D71C95">
            <w:pPr>
              <w:spacing w:line="244" w:lineRule="auto"/>
              <w:jc w:val="center"/>
            </w:pPr>
          </w:p>
        </w:tc>
      </w:tr>
      <w:tr w:rsidR="00D71C95" w14:paraId="6D57CFB2"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2D5E1" w14:textId="77777777" w:rsidR="00D71C95" w:rsidRDefault="00FC6E0F">
            <w:pPr>
              <w:spacing w:line="244" w:lineRule="auto"/>
              <w:jc w:val="center"/>
            </w:pPr>
            <w:r>
              <w:t>6.</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3E94A" w14:textId="77777777" w:rsidR="00D71C95" w:rsidRDefault="00FC6E0F">
            <w:pPr>
              <w:spacing w:line="244" w:lineRule="auto"/>
              <w:jc w:val="center"/>
            </w:pPr>
            <w:r>
              <w:t>Остали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9797A" w14:textId="77777777" w:rsidR="00D71C95" w:rsidRDefault="00FC6E0F">
            <w:pPr>
              <w:spacing w:line="244" w:lineRule="auto"/>
              <w:jc w:val="center"/>
            </w:pPr>
            <w: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FCA2" w14:textId="77777777" w:rsidR="00D71C95" w:rsidRDefault="00D71C95">
            <w:pPr>
              <w:spacing w:line="244" w:lineRule="auto"/>
              <w:jc w:val="cente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9BF58" w14:textId="77777777" w:rsidR="00D71C95" w:rsidRDefault="00D71C95">
            <w:pPr>
              <w:spacing w:line="244" w:lineRule="auto"/>
              <w:jc w:val="cente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E93C5" w14:textId="77777777" w:rsidR="00D71C95" w:rsidRDefault="00D71C95">
            <w:pPr>
              <w:spacing w:line="244" w:lineRule="auto"/>
              <w:jc w:val="center"/>
            </w:pPr>
          </w:p>
        </w:tc>
      </w:tr>
      <w:tr w:rsidR="00D71C95" w14:paraId="375A749F" w14:textId="77777777">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7C56A" w14:textId="77777777" w:rsidR="00D71C95" w:rsidRDefault="00FC6E0F">
            <w:pPr>
              <w:spacing w:line="244" w:lineRule="auto"/>
              <w:jc w:val="center"/>
            </w:pPr>
            <w:r>
              <w:t>7.</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D671E" w14:textId="77777777" w:rsidR="00D71C95" w:rsidRDefault="00FC6E0F">
            <w:pPr>
              <w:spacing w:line="244" w:lineRule="auto"/>
              <w:jc w:val="center"/>
            </w:pPr>
            <w:r>
              <w:t>Укупно</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F485" w14:textId="77777777" w:rsidR="00D71C95" w:rsidRDefault="00FC6E0F">
            <w:pPr>
              <w:spacing w:line="244" w:lineRule="auto"/>
              <w:jc w:val="center"/>
            </w:pPr>
            <w:r>
              <w:t>27</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6474B" w14:textId="77777777" w:rsidR="00D71C95" w:rsidRDefault="00FC6E0F">
            <w:pPr>
              <w:spacing w:line="244" w:lineRule="auto"/>
              <w:jc w:val="center"/>
            </w:pPr>
            <w:r>
              <w:t>12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CBD4" w14:textId="77777777" w:rsidR="00D71C95" w:rsidRDefault="00FC6E0F">
            <w:pPr>
              <w:spacing w:line="244" w:lineRule="auto"/>
              <w:jc w:val="center"/>
            </w:pPr>
            <w:r>
              <w:t>14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D7E13" w14:textId="77777777" w:rsidR="00D71C95" w:rsidRDefault="00D71C95">
            <w:pPr>
              <w:spacing w:line="244" w:lineRule="auto"/>
              <w:jc w:val="center"/>
            </w:pPr>
          </w:p>
        </w:tc>
      </w:tr>
    </w:tbl>
    <w:p w14:paraId="2438C9CF" w14:textId="77777777" w:rsidR="00D71C95" w:rsidRDefault="00D71C95">
      <w:pPr>
        <w:jc w:val="both"/>
        <w:rPr>
          <w:b/>
          <w:sz w:val="10"/>
          <w:szCs w:val="10"/>
        </w:rPr>
      </w:pPr>
    </w:p>
    <w:p w14:paraId="31A2E011" w14:textId="77777777" w:rsidR="00D71C95" w:rsidRDefault="00FC6E0F">
      <w:pPr>
        <w:jc w:val="both"/>
        <w:outlineLvl w:val="0"/>
        <w:rPr>
          <w:b/>
        </w:rPr>
      </w:pPr>
      <w:r>
        <w:rPr>
          <w:b/>
        </w:rPr>
        <w:t>2) Жалбе:</w:t>
      </w:r>
    </w:p>
    <w:tbl>
      <w:tblPr>
        <w:tblW w:w="9645" w:type="dxa"/>
        <w:tblLayout w:type="fixed"/>
        <w:tblCellMar>
          <w:left w:w="10" w:type="dxa"/>
          <w:right w:w="10" w:type="dxa"/>
        </w:tblCellMar>
        <w:tblLook w:val="0000" w:firstRow="0" w:lastRow="0" w:firstColumn="0" w:lastColumn="0" w:noHBand="0" w:noVBand="0"/>
      </w:tblPr>
      <w:tblGrid>
        <w:gridCol w:w="633"/>
        <w:gridCol w:w="1814"/>
        <w:gridCol w:w="1080"/>
        <w:gridCol w:w="1260"/>
        <w:gridCol w:w="1260"/>
        <w:gridCol w:w="1619"/>
        <w:gridCol w:w="1979"/>
      </w:tblGrid>
      <w:tr w:rsidR="00D71C95" w14:paraId="65C6D0FB" w14:textId="77777777">
        <w:tblPrEx>
          <w:tblCellMar>
            <w:top w:w="0" w:type="dxa"/>
            <w:bottom w:w="0" w:type="dxa"/>
          </w:tblCellMar>
        </w:tblPrEx>
        <w:trPr>
          <w:trHeight w:val="98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ACC29" w14:textId="77777777" w:rsidR="00D71C95" w:rsidRDefault="00FC6E0F">
            <w:pPr>
              <w:spacing w:line="244" w:lineRule="auto"/>
              <w:jc w:val="center"/>
            </w:pPr>
            <w:r>
              <w:t>Ред.</w:t>
            </w:r>
          </w:p>
          <w:p w14:paraId="11F70E86" w14:textId="77777777" w:rsidR="00D71C95" w:rsidRDefault="00FC6E0F">
            <w:pPr>
              <w:spacing w:line="244" w:lineRule="auto"/>
              <w:jc w:val="center"/>
            </w:pPr>
            <w:r>
              <w:t>бр.</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4E50C" w14:textId="77777777" w:rsidR="00D71C95" w:rsidRDefault="00FC6E0F">
            <w:pPr>
              <w:spacing w:line="244" w:lineRule="auto"/>
              <w:jc w:val="center"/>
            </w:pPr>
            <w:r>
              <w:t>Тражилац информације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3EA4E" w14:textId="77777777" w:rsidR="00D71C95" w:rsidRDefault="00FC6E0F">
            <w:pPr>
              <w:spacing w:line="244" w:lineRule="auto"/>
              <w:ind w:left="-108" w:right="-128"/>
              <w:jc w:val="center"/>
            </w:pPr>
            <w:r>
              <w:t>Укупан бр. изјављених</w:t>
            </w:r>
          </w:p>
          <w:p w14:paraId="7C409038" w14:textId="77777777" w:rsidR="00D71C95" w:rsidRDefault="00FC6E0F">
            <w:pPr>
              <w:spacing w:line="244" w:lineRule="auto"/>
              <w:jc w:val="center"/>
            </w:pPr>
            <w:r>
              <w:t>жалби</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9A509" w14:textId="77777777" w:rsidR="00D71C95" w:rsidRDefault="00FC6E0F">
            <w:pPr>
              <w:spacing w:line="244" w:lineRule="auto"/>
              <w:ind w:left="-108" w:right="-108"/>
              <w:jc w:val="center"/>
            </w:pPr>
            <w:r>
              <w:t xml:space="preserve">Бр. жалби </w:t>
            </w:r>
          </w:p>
          <w:p w14:paraId="456D2B4D" w14:textId="77777777" w:rsidR="00D71C95" w:rsidRDefault="00FC6E0F">
            <w:pPr>
              <w:spacing w:line="244" w:lineRule="auto"/>
              <w:ind w:left="-108" w:right="-108"/>
              <w:jc w:val="center"/>
            </w:pPr>
            <w:r>
              <w:t>због одбијања захтева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30B6F" w14:textId="77777777" w:rsidR="00D71C95" w:rsidRDefault="00FC6E0F">
            <w:pPr>
              <w:spacing w:line="244" w:lineRule="auto"/>
              <w:jc w:val="center"/>
            </w:pPr>
            <w:r>
              <w:t>Бр. жалби на закључак о одбацивању затева</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485D" w14:textId="77777777" w:rsidR="00D71C95" w:rsidRDefault="00FC6E0F">
            <w:pPr>
              <w:spacing w:line="244" w:lineRule="auto"/>
              <w:jc w:val="center"/>
            </w:pPr>
            <w:r>
              <w:t>Бр. жалби због непоступања по захтеву</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6E39D" w14:textId="77777777" w:rsidR="00D71C95" w:rsidRDefault="00FC6E0F">
            <w:pPr>
              <w:spacing w:line="244" w:lineRule="auto"/>
              <w:jc w:val="center"/>
            </w:pPr>
            <w:r>
              <w:t xml:space="preserve">Бр. осталих жалби </w:t>
            </w:r>
          </w:p>
        </w:tc>
      </w:tr>
      <w:tr w:rsidR="00D71C95" w14:paraId="21BAF2E7" w14:textId="77777777">
        <w:tblPrEx>
          <w:tblCellMar>
            <w:top w:w="0" w:type="dxa"/>
            <w:bottom w:w="0" w:type="dxa"/>
          </w:tblCellMar>
        </w:tblPrEx>
        <w:trPr>
          <w:trHeight w:val="17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C09F3" w14:textId="77777777" w:rsidR="00D71C95" w:rsidRDefault="00FC6E0F">
            <w:pPr>
              <w:spacing w:line="244" w:lineRule="auto"/>
              <w:jc w:val="center"/>
            </w:pPr>
            <w: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65DCE" w14:textId="77777777" w:rsidR="00D71C95" w:rsidRDefault="00FC6E0F">
            <w:pPr>
              <w:spacing w:line="244" w:lineRule="auto"/>
              <w:jc w:val="center"/>
            </w:pPr>
            <w:r>
              <w:t xml:space="preserve">Грађани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A052" w14:textId="77777777" w:rsidR="00D71C95" w:rsidRDefault="00FC6E0F">
            <w:pPr>
              <w:spacing w:line="244"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846A0" w14:textId="77777777" w:rsidR="00D71C95" w:rsidRDefault="00D71C95">
            <w:pPr>
              <w:spacing w:line="244"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A43FD" w14:textId="77777777" w:rsidR="00D71C95" w:rsidRDefault="00D71C95">
            <w:pPr>
              <w:spacing w:line="244"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F0EEA" w14:textId="77777777" w:rsidR="00D71C95" w:rsidRDefault="00D71C95">
            <w:pPr>
              <w:spacing w:line="244"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BDDDA" w14:textId="77777777" w:rsidR="00D71C95" w:rsidRDefault="00D71C95">
            <w:pPr>
              <w:spacing w:line="244" w:lineRule="auto"/>
              <w:jc w:val="center"/>
            </w:pPr>
          </w:p>
        </w:tc>
      </w:tr>
      <w:tr w:rsidR="00D71C95" w14:paraId="4D08949E" w14:textId="77777777">
        <w:tblPrEx>
          <w:tblCellMar>
            <w:top w:w="0" w:type="dxa"/>
            <w:bottom w:w="0" w:type="dxa"/>
          </w:tblCellMar>
        </w:tblPrEx>
        <w:trPr>
          <w:trHeight w:val="17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4151" w14:textId="77777777" w:rsidR="00D71C95" w:rsidRDefault="00FC6E0F">
            <w:pPr>
              <w:spacing w:line="244" w:lineRule="auto"/>
              <w:jc w:val="center"/>
            </w:pPr>
            <w: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77926" w14:textId="77777777" w:rsidR="00D71C95" w:rsidRDefault="00FC6E0F">
            <w:pPr>
              <w:spacing w:line="244" w:lineRule="auto"/>
              <w:jc w:val="center"/>
            </w:pPr>
            <w:r>
              <w:t>Медији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F6D8A" w14:textId="77777777" w:rsidR="00D71C95" w:rsidRDefault="00FC6E0F">
            <w:pPr>
              <w:spacing w:line="244"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A0C98" w14:textId="77777777" w:rsidR="00D71C95" w:rsidRDefault="00D71C95">
            <w:pPr>
              <w:spacing w:line="244"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1E54E" w14:textId="77777777" w:rsidR="00D71C95" w:rsidRDefault="00D71C95">
            <w:pPr>
              <w:spacing w:line="244"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6C31F" w14:textId="77777777" w:rsidR="00D71C95" w:rsidRDefault="00D71C95">
            <w:pPr>
              <w:spacing w:line="244"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314F" w14:textId="77777777" w:rsidR="00D71C95" w:rsidRDefault="00D71C95">
            <w:pPr>
              <w:spacing w:line="244" w:lineRule="auto"/>
              <w:jc w:val="center"/>
            </w:pPr>
          </w:p>
        </w:tc>
      </w:tr>
      <w:tr w:rsidR="00D71C95" w14:paraId="00ECB64D" w14:textId="77777777">
        <w:tblPrEx>
          <w:tblCellMar>
            <w:top w:w="0" w:type="dxa"/>
            <w:bottom w:w="0" w:type="dxa"/>
          </w:tblCellMar>
        </w:tblPrEx>
        <w:trPr>
          <w:trHeight w:val="215"/>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A4C96" w14:textId="77777777" w:rsidR="00D71C95" w:rsidRDefault="00FC6E0F">
            <w:pPr>
              <w:spacing w:line="244" w:lineRule="auto"/>
              <w:jc w:val="center"/>
            </w:pPr>
            <w: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F282" w14:textId="77777777" w:rsidR="00D71C95" w:rsidRDefault="00FC6E0F">
            <w:pPr>
              <w:tabs>
                <w:tab w:val="left" w:pos="1707"/>
              </w:tabs>
              <w:spacing w:line="244" w:lineRule="auto"/>
              <w:ind w:left="-93"/>
              <w:jc w:val="center"/>
            </w:pPr>
            <w:r>
              <w:t xml:space="preserve">Невладине орган. </w:t>
            </w:r>
          </w:p>
          <w:p w14:paraId="269C1ACD" w14:textId="77777777" w:rsidR="00D71C95" w:rsidRDefault="00FC6E0F">
            <w:pPr>
              <w:tabs>
                <w:tab w:val="left" w:pos="912"/>
              </w:tabs>
              <w:spacing w:line="244" w:lineRule="auto"/>
              <w:jc w:val="center"/>
            </w:pPr>
            <w:r>
              <w:t xml:space="preserve">др. удружења грађана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CFF71" w14:textId="77777777" w:rsidR="00D71C95" w:rsidRDefault="00FC6E0F">
            <w:pPr>
              <w:spacing w:line="244"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6B23" w14:textId="77777777" w:rsidR="00D71C95" w:rsidRDefault="00D71C95">
            <w:pPr>
              <w:spacing w:line="244"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B1CCB" w14:textId="77777777" w:rsidR="00D71C95" w:rsidRDefault="00D71C95">
            <w:pPr>
              <w:spacing w:line="244"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73FB" w14:textId="77777777" w:rsidR="00D71C95" w:rsidRDefault="00D71C95">
            <w:pPr>
              <w:spacing w:line="244"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A5507" w14:textId="77777777" w:rsidR="00D71C95" w:rsidRDefault="00D71C95">
            <w:pPr>
              <w:spacing w:line="244" w:lineRule="auto"/>
              <w:jc w:val="center"/>
            </w:pPr>
          </w:p>
        </w:tc>
      </w:tr>
      <w:tr w:rsidR="00D71C95" w14:paraId="2D84E19C" w14:textId="77777777">
        <w:tblPrEx>
          <w:tblCellMar>
            <w:top w:w="0" w:type="dxa"/>
            <w:bottom w:w="0" w:type="dxa"/>
          </w:tblCellMar>
        </w:tblPrEx>
        <w:trPr>
          <w:trHeight w:val="233"/>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A69C3" w14:textId="77777777" w:rsidR="00D71C95" w:rsidRDefault="00FC6E0F">
            <w:pPr>
              <w:spacing w:line="244" w:lineRule="auto"/>
              <w:jc w:val="center"/>
            </w:pPr>
            <w: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3C0" w14:textId="77777777" w:rsidR="00D71C95" w:rsidRDefault="00FC6E0F">
            <w:pPr>
              <w:spacing w:line="244" w:lineRule="auto"/>
              <w:jc w:val="center"/>
            </w:pPr>
            <w:r>
              <w:t>Политичке странке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04DC9" w14:textId="77777777" w:rsidR="00D71C95" w:rsidRDefault="00FC6E0F">
            <w:pPr>
              <w:spacing w:line="244"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4EFB0" w14:textId="77777777" w:rsidR="00D71C95" w:rsidRDefault="00D71C95">
            <w:pPr>
              <w:spacing w:line="244"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FA59" w14:textId="77777777" w:rsidR="00D71C95" w:rsidRDefault="00D71C95">
            <w:pPr>
              <w:spacing w:line="244"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FDFC8" w14:textId="77777777" w:rsidR="00D71C95" w:rsidRDefault="00D71C95">
            <w:pPr>
              <w:spacing w:line="244"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BF04" w14:textId="77777777" w:rsidR="00D71C95" w:rsidRDefault="00D71C95">
            <w:pPr>
              <w:spacing w:line="244" w:lineRule="auto"/>
              <w:jc w:val="center"/>
            </w:pPr>
          </w:p>
        </w:tc>
      </w:tr>
      <w:tr w:rsidR="00D71C95" w14:paraId="17435D11" w14:textId="77777777">
        <w:tblPrEx>
          <w:tblCellMar>
            <w:top w:w="0" w:type="dxa"/>
            <w:bottom w:w="0" w:type="dxa"/>
          </w:tblCellMar>
        </w:tblPrEx>
        <w:trPr>
          <w:trHeight w:val="233"/>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D963" w14:textId="77777777" w:rsidR="00D71C95" w:rsidRDefault="00FC6E0F">
            <w:pPr>
              <w:spacing w:line="244" w:lineRule="auto"/>
              <w:jc w:val="center"/>
            </w:pPr>
            <w: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3A241" w14:textId="77777777" w:rsidR="00D71C95" w:rsidRDefault="00FC6E0F">
            <w:pPr>
              <w:spacing w:line="244" w:lineRule="auto"/>
              <w:jc w:val="center"/>
            </w:pPr>
            <w:r>
              <w:t>Oргани власти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51AF" w14:textId="77777777" w:rsidR="00D71C95" w:rsidRDefault="00FC6E0F">
            <w:pPr>
              <w:spacing w:line="244"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E77A6" w14:textId="77777777" w:rsidR="00D71C95" w:rsidRDefault="00D71C95">
            <w:pPr>
              <w:spacing w:line="244"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0E34F" w14:textId="77777777" w:rsidR="00D71C95" w:rsidRDefault="00D71C95">
            <w:pPr>
              <w:spacing w:line="244"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3CE5" w14:textId="77777777" w:rsidR="00D71C95" w:rsidRDefault="00D71C95">
            <w:pPr>
              <w:spacing w:line="244"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5E5F3" w14:textId="77777777" w:rsidR="00D71C95" w:rsidRDefault="00D71C95">
            <w:pPr>
              <w:spacing w:line="244" w:lineRule="auto"/>
              <w:jc w:val="center"/>
            </w:pPr>
          </w:p>
        </w:tc>
      </w:tr>
      <w:tr w:rsidR="00D71C95" w14:paraId="611D069B" w14:textId="77777777">
        <w:tblPrEx>
          <w:tblCellMar>
            <w:top w:w="0" w:type="dxa"/>
            <w:bottom w:w="0" w:type="dxa"/>
          </w:tblCellMar>
        </w:tblPrEx>
        <w:trPr>
          <w:trHeight w:val="26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1B17" w14:textId="77777777" w:rsidR="00D71C95" w:rsidRDefault="00FC6E0F">
            <w:pPr>
              <w:spacing w:line="244" w:lineRule="auto"/>
              <w:jc w:val="center"/>
            </w:pPr>
            <w: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9F788" w14:textId="77777777" w:rsidR="00D71C95" w:rsidRDefault="00FC6E0F">
            <w:pPr>
              <w:spacing w:line="244" w:lineRule="auto"/>
              <w:jc w:val="center"/>
            </w:pPr>
            <w:r>
              <w:t>Остали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9DC65" w14:textId="77777777" w:rsidR="00D71C95" w:rsidRDefault="00FC6E0F">
            <w:pPr>
              <w:spacing w:line="244"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8ED2D" w14:textId="77777777" w:rsidR="00D71C95" w:rsidRDefault="00D71C95">
            <w:pPr>
              <w:spacing w:line="244"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B30F" w14:textId="77777777" w:rsidR="00D71C95" w:rsidRDefault="00D71C95">
            <w:pPr>
              <w:spacing w:line="244"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52CE1" w14:textId="77777777" w:rsidR="00D71C95" w:rsidRDefault="00D71C95">
            <w:pPr>
              <w:spacing w:line="244"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772D4" w14:textId="77777777" w:rsidR="00D71C95" w:rsidRDefault="00D71C95">
            <w:pPr>
              <w:spacing w:line="244" w:lineRule="auto"/>
              <w:jc w:val="center"/>
            </w:pPr>
          </w:p>
        </w:tc>
      </w:tr>
      <w:tr w:rsidR="00D71C95" w14:paraId="4C47DEF5" w14:textId="77777777">
        <w:tblPrEx>
          <w:tblCellMar>
            <w:top w:w="0" w:type="dxa"/>
            <w:bottom w:w="0" w:type="dxa"/>
          </w:tblCellMar>
        </w:tblPrEx>
        <w:trPr>
          <w:trHeight w:val="26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34F1D" w14:textId="77777777" w:rsidR="00D71C95" w:rsidRDefault="00FC6E0F">
            <w:pPr>
              <w:spacing w:line="244" w:lineRule="auto"/>
              <w:jc w:val="center"/>
            </w:pPr>
            <w:r>
              <w:t>7</w:t>
            </w:r>
            <w:r>
              <w:rPr>
                <w:lang w:val="ru-RU"/>
              </w:rPr>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C71A" w14:textId="77777777" w:rsidR="00D71C95" w:rsidRDefault="00FC6E0F">
            <w:pPr>
              <w:spacing w:line="244" w:lineRule="auto"/>
              <w:jc w:val="center"/>
            </w:pPr>
            <w:r>
              <w:t>Укупно</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919CC" w14:textId="77777777" w:rsidR="00D71C95" w:rsidRDefault="00FC6E0F">
            <w:pPr>
              <w:spacing w:line="244"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F6992" w14:textId="77777777" w:rsidR="00D71C95" w:rsidRDefault="00D71C95">
            <w:pPr>
              <w:spacing w:line="244"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1E44D" w14:textId="77777777" w:rsidR="00D71C95" w:rsidRDefault="00D71C95">
            <w:pPr>
              <w:spacing w:line="244"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024C8" w14:textId="77777777" w:rsidR="00D71C95" w:rsidRDefault="00D71C95">
            <w:pPr>
              <w:spacing w:line="244"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FD916" w14:textId="77777777" w:rsidR="00D71C95" w:rsidRDefault="00D71C95">
            <w:pPr>
              <w:spacing w:line="244" w:lineRule="auto"/>
              <w:jc w:val="center"/>
            </w:pPr>
          </w:p>
        </w:tc>
      </w:tr>
    </w:tbl>
    <w:p w14:paraId="7C413F29" w14:textId="77777777" w:rsidR="00D71C95" w:rsidRDefault="00D71C95">
      <w:pPr>
        <w:jc w:val="both"/>
        <w:rPr>
          <w:b/>
          <w:sz w:val="10"/>
          <w:szCs w:val="10"/>
        </w:rPr>
      </w:pPr>
    </w:p>
    <w:p w14:paraId="6E20F6C9" w14:textId="77777777" w:rsidR="00D71C95" w:rsidRDefault="00FC6E0F">
      <w:pPr>
        <w:jc w:val="both"/>
        <w:outlineLvl w:val="0"/>
        <w:rPr>
          <w:b/>
        </w:rPr>
      </w:pPr>
      <w:r>
        <w:rPr>
          <w:b/>
        </w:rPr>
        <w:t>3) Трошкови поступка:</w:t>
      </w:r>
    </w:p>
    <w:tbl>
      <w:tblPr>
        <w:tblW w:w="9648" w:type="dxa"/>
        <w:tblCellMar>
          <w:left w:w="10" w:type="dxa"/>
          <w:right w:w="10" w:type="dxa"/>
        </w:tblCellMar>
        <w:tblLook w:val="0000" w:firstRow="0" w:lastRow="0" w:firstColumn="0" w:lastColumn="0" w:noHBand="0" w:noVBand="0"/>
      </w:tblPr>
      <w:tblGrid>
        <w:gridCol w:w="3348"/>
        <w:gridCol w:w="3240"/>
        <w:gridCol w:w="3060"/>
      </w:tblGrid>
      <w:tr w:rsidR="00D71C95" w14:paraId="29E76D1F" w14:textId="77777777">
        <w:tblPrEx>
          <w:tblCellMar>
            <w:top w:w="0" w:type="dxa"/>
            <w:bottom w:w="0" w:type="dxa"/>
          </w:tblCellMar>
        </w:tblPrEx>
        <w:tc>
          <w:tcPr>
            <w:tcW w:w="65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876A2" w14:textId="77777777" w:rsidR="00D71C95" w:rsidRDefault="00FC6E0F">
            <w:pPr>
              <w:spacing w:line="244" w:lineRule="auto"/>
              <w:jc w:val="center"/>
            </w:pPr>
            <w:r>
              <w:t>Трошкови наплаћивани</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BD0D6" w14:textId="77777777" w:rsidR="00D71C95" w:rsidRDefault="00FC6E0F">
            <w:pPr>
              <w:spacing w:line="244" w:lineRule="auto"/>
              <w:jc w:val="center"/>
            </w:pPr>
            <w:r>
              <w:t>Трошкови нису наплаћивани</w:t>
            </w:r>
          </w:p>
        </w:tc>
      </w:tr>
      <w:tr w:rsidR="00D71C95" w14:paraId="2782B727" w14:textId="77777777">
        <w:tblPrEx>
          <w:tblCellMar>
            <w:top w:w="0" w:type="dxa"/>
            <w:bottom w:w="0" w:type="dxa"/>
          </w:tblCellMar>
        </w:tblPrEx>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193A" w14:textId="77777777" w:rsidR="00D71C95" w:rsidRDefault="00FC6E0F">
            <w:pPr>
              <w:spacing w:line="244" w:lineRule="auto"/>
              <w:jc w:val="center"/>
            </w:pPr>
            <w:r>
              <w:t>Укупан износ</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8D2E" w14:textId="77777777" w:rsidR="00D71C95" w:rsidRDefault="00FC6E0F">
            <w:pPr>
              <w:spacing w:line="244" w:lineRule="auto"/>
              <w:jc w:val="center"/>
            </w:pPr>
            <w:r>
              <w:t>Број жиро рачуна</w:t>
            </w:r>
          </w:p>
        </w:tc>
        <w:tc>
          <w:tcPr>
            <w:tcW w:w="30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ADFA6" w14:textId="77777777" w:rsidR="00D71C95" w:rsidRDefault="00FC6E0F">
            <w:pPr>
              <w:spacing w:line="244" w:lineRule="auto"/>
              <w:jc w:val="center"/>
            </w:pPr>
            <w:r>
              <w:t>/</w:t>
            </w:r>
          </w:p>
        </w:tc>
      </w:tr>
      <w:tr w:rsidR="00D71C95" w14:paraId="19074F63" w14:textId="77777777">
        <w:tblPrEx>
          <w:tblCellMar>
            <w:top w:w="0" w:type="dxa"/>
            <w:bottom w:w="0" w:type="dxa"/>
          </w:tblCellMar>
        </w:tblPrEx>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91075" w14:textId="77777777" w:rsidR="00D71C95" w:rsidRDefault="00FC6E0F">
            <w:pPr>
              <w:spacing w:line="244" w:lineRule="auto"/>
              <w:jc w:val="center"/>
            </w:pPr>
            <w:r>
              <w: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948AC" w14:textId="77777777" w:rsidR="00D71C95" w:rsidRDefault="00FC6E0F">
            <w:pPr>
              <w:spacing w:line="244" w:lineRule="auto"/>
              <w:jc w:val="center"/>
            </w:pPr>
            <w:r>
              <w:t>/</w:t>
            </w:r>
          </w:p>
        </w:tc>
        <w:tc>
          <w:tcPr>
            <w:tcW w:w="30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5C51A" w14:textId="77777777" w:rsidR="00D71C95" w:rsidRDefault="00D71C95">
            <w:pPr>
              <w:spacing w:line="244" w:lineRule="auto"/>
            </w:pPr>
          </w:p>
        </w:tc>
      </w:tr>
    </w:tbl>
    <w:p w14:paraId="487D53BE" w14:textId="77777777" w:rsidR="00D71C95" w:rsidRDefault="00D71C95">
      <w:pPr>
        <w:jc w:val="both"/>
        <w:rPr>
          <w:b/>
          <w:sz w:val="10"/>
          <w:szCs w:val="10"/>
        </w:rPr>
      </w:pPr>
    </w:p>
    <w:p w14:paraId="0B028481" w14:textId="77777777" w:rsidR="00D71C95" w:rsidRDefault="00FC6E0F">
      <w:pPr>
        <w:jc w:val="both"/>
        <w:rPr>
          <w:b/>
        </w:rPr>
      </w:pPr>
      <w:r>
        <w:rPr>
          <w:b/>
        </w:rPr>
        <w:t>4)Информатор о раду органа</w:t>
      </w:r>
    </w:p>
    <w:tbl>
      <w:tblPr>
        <w:tblW w:w="9648" w:type="dxa"/>
        <w:tblCellMar>
          <w:left w:w="10" w:type="dxa"/>
          <w:right w:w="10" w:type="dxa"/>
        </w:tblCellMar>
        <w:tblLook w:val="0000" w:firstRow="0" w:lastRow="0" w:firstColumn="0" w:lastColumn="0" w:noHBand="0" w:noVBand="0"/>
      </w:tblPr>
      <w:tblGrid>
        <w:gridCol w:w="1667"/>
        <w:gridCol w:w="1702"/>
        <w:gridCol w:w="1599"/>
        <w:gridCol w:w="1620"/>
        <w:gridCol w:w="1397"/>
        <w:gridCol w:w="1663"/>
      </w:tblGrid>
      <w:tr w:rsidR="00D71C95" w14:paraId="5E2E9AAF" w14:textId="77777777">
        <w:tblPrEx>
          <w:tblCellMar>
            <w:top w:w="0" w:type="dxa"/>
            <w:bottom w:w="0" w:type="dxa"/>
          </w:tblCellMar>
        </w:tblPrEx>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21297" w14:textId="77777777" w:rsidR="00D71C95" w:rsidRDefault="00FC6E0F">
            <w:pPr>
              <w:spacing w:line="244" w:lineRule="auto"/>
              <w:jc w:val="center"/>
            </w:pPr>
            <w:r>
              <w:t>Датум израде Информатора</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020DE" w14:textId="77777777" w:rsidR="00D71C95" w:rsidRDefault="00FC6E0F">
            <w:pPr>
              <w:spacing w:line="244" w:lineRule="auto"/>
              <w:jc w:val="center"/>
            </w:pPr>
            <w:r>
              <w:t>Објављен на Интернету</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9C1C9" w14:textId="77777777" w:rsidR="00D71C95" w:rsidRDefault="00FC6E0F">
            <w:pPr>
              <w:spacing w:line="244" w:lineRule="auto"/>
              <w:jc w:val="center"/>
            </w:pPr>
            <w:r>
              <w:t>Израђен у штампаном облику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C0D65" w14:textId="77777777" w:rsidR="00D71C95" w:rsidRDefault="00FC6E0F">
            <w:pPr>
              <w:spacing w:line="244" w:lineRule="auto"/>
              <w:jc w:val="center"/>
            </w:pPr>
            <w:r>
              <w:t>Датум последњег ажурирања</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A9935" w14:textId="77777777" w:rsidR="00D71C95" w:rsidRDefault="00FC6E0F">
            <w:pPr>
              <w:spacing w:line="244" w:lineRule="auto"/>
              <w:jc w:val="center"/>
            </w:pPr>
            <w:r>
              <w:t>Није израђен</w:t>
            </w:r>
          </w:p>
          <w:p w14:paraId="76B464F6" w14:textId="77777777" w:rsidR="00D71C95" w:rsidRDefault="00D71C95">
            <w:pPr>
              <w:spacing w:line="244" w:lineRule="auto"/>
              <w:jc w:val="both"/>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221FD" w14:textId="77777777" w:rsidR="00D71C95" w:rsidRDefault="00FC6E0F">
            <w:pPr>
              <w:spacing w:line="244" w:lineRule="auto"/>
              <w:jc w:val="center"/>
            </w:pPr>
            <w:r>
              <w:t>Разлози због којих није израђен</w:t>
            </w:r>
          </w:p>
        </w:tc>
      </w:tr>
      <w:tr w:rsidR="00D71C95" w14:paraId="15E89341" w14:textId="77777777">
        <w:tblPrEx>
          <w:tblCellMar>
            <w:top w:w="0" w:type="dxa"/>
            <w:bottom w:w="0" w:type="dxa"/>
          </w:tblCellMar>
        </w:tblPrEx>
        <w:trPr>
          <w:trHeight w:val="305"/>
        </w:trPr>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1191F" w14:textId="77777777" w:rsidR="00D71C95" w:rsidRDefault="00FC6E0F">
            <w:pPr>
              <w:spacing w:line="244" w:lineRule="auto"/>
              <w:jc w:val="center"/>
            </w:pPr>
            <w:r>
              <w:t>4.6.2010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D8EA2" w14:textId="77777777" w:rsidR="00D71C95" w:rsidRDefault="00FC6E0F">
            <w:pPr>
              <w:spacing w:line="244" w:lineRule="auto"/>
              <w:jc w:val="center"/>
            </w:pPr>
            <w:r>
              <w:rPr>
                <w:b/>
              </w:rPr>
              <w:t>Да</w:t>
            </w:r>
            <w:r>
              <w:t xml:space="preserve">          Не</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5A490" w14:textId="77777777" w:rsidR="00D71C95" w:rsidRDefault="00FC6E0F">
            <w:pPr>
              <w:spacing w:line="244" w:lineRule="auto"/>
              <w:jc w:val="center"/>
            </w:pPr>
            <w:r>
              <w:t xml:space="preserve">Да          </w:t>
            </w:r>
            <w:r>
              <w:rPr>
                <w:b/>
              </w:rPr>
              <w:t>Не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6D546" w14:textId="77777777" w:rsidR="00D71C95" w:rsidRDefault="00FC6E0F">
            <w:pPr>
              <w:spacing w:line="244" w:lineRule="auto"/>
              <w:jc w:val="center"/>
            </w:pPr>
            <w:r>
              <w:t>31.12.2024.</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0914E" w14:textId="77777777" w:rsidR="00D71C95" w:rsidRDefault="00D71C95">
            <w:pPr>
              <w:spacing w:line="244" w:lineRule="auto"/>
              <w:jc w:val="cente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343FD" w14:textId="77777777" w:rsidR="00D71C95" w:rsidRDefault="00D71C95">
            <w:pPr>
              <w:spacing w:line="244" w:lineRule="auto"/>
              <w:jc w:val="center"/>
            </w:pPr>
          </w:p>
          <w:p w14:paraId="7344150D" w14:textId="77777777" w:rsidR="00D71C95" w:rsidRDefault="00D71C95">
            <w:pPr>
              <w:spacing w:line="244" w:lineRule="auto"/>
            </w:pPr>
          </w:p>
        </w:tc>
      </w:tr>
    </w:tbl>
    <w:p w14:paraId="1665DE16" w14:textId="77777777" w:rsidR="00D71C95" w:rsidRDefault="00D71C95">
      <w:pPr>
        <w:jc w:val="both"/>
        <w:rPr>
          <w:b/>
          <w:sz w:val="10"/>
          <w:szCs w:val="10"/>
        </w:rPr>
      </w:pPr>
    </w:p>
    <w:p w14:paraId="5D05B1AE" w14:textId="77777777" w:rsidR="00D71C95" w:rsidRDefault="00FC6E0F">
      <w:pPr>
        <w:jc w:val="both"/>
        <w:outlineLvl w:val="0"/>
        <w:rPr>
          <w:b/>
        </w:rPr>
      </w:pPr>
      <w:r>
        <w:rPr>
          <w:b/>
        </w:rPr>
        <w:t xml:space="preserve">Одржавање обуке </w:t>
      </w:r>
      <w:r>
        <w:rPr>
          <w:b/>
        </w:rPr>
        <w:t>запослених</w:t>
      </w:r>
    </w:p>
    <w:tbl>
      <w:tblPr>
        <w:tblW w:w="9648" w:type="dxa"/>
        <w:tblCellMar>
          <w:left w:w="10" w:type="dxa"/>
          <w:right w:w="10" w:type="dxa"/>
        </w:tblCellMar>
        <w:tblLook w:val="0000" w:firstRow="0" w:lastRow="0" w:firstColumn="0" w:lastColumn="0" w:noHBand="0" w:noVBand="0"/>
      </w:tblPr>
      <w:tblGrid>
        <w:gridCol w:w="3192"/>
        <w:gridCol w:w="6456"/>
      </w:tblGrid>
      <w:tr w:rsidR="00D71C95" w14:paraId="2C0E47FF"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E4930" w14:textId="77777777" w:rsidR="00D71C95" w:rsidRDefault="00FC6E0F">
            <w:pPr>
              <w:spacing w:line="244" w:lineRule="auto"/>
              <w:jc w:val="both"/>
            </w:pPr>
            <w:r>
              <w:t>Обука спроведена</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7C46" w14:textId="77777777" w:rsidR="00D71C95" w:rsidRDefault="00FC6E0F">
            <w:pPr>
              <w:spacing w:line="244" w:lineRule="auto"/>
              <w:jc w:val="center"/>
            </w:pPr>
            <w:r>
              <w:t>Разлози неспровођења обуке</w:t>
            </w:r>
          </w:p>
        </w:tc>
      </w:tr>
      <w:tr w:rsidR="00D71C95" w14:paraId="4D600A24"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CCED0" w14:textId="77777777" w:rsidR="00D71C95" w:rsidRDefault="00FC6E0F">
            <w:pPr>
              <w:spacing w:line="244" w:lineRule="auto"/>
              <w:jc w:val="center"/>
            </w:pPr>
            <w:r>
              <w:rPr>
                <w:b/>
              </w:rPr>
              <w:t>Да</w:t>
            </w:r>
            <w:r>
              <w:t xml:space="preserve">          Не</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6DEDA" w14:textId="77777777" w:rsidR="00D71C95" w:rsidRDefault="00D71C95">
            <w:pPr>
              <w:spacing w:line="244" w:lineRule="auto"/>
              <w:jc w:val="center"/>
            </w:pPr>
          </w:p>
        </w:tc>
      </w:tr>
    </w:tbl>
    <w:p w14:paraId="7871E2B6" w14:textId="77777777" w:rsidR="00D71C95" w:rsidRDefault="00D71C95">
      <w:pPr>
        <w:jc w:val="both"/>
        <w:rPr>
          <w:b/>
          <w:sz w:val="10"/>
          <w:szCs w:val="10"/>
        </w:rPr>
      </w:pPr>
    </w:p>
    <w:p w14:paraId="441365F0" w14:textId="77777777" w:rsidR="00D71C95" w:rsidRDefault="00FC6E0F">
      <w:pPr>
        <w:jc w:val="both"/>
        <w:outlineLvl w:val="0"/>
      </w:pPr>
      <w:r>
        <w:rPr>
          <w:b/>
        </w:rPr>
        <w:t xml:space="preserve">Одржавање носача информација </w:t>
      </w:r>
    </w:p>
    <w:tbl>
      <w:tblPr>
        <w:tblW w:w="9648" w:type="dxa"/>
        <w:tblCellMar>
          <w:left w:w="10" w:type="dxa"/>
          <w:right w:w="10" w:type="dxa"/>
        </w:tblCellMar>
        <w:tblLook w:val="0000" w:firstRow="0" w:lastRow="0" w:firstColumn="0" w:lastColumn="0" w:noHBand="0" w:noVBand="0"/>
      </w:tblPr>
      <w:tblGrid>
        <w:gridCol w:w="3192"/>
        <w:gridCol w:w="6456"/>
      </w:tblGrid>
      <w:tr w:rsidR="00D71C95" w14:paraId="5D4C8030"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A91EA" w14:textId="77777777" w:rsidR="00D71C95" w:rsidRDefault="00FC6E0F">
            <w:pPr>
              <w:spacing w:line="244" w:lineRule="auto"/>
              <w:jc w:val="both"/>
            </w:pPr>
            <w:r>
              <w:t>Редовно се одржавају</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C7CCC" w14:textId="77777777" w:rsidR="00D71C95" w:rsidRDefault="00FC6E0F">
            <w:pPr>
              <w:spacing w:line="244" w:lineRule="auto"/>
              <w:jc w:val="center"/>
            </w:pPr>
            <w:r>
              <w:t>Разлози неодржавања</w:t>
            </w:r>
          </w:p>
        </w:tc>
      </w:tr>
      <w:tr w:rsidR="00D71C95" w14:paraId="1274E1A7" w14:textId="77777777">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EA8B9" w14:textId="77777777" w:rsidR="00D71C95" w:rsidRDefault="00FC6E0F">
            <w:pPr>
              <w:spacing w:line="244" w:lineRule="auto"/>
              <w:jc w:val="center"/>
            </w:pPr>
            <w:r>
              <w:rPr>
                <w:b/>
              </w:rPr>
              <w:t xml:space="preserve">Да </w:t>
            </w:r>
            <w:r>
              <w:t xml:space="preserve">         Не</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BA1A4" w14:textId="77777777" w:rsidR="00D71C95" w:rsidRDefault="00D71C95">
            <w:pPr>
              <w:spacing w:line="244" w:lineRule="auto"/>
              <w:jc w:val="center"/>
            </w:pPr>
          </w:p>
        </w:tc>
      </w:tr>
    </w:tbl>
    <w:p w14:paraId="29018BAD" w14:textId="77777777" w:rsidR="00D71C95" w:rsidRDefault="00FC6E0F">
      <w:pPr>
        <w:ind w:left="-180"/>
        <w:jc w:val="both"/>
        <w:outlineLvl w:val="0"/>
      </w:pPr>
      <w:r>
        <w:t xml:space="preserve">Име и презиме Овлашћеног лица за поступање по захтевима за  информацијом: Марија </w:t>
      </w:r>
      <w:r>
        <w:t xml:space="preserve">Бошковић, Милица Марковић и Александар Тодоровић </w:t>
      </w:r>
      <w:r>
        <w:rPr>
          <w:b/>
        </w:rPr>
        <w:t>Државни орган</w:t>
      </w:r>
      <w:r>
        <w:t xml:space="preserve">   Управа за заједничке послове републичких органа           </w:t>
      </w:r>
    </w:p>
    <w:p w14:paraId="3B5834AE" w14:textId="77777777" w:rsidR="00D71C95" w:rsidRDefault="00FC6E0F">
      <w:pPr>
        <w:ind w:left="5580" w:firstLine="900"/>
        <w:jc w:val="both"/>
        <w:outlineLvl w:val="0"/>
      </w:pPr>
      <w:r>
        <w:rPr>
          <w:b/>
        </w:rPr>
        <w:t>Одговорно лице</w:t>
      </w:r>
    </w:p>
    <w:p w14:paraId="41E9BFF7" w14:textId="77777777" w:rsidR="00D71C95" w:rsidRDefault="00D71C95">
      <w:pPr>
        <w:ind w:left="6480"/>
        <w:outlineLvl w:val="0"/>
        <w:rPr>
          <w:b/>
        </w:rPr>
      </w:pPr>
    </w:p>
    <w:p w14:paraId="3F764EE2" w14:textId="77777777" w:rsidR="00D71C95" w:rsidRDefault="00FC6E0F">
      <w:pPr>
        <w:ind w:left="6480"/>
        <w:outlineLvl w:val="0"/>
        <w:rPr>
          <w:b/>
        </w:rPr>
      </w:pPr>
      <w:r>
        <w:rPr>
          <w:b/>
        </w:rPr>
        <w:t>Дејан Матић</w:t>
      </w:r>
    </w:p>
    <w:p w14:paraId="38BCFA03" w14:textId="77777777" w:rsidR="00D71C95" w:rsidRDefault="00FC6E0F">
      <w:pPr>
        <w:ind w:left="6480"/>
        <w:outlineLvl w:val="0"/>
        <w:rPr>
          <w:b/>
        </w:rPr>
      </w:pPr>
      <w:r>
        <w:rPr>
          <w:b/>
        </w:rPr>
        <w:t>в.д. директор</w:t>
      </w:r>
    </w:p>
    <w:p w14:paraId="44D00AA0" w14:textId="77777777" w:rsidR="00D71C95" w:rsidRDefault="00D71C95">
      <w:pPr>
        <w:ind w:left="6480"/>
        <w:outlineLvl w:val="0"/>
        <w:rPr>
          <w:b/>
        </w:rPr>
      </w:pPr>
    </w:p>
    <w:p w14:paraId="7C34652D" w14:textId="77777777" w:rsidR="00D71C95" w:rsidRDefault="00D71C95">
      <w:pPr>
        <w:jc w:val="center"/>
        <w:rPr>
          <w:b/>
        </w:rPr>
      </w:pPr>
    </w:p>
    <w:sectPr w:rsidR="00D71C95">
      <w:headerReference w:type="default" r:id="rId57"/>
      <w:footerReference w:type="default" r:id="rId58"/>
      <w:pgSz w:w="11907" w:h="16839"/>
      <w:pgMar w:top="1418" w:right="1701" w:bottom="1418" w:left="1701" w:header="675"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0016" w14:textId="77777777" w:rsidR="00FC6E0F" w:rsidRDefault="00FC6E0F">
      <w:r>
        <w:separator/>
      </w:r>
    </w:p>
  </w:endnote>
  <w:endnote w:type="continuationSeparator" w:id="0">
    <w:p w14:paraId="3577332B" w14:textId="77777777" w:rsidR="00FC6E0F" w:rsidRDefault="00FC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TimesRoman">
    <w:charset w:val="00"/>
    <w:family w:val="auto"/>
    <w:pitch w:val="variable"/>
  </w:font>
  <w:font w:name="CTimesBold">
    <w:charset w:val="00"/>
    <w:family w:val="auto"/>
    <w:pitch w:val="variable"/>
  </w:font>
  <w:font w:name="HelvCiril">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ED17" w14:textId="77777777" w:rsidR="0026267C" w:rsidRDefault="00FC6E0F">
    <w:pPr>
      <w:pStyle w:val="Footer"/>
      <w:ind w:right="360"/>
    </w:pPr>
    <w:r>
      <w:rPr>
        <w:noProof/>
      </w:rPr>
      <mc:AlternateContent>
        <mc:Choice Requires="wps">
          <w:drawing>
            <wp:anchor distT="0" distB="0" distL="114300" distR="114300" simplePos="0" relativeHeight="251659264" behindDoc="0" locked="0" layoutInCell="1" allowOverlap="1" wp14:anchorId="26DE2085" wp14:editId="32924E88">
              <wp:simplePos x="0" y="0"/>
              <wp:positionH relativeFrom="margin">
                <wp:align>right</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4D33C9B" w14:textId="77777777" w:rsidR="0026267C" w:rsidRDefault="00FC6E0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26DE2085" id="_x0000_t202" coordsize="21600,21600" o:spt="202" path="m,l,21600r21600,l21600,xe">
              <v:stroke joinstyle="miter"/>
              <v:path gradientshapeok="t" o:connecttype="rect"/>
            </v:shapetype>
            <v:shape id="Text Box 1" o:spid="_x0000_s1043"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04D33C9B" w14:textId="77777777" w:rsidR="0026267C" w:rsidRDefault="00FC6E0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Информатор о раду Управе за заједничке послове републичких органа - ажуриран  3</w:t>
    </w:r>
    <w:r>
      <w:rPr>
        <w:lang/>
      </w:rPr>
      <w:t>1</w:t>
    </w:r>
    <w:r>
      <w:t>.1</w:t>
    </w:r>
    <w:r>
      <w:rPr>
        <w:lang/>
      </w:rPr>
      <w:t>2</w:t>
    </w:r>
    <w:r>
      <w:t xml:space="preserve">.2025.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D546" w14:textId="77777777" w:rsidR="0026267C" w:rsidRDefault="00FC6E0F">
    <w:pPr>
      <w:pStyle w:val="Footer"/>
      <w:ind w:right="360"/>
    </w:pPr>
    <w:r>
      <w:rPr>
        <w:noProof/>
      </w:rPr>
      <mc:AlternateContent>
        <mc:Choice Requires="wps">
          <w:drawing>
            <wp:anchor distT="0" distB="0" distL="114300" distR="114300" simplePos="0" relativeHeight="251661312" behindDoc="0" locked="0" layoutInCell="1" allowOverlap="1" wp14:anchorId="31DB846F" wp14:editId="4D7465AC">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4AC345C4" w14:textId="77777777" w:rsidR="0026267C" w:rsidRDefault="00FC6E0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31DB846F" id="_x0000_t202" coordsize="21600,21600" o:spt="202" path="m,l,21600r21600,l21600,xe">
              <v:stroke joinstyle="miter"/>
              <v:path gradientshapeok="t" o:connecttype="rect"/>
            </v:shapetype>
            <v:shape id="Text Box 2" o:spid="_x0000_s1044"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" filled="f" stroked="f">
              <v:textbox style="mso-fit-shape-to-text:t" inset="0,0,0,0">
                <w:txbxContent>
                  <w:p w14:paraId="4AC345C4" w14:textId="77777777" w:rsidR="0026267C" w:rsidRDefault="00FC6E0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 xml:space="preserve">Информатор о раду Управе за заједничке послове републичких органа - ажуриран  30.11.2025.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1128" w14:textId="77777777" w:rsidR="0026267C" w:rsidRDefault="00FC6E0F">
    <w:pPr>
      <w:pStyle w:val="Footer"/>
      <w:ind w:right="360"/>
    </w:pPr>
    <w:r>
      <w:rPr>
        <w:noProof/>
      </w:rPr>
      <mc:AlternateContent>
        <mc:Choice Requires="wps">
          <w:drawing>
            <wp:anchor distT="0" distB="0" distL="114300" distR="114300" simplePos="0" relativeHeight="251663360" behindDoc="0" locked="0" layoutInCell="1" allowOverlap="1" wp14:anchorId="056D5F0A" wp14:editId="4FE3B728">
              <wp:simplePos x="0" y="0"/>
              <wp:positionH relativeFrom="margin">
                <wp:align>right</wp:align>
              </wp:positionH>
              <wp:positionV relativeFrom="paragraph">
                <wp:posOffset>548</wp:posOffset>
              </wp:positionV>
              <wp:extent cx="0" cy="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3FB323E" w14:textId="77777777" w:rsidR="0026267C" w:rsidRDefault="00FC6E0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056D5F0A" id="_x0000_t202" coordsize="21600,21600" o:spt="202" path="m,l,21600r21600,l21600,xe">
              <v:stroke joinstyle="miter"/>
              <v:path gradientshapeok="t" o:connecttype="rect"/>
            </v:shapetype>
            <v:shape id="Text Box 3" o:spid="_x0000_s1045" type="#_x0000_t202" style="position:absolute;margin-left:-51.2pt;margin-top:.05pt;width:0;height:0;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BfZ/frvAEAAHsDAAAOAAAAAAAAAAAAAAAAAC4CAABkcnMvZTJvRG9jLnht&#10;bFBLAQItABQABgAIAAAAIQAE0ugP0gAAAP8AAAAPAAAAAAAAAAAAAAAAABYEAABkcnMvZG93bnJl&#10;di54bWxQSwUGAAAAAAQABADzAAAAFQUAAAAA&#10;" filled="f" stroked="f">
              <v:textbox style="mso-fit-shape-to-text:t" inset="0,0,0,0">
                <w:txbxContent>
                  <w:p w14:paraId="13FB323E" w14:textId="77777777" w:rsidR="0026267C" w:rsidRDefault="00FC6E0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 xml:space="preserve">Информатор о раду </w:t>
    </w:r>
    <w:r>
      <w:t xml:space="preserve">Управе за заједничке послове републичких органа - ажуриран  31.10.2025.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0ACD6" w14:textId="77777777" w:rsidR="00FC6E0F" w:rsidRDefault="00FC6E0F">
      <w:r>
        <w:separator/>
      </w:r>
    </w:p>
  </w:footnote>
  <w:footnote w:type="continuationSeparator" w:id="0">
    <w:p w14:paraId="398E4B8F" w14:textId="77777777" w:rsidR="00FC6E0F" w:rsidRDefault="00FC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C589" w14:textId="77777777" w:rsidR="0026267C" w:rsidRDefault="00FC6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82250"/>
    <w:multiLevelType w:val="multilevel"/>
    <w:tmpl w:val="0D586360"/>
    <w:styleLink w:val="LFO1"/>
    <w:lvl w:ilvl="0">
      <w:numFmt w:val="bullet"/>
      <w:pStyle w:val="NormalStefbullets1"/>
      <w:lvlText w:val="-"/>
      <w:lvlJc w:val="left"/>
      <w:pPr>
        <w:ind w:left="430" w:hanging="340"/>
      </w:pPr>
      <w:rPr>
        <w:rFonts w:ascii="Times New Roman" w:hAnsi="Times New Roman" w:cs="Times New Roman"/>
        <w:b w:val="0"/>
        <w:bCs w:val="0"/>
        <w:i w:val="0"/>
        <w:iCs w:val="0"/>
        <w:caps w:val="0"/>
        <w:smallCaps w:val="0"/>
        <w:strike w:val="0"/>
        <w:dstrike w:val="0"/>
        <w:vanish w:val="0"/>
        <w:color w:val="000000"/>
        <w:spacing w:val="0"/>
        <w:w w:val="1"/>
        <w:kern w:val="0"/>
        <w:position w:val="0"/>
        <w:u w:val="none"/>
        <w:vertAlign w:val="baseline"/>
        <w:em w:val="none"/>
      </w:rPr>
    </w:lvl>
    <w:lvl w:ilvl="1">
      <w:numFmt w:val="bullet"/>
      <w:lvlText w:val="o"/>
      <w:lvlJc w:val="left"/>
      <w:pPr>
        <w:ind w:left="83" w:hanging="360"/>
      </w:pPr>
      <w:rPr>
        <w:rFonts w:ascii="Courier New" w:hAnsi="Courier New"/>
      </w:rPr>
    </w:lvl>
    <w:lvl w:ilvl="2">
      <w:numFmt w:val="bullet"/>
      <w:lvlText w:val=""/>
      <w:lvlJc w:val="left"/>
      <w:pPr>
        <w:ind w:left="803" w:hanging="360"/>
      </w:pPr>
      <w:rPr>
        <w:rFonts w:ascii="Wingdings" w:hAnsi="Wingdings"/>
      </w:rPr>
    </w:lvl>
    <w:lvl w:ilvl="3">
      <w:numFmt w:val="bullet"/>
      <w:lvlText w:val=""/>
      <w:lvlJc w:val="left"/>
      <w:pPr>
        <w:ind w:left="1523" w:hanging="360"/>
      </w:pPr>
      <w:rPr>
        <w:rFonts w:ascii="Symbol" w:hAnsi="Symbol"/>
      </w:rPr>
    </w:lvl>
    <w:lvl w:ilvl="4">
      <w:numFmt w:val="bullet"/>
      <w:lvlText w:val="o"/>
      <w:lvlJc w:val="left"/>
      <w:pPr>
        <w:ind w:left="2243" w:hanging="360"/>
      </w:pPr>
      <w:rPr>
        <w:rFonts w:ascii="Courier New" w:hAnsi="Courier New"/>
      </w:rPr>
    </w:lvl>
    <w:lvl w:ilvl="5">
      <w:numFmt w:val="bullet"/>
      <w:lvlText w:val=""/>
      <w:lvlJc w:val="left"/>
      <w:pPr>
        <w:ind w:left="2963" w:hanging="360"/>
      </w:pPr>
      <w:rPr>
        <w:rFonts w:ascii="Wingdings" w:hAnsi="Wingdings"/>
      </w:rPr>
    </w:lvl>
    <w:lvl w:ilvl="6">
      <w:numFmt w:val="bullet"/>
      <w:lvlText w:val=""/>
      <w:lvlJc w:val="left"/>
      <w:pPr>
        <w:ind w:left="3683" w:hanging="360"/>
      </w:pPr>
      <w:rPr>
        <w:rFonts w:ascii="Symbol" w:hAnsi="Symbol"/>
      </w:rPr>
    </w:lvl>
    <w:lvl w:ilvl="7">
      <w:numFmt w:val="bullet"/>
      <w:lvlText w:val="o"/>
      <w:lvlJc w:val="left"/>
      <w:pPr>
        <w:ind w:left="4403" w:hanging="360"/>
      </w:pPr>
      <w:rPr>
        <w:rFonts w:ascii="Courier New" w:hAnsi="Courier New"/>
      </w:rPr>
    </w:lvl>
    <w:lvl w:ilvl="8">
      <w:numFmt w:val="bullet"/>
      <w:lvlText w:val=""/>
      <w:lvlJc w:val="left"/>
      <w:pPr>
        <w:ind w:left="5123" w:hanging="360"/>
      </w:pPr>
      <w:rPr>
        <w:rFonts w:ascii="Wingdings" w:hAnsi="Wingdings"/>
      </w:rPr>
    </w:lvl>
  </w:abstractNum>
  <w:abstractNum w:abstractNumId="1" w15:restartNumberingAfterBreak="0">
    <w:nsid w:val="32B45821"/>
    <w:multiLevelType w:val="multilevel"/>
    <w:tmpl w:val="78BC3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7122D2"/>
    <w:multiLevelType w:val="multilevel"/>
    <w:tmpl w:val="03F8AE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C269E0"/>
    <w:multiLevelType w:val="multilevel"/>
    <w:tmpl w:val="2110B16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748610B9"/>
    <w:multiLevelType w:val="multilevel"/>
    <w:tmpl w:val="847C24A8"/>
    <w:lvl w:ilvl="0">
      <w:start w:val="1"/>
      <w:numFmt w:val="decimal"/>
      <w:lvlText w:val="%1."/>
      <w:lvlJc w:val="left"/>
      <w:pPr>
        <w:ind w:left="1200" w:hanging="4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9B26CB9"/>
    <w:multiLevelType w:val="multilevel"/>
    <w:tmpl w:val="AD980C90"/>
    <w:styleLink w:val="Bullets2Stef35"/>
    <w:lvl w:ilvl="0">
      <w:start w:val="1"/>
      <w:numFmt w:val="decimal"/>
      <w:lvlText w:val="%1."/>
      <w:lvlJc w:val="left"/>
      <w:pPr>
        <w:ind w:left="1200" w:hanging="4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A567C74"/>
    <w:multiLevelType w:val="multilevel"/>
    <w:tmpl w:val="806E8926"/>
    <w:lvl w:ilvl="0">
      <w:start w:val="1"/>
      <w:numFmt w:val="decimal"/>
      <w:lvlText w:val="%1)"/>
      <w:lvlJc w:val="left"/>
      <w:pPr>
        <w:ind w:left="1785" w:hanging="360"/>
      </w:p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abstractNum w:abstractNumId="7" w15:restartNumberingAfterBreak="0">
    <w:nsid w:val="7BDC7196"/>
    <w:multiLevelType w:val="multilevel"/>
    <w:tmpl w:val="A3882B0C"/>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0"/>
  </w:num>
  <w:num w:numId="3">
    <w:abstractNumId w:val="1"/>
  </w:num>
  <w:num w:numId="4">
    <w:abstractNumId w:val="1"/>
    <w:lvlOverride w:ilvl="0">
      <w:startOverride w:val="1"/>
    </w:lvlOverride>
  </w:num>
  <w:num w:numId="5">
    <w:abstractNumId w:val="6"/>
  </w:num>
  <w:num w:numId="6">
    <w:abstractNumId w:val="6"/>
    <w:lvlOverride w:ilvl="0">
      <w:startOverride w:val="1"/>
    </w:lvlOverride>
  </w:num>
  <w:num w:numId="7">
    <w:abstractNumId w:val="4"/>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71C95"/>
    <w:rsid w:val="008C3501"/>
    <w:rsid w:val="00D71C95"/>
    <w:rsid w:val="00FC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ECF7"/>
  <w15:docId w15:val="{38E874A2-82E5-43AF-BABD-CD5E181A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basedOn w:val="Normal"/>
    <w:next w:val="Normal"/>
    <w:uiPriority w:val="9"/>
    <w:qFormat/>
    <w:pPr>
      <w:keepNext/>
      <w:outlineLvl w:val="0"/>
    </w:pPr>
    <w:rPr>
      <w:b/>
      <w:sz w:val="28"/>
    </w:rPr>
  </w:style>
  <w:style w:type="paragraph" w:styleId="Heading2">
    <w:name w:val="heading 2"/>
    <w:basedOn w:val="Normal"/>
    <w:next w:val="Normal"/>
    <w:uiPriority w:val="9"/>
    <w:unhideWhenUsed/>
    <w:qFormat/>
    <w:pPr>
      <w:keepNext/>
      <w:tabs>
        <w:tab w:val="left" w:pos="1440"/>
      </w:tabs>
      <w:spacing w:before="240" w:after="60"/>
      <w:jc w:val="both"/>
      <w:outlineLvl w:val="1"/>
    </w:pPr>
    <w:rPr>
      <w:b/>
      <w:bCs/>
      <w:iCs/>
      <w:sz w:val="28"/>
      <w:szCs w:val="28"/>
    </w:rPr>
  </w:style>
  <w:style w:type="paragraph" w:styleId="Heading3">
    <w:name w:val="heading 3"/>
    <w:basedOn w:val="Normal"/>
    <w:next w:val="Normal"/>
    <w:uiPriority w:val="9"/>
    <w:unhideWhenUsed/>
    <w:qFormat/>
    <w:pPr>
      <w:keepNext/>
      <w:tabs>
        <w:tab w:val="left" w:pos="1440"/>
      </w:tabs>
      <w:spacing w:before="240" w:after="60"/>
      <w:jc w:val="both"/>
      <w:outlineLvl w:val="2"/>
    </w:pPr>
    <w:rPr>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outlineLvl w:val="5"/>
    </w:pPr>
    <w:rPr>
      <w:rFonts w:ascii="Cambria" w:eastAsia="Calibri" w:hAnsi="Cambria"/>
      <w:i/>
      <w:iCs/>
      <w:color w:val="243F60"/>
    </w:rPr>
  </w:style>
  <w:style w:type="paragraph" w:styleId="Heading7">
    <w:name w:val="heading 7"/>
    <w:basedOn w:val="Normal"/>
    <w:next w:val="Normal"/>
    <w:pPr>
      <w:keepNext/>
      <w:keepLines/>
      <w:spacing w:before="200"/>
      <w:outlineLvl w:val="6"/>
    </w:pPr>
    <w:rPr>
      <w:rFonts w:ascii="Cambria" w:eastAsia="Calibri" w:hAnsi="Cambria"/>
      <w:i/>
      <w:iCs/>
      <w:color w:val="404040"/>
    </w:rPr>
  </w:style>
  <w:style w:type="paragraph" w:styleId="Heading8">
    <w:name w:val="heading 8"/>
    <w:basedOn w:val="Normal"/>
    <w:next w:val="Normal"/>
    <w:pPr>
      <w:keepNext/>
      <w:keepLines/>
      <w:spacing w:before="200"/>
      <w:outlineLvl w:val="7"/>
    </w:pPr>
    <w:rPr>
      <w:rFonts w:ascii="Cambria" w:eastAsia="Calibri" w:hAnsi="Cambria"/>
      <w:color w:val="404040"/>
    </w:rPr>
  </w:style>
  <w:style w:type="paragraph" w:styleId="Heading9">
    <w:name w:val="heading 9"/>
    <w:basedOn w:val="Normal"/>
    <w:next w:val="Normal"/>
    <w:pPr>
      <w:keepNext/>
      <w:keepLines/>
      <w:spacing w:before="200"/>
      <w:outlineLvl w:val="8"/>
    </w:pPr>
    <w:rPr>
      <w:rFonts w:ascii="Cambria" w:eastAsia="Calibri"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rPr>
      <w:b/>
      <w:sz w:val="28"/>
    </w:rPr>
  </w:style>
  <w:style w:type="character" w:customStyle="1" w:styleId="Heading2Char1">
    <w:name w:val="Heading 2 Char1"/>
    <w:rPr>
      <w:rFonts w:cs="Arial"/>
      <w:b/>
      <w:bCs/>
      <w:iCs/>
      <w:sz w:val="28"/>
      <w:szCs w:val="28"/>
    </w:rPr>
  </w:style>
  <w:style w:type="character" w:customStyle="1" w:styleId="Heading3Char1">
    <w:name w:val="Heading 3 Char1"/>
    <w:rPr>
      <w:rFonts w:cs="Arial"/>
      <w:b/>
      <w:bCs/>
      <w:sz w:val="26"/>
      <w:szCs w:val="26"/>
    </w:rPr>
  </w:style>
  <w:style w:type="character" w:customStyle="1" w:styleId="Heading4Char1">
    <w:name w:val="Heading 4 Char1"/>
    <w:rPr>
      <w:b/>
      <w:bCs/>
      <w:sz w:val="28"/>
      <w:szCs w:val="28"/>
      <w:lang w:val="en-US" w:eastAsia="en-US"/>
    </w:rPr>
  </w:style>
  <w:style w:type="character" w:customStyle="1" w:styleId="Heading5Char1">
    <w:name w:val="Heading 5 Char1"/>
    <w:rPr>
      <w:b/>
      <w:bCs/>
      <w:i/>
      <w:iCs/>
      <w:sz w:val="26"/>
      <w:szCs w:val="26"/>
      <w:lang w:val="en-US" w:eastAsia="en-US"/>
    </w:rPr>
  </w:style>
  <w:style w:type="character" w:customStyle="1" w:styleId="Heading6Char1">
    <w:name w:val="Heading 6 Char1"/>
    <w:rPr>
      <w:rFonts w:ascii="Cambria" w:eastAsia="Calibri" w:hAnsi="Cambria"/>
      <w:i/>
      <w:iCs/>
      <w:color w:val="243F60"/>
    </w:rPr>
  </w:style>
  <w:style w:type="character" w:customStyle="1" w:styleId="Heading7Char1">
    <w:name w:val="Heading 7 Char1"/>
    <w:rPr>
      <w:rFonts w:ascii="Cambria" w:eastAsia="Calibri" w:hAnsi="Cambria"/>
      <w:i/>
      <w:iCs/>
      <w:color w:val="404040"/>
    </w:rPr>
  </w:style>
  <w:style w:type="character" w:customStyle="1" w:styleId="Heading8Char1">
    <w:name w:val="Heading 8 Char1"/>
    <w:rPr>
      <w:rFonts w:ascii="Cambria" w:eastAsia="Calibri" w:hAnsi="Cambria"/>
      <w:color w:val="404040"/>
    </w:rPr>
  </w:style>
  <w:style w:type="character" w:customStyle="1" w:styleId="Heading9Char1">
    <w:name w:val="Heading 9 Char1"/>
    <w:rPr>
      <w:rFonts w:ascii="Cambria" w:eastAsia="Calibri" w:hAnsi="Cambria"/>
      <w:i/>
      <w:iCs/>
      <w:color w:val="404040"/>
    </w:rPr>
  </w:style>
  <w:style w:type="paragraph" w:styleId="BalloonText">
    <w:name w:val="Balloon Text"/>
    <w:basedOn w:val="Normal"/>
    <w:rPr>
      <w:rFonts w:ascii="Tahoma" w:hAnsi="Tahoma"/>
      <w:sz w:val="16"/>
      <w:szCs w:val="16"/>
    </w:rPr>
  </w:style>
  <w:style w:type="character" w:customStyle="1" w:styleId="BalloonTextChar1">
    <w:name w:val="Balloon Text Char1"/>
    <w:rPr>
      <w:rFonts w:ascii="Tahoma" w:hAnsi="Tahoma" w:cs="Tahoma"/>
      <w:sz w:val="16"/>
      <w:szCs w:val="16"/>
      <w:lang w:val="en-US" w:eastAsia="en-US"/>
    </w:rPr>
  </w:style>
  <w:style w:type="paragraph" w:styleId="BodyText">
    <w:name w:val="Body Text"/>
    <w:basedOn w:val="Normal"/>
    <w:pPr>
      <w:widowControl w:val="0"/>
      <w:tabs>
        <w:tab w:val="left" w:pos="1440"/>
      </w:tabs>
      <w:spacing w:after="120"/>
      <w:jc w:val="both"/>
    </w:pPr>
    <w:rPr>
      <w:rFonts w:ascii="CTimesRoman" w:hAnsi="CTimesRoman"/>
    </w:rPr>
  </w:style>
  <w:style w:type="character" w:customStyle="1" w:styleId="BodyTextChar2">
    <w:name w:val="Body Text Char2"/>
    <w:rPr>
      <w:rFonts w:ascii="CTimesRoman" w:hAnsi="CTimesRoman"/>
      <w:sz w:val="24"/>
      <w:lang w:eastAsia="en-US" w:bidi="ar-SA"/>
    </w:rPr>
  </w:style>
  <w:style w:type="paragraph" w:styleId="BodyTextIndent3">
    <w:name w:val="Body Text Indent 3"/>
    <w:basedOn w:val="Normal"/>
    <w:pPr>
      <w:ind w:right="-55" w:firstLine="720"/>
      <w:jc w:val="both"/>
    </w:pPr>
    <w:rPr>
      <w:rFonts w:ascii="CTimesBold" w:hAnsi="CTimesBold"/>
      <w:sz w:val="22"/>
    </w:rPr>
  </w:style>
  <w:style w:type="character" w:customStyle="1" w:styleId="BodyTextIndent3Char">
    <w:name w:val="Body Text Indent 3 Char"/>
    <w:rPr>
      <w:rFonts w:ascii="CTimesBold" w:hAnsi="CTimesBold"/>
      <w:sz w:val="22"/>
      <w:lang w:val="en-US" w:eastAsia="en-US" w:bidi="ar-SA"/>
    </w:rPr>
  </w:style>
  <w:style w:type="character" w:styleId="CommentReference">
    <w:name w:val="annotation reference"/>
    <w:rPr>
      <w:sz w:val="16"/>
      <w:szCs w:val="16"/>
    </w:rPr>
  </w:style>
  <w:style w:type="paragraph" w:styleId="CommentText">
    <w:name w:val="annotation text"/>
    <w:basedOn w:val="Normal"/>
    <w:rPr>
      <w:rFonts w:eastAsia="Calibri"/>
    </w:rPr>
  </w:style>
  <w:style w:type="character" w:customStyle="1" w:styleId="CommentTextChar">
    <w:name w:val="Comment Text Char"/>
    <w:rPr>
      <w:rFonts w:eastAsia="Calibri"/>
    </w:rPr>
  </w:style>
  <w:style w:type="paragraph" w:styleId="CommentSubject">
    <w:name w:val="annotation subject"/>
    <w:basedOn w:val="CommentText"/>
    <w:next w:val="CommentText"/>
    <w:pPr>
      <w:tabs>
        <w:tab w:val="left" w:pos="1440"/>
      </w:tabs>
      <w:jc w:val="both"/>
    </w:pPr>
    <w:rPr>
      <w:rFonts w:eastAsia="Times New Roman" w:cs="Tahoma"/>
      <w:b/>
      <w:bCs/>
    </w:rPr>
  </w:style>
  <w:style w:type="character" w:customStyle="1" w:styleId="CommentSubjectChar">
    <w:name w:val="Comment Subject Char"/>
    <w:rPr>
      <w:rFonts w:eastAsia="Calibri" w:cs="Tahoma"/>
      <w:b/>
      <w:bCs/>
    </w:rPr>
  </w:style>
  <w:style w:type="paragraph" w:styleId="DocumentMap">
    <w:name w:val="Document Map"/>
    <w:basedOn w:val="Normal"/>
    <w:pPr>
      <w:shd w:val="clear" w:color="auto" w:fill="000080"/>
    </w:pPr>
    <w:rPr>
      <w:rFonts w:ascii="Tahoma" w:hAnsi="Tahoma" w:cs="Tahoma"/>
    </w:rPr>
  </w:style>
  <w:style w:type="character" w:customStyle="1" w:styleId="DocumentMapChar">
    <w:name w:val="Document Map Char"/>
    <w:rPr>
      <w:rFonts w:ascii="Tahoma" w:hAnsi="Tahoma" w:cs="Tahoma"/>
      <w:lang w:val="en-US" w:eastAsia="en-US" w:bidi="ar-SA"/>
    </w:rPr>
  </w:style>
  <w:style w:type="character" w:styleId="Emphasis">
    <w:name w:val="Emphasis"/>
    <w:rPr>
      <w:rFonts w:cs="Times New Roman"/>
      <w:i/>
    </w:rPr>
  </w:style>
  <w:style w:type="character" w:styleId="EndnoteReference">
    <w:name w:val="endnote reference"/>
    <w:rPr>
      <w:position w:val="0"/>
      <w:vertAlign w:val="superscript"/>
    </w:rPr>
  </w:style>
  <w:style w:type="paragraph" w:styleId="EndnoteText">
    <w:name w:val="endnote text"/>
    <w:basedOn w:val="Normal"/>
  </w:style>
  <w:style w:type="character" w:customStyle="1" w:styleId="EndnoteTextChar">
    <w:name w:val="Endnote Text Char"/>
    <w:rPr>
      <w:lang w:val="en-US" w:eastAsia="en-US"/>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customStyle="1" w:styleId="FooterChar1">
    <w:name w:val="Footer Char1"/>
    <w:rPr>
      <w:sz w:val="24"/>
      <w:szCs w:val="24"/>
      <w:lang w:val="en-US" w:eastAsia="en-US"/>
    </w:rPr>
  </w:style>
  <w:style w:type="character" w:styleId="FootnoteReference">
    <w:name w:val="footnote reference"/>
    <w:rPr>
      <w:position w:val="0"/>
      <w:vertAlign w:val="superscript"/>
    </w:rPr>
  </w:style>
  <w:style w:type="paragraph" w:styleId="FootnoteText">
    <w:name w:val="footnote text"/>
    <w:basedOn w:val="Normal"/>
    <w:pPr>
      <w:tabs>
        <w:tab w:val="left" w:pos="1440"/>
      </w:tabs>
      <w:jc w:val="both"/>
    </w:pPr>
  </w:style>
  <w:style w:type="character" w:customStyle="1" w:styleId="FootnoteTextChar">
    <w:name w:val="Footnote Text Char"/>
    <w:rPr>
      <w:lang w:val="en-US" w:eastAsia="en-US" w:bidi="ar-SA"/>
    </w:rPr>
  </w:style>
  <w:style w:type="paragraph" w:styleId="Header">
    <w:name w:val="header"/>
    <w:basedOn w:val="Normal"/>
    <w:pPr>
      <w:tabs>
        <w:tab w:val="center" w:pos="4320"/>
        <w:tab w:val="right" w:pos="8640"/>
      </w:tabs>
    </w:pPr>
  </w:style>
  <w:style w:type="character" w:customStyle="1" w:styleId="HeaderChar1">
    <w:name w:val="Header Char1"/>
    <w:rPr>
      <w:sz w:val="24"/>
      <w:szCs w:val="24"/>
      <w:lang w:val="en-US" w:eastAsia="en-US"/>
    </w:rPr>
  </w:style>
  <w:style w:type="character" w:styleId="Hyperlink">
    <w:name w:val="Hyperlink"/>
    <w:rPr>
      <w:color w:val="0000FF"/>
      <w:u w:val="single"/>
    </w:rPr>
  </w:style>
  <w:style w:type="paragraph" w:styleId="Index1">
    <w:name w:val="index 1"/>
    <w:basedOn w:val="Normal"/>
    <w:next w:val="Normal"/>
    <w:pPr>
      <w:tabs>
        <w:tab w:val="left" w:pos="1441"/>
      </w:tabs>
      <w:spacing w:line="240" w:lineRule="atLeast"/>
      <w:jc w:val="both"/>
      <w:outlineLvl w:val="0"/>
    </w:pPr>
    <w:rPr>
      <w:rFonts w:ascii="CTimesBold" w:hAnsi="CTimesBold"/>
      <w:i/>
    </w:rPr>
  </w:style>
  <w:style w:type="paragraph" w:styleId="ListBullet">
    <w:name w:val="List Bullet"/>
    <w:basedOn w:val="Normal"/>
    <w:pPr>
      <w:widowControl w:val="0"/>
      <w:tabs>
        <w:tab w:val="left" w:pos="360"/>
        <w:tab w:val="left" w:pos="1440"/>
      </w:tabs>
      <w:ind w:left="360" w:hanging="360"/>
      <w:jc w:val="both"/>
    </w:pPr>
    <w:rPr>
      <w:rFonts w:ascii="CTimesRoman" w:hAnsi="CTimesRoman"/>
    </w:rPr>
  </w:style>
  <w:style w:type="paragraph" w:styleId="NormalWeb">
    <w:name w:val="Normal (Web)"/>
    <w:basedOn w:val="Normal"/>
    <w:pPr>
      <w:spacing w:before="100" w:after="100"/>
    </w:pPr>
  </w:style>
  <w:style w:type="character" w:styleId="PageNumber">
    <w:name w:val="page number"/>
  </w:style>
  <w:style w:type="paragraph" w:styleId="PlainText">
    <w:name w:val="Plain Text"/>
    <w:basedOn w:val="Normal"/>
    <w:rPr>
      <w:rFonts w:ascii="Calibri" w:eastAsia="Calibri" w:hAnsi="Calibri" w:cs="Calibri"/>
      <w:sz w:val="22"/>
      <w:szCs w:val="22"/>
    </w:rPr>
  </w:style>
  <w:style w:type="character" w:customStyle="1" w:styleId="PlainTextChar">
    <w:name w:val="Plain Text Char"/>
    <w:rPr>
      <w:rFonts w:ascii="Calibri" w:eastAsia="Calibri" w:hAnsi="Calibri" w:cs="Calibri"/>
      <w:sz w:val="22"/>
      <w:szCs w:val="22"/>
    </w:rPr>
  </w:style>
  <w:style w:type="character" w:styleId="Strong">
    <w:name w:val="Strong"/>
    <w:rPr>
      <w:b/>
      <w:bCs/>
    </w:rPr>
  </w:style>
  <w:style w:type="paragraph" w:styleId="Subtitle">
    <w:name w:val="Subtitle"/>
    <w:basedOn w:val="Normal"/>
    <w:next w:val="Normal"/>
    <w:uiPriority w:val="11"/>
    <w:qFormat/>
    <w:rPr>
      <w:rFonts w:ascii="Cambria" w:hAnsi="Cambria"/>
      <w:i/>
      <w:iCs/>
      <w:color w:val="4F81BD"/>
      <w:spacing w:val="15"/>
    </w:rPr>
  </w:style>
  <w:style w:type="character" w:customStyle="1" w:styleId="SubtitleChar1">
    <w:name w:val="Subtitle Char1"/>
    <w:rPr>
      <w:rFonts w:ascii="Cambria" w:hAnsi="Cambria"/>
      <w:i/>
      <w:iCs/>
      <w:color w:val="4F81BD"/>
      <w:spacing w:val="15"/>
      <w:sz w:val="24"/>
      <w:szCs w:val="24"/>
    </w:rPr>
  </w:style>
  <w:style w:type="paragraph" w:styleId="TOC1">
    <w:name w:val="toc 1"/>
    <w:basedOn w:val="Normal"/>
    <w:next w:val="Normal"/>
  </w:style>
  <w:style w:type="paragraph" w:customStyle="1" w:styleId="CharChar2CharCharCharCharCharChar">
    <w:name w:val="Char Char2 Char Char Char Char Char Char"/>
    <w:basedOn w:val="Normal"/>
    <w:pPr>
      <w:tabs>
        <w:tab w:val="left" w:pos="567"/>
      </w:tabs>
      <w:spacing w:before="120" w:after="160" w:line="240" w:lineRule="exact"/>
      <w:ind w:left="1584" w:hanging="504"/>
    </w:pPr>
    <w:rPr>
      <w:rFonts w:ascii="Arial" w:hAnsi="Arial"/>
      <w:b/>
      <w:bCs/>
    </w:rPr>
  </w:style>
  <w:style w:type="paragraph" w:customStyle="1" w:styleId="Style1">
    <w:name w:val="Style1"/>
    <w:basedOn w:val="FootnoteText"/>
    <w:pPr>
      <w:widowControl w:val="0"/>
    </w:pPr>
    <w:rPr>
      <w:rFonts w:ascii="CTimesRoman" w:hAnsi="CTimesRoman"/>
      <w:sz w:val="24"/>
      <w:lang w:val="en-AU"/>
    </w:rPr>
  </w:style>
  <w:style w:type="paragraph" w:customStyle="1" w:styleId="a">
    <w:name w:val="а) наслов"/>
    <w:basedOn w:val="Normal"/>
    <w:pPr>
      <w:widowControl w:val="0"/>
      <w:tabs>
        <w:tab w:val="left" w:pos="1080"/>
        <w:tab w:val="left" w:pos="1440"/>
      </w:tabs>
      <w:spacing w:before="120" w:after="120"/>
      <w:ind w:firstLine="1134"/>
      <w:jc w:val="both"/>
    </w:pPr>
    <w:rPr>
      <w:rFonts w:ascii="CTimesRoman" w:hAnsi="CTimesRoman"/>
      <w:b/>
      <w:sz w:val="22"/>
      <w:szCs w:val="22"/>
    </w:rPr>
  </w:style>
  <w:style w:type="paragraph" w:customStyle="1" w:styleId="Style3">
    <w:name w:val="Style3"/>
    <w:basedOn w:val="Normal"/>
    <w:pPr>
      <w:widowControl w:val="0"/>
      <w:tabs>
        <w:tab w:val="left" w:pos="1440"/>
      </w:tabs>
      <w:jc w:val="both"/>
    </w:pPr>
    <w:rPr>
      <w:rFonts w:ascii="CTimesRoman" w:hAnsi="CTimesRoman"/>
    </w:rPr>
  </w:style>
  <w:style w:type="character" w:customStyle="1" w:styleId="Style11ptBold">
    <w:name w:val="Style 11 pt Bold"/>
    <w:rPr>
      <w:b/>
      <w:bCs/>
      <w:sz w:val="22"/>
    </w:rPr>
  </w:style>
  <w:style w:type="paragraph" w:customStyle="1" w:styleId="1">
    <w:name w:val="1 наслов"/>
    <w:basedOn w:val="Normal"/>
    <w:pPr>
      <w:widowControl w:val="0"/>
      <w:tabs>
        <w:tab w:val="left" w:pos="1080"/>
        <w:tab w:val="left" w:pos="1440"/>
      </w:tabs>
      <w:spacing w:before="240" w:after="120"/>
      <w:ind w:firstLine="1134"/>
      <w:jc w:val="both"/>
    </w:pPr>
    <w:rPr>
      <w:rFonts w:ascii="CTimesRoman" w:hAnsi="CTimesRoman"/>
      <w:b/>
      <w:sz w:val="22"/>
      <w:szCs w:val="22"/>
    </w:rPr>
  </w:style>
  <w:style w:type="paragraph" w:customStyle="1" w:styleId="a0">
    <w:name w:val="нормалан текст"/>
    <w:basedOn w:val="Normal"/>
    <w:pPr>
      <w:widowControl w:val="0"/>
      <w:tabs>
        <w:tab w:val="left" w:pos="1080"/>
        <w:tab w:val="left" w:pos="1440"/>
      </w:tabs>
      <w:ind w:firstLine="1134"/>
      <w:jc w:val="both"/>
    </w:pPr>
    <w:rPr>
      <w:rFonts w:ascii="CTimesRoman" w:hAnsi="CTimesRoman"/>
      <w:sz w:val="22"/>
      <w:szCs w:val="22"/>
    </w:rPr>
  </w:style>
  <w:style w:type="paragraph" w:customStyle="1" w:styleId="a1">
    <w:name w:val="римски број"/>
    <w:basedOn w:val="Normal"/>
    <w:pPr>
      <w:widowControl w:val="0"/>
      <w:tabs>
        <w:tab w:val="left" w:pos="1080"/>
        <w:tab w:val="left" w:pos="1440"/>
      </w:tabs>
      <w:spacing w:before="360" w:after="120"/>
      <w:jc w:val="center"/>
    </w:pPr>
    <w:rPr>
      <w:rFonts w:ascii="CTimesRoman" w:hAnsi="CTimesRoman"/>
      <w:b/>
      <w:szCs w:val="22"/>
    </w:rPr>
  </w:style>
  <w:style w:type="paragraph" w:customStyle="1" w:styleId="sadrzaj">
    <w:name w:val="sadrzaj"/>
    <w:basedOn w:val="Normal"/>
    <w:pPr>
      <w:spacing w:before="240" w:after="120"/>
      <w:jc w:val="center"/>
    </w:pPr>
    <w:rPr>
      <w:b/>
      <w:bCs/>
    </w:rPr>
  </w:style>
  <w:style w:type="paragraph" w:customStyle="1" w:styleId="ZAKON">
    <w:name w:val="ZAKON"/>
    <w:basedOn w:val="Normal"/>
    <w:pPr>
      <w:tabs>
        <w:tab w:val="left" w:pos="1440"/>
      </w:tabs>
      <w:spacing w:before="360" w:after="120"/>
      <w:jc w:val="center"/>
    </w:pPr>
    <w:rPr>
      <w:rFonts w:cs="Tahoma"/>
      <w:b/>
      <w:sz w:val="22"/>
    </w:rPr>
  </w:style>
  <w:style w:type="paragraph" w:customStyle="1" w:styleId="normal1">
    <w:name w:val="normal1"/>
    <w:pPr>
      <w:suppressAutoHyphens/>
      <w:spacing w:after="240"/>
      <w:ind w:firstLine="1441"/>
      <w:jc w:val="both"/>
    </w:pPr>
    <w:rPr>
      <w:rFonts w:ascii="HelvCiril" w:hAnsi="HelvCiril"/>
      <w:sz w:val="24"/>
    </w:rPr>
  </w:style>
  <w:style w:type="paragraph" w:customStyle="1" w:styleId="a2">
    <w:name w:val="Члан"/>
    <w:basedOn w:val="Normal"/>
    <w:pPr>
      <w:tabs>
        <w:tab w:val="left" w:pos="1441"/>
      </w:tabs>
      <w:spacing w:before="240" w:after="120"/>
      <w:jc w:val="center"/>
    </w:pPr>
  </w:style>
  <w:style w:type="paragraph" w:customStyle="1" w:styleId="msonormalcxspmiddle">
    <w:name w:val="msonormalcxspmiddle"/>
    <w:basedOn w:val="Normal"/>
    <w:pPr>
      <w:spacing w:before="100" w:after="100"/>
    </w:pPr>
  </w:style>
  <w:style w:type="paragraph" w:styleId="ListParagraph">
    <w:name w:val="List Paragraph"/>
    <w:basedOn w:val="Normal"/>
    <w:pPr>
      <w:tabs>
        <w:tab w:val="left" w:pos="1440"/>
      </w:tabs>
      <w:ind w:left="720"/>
      <w:jc w:val="both"/>
    </w:pPr>
    <w:rPr>
      <w:rFonts w:cs="Tahoma"/>
    </w:rPr>
  </w:style>
  <w:style w:type="character" w:customStyle="1" w:styleId="normalChar">
    <w:name w:val="normal Char"/>
    <w:rPr>
      <w:color w:val="000000"/>
      <w:lang w:val="en-US" w:eastAsia="en-US" w:bidi="ar-SA"/>
    </w:rPr>
  </w:style>
  <w:style w:type="character" w:customStyle="1" w:styleId="apple-converted-space">
    <w:name w:val="apple-converted-space"/>
  </w:style>
  <w:style w:type="character" w:customStyle="1" w:styleId="watch-titlelong-titleyt-uix-expander-head">
    <w:name w:val="watch-title long-title yt-uix-expander-head"/>
  </w:style>
  <w:style w:type="paragraph" w:customStyle="1" w:styleId="normaluvuceni">
    <w:name w:val="normal_uvuceni"/>
    <w:basedOn w:val="Normal"/>
    <w:pPr>
      <w:spacing w:before="100" w:after="100"/>
      <w:ind w:left="1134" w:hanging="142"/>
    </w:pPr>
    <w:rPr>
      <w:rFonts w:ascii="Arial" w:hAnsi="Arial" w:cs="Arial"/>
      <w:sz w:val="22"/>
      <w:szCs w:val="22"/>
    </w:rPr>
  </w:style>
  <w:style w:type="paragraph" w:styleId="NoSpacing">
    <w:name w:val="No Spacing"/>
    <w:pPr>
      <w:suppressAutoHyphens/>
    </w:pPr>
    <w:rPr>
      <w:sz w:val="24"/>
      <w:szCs w:val="24"/>
    </w:rPr>
  </w:style>
  <w:style w:type="paragraph" w:customStyle="1" w:styleId="clan">
    <w:name w:val="clan"/>
    <w:basedOn w:val="Normal"/>
    <w:pPr>
      <w:spacing w:before="240" w:after="120"/>
      <w:jc w:val="center"/>
    </w:pPr>
    <w:rPr>
      <w:rFonts w:ascii="Arial" w:hAnsi="Arial" w:cs="Arial"/>
      <w:b/>
      <w:bCs/>
    </w:rPr>
  </w:style>
  <w:style w:type="paragraph" w:customStyle="1" w:styleId="EmptyLayoutCell">
    <w:name w:val="EmptyLayoutCell"/>
    <w:basedOn w:val="Normal"/>
    <w:rPr>
      <w:sz w:val="2"/>
    </w:rPr>
  </w:style>
  <w:style w:type="character" w:customStyle="1" w:styleId="CharChar3">
    <w:name w:val="Char Char3"/>
    <w:rPr>
      <w:rFonts w:ascii="CTimesRoman" w:hAnsi="CTimesRoman"/>
      <w:sz w:val="24"/>
      <w:lang w:eastAsia="en-US" w:bidi="ar-SA"/>
    </w:rPr>
  </w:style>
  <w:style w:type="character" w:customStyle="1" w:styleId="CharChar">
    <w:name w:val="Char Char"/>
    <w:rPr>
      <w:rFonts w:ascii="CTimesRoman" w:hAnsi="CTimesRoman"/>
      <w:sz w:val="24"/>
      <w:lang w:eastAsia="en-US" w:bidi="ar-SA"/>
    </w:rPr>
  </w:style>
  <w:style w:type="paragraph" w:customStyle="1" w:styleId="Char">
    <w:name w:val="Char"/>
    <w:basedOn w:val="Normal"/>
    <w:pPr>
      <w:tabs>
        <w:tab w:val="left" w:pos="567"/>
      </w:tabs>
      <w:spacing w:before="120" w:after="160" w:line="240" w:lineRule="exact"/>
      <w:ind w:left="1584" w:hanging="504"/>
    </w:pPr>
    <w:rPr>
      <w:rFonts w:ascii="Arial" w:hAnsi="Arial"/>
      <w:b/>
      <w:bCs/>
    </w:rPr>
  </w:style>
  <w:style w:type="character" w:customStyle="1" w:styleId="BodyTextChar1">
    <w:name w:val="Body Text Char1"/>
    <w:rPr>
      <w:rFonts w:eastAsia="Batang"/>
      <w:sz w:val="24"/>
      <w:lang w:eastAsia="en-US"/>
    </w:rPr>
  </w:style>
  <w:style w:type="paragraph" w:customStyle="1" w:styleId="CharChar2CharCharCharCharCharChar0">
    <w:name w:val="Char Char2 Char Char Char Char Char Char"/>
    <w:basedOn w:val="Normal"/>
    <w:pPr>
      <w:tabs>
        <w:tab w:val="left" w:pos="567"/>
      </w:tabs>
      <w:spacing w:before="120" w:after="160" w:line="240" w:lineRule="exact"/>
      <w:ind w:left="1584" w:hanging="504"/>
    </w:pPr>
    <w:rPr>
      <w:rFonts w:ascii="Arial" w:hAnsi="Arial"/>
      <w:b/>
      <w:bCs/>
    </w:rPr>
  </w:style>
  <w:style w:type="character" w:customStyle="1" w:styleId="CharChar30">
    <w:name w:val="Char Char3"/>
    <w:rPr>
      <w:rFonts w:ascii="CTimesRoman" w:hAnsi="CTimesRoman"/>
      <w:sz w:val="24"/>
      <w:lang w:eastAsia="en-US" w:bidi="ar-SA"/>
    </w:rPr>
  </w:style>
  <w:style w:type="character" w:customStyle="1" w:styleId="CharChar0">
    <w:name w:val="Char Char"/>
    <w:rPr>
      <w:rFonts w:ascii="CTimesRoman" w:hAnsi="CTimesRoman"/>
      <w:sz w:val="24"/>
      <w:lang w:eastAsia="en-US" w:bidi="ar-SA"/>
    </w:rPr>
  </w:style>
  <w:style w:type="character" w:customStyle="1" w:styleId="Bodytext2Exact">
    <w:name w:val="Body text (2) Exact"/>
    <w:rPr>
      <w:rFonts w:ascii="Times New Roman" w:eastAsia="Times New Roman" w:hAnsi="Times New Roman" w:cs="Times New Roman"/>
      <w:b w:val="0"/>
      <w:bCs w:val="0"/>
      <w:i w:val="0"/>
      <w:iCs w:val="0"/>
      <w:smallCaps w:val="0"/>
      <w:strike w:val="0"/>
      <w:dstrike w:val="0"/>
      <w:sz w:val="22"/>
      <w:szCs w:val="22"/>
      <w:u w:val="none"/>
    </w:rPr>
  </w:style>
  <w:style w:type="paragraph" w:styleId="TOCHeading">
    <w:name w:val="TOC Heading"/>
    <w:basedOn w:val="Heading1"/>
    <w:next w:val="Normal"/>
    <w:pPr>
      <w:keepLines/>
      <w:spacing w:before="240" w:line="247" w:lineRule="auto"/>
    </w:pPr>
    <w:rPr>
      <w:rFonts w:ascii="Calibri Light" w:hAnsi="Calibri Light"/>
      <w:b w:val="0"/>
      <w:color w:val="2E74B5"/>
      <w:sz w:val="32"/>
      <w:szCs w:val="32"/>
    </w:rPr>
  </w:style>
  <w:style w:type="paragraph" w:customStyle="1" w:styleId="Normal2">
    <w:name w:val="Normal2"/>
    <w:basedOn w:val="Normal"/>
    <w:rPr>
      <w:rFonts w:eastAsia="Calibri"/>
    </w:rPr>
  </w:style>
  <w:style w:type="paragraph" w:customStyle="1" w:styleId="Normal4">
    <w:name w:val="Normal4"/>
    <w:basedOn w:val="Normal"/>
    <w:rPr>
      <w:rFonts w:eastAsia="Calibri"/>
    </w:rPr>
  </w:style>
  <w:style w:type="character" w:customStyle="1" w:styleId="Heading1Char">
    <w:name w:val="Heading 1 Char"/>
    <w:rPr>
      <w:rFonts w:ascii="Times New Roman" w:hAnsi="Times New Roman" w:cs="Times New Roman"/>
      <w:b/>
      <w:sz w:val="20"/>
      <w:szCs w:val="20"/>
    </w:rPr>
  </w:style>
  <w:style w:type="character" w:customStyle="1" w:styleId="Heading2Char">
    <w:name w:val="Heading 2 Char"/>
    <w:rPr>
      <w:rFonts w:ascii="Times New Roman" w:hAnsi="Times New Roman" w:cs="Times New Roman"/>
      <w:b/>
      <w:bCs/>
      <w:iCs/>
      <w:sz w:val="28"/>
      <w:szCs w:val="28"/>
    </w:rPr>
  </w:style>
  <w:style w:type="character" w:customStyle="1" w:styleId="Heading3Char">
    <w:name w:val="Heading 3 Char"/>
    <w:rPr>
      <w:rFonts w:ascii="Times New Roman" w:hAnsi="Times New Roman" w:cs="Times New Roman"/>
      <w:b/>
      <w:bCs/>
      <w:sz w:val="26"/>
      <w:szCs w:val="26"/>
    </w:rPr>
  </w:style>
  <w:style w:type="character" w:customStyle="1" w:styleId="Heading4Char">
    <w:name w:val="Heading 4 Char"/>
    <w:rPr>
      <w:rFonts w:ascii="Times New Roman" w:hAnsi="Times New Roman" w:cs="Times New Roman"/>
      <w:b/>
      <w:bCs/>
      <w:sz w:val="28"/>
      <w:szCs w:val="28"/>
      <w:lang w:val="en-US" w:eastAsia="en-US"/>
    </w:rPr>
  </w:style>
  <w:style w:type="character" w:customStyle="1" w:styleId="Heading5Char">
    <w:name w:val="Heading 5 Char"/>
    <w:rPr>
      <w:rFonts w:ascii="Times New Roman" w:hAnsi="Times New Roman" w:cs="Times New Roman"/>
      <w:b/>
      <w:bCs/>
      <w:i/>
      <w:iCs/>
      <w:sz w:val="26"/>
      <w:szCs w:val="26"/>
      <w:lang w:val="en-US" w:eastAsia="en-US"/>
    </w:rPr>
  </w:style>
  <w:style w:type="character" w:customStyle="1" w:styleId="Heading6Char">
    <w:name w:val="Heading 6 Char"/>
    <w:rPr>
      <w:rFonts w:ascii="Cambria" w:eastAsia="Times New Roman" w:hAnsi="Cambria" w:cs="Times New Roman"/>
      <w:i/>
      <w:iCs/>
      <w:color w:val="243F60"/>
      <w:sz w:val="20"/>
      <w:szCs w:val="20"/>
    </w:rPr>
  </w:style>
  <w:style w:type="character" w:customStyle="1" w:styleId="Heading7Char">
    <w:name w:val="Heading 7 Char"/>
    <w:rPr>
      <w:rFonts w:ascii="Cambria" w:eastAsia="Times New Roman" w:hAnsi="Cambria" w:cs="Times New Roman"/>
      <w:i/>
      <w:iCs/>
      <w:color w:val="404040"/>
      <w:sz w:val="20"/>
      <w:szCs w:val="20"/>
    </w:rPr>
  </w:style>
  <w:style w:type="character" w:customStyle="1" w:styleId="Heading8Char">
    <w:name w:val="Heading 8 Char"/>
    <w:rPr>
      <w:rFonts w:ascii="Cambria" w:eastAsia="Times New Roman" w:hAnsi="Cambria" w:cs="Times New Roman"/>
      <w:color w:val="404040"/>
      <w:sz w:val="20"/>
      <w:szCs w:val="20"/>
    </w:rPr>
  </w:style>
  <w:style w:type="character" w:customStyle="1" w:styleId="Heading9Char">
    <w:name w:val="Heading 9 Char"/>
    <w:rPr>
      <w:rFonts w:ascii="Cambria" w:eastAsia="Times New Roman" w:hAnsi="Cambria" w:cs="Times New Roman"/>
      <w:i/>
      <w:iCs/>
      <w:color w:val="404040"/>
      <w:sz w:val="20"/>
      <w:szCs w:val="20"/>
    </w:rPr>
  </w:style>
  <w:style w:type="character" w:customStyle="1" w:styleId="HeaderChar">
    <w:name w:val="Header Char"/>
    <w:rPr>
      <w:rFonts w:ascii="Times New Roman" w:hAnsi="Times New Roman" w:cs="Times New Roman"/>
      <w:sz w:val="24"/>
      <w:szCs w:val="24"/>
      <w:lang w:val="en-US" w:eastAsia="en-US"/>
    </w:rPr>
  </w:style>
  <w:style w:type="character" w:customStyle="1" w:styleId="FooterChar">
    <w:name w:val="Footer Char"/>
    <w:rPr>
      <w:rFonts w:ascii="Times New Roman" w:hAnsi="Times New Roman" w:cs="Times New Roman"/>
      <w:sz w:val="24"/>
      <w:szCs w:val="24"/>
      <w:lang w:val="en-US" w:eastAsia="en-US"/>
    </w:rPr>
  </w:style>
  <w:style w:type="character" w:customStyle="1" w:styleId="BodyTextChar">
    <w:name w:val="Body Text Char"/>
    <w:rPr>
      <w:rFonts w:ascii="CTimesRoman" w:hAnsi="CTimesRoman" w:cs="Times New Roman"/>
      <w:sz w:val="20"/>
      <w:szCs w:val="20"/>
    </w:rPr>
  </w:style>
  <w:style w:type="character" w:customStyle="1" w:styleId="BalloonTextChar">
    <w:name w:val="Balloon Text Char"/>
    <w:rPr>
      <w:rFonts w:ascii="Tahoma" w:hAnsi="Tahoma" w:cs="Times New Roman"/>
      <w:sz w:val="16"/>
      <w:szCs w:val="16"/>
      <w:lang w:val="en-US" w:eastAsia="en-US"/>
    </w:rPr>
  </w:style>
  <w:style w:type="paragraph" w:customStyle="1" w:styleId="Normal10">
    <w:name w:val="Normal1"/>
    <w:basedOn w:val="Normal"/>
    <w:rPr>
      <w:rFonts w:eastAsia="Calibri"/>
    </w:rPr>
  </w:style>
  <w:style w:type="paragraph" w:customStyle="1" w:styleId="CharChar2CharCharCharCharCharChar1">
    <w:name w:val="Char Char2 Char Char Char Char Char Char1"/>
    <w:basedOn w:val="Normal"/>
    <w:pPr>
      <w:tabs>
        <w:tab w:val="left" w:pos="567"/>
      </w:tabs>
      <w:spacing w:before="120" w:after="160" w:line="240" w:lineRule="exact"/>
      <w:ind w:left="1584" w:hanging="504"/>
    </w:pPr>
    <w:rPr>
      <w:rFonts w:ascii="Arial" w:eastAsia="Calibri" w:hAnsi="Arial"/>
      <w:b/>
      <w:bCs/>
    </w:rPr>
  </w:style>
  <w:style w:type="character" w:customStyle="1" w:styleId="CharChar31">
    <w:name w:val="Char Char31"/>
    <w:rPr>
      <w:rFonts w:ascii="CTimesRoman" w:hAnsi="CTimesRoman"/>
      <w:sz w:val="24"/>
      <w:lang w:eastAsia="en-US"/>
    </w:rPr>
  </w:style>
  <w:style w:type="character" w:customStyle="1" w:styleId="CharChar1">
    <w:name w:val="Char Char1"/>
    <w:rPr>
      <w:rFonts w:ascii="CTimesRoman" w:hAnsi="CTimesRoman"/>
      <w:sz w:val="24"/>
      <w:lang w:eastAsia="en-US"/>
    </w:rPr>
  </w:style>
  <w:style w:type="character" w:customStyle="1" w:styleId="SubtitleChar">
    <w:name w:val="Subtitle Char"/>
    <w:rPr>
      <w:rFonts w:ascii="Cambria" w:hAnsi="Cambria" w:cs="Times New Roman"/>
      <w:i/>
      <w:iCs/>
      <w:color w:val="4F81BD"/>
      <w:spacing w:val="15"/>
      <w:sz w:val="24"/>
      <w:szCs w:val="24"/>
    </w:rPr>
  </w:style>
  <w:style w:type="paragraph" w:customStyle="1" w:styleId="Normal3">
    <w:name w:val="Normal3"/>
    <w:basedOn w:val="Normal"/>
    <w:rPr>
      <w:rFonts w:ascii="Calibri" w:hAnsi="Calibri"/>
      <w:sz w:val="22"/>
      <w:szCs w:val="22"/>
    </w:rPr>
  </w:style>
  <w:style w:type="paragraph" w:customStyle="1" w:styleId="msonormal0">
    <w:name w:val="msonormal"/>
    <w:basedOn w:val="Normal"/>
    <w:pPr>
      <w:spacing w:before="100" w:after="100"/>
    </w:pPr>
  </w:style>
  <w:style w:type="character" w:customStyle="1" w:styleId="Bodytext5">
    <w:name w:val="Body text (5)_"/>
    <w:rPr>
      <w:b/>
      <w:bCs/>
      <w:shd w:val="clear" w:color="auto" w:fill="FFFFFF"/>
    </w:rPr>
  </w:style>
  <w:style w:type="paragraph" w:customStyle="1" w:styleId="Bodytext50">
    <w:name w:val="Body text (5)"/>
    <w:basedOn w:val="Normal"/>
    <w:pPr>
      <w:widowControl w:val="0"/>
      <w:shd w:val="clear" w:color="auto" w:fill="FFFFFF"/>
      <w:spacing w:after="300" w:line="0" w:lineRule="atLeast"/>
    </w:pPr>
    <w:rPr>
      <w:b/>
      <w:bCs/>
    </w:rPr>
  </w:style>
  <w:style w:type="paragraph" w:customStyle="1" w:styleId="Default">
    <w:name w:val="Default"/>
    <w:pPr>
      <w:suppressAutoHyphens/>
      <w:autoSpaceDE w:val="0"/>
    </w:pPr>
    <w:rPr>
      <w:rFonts w:eastAsia="Calibri"/>
      <w:color w:val="000000"/>
      <w:sz w:val="24"/>
      <w:szCs w:val="24"/>
    </w:rPr>
  </w:style>
  <w:style w:type="paragraph" w:customStyle="1" w:styleId="Normal11">
    <w:name w:val="Normal11"/>
    <w:basedOn w:val="Normal"/>
  </w:style>
  <w:style w:type="character" w:customStyle="1" w:styleId="Bodytext2">
    <w:name w:val="Body text (2)_"/>
    <w:rPr>
      <w:rFonts w:ascii="Times New Roman" w:eastAsia="Times New Roman" w:hAnsi="Times New Roman" w:cs="Times New Roman"/>
      <w:b w:val="0"/>
      <w:bCs w:val="0"/>
      <w:i w:val="0"/>
      <w:iCs w:val="0"/>
      <w:smallCaps w:val="0"/>
      <w:strike w:val="0"/>
      <w:dstrike w:val="0"/>
      <w:sz w:val="22"/>
      <w:szCs w:val="22"/>
      <w:u w:val="none"/>
    </w:rPr>
  </w:style>
  <w:style w:type="character" w:customStyle="1" w:styleId="Bodytext2Bold">
    <w:name w:val="Body text (2) + Bold"/>
    <w:rPr>
      <w:rFonts w:ascii="Times New Roman" w:eastAsia="Times New Roman" w:hAnsi="Times New Roman" w:cs="Times New Roman"/>
      <w:b/>
      <w:bCs/>
      <w:i w:val="0"/>
      <w:iCs w:val="0"/>
      <w:smallCaps w:val="0"/>
      <w:strike w:val="0"/>
      <w:dstrike w:val="0"/>
      <w:color w:val="000000"/>
      <w:spacing w:val="0"/>
      <w:w w:val="100"/>
      <w:position w:val="0"/>
      <w:sz w:val="22"/>
      <w:szCs w:val="22"/>
      <w:u w:val="none"/>
      <w:vertAlign w:val="baseline"/>
    </w:rPr>
  </w:style>
  <w:style w:type="character" w:customStyle="1" w:styleId="Bodytext20">
    <w:name w:val="Body text (2)"/>
    <w:rPr>
      <w:rFonts w:ascii="Times New Roman" w:eastAsia="Times New Roman" w:hAnsi="Times New Roman" w:cs="Times New Roman"/>
      <w:b w:val="0"/>
      <w:bCs w:val="0"/>
      <w:i w:val="0"/>
      <w:iCs w:val="0"/>
      <w:smallCaps w:val="0"/>
      <w:strike w:val="0"/>
      <w:dstrike w:val="0"/>
      <w:color w:val="000000"/>
      <w:spacing w:val="0"/>
      <w:w w:val="100"/>
      <w:position w:val="0"/>
      <w:sz w:val="22"/>
      <w:szCs w:val="22"/>
      <w:u w:val="single"/>
      <w:vertAlign w:val="baseline"/>
    </w:rPr>
  </w:style>
  <w:style w:type="paragraph" w:customStyle="1" w:styleId="basic-paragraph">
    <w:name w:val="basic-paragraph"/>
    <w:basedOn w:val="Normal"/>
    <w:pPr>
      <w:spacing w:before="100" w:after="100"/>
    </w:pPr>
  </w:style>
  <w:style w:type="paragraph" w:customStyle="1" w:styleId="NormalStefbullets1">
    <w:name w:val="Normal_Stef + bullets1"/>
    <w:basedOn w:val="Normal"/>
    <w:pPr>
      <w:numPr>
        <w:numId w:val="2"/>
      </w:numPr>
      <w:tabs>
        <w:tab w:val="left" w:pos="-1720"/>
      </w:tabs>
    </w:pPr>
    <w:rPr>
      <w:lang w:val="en-AU" w:eastAsia="en-AU"/>
    </w:rPr>
  </w:style>
  <w:style w:type="character" w:customStyle="1" w:styleId="NormalStefbullets1CharChar">
    <w:name w:val="Normal_Stef + bullets1 Char Char"/>
    <w:rPr>
      <w:lang w:val="en-AU" w:eastAsia="en-AU"/>
    </w:rPr>
  </w:style>
  <w:style w:type="paragraph" w:customStyle="1" w:styleId="CommentText1">
    <w:name w:val="Comment Text1"/>
    <w:basedOn w:val="Normal"/>
    <w:next w:val="CommentText"/>
    <w:rPr>
      <w:rFonts w:eastAsia="Calibri"/>
    </w:rPr>
  </w:style>
  <w:style w:type="paragraph" w:customStyle="1" w:styleId="PlainText1">
    <w:name w:val="Plain Text1"/>
    <w:basedOn w:val="Normal"/>
    <w:next w:val="PlainText"/>
    <w:rPr>
      <w:rFonts w:ascii="Calibri" w:eastAsia="Calibri" w:hAnsi="Calibri" w:cs="Calibri"/>
      <w:szCs w:val="22"/>
    </w:rPr>
  </w:style>
  <w:style w:type="character" w:customStyle="1" w:styleId="CommentTextChar1">
    <w:name w:val="Comment Text Char1"/>
    <w:rPr>
      <w:rFonts w:eastAsia="Times New Roman" w:cs="Times New Roman"/>
      <w:sz w:val="20"/>
      <w:szCs w:val="20"/>
    </w:rPr>
  </w:style>
  <w:style w:type="character" w:customStyle="1" w:styleId="ListParagraphChar">
    <w:name w:val="List Paragraph Char"/>
    <w:rPr>
      <w:rFonts w:cs="Tahoma"/>
      <w:sz w:val="24"/>
      <w:szCs w:val="24"/>
    </w:rPr>
  </w:style>
  <w:style w:type="character" w:customStyle="1" w:styleId="PlainTextChar1">
    <w:name w:val="Plain Text Char1"/>
    <w:rPr>
      <w:rFonts w:ascii="Consolas" w:eastAsia="Times New Roman" w:hAnsi="Consolas" w:cs="Times New Roman"/>
      <w:sz w:val="21"/>
      <w:szCs w:val="21"/>
    </w:rPr>
  </w:style>
  <w:style w:type="numbering" w:customStyle="1" w:styleId="Bullets2Stef35">
    <w:name w:val="Bullets2_Stef35"/>
    <w:basedOn w:val="NoList"/>
    <w:pPr>
      <w:numPr>
        <w:numId w:val="1"/>
      </w:numPr>
    </w:pPr>
  </w:style>
  <w:style w:type="numbering" w:customStyle="1" w:styleId="LFO1">
    <w:name w:val="LFO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_Toc516232548" TargetMode="External"/><Relationship Id="rId18" Type="http://schemas.openxmlformats.org/officeDocument/2006/relationships/hyperlink" Target="#_Toc516232553" TargetMode="External"/><Relationship Id="rId26" Type="http://schemas.openxmlformats.org/officeDocument/2006/relationships/hyperlink" Target="mailto:atodorovic@uzzpro.gov.rs" TargetMode="External"/><Relationship Id="rId39" Type="http://schemas.openxmlformats.org/officeDocument/2006/relationships/hyperlink" Target="mailto:atodorovic@uzzpro.gov.rs" TargetMode="External"/><Relationship Id="rId21" Type="http://schemas.openxmlformats.org/officeDocument/2006/relationships/hyperlink" Target="#_Toc516232556" TargetMode="External"/><Relationship Id="rId34" Type="http://schemas.openxmlformats.org/officeDocument/2006/relationships/hyperlink" Target="mailto:aleksandra.savovic@uzzpro.gov.rs" TargetMode="External"/><Relationship Id="rId42" Type="http://schemas.openxmlformats.org/officeDocument/2006/relationships/hyperlink" Target="mailto:dejan.matic@uzzpro.gov.rs" TargetMode="External"/><Relationship Id="rId47" Type="http://schemas.openxmlformats.org/officeDocument/2006/relationships/footer" Target="footer1.xml"/><Relationship Id="rId50" Type="http://schemas.openxmlformats.org/officeDocument/2006/relationships/hyperlink" Target="http://www.uzzpro.gov.rs/javne-nabavke.html" TargetMode="External"/><Relationship Id="rId55" Type="http://schemas.openxmlformats.org/officeDocument/2006/relationships/hyperlink" Target="mailto:milica.markovic@uzzpro.gov.r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_Toc516232551" TargetMode="External"/><Relationship Id="rId29" Type="http://schemas.openxmlformats.org/officeDocument/2006/relationships/hyperlink" Target="http://www.uzzpro.gov.rs/pravilnik.html" TargetMode="External"/><Relationship Id="rId11" Type="http://schemas.openxmlformats.org/officeDocument/2006/relationships/hyperlink" Target="#_Toc516232546" TargetMode="External"/><Relationship Id="rId24" Type="http://schemas.openxmlformats.org/officeDocument/2006/relationships/hyperlink" Target="#_Toc516232559" TargetMode="External"/><Relationship Id="rId32" Type="http://schemas.openxmlformats.org/officeDocument/2006/relationships/hyperlink" Target="mailto:ana.pantelic@uzzpro.gov.rs" TargetMode="External"/><Relationship Id="rId37" Type="http://schemas.openxmlformats.org/officeDocument/2006/relationships/hyperlink" Target="mailto:kabinet@uzzpro.gov.rs" TargetMode="External"/><Relationship Id="rId40" Type="http://schemas.openxmlformats.org/officeDocument/2006/relationships/hyperlink" Target="mailto:marijana.corovic@uzzpro.gov.rs" TargetMode="External"/><Relationship Id="rId45" Type="http://schemas.openxmlformats.org/officeDocument/2006/relationships/hyperlink" Target="http://bpp.uzzpro.gov.rs/FTSearch.aspx" TargetMode="External"/><Relationship Id="rId53" Type="http://schemas.openxmlformats.org/officeDocument/2006/relationships/hyperlink" Target="mailto:informacijeodjavnogznacaja@uzzpro.gov.rs" TargetMode="Externa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_Toc516232554" TargetMode="External"/><Relationship Id="rId4" Type="http://schemas.openxmlformats.org/officeDocument/2006/relationships/webSettings" Target="webSettings.xml"/><Relationship Id="rId9" Type="http://schemas.openxmlformats.org/officeDocument/2006/relationships/hyperlink" Target="#_Toc516232544" TargetMode="External"/><Relationship Id="rId14" Type="http://schemas.openxmlformats.org/officeDocument/2006/relationships/hyperlink" Target="#_Toc516232549" TargetMode="External"/><Relationship Id="rId22" Type="http://schemas.openxmlformats.org/officeDocument/2006/relationships/hyperlink" Target="#_Toc516232557" TargetMode="External"/><Relationship Id="rId27" Type="http://schemas.openxmlformats.org/officeDocument/2006/relationships/hyperlink" Target="http://www.uzzpro.gov.rs" TargetMode="External"/><Relationship Id="rId30" Type="http://schemas.openxmlformats.org/officeDocument/2006/relationships/hyperlink" Target="mailto:dejan.matic@uzzpro.gov.rs" TargetMode="External"/><Relationship Id="rId35" Type="http://schemas.openxmlformats.org/officeDocument/2006/relationships/hyperlink" Target="http://bpp.uzzpro.gov.rs/FTSearch.aspx" TargetMode="External"/><Relationship Id="rId43" Type="http://schemas.openxmlformats.org/officeDocument/2006/relationships/hyperlink" Target="http://www.uzzpro.gov.rs/podzakonska-akta.html" TargetMode="External"/><Relationship Id="rId48" Type="http://schemas.openxmlformats.org/officeDocument/2006/relationships/hyperlink" Target="http://www.uzzpro.gov.rs/akti-uprave.html#ostalo" TargetMode="External"/><Relationship Id="rId56" Type="http://schemas.openxmlformats.org/officeDocument/2006/relationships/hyperlink" Target="mailto:atodorovic@uzzpro.gov.rs" TargetMode="External"/><Relationship Id="rId8" Type="http://schemas.openxmlformats.org/officeDocument/2006/relationships/hyperlink" Target="#_Toc516232543" TargetMode="External"/><Relationship Id="rId51" Type="http://schemas.openxmlformats.org/officeDocument/2006/relationships/hyperlink" Target="http://bpp.uzzpro.gov.rs/FTSearch.aspx" TargetMode="External"/><Relationship Id="rId3" Type="http://schemas.openxmlformats.org/officeDocument/2006/relationships/settings" Target="settings.xml"/><Relationship Id="rId12" Type="http://schemas.openxmlformats.org/officeDocument/2006/relationships/hyperlink" Target="#_Toc516232547" TargetMode="External"/><Relationship Id="rId17" Type="http://schemas.openxmlformats.org/officeDocument/2006/relationships/hyperlink" Target="#_Toc516232552" TargetMode="External"/><Relationship Id="rId25" Type="http://schemas.openxmlformats.org/officeDocument/2006/relationships/hyperlink" Target="mailto:informacijeodjavnogznacaja@uzzpro.gov.rs" TargetMode="External"/><Relationship Id="rId33" Type="http://schemas.openxmlformats.org/officeDocument/2006/relationships/hyperlink" Target="mailto:milan.krstic@uzzpro.gov.rs" TargetMode="External"/><Relationship Id="rId38" Type="http://schemas.openxmlformats.org/officeDocument/2006/relationships/hyperlink" Target="mailto:vera.djokovic@uzzpro.gov.rs" TargetMode="External"/><Relationship Id="rId46" Type="http://schemas.openxmlformats.org/officeDocument/2006/relationships/hyperlink" Target="http://www.uzzpro.gov.rs/akti-uprave.html" TargetMode="External"/><Relationship Id="rId59" Type="http://schemas.openxmlformats.org/officeDocument/2006/relationships/fontTable" Target="fontTable.xml"/><Relationship Id="rId20" Type="http://schemas.openxmlformats.org/officeDocument/2006/relationships/hyperlink" Target="#_Toc516232555" TargetMode="External"/><Relationship Id="rId41" Type="http://schemas.openxmlformats.org/officeDocument/2006/relationships/hyperlink" Target="mailto:licezazastitu@uzzpro.gov.rs" TargetMode="External"/><Relationship Id="rId54" Type="http://schemas.openxmlformats.org/officeDocument/2006/relationships/hyperlink" Target="mailto:vera.djokovic@uzzpro.gov.r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516232550" TargetMode="External"/><Relationship Id="rId23" Type="http://schemas.openxmlformats.org/officeDocument/2006/relationships/hyperlink" Target="#_Toc516232558" TargetMode="External"/><Relationship Id="rId28" Type="http://schemas.openxmlformats.org/officeDocument/2006/relationships/image" Target="media/image2.png"/><Relationship Id="rId36" Type="http://schemas.openxmlformats.org/officeDocument/2006/relationships/hyperlink" Target="http://www.uzzpro.gov.rs" TargetMode="External"/><Relationship Id="rId49" Type="http://schemas.openxmlformats.org/officeDocument/2006/relationships/footer" Target="footer2.xml"/><Relationship Id="rId57" Type="http://schemas.openxmlformats.org/officeDocument/2006/relationships/header" Target="header1.xml"/><Relationship Id="rId10" Type="http://schemas.openxmlformats.org/officeDocument/2006/relationships/hyperlink" Target="#_Toc516232545" TargetMode="External"/><Relationship Id="rId31" Type="http://schemas.openxmlformats.org/officeDocument/2006/relationships/hyperlink" Target="mailto:igor.nikolic@uzzpro.gov.rs" TargetMode="External"/><Relationship Id="rId44" Type="http://schemas.openxmlformats.org/officeDocument/2006/relationships/hyperlink" Target="http://www.uzzpro.gov.rs/akti-uprave.html#ostalo" TargetMode="External"/><Relationship Id="rId52" Type="http://schemas.openxmlformats.org/officeDocument/2006/relationships/hyperlink" Target="http://www.uzzpro.gov.rs"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29485</Words>
  <Characters>168069</Characters>
  <Application>Microsoft Office Word</Application>
  <DocSecurity>0</DocSecurity>
  <Lines>1400</Lines>
  <Paragraphs>394</Paragraphs>
  <ScaleCrop>false</ScaleCrop>
  <Company/>
  <LinksUpToDate>false</LinksUpToDate>
  <CharactersWithSpaces>197160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Todorovic</dc:creator>
  <cp:lastModifiedBy>Aleksandar Radulovic</cp:lastModifiedBy>
  <cp:revision>2</cp:revision>
  <cp:lastPrinted>2025-09-03T13:00:00Z</cp:lastPrinted>
  <dcterms:created xsi:type="dcterms:W3CDTF">2026-01-05T10:49:00Z</dcterms:created>
  <dcterms:modified xsi:type="dcterms:W3CDTF">2026-01-05T10:49:00Z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D9CB893E9E1F40B8AC4E6A0E7F3F95D6_13</vt:lpwstr>
  </property>
</Properties>
</file>